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0431" w14:textId="77777777" w:rsidR="005070A3" w:rsidRDefault="005070A3">
      <w:pPr>
        <w:framePr w:w="2767" w:h="365" w:hSpace="180" w:wrap="around" w:vAnchor="text" w:hAnchor="page" w:x="8242" w:y="-593"/>
        <w:ind w:firstLine="0"/>
        <w:jc w:val="center"/>
        <w:rPr>
          <w:b/>
        </w:rPr>
      </w:pP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0"/>
    </w:p>
    <w:p w14:paraId="5CA9B034" w14:textId="276BFED5" w:rsidR="005070A3" w:rsidRDefault="007D6807" w:rsidP="007D6807">
      <w:pPr>
        <w:ind w:firstLine="0"/>
        <w:jc w:val="center"/>
      </w:pPr>
      <w:r>
        <w:object w:dxaOrig="2745" w:dyaOrig="3225" w14:anchorId="5BC3A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25pt" o:ole="" o:allowoverlap="f">
            <v:imagedata r:id="rId8" o:title=""/>
          </v:shape>
          <o:OLEObject Type="Embed" ProgID="PBrush" ShapeID="_x0000_i1025" DrawAspect="Content" ObjectID="_1838447754" r:id="rId9"/>
        </w:object>
      </w:r>
    </w:p>
    <w:p w14:paraId="1595E45C" w14:textId="04253F19" w:rsidR="005070A3" w:rsidRDefault="005070A3" w:rsidP="007D6807">
      <w:pPr>
        <w:ind w:firstLine="0"/>
        <w:rPr>
          <w:caps/>
          <w:sz w:val="16"/>
        </w:rPr>
      </w:pPr>
      <w:r>
        <w:tab/>
        <w:t xml:space="preserve"> </w:t>
      </w:r>
    </w:p>
    <w:p w14:paraId="32666B6C" w14:textId="77777777" w:rsidR="005070A3" w:rsidRDefault="005070A3" w:rsidP="00790AD3">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1E33EB73" w14:textId="77777777" w:rsidR="005070A3" w:rsidRDefault="005070A3">
      <w:pPr>
        <w:shd w:val="solid" w:color="FFFFFF" w:fill="FFFFFF"/>
        <w:ind w:firstLine="0"/>
        <w:jc w:val="center"/>
        <w:rPr>
          <w:b/>
        </w:rPr>
      </w:pPr>
    </w:p>
    <w:p w14:paraId="48DC4CC1" w14:textId="77777777" w:rsidR="005070A3" w:rsidRDefault="005070A3">
      <w:pPr>
        <w:shd w:val="solid" w:color="FFFFFF" w:fill="FFFFFF"/>
        <w:ind w:firstLine="0"/>
        <w:jc w:val="center"/>
        <w:rPr>
          <w:b/>
        </w:rPr>
      </w:pPr>
    </w:p>
    <w:p w14:paraId="467967DF" w14:textId="6797CACE" w:rsidR="005070A3" w:rsidRDefault="005070A3" w:rsidP="00790AD3">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sidR="007A44E1">
        <w:rPr>
          <w:b/>
        </w:rPr>
        <w:t xml:space="preserve"> V</w:t>
      </w:r>
      <w:r w:rsidR="00F63E23">
        <w:rPr>
          <w:b/>
        </w:rPr>
        <w:t>I</w:t>
      </w:r>
      <w:r w:rsidR="007D6807">
        <w:rPr>
          <w:b/>
        </w:rPr>
        <w:t>I</w:t>
      </w:r>
      <w:r>
        <w:rPr>
          <w:b/>
        </w:rPr>
        <w:t xml:space="preserve"> ŠAUKIMO TARYBOS </w:t>
      </w:r>
      <w:r w:rsidR="00F468C0">
        <w:rPr>
          <w:b/>
        </w:rPr>
        <w:t>3</w:t>
      </w:r>
      <w:r w:rsidR="005335DD">
        <w:rPr>
          <w:b/>
        </w:rPr>
        <w:t>2</w:t>
      </w:r>
      <w:r w:rsidR="008C4CF8">
        <w:rPr>
          <w:b/>
        </w:rPr>
        <w:t xml:space="preserve"> PO</w:t>
      </w:r>
      <w:r>
        <w:rPr>
          <w:b/>
        </w:rPr>
        <w:t>SĖDŽIO</w:t>
      </w:r>
    </w:p>
    <w:p w14:paraId="3A92B519" w14:textId="77777777" w:rsidR="005070A3" w:rsidRDefault="005070A3">
      <w:pPr>
        <w:shd w:val="solid" w:color="FFFFFF" w:fill="FFFFFF"/>
        <w:ind w:firstLine="0"/>
        <w:jc w:val="center"/>
        <w:rPr>
          <w:b/>
        </w:rPr>
      </w:pPr>
      <w:r>
        <w:rPr>
          <w:b/>
        </w:rPr>
        <w:t xml:space="preserve"> PROTOKOLAS</w:t>
      </w:r>
      <w:r>
        <w:rPr>
          <w:b/>
        </w:rPr>
        <w:fldChar w:fldCharType="end"/>
      </w:r>
    </w:p>
    <w:p w14:paraId="293A46D1" w14:textId="77777777" w:rsidR="005070A3" w:rsidRDefault="005070A3">
      <w:pPr>
        <w:shd w:val="solid" w:color="FFFFFF" w:fill="FFFFFF"/>
        <w:ind w:firstLine="0"/>
        <w:jc w:val="center"/>
        <w:rPr>
          <w:b/>
          <w:sz w:val="20"/>
        </w:rPr>
      </w:pPr>
      <w:r>
        <w:rPr>
          <w:b/>
          <w:sz w:val="20"/>
        </w:rPr>
        <w:fldChar w:fldCharType="begin">
          <w:ffData>
            <w:name w:val="Text8"/>
            <w:enabled/>
            <w:calcOnExit w:val="0"/>
            <w:textInput/>
          </w:ffData>
        </w:fldChar>
      </w:r>
      <w:bookmarkStart w:id="1" w:name="Text8"/>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1"/>
    </w:p>
    <w:p w14:paraId="3BBB8563" w14:textId="77777777" w:rsidR="005070A3" w:rsidRDefault="00217458">
      <w:pPr>
        <w:shd w:val="solid" w:color="FFFFFF" w:fill="FFFFFF"/>
        <w:ind w:firstLine="0"/>
        <w:jc w:val="center"/>
      </w:pPr>
      <w:r>
        <w:fldChar w:fldCharType="begin">
          <w:ffData>
            <w:name w:val="Text11"/>
            <w:enabled/>
            <w:calcOnExit w:val="0"/>
            <w:textInput>
              <w:default w:val="Rietavas"/>
            </w:textInput>
          </w:ffData>
        </w:fldChar>
      </w:r>
      <w:bookmarkStart w:id="2" w:name="Text11"/>
      <w:r>
        <w:instrText xml:space="preserve"> FORMTEXT </w:instrText>
      </w:r>
      <w:r>
        <w:fldChar w:fldCharType="separate"/>
      </w:r>
      <w:r>
        <w:rPr>
          <w:noProof/>
        </w:rPr>
        <w:t>Rietavas</w:t>
      </w:r>
      <w:r>
        <w:fldChar w:fldCharType="end"/>
      </w:r>
      <w:bookmarkEnd w:id="2"/>
    </w:p>
    <w:p w14:paraId="23F8E90E" w14:textId="4B6B2E6B" w:rsidR="005070A3" w:rsidRDefault="00E64BF0">
      <w:pPr>
        <w:framePr w:w="5378" w:h="365" w:hRule="exact" w:hSpace="1418" w:wrap="around" w:vAnchor="page" w:hAnchor="page" w:x="3869" w:y="4145"/>
        <w:shd w:val="solid" w:color="FFFFFF" w:fill="FFFFFF"/>
        <w:ind w:firstLine="0"/>
        <w:jc w:val="center"/>
      </w:pPr>
      <w:r>
        <w:t>20</w:t>
      </w:r>
      <w:r w:rsidR="007D6807">
        <w:t>2</w:t>
      </w:r>
      <w:r w:rsidR="00F468C0">
        <w:t>6</w:t>
      </w:r>
      <w:r w:rsidR="005070A3">
        <w:t xml:space="preserve"> m. </w:t>
      </w:r>
      <w:r w:rsidR="005335DD">
        <w:t>balandžio</w:t>
      </w:r>
      <w:r w:rsidR="006965DB">
        <w:t xml:space="preserve"> 23</w:t>
      </w:r>
      <w:r w:rsidR="005201C7">
        <w:t xml:space="preserve"> </w:t>
      </w:r>
      <w:r w:rsidR="005070A3">
        <w:t xml:space="preserve">d.  Nr. </w:t>
      </w:r>
      <w:r w:rsidR="00BE5BB7">
        <w:t>T1</w:t>
      </w:r>
      <w:r w:rsidR="007D6807">
        <w:t>P</w:t>
      </w:r>
      <w:r w:rsidR="00BE5BB7">
        <w:t>-</w:t>
      </w:r>
      <w:r w:rsidR="006965DB">
        <w:t>3</w:t>
      </w:r>
    </w:p>
    <w:p w14:paraId="1F117982" w14:textId="77777777" w:rsidR="005070A3" w:rsidRDefault="005070A3">
      <w:pPr>
        <w:ind w:firstLine="0"/>
        <w:jc w:val="center"/>
      </w:pPr>
    </w:p>
    <w:p w14:paraId="7C6F2546" w14:textId="77777777" w:rsidR="005070A3" w:rsidRDefault="005070A3" w:rsidP="00217458">
      <w:pPr>
        <w:ind w:left="709" w:hanging="709"/>
        <w:rPr>
          <w:sz w:val="12"/>
        </w:rPr>
      </w:pPr>
      <w:r>
        <w:tab/>
        <w:t xml:space="preserve"> </w:t>
      </w:r>
    </w:p>
    <w:p w14:paraId="4EF5DF59" w14:textId="77777777" w:rsidR="005070A3" w:rsidRDefault="005070A3">
      <w:pPr>
        <w:tabs>
          <w:tab w:val="center" w:pos="5548"/>
        </w:tabs>
        <w:rPr>
          <w:noProof/>
        </w:rPr>
        <w:sectPr w:rsidR="005070A3" w:rsidSect="00241CDB">
          <w:headerReference w:type="even" r:id="rId10"/>
          <w:headerReference w:type="default" r:id="rId11"/>
          <w:footerReference w:type="default" r:id="rId12"/>
          <w:type w:val="continuous"/>
          <w:pgSz w:w="11907" w:h="16840" w:code="9"/>
          <w:pgMar w:top="1134" w:right="708" w:bottom="567" w:left="1701" w:header="680" w:footer="454" w:gutter="0"/>
          <w:cols w:space="1296"/>
          <w:titlePg/>
        </w:sectPr>
      </w:pPr>
    </w:p>
    <w:p w14:paraId="498628FB" w14:textId="4C1B8CFF" w:rsidR="00C844B9" w:rsidRPr="005F482E" w:rsidRDefault="005070A3" w:rsidP="009925E3">
      <w:pPr>
        <w:pStyle w:val="Pagrindiniotekstotrauka"/>
        <w:tabs>
          <w:tab w:val="left" w:pos="993"/>
          <w:tab w:val="left" w:pos="1134"/>
        </w:tabs>
        <w:ind w:firstLine="851"/>
        <w:rPr>
          <w:szCs w:val="24"/>
        </w:rPr>
      </w:pPr>
      <w:r>
        <w:t xml:space="preserve">   </w:t>
      </w:r>
      <w:r w:rsidR="00335BD0">
        <w:t xml:space="preserve"> </w:t>
      </w:r>
      <w:r w:rsidR="009D203E">
        <w:t xml:space="preserve"> </w:t>
      </w:r>
      <w:r w:rsidR="005944E1" w:rsidRPr="005F482E">
        <w:rPr>
          <w:szCs w:val="24"/>
        </w:rPr>
        <w:t>P</w:t>
      </w:r>
      <w:r w:rsidR="00790AD3" w:rsidRPr="005F482E">
        <w:rPr>
          <w:szCs w:val="24"/>
        </w:rPr>
        <w:t xml:space="preserve">osėdžio pradžia </w:t>
      </w:r>
      <w:r w:rsidR="007E2F20" w:rsidRPr="005F482E">
        <w:rPr>
          <w:szCs w:val="24"/>
        </w:rPr>
        <w:t xml:space="preserve">– </w:t>
      </w:r>
      <w:r w:rsidR="00AE1806">
        <w:rPr>
          <w:szCs w:val="24"/>
        </w:rPr>
        <w:t>9</w:t>
      </w:r>
      <w:r w:rsidR="00593944" w:rsidRPr="005F482E">
        <w:rPr>
          <w:szCs w:val="24"/>
        </w:rPr>
        <w:t xml:space="preserve"> val. </w:t>
      </w:r>
      <w:r w:rsidR="000C5395" w:rsidRPr="005F482E">
        <w:rPr>
          <w:szCs w:val="24"/>
        </w:rPr>
        <w:t>00</w:t>
      </w:r>
      <w:r w:rsidR="00790AD3" w:rsidRPr="005F482E">
        <w:rPr>
          <w:szCs w:val="24"/>
        </w:rPr>
        <w:t xml:space="preserve"> </w:t>
      </w:r>
      <w:r w:rsidR="00FC3BB4" w:rsidRPr="005F482E">
        <w:rPr>
          <w:szCs w:val="24"/>
        </w:rPr>
        <w:t xml:space="preserve"> min.</w:t>
      </w:r>
    </w:p>
    <w:p w14:paraId="3ADF023F" w14:textId="6C68A873" w:rsidR="005070A3" w:rsidRPr="006F6153" w:rsidRDefault="00C844B9" w:rsidP="009925E3">
      <w:pPr>
        <w:pStyle w:val="Pagrindiniotekstotrauka"/>
        <w:tabs>
          <w:tab w:val="left" w:pos="993"/>
          <w:tab w:val="left" w:pos="1134"/>
        </w:tabs>
        <w:ind w:firstLine="851"/>
        <w:rPr>
          <w:szCs w:val="24"/>
        </w:rPr>
      </w:pPr>
      <w:r w:rsidRPr="006F6153">
        <w:rPr>
          <w:szCs w:val="24"/>
        </w:rPr>
        <w:t xml:space="preserve">   </w:t>
      </w:r>
      <w:r w:rsidR="009D203E" w:rsidRPr="006F6153">
        <w:rPr>
          <w:szCs w:val="24"/>
        </w:rPr>
        <w:t xml:space="preserve"> </w:t>
      </w:r>
      <w:r w:rsidRPr="006F6153">
        <w:rPr>
          <w:szCs w:val="24"/>
        </w:rPr>
        <w:t xml:space="preserve"> P</w:t>
      </w:r>
      <w:r w:rsidR="00790AD3" w:rsidRPr="006F6153">
        <w:rPr>
          <w:szCs w:val="24"/>
        </w:rPr>
        <w:t xml:space="preserve">osėdžio pabaiga – </w:t>
      </w:r>
      <w:r w:rsidR="006F6153" w:rsidRPr="006F6153">
        <w:rPr>
          <w:szCs w:val="24"/>
        </w:rPr>
        <w:t>9</w:t>
      </w:r>
      <w:r w:rsidR="00430130" w:rsidRPr="006F6153">
        <w:rPr>
          <w:szCs w:val="24"/>
        </w:rPr>
        <w:t xml:space="preserve"> </w:t>
      </w:r>
      <w:r w:rsidR="00790AD3" w:rsidRPr="006F6153">
        <w:rPr>
          <w:szCs w:val="24"/>
        </w:rPr>
        <w:t>val.</w:t>
      </w:r>
      <w:r w:rsidR="005070A3" w:rsidRPr="006F6153">
        <w:rPr>
          <w:szCs w:val="24"/>
        </w:rPr>
        <w:t xml:space="preserve"> </w:t>
      </w:r>
      <w:r w:rsidR="006F6153" w:rsidRPr="006F6153">
        <w:rPr>
          <w:szCs w:val="24"/>
        </w:rPr>
        <w:t>2</w:t>
      </w:r>
      <w:r w:rsidR="00DF7952" w:rsidRPr="006F6153">
        <w:rPr>
          <w:szCs w:val="24"/>
        </w:rPr>
        <w:t>5</w:t>
      </w:r>
      <w:r w:rsidR="00593944" w:rsidRPr="006F6153">
        <w:rPr>
          <w:szCs w:val="24"/>
        </w:rPr>
        <w:t xml:space="preserve"> min.</w:t>
      </w:r>
    </w:p>
    <w:p w14:paraId="1865F54B" w14:textId="77777777" w:rsidR="005070A3" w:rsidRPr="006F6153" w:rsidRDefault="005070A3" w:rsidP="009925E3">
      <w:pPr>
        <w:pStyle w:val="Pagrindiniotekstotrauka"/>
        <w:tabs>
          <w:tab w:val="left" w:pos="993"/>
          <w:tab w:val="left" w:pos="1134"/>
        </w:tabs>
        <w:ind w:firstLine="851"/>
        <w:rPr>
          <w:szCs w:val="24"/>
        </w:rPr>
      </w:pPr>
      <w:r w:rsidRPr="006F6153">
        <w:rPr>
          <w:szCs w:val="24"/>
        </w:rPr>
        <w:t xml:space="preserve">   </w:t>
      </w:r>
      <w:r w:rsidR="009D203E" w:rsidRPr="006F6153">
        <w:rPr>
          <w:szCs w:val="24"/>
        </w:rPr>
        <w:t xml:space="preserve"> </w:t>
      </w:r>
      <w:r w:rsidR="00335BD0" w:rsidRPr="006F6153">
        <w:rPr>
          <w:szCs w:val="24"/>
        </w:rPr>
        <w:t xml:space="preserve"> </w:t>
      </w:r>
      <w:r w:rsidRPr="006F6153">
        <w:rPr>
          <w:szCs w:val="24"/>
        </w:rPr>
        <w:t>Posėdžio pirmininkas – Antanas Černeckis.</w:t>
      </w:r>
    </w:p>
    <w:p w14:paraId="1A7FFFE3" w14:textId="77777777" w:rsidR="005070A3" w:rsidRPr="006F6153" w:rsidRDefault="005070A3" w:rsidP="009925E3">
      <w:pPr>
        <w:pStyle w:val="Pagrindiniotekstotrauka"/>
        <w:tabs>
          <w:tab w:val="left" w:pos="993"/>
          <w:tab w:val="left" w:pos="1134"/>
        </w:tabs>
        <w:ind w:firstLine="851"/>
        <w:rPr>
          <w:szCs w:val="24"/>
        </w:rPr>
      </w:pPr>
      <w:r w:rsidRPr="006F6153">
        <w:rPr>
          <w:szCs w:val="24"/>
        </w:rPr>
        <w:t xml:space="preserve">   </w:t>
      </w:r>
      <w:r w:rsidR="009D203E" w:rsidRPr="006F6153">
        <w:rPr>
          <w:szCs w:val="24"/>
        </w:rPr>
        <w:t xml:space="preserve"> </w:t>
      </w:r>
      <w:r w:rsidR="00345C93" w:rsidRPr="006F6153">
        <w:rPr>
          <w:szCs w:val="24"/>
        </w:rPr>
        <w:t xml:space="preserve"> </w:t>
      </w:r>
      <w:r w:rsidRPr="006F6153">
        <w:rPr>
          <w:szCs w:val="24"/>
        </w:rPr>
        <w:t xml:space="preserve">Posėdžio sekretorė   </w:t>
      </w:r>
      <w:r w:rsidR="007E2F20" w:rsidRPr="006F6153">
        <w:rPr>
          <w:szCs w:val="24"/>
        </w:rPr>
        <w:t>–</w:t>
      </w:r>
      <w:r w:rsidRPr="006F6153">
        <w:rPr>
          <w:szCs w:val="24"/>
        </w:rPr>
        <w:t xml:space="preserve"> </w:t>
      </w:r>
      <w:r w:rsidR="002A17F4" w:rsidRPr="006F6153">
        <w:rPr>
          <w:szCs w:val="24"/>
        </w:rPr>
        <w:t>Jūratė Šedvilait</w:t>
      </w:r>
      <w:r w:rsidRPr="006F6153">
        <w:rPr>
          <w:szCs w:val="24"/>
        </w:rPr>
        <w:t>ė.</w:t>
      </w:r>
    </w:p>
    <w:p w14:paraId="3B885F70" w14:textId="68B2431D" w:rsidR="003D497E" w:rsidRPr="00DF7952" w:rsidRDefault="005070A3" w:rsidP="00334E50">
      <w:pPr>
        <w:pStyle w:val="Pagrindiniotekstotrauka"/>
        <w:tabs>
          <w:tab w:val="left" w:pos="993"/>
          <w:tab w:val="left" w:pos="1134"/>
          <w:tab w:val="left" w:pos="2127"/>
          <w:tab w:val="left" w:pos="2268"/>
        </w:tabs>
        <w:ind w:firstLine="851"/>
      </w:pPr>
      <w:r w:rsidRPr="006F6153">
        <w:rPr>
          <w:szCs w:val="24"/>
        </w:rPr>
        <w:t xml:space="preserve">  </w:t>
      </w:r>
      <w:r w:rsidR="009D203E" w:rsidRPr="006F6153">
        <w:rPr>
          <w:szCs w:val="24"/>
        </w:rPr>
        <w:t xml:space="preserve"> </w:t>
      </w:r>
      <w:r w:rsidRPr="006F6153">
        <w:rPr>
          <w:szCs w:val="24"/>
        </w:rPr>
        <w:t xml:space="preserve"> </w:t>
      </w:r>
      <w:r w:rsidR="00345C93" w:rsidRPr="006F6153">
        <w:rPr>
          <w:szCs w:val="24"/>
        </w:rPr>
        <w:t xml:space="preserve"> </w:t>
      </w:r>
      <w:r w:rsidRPr="006F6153">
        <w:rPr>
          <w:szCs w:val="24"/>
        </w:rPr>
        <w:t>Dalyvavo:</w:t>
      </w:r>
      <w:r w:rsidR="00317318" w:rsidRPr="006F6153">
        <w:rPr>
          <w:szCs w:val="24"/>
        </w:rPr>
        <w:t xml:space="preserve"> </w:t>
      </w:r>
      <w:r w:rsidR="007A44E1" w:rsidRPr="006F6153">
        <w:rPr>
          <w:szCs w:val="24"/>
        </w:rPr>
        <w:t>1</w:t>
      </w:r>
      <w:r w:rsidR="00073642" w:rsidRPr="006F6153">
        <w:rPr>
          <w:szCs w:val="24"/>
        </w:rPr>
        <w:t>6</w:t>
      </w:r>
      <w:r w:rsidRPr="006F6153">
        <w:rPr>
          <w:szCs w:val="24"/>
        </w:rPr>
        <w:t xml:space="preserve"> </w:t>
      </w:r>
      <w:r w:rsidR="00891B8B" w:rsidRPr="006F6153">
        <w:rPr>
          <w:szCs w:val="24"/>
        </w:rPr>
        <w:t>T</w:t>
      </w:r>
      <w:r w:rsidRPr="006F6153">
        <w:rPr>
          <w:szCs w:val="24"/>
        </w:rPr>
        <w:t>arybos nar</w:t>
      </w:r>
      <w:r w:rsidR="00FE2BC1" w:rsidRPr="006F6153">
        <w:rPr>
          <w:szCs w:val="24"/>
        </w:rPr>
        <w:t>i</w:t>
      </w:r>
      <w:r w:rsidR="008C06E0" w:rsidRPr="006F6153">
        <w:rPr>
          <w:szCs w:val="24"/>
        </w:rPr>
        <w:t>ų</w:t>
      </w:r>
      <w:r w:rsidR="004264F0" w:rsidRPr="00DF7952">
        <w:rPr>
          <w:szCs w:val="24"/>
        </w:rPr>
        <w:t xml:space="preserve"> </w:t>
      </w:r>
      <w:r w:rsidR="003675AF" w:rsidRPr="00DF7952">
        <w:rPr>
          <w:szCs w:val="24"/>
        </w:rPr>
        <w:t>(sąrašas pridedamas),</w:t>
      </w:r>
      <w:r w:rsidRPr="00DF7952">
        <w:rPr>
          <w:szCs w:val="24"/>
        </w:rPr>
        <w:t xml:space="preserve"> </w:t>
      </w:r>
      <w:r w:rsidR="007D0562" w:rsidRPr="00DF7952">
        <w:rPr>
          <w:szCs w:val="24"/>
        </w:rPr>
        <w:t xml:space="preserve"> </w:t>
      </w:r>
      <w:r w:rsidRPr="00DF7952">
        <w:rPr>
          <w:szCs w:val="24"/>
        </w:rPr>
        <w:t>kviesti asmenys (sąrašas pridedamas</w:t>
      </w:r>
      <w:r w:rsidR="00790AD3" w:rsidRPr="00DF7952">
        <w:rPr>
          <w:szCs w:val="24"/>
        </w:rPr>
        <w:t>)</w:t>
      </w:r>
      <w:r w:rsidRPr="00DF7952">
        <w:rPr>
          <w:szCs w:val="24"/>
        </w:rPr>
        <w:t>.</w:t>
      </w:r>
      <w:r w:rsidR="005C0C9C" w:rsidRPr="00DF7952">
        <w:t xml:space="preserve"> </w:t>
      </w:r>
      <w:r w:rsidR="00073642">
        <w:t xml:space="preserve">Nedalyvavo </w:t>
      </w:r>
      <w:r w:rsidR="005335DD">
        <w:t xml:space="preserve">Jonas Eugenijus </w:t>
      </w:r>
      <w:proofErr w:type="spellStart"/>
      <w:r w:rsidR="005335DD">
        <w:t>Bačinskas</w:t>
      </w:r>
      <w:proofErr w:type="spellEnd"/>
      <w:r w:rsidR="00073642">
        <w:t>.</w:t>
      </w:r>
    </w:p>
    <w:p w14:paraId="79C21976" w14:textId="7759A6C9" w:rsidR="00532E19" w:rsidRDefault="00604534" w:rsidP="008C4CF8">
      <w:pPr>
        <w:pStyle w:val="Pagrindiniotekstotrauka"/>
        <w:tabs>
          <w:tab w:val="left" w:pos="993"/>
          <w:tab w:val="left" w:pos="1134"/>
          <w:tab w:val="left" w:pos="2127"/>
          <w:tab w:val="left" w:pos="2268"/>
        </w:tabs>
        <w:rPr>
          <w:szCs w:val="24"/>
        </w:rPr>
      </w:pPr>
      <w:r>
        <w:rPr>
          <w:szCs w:val="24"/>
        </w:rPr>
        <w:t xml:space="preserve">    </w:t>
      </w:r>
      <w:r w:rsidR="009D203E">
        <w:rPr>
          <w:szCs w:val="24"/>
        </w:rPr>
        <w:t xml:space="preserve"> </w:t>
      </w:r>
      <w:r w:rsidR="0011412D">
        <w:rPr>
          <w:szCs w:val="24"/>
        </w:rPr>
        <w:t>DARBOTVARKĖ:</w:t>
      </w:r>
    </w:p>
    <w:p w14:paraId="2657B28A" w14:textId="4CFFC7BB" w:rsidR="004C3046" w:rsidRDefault="00636714" w:rsidP="00AE1806">
      <w:pPr>
        <w:pStyle w:val="Pagrindiniotekstotrauka2"/>
        <w:tabs>
          <w:tab w:val="left" w:pos="1134"/>
          <w:tab w:val="center" w:pos="5548"/>
        </w:tabs>
        <w:ind w:firstLine="0"/>
      </w:pPr>
      <w:r>
        <w:t xml:space="preserve">                 </w:t>
      </w:r>
      <w:r w:rsidR="002A17F4">
        <w:t xml:space="preserve">1. </w:t>
      </w:r>
      <w:r w:rsidR="00A479F4">
        <w:t xml:space="preserve">Dėl Rietavo savivaldybės septintojo šaukimo tarybos </w:t>
      </w:r>
      <w:r w:rsidR="00F468C0">
        <w:t>3</w:t>
      </w:r>
      <w:r w:rsidR="005335DD">
        <w:t>2</w:t>
      </w:r>
      <w:r w:rsidR="00A479F4">
        <w:t xml:space="preserve"> posėdžio darbotvarkės patvirtinimo</w:t>
      </w:r>
      <w:r w:rsidR="004C3046">
        <w:t>.</w:t>
      </w:r>
    </w:p>
    <w:p w14:paraId="0D69168D" w14:textId="5883E4E7" w:rsidR="00660831" w:rsidRPr="00495DA2" w:rsidRDefault="004C3046" w:rsidP="00AE1806">
      <w:pPr>
        <w:pStyle w:val="Pagrindiniotekstotrauka"/>
        <w:tabs>
          <w:tab w:val="left" w:pos="1134"/>
          <w:tab w:val="left" w:pos="2127"/>
          <w:tab w:val="left" w:pos="2268"/>
        </w:tabs>
        <w:ind w:firstLine="0"/>
        <w:rPr>
          <w:strike/>
          <w:szCs w:val="24"/>
        </w:rPr>
      </w:pPr>
      <w:r w:rsidRPr="00495DA2">
        <w:t xml:space="preserve">                 2. </w:t>
      </w:r>
      <w:r w:rsidR="005335DD" w:rsidRPr="00621297">
        <w:rPr>
          <w:szCs w:val="24"/>
        </w:rPr>
        <w:t>Dėl UAB „Rietavo komunalinis ūkis“ 2025 metų metinio pranešimo, finansinių ataskaitų rinkinio patvirtinimo</w:t>
      </w:r>
      <w:r w:rsidR="00660831" w:rsidRPr="00386050">
        <w:t>.</w:t>
      </w:r>
    </w:p>
    <w:p w14:paraId="4C8BF04A" w14:textId="65BA0EA6" w:rsidR="00386050" w:rsidRPr="00386050" w:rsidRDefault="00F82F3A" w:rsidP="00AE1806">
      <w:pPr>
        <w:contextualSpacing/>
      </w:pPr>
      <w:r>
        <w:rPr>
          <w:rFonts w:eastAsia="Calibri"/>
          <w:bCs/>
          <w:lang w:eastAsia="lt-LT"/>
        </w:rPr>
        <w:t xml:space="preserve">     </w:t>
      </w:r>
      <w:r w:rsidR="00B832EC" w:rsidRPr="00F82F3A">
        <w:rPr>
          <w:rFonts w:eastAsia="Calibri"/>
          <w:bCs/>
          <w:lang w:eastAsia="lt-LT"/>
        </w:rPr>
        <w:t xml:space="preserve">3. </w:t>
      </w:r>
      <w:r w:rsidR="005335DD" w:rsidRPr="0040722D">
        <w:rPr>
          <w:bCs/>
        </w:rPr>
        <w:t xml:space="preserve">Dėl Rietavo savivaldybės tarybos 2023 m. birželio </w:t>
      </w:r>
      <w:r w:rsidR="005335DD">
        <w:rPr>
          <w:bCs/>
        </w:rPr>
        <w:t>8</w:t>
      </w:r>
      <w:r w:rsidR="005335DD" w:rsidRPr="0040722D">
        <w:rPr>
          <w:bCs/>
        </w:rPr>
        <w:t xml:space="preserve"> d. sprendimo Nr. T1-34 ,,Dėl Socialinės paramos skyrimo komisijos sudarymo ir veiklos nuostatų  patvirtinimo“ 1 punkto pakeitimo</w:t>
      </w:r>
      <w:r w:rsidR="00386050" w:rsidRPr="00386050">
        <w:rPr>
          <w:color w:val="000000"/>
        </w:rPr>
        <w:t>.</w:t>
      </w:r>
    </w:p>
    <w:p w14:paraId="4771FB9C" w14:textId="626ED5A5" w:rsidR="00F82F3A" w:rsidRPr="00F82F3A" w:rsidRDefault="005335DD" w:rsidP="007347B5">
      <w:pPr>
        <w:pStyle w:val="Sraopastraipa"/>
        <w:numPr>
          <w:ilvl w:val="0"/>
          <w:numId w:val="6"/>
        </w:numPr>
        <w:tabs>
          <w:tab w:val="left" w:pos="1276"/>
        </w:tabs>
        <w:ind w:left="0" w:firstLine="993"/>
        <w:contextualSpacing/>
        <w:jc w:val="both"/>
        <w:rPr>
          <w:strike/>
        </w:rPr>
      </w:pPr>
      <w:r w:rsidRPr="004D11BA">
        <w:rPr>
          <w:bCs/>
          <w:caps/>
        </w:rPr>
        <w:t>D</w:t>
      </w:r>
      <w:r w:rsidRPr="004D11BA">
        <w:rPr>
          <w:bCs/>
        </w:rPr>
        <w:t>ėl</w:t>
      </w:r>
      <w:r w:rsidRPr="004D11BA">
        <w:rPr>
          <w:bCs/>
          <w:caps/>
        </w:rPr>
        <w:t xml:space="preserve"> R</w:t>
      </w:r>
      <w:r w:rsidRPr="004D11BA">
        <w:rPr>
          <w:bCs/>
        </w:rPr>
        <w:t>ietavo savivaldybės tarybos 2010 m. rugsėjo 16 d. sprendimo</w:t>
      </w:r>
      <w:r w:rsidRPr="004D11BA">
        <w:rPr>
          <w:bCs/>
          <w:caps/>
        </w:rPr>
        <w:t xml:space="preserve"> N</w:t>
      </w:r>
      <w:r w:rsidRPr="004D11BA">
        <w:rPr>
          <w:bCs/>
        </w:rPr>
        <w:t>r</w:t>
      </w:r>
      <w:r w:rsidRPr="004D11BA">
        <w:rPr>
          <w:bCs/>
          <w:caps/>
        </w:rPr>
        <w:t>. t1-198 „D</w:t>
      </w:r>
      <w:r w:rsidRPr="004D11BA">
        <w:rPr>
          <w:bCs/>
        </w:rPr>
        <w:t>ėl</w:t>
      </w:r>
      <w:r w:rsidRPr="004D11BA">
        <w:rPr>
          <w:bCs/>
          <w:caps/>
        </w:rPr>
        <w:t xml:space="preserve"> R</w:t>
      </w:r>
      <w:r w:rsidRPr="004D11BA">
        <w:rPr>
          <w:bCs/>
        </w:rPr>
        <w:t>ietavo savivaldybės gyvenamųjų namų butų ir kitų patalpų savininkų bendrosios nuosavybės administravimo administratoriaus atrinkimo tvarkos aprašo patvirtinimo“ pripažinimo netekusiu galios</w:t>
      </w:r>
      <w:r w:rsidR="00F82F3A">
        <w:t>.</w:t>
      </w:r>
      <w:r w:rsidR="00F82F3A" w:rsidRPr="006E0179">
        <w:t xml:space="preserve"> </w:t>
      </w:r>
    </w:p>
    <w:p w14:paraId="7FFD60ED" w14:textId="5B92B634" w:rsidR="004C3046" w:rsidRPr="000A3B5C" w:rsidRDefault="005335DD" w:rsidP="007347B5">
      <w:pPr>
        <w:pStyle w:val="Sraopastraipa"/>
        <w:numPr>
          <w:ilvl w:val="0"/>
          <w:numId w:val="6"/>
        </w:numPr>
        <w:tabs>
          <w:tab w:val="left" w:pos="1276"/>
        </w:tabs>
        <w:ind w:left="0" w:firstLine="993"/>
        <w:contextualSpacing/>
        <w:jc w:val="both"/>
        <w:rPr>
          <w:strike/>
        </w:rPr>
      </w:pPr>
      <w:r w:rsidRPr="00934F8F">
        <w:t>Dėl gatvės pavadinimo suteikimo</w:t>
      </w:r>
      <w:r w:rsidR="004C3046" w:rsidRPr="008A006D">
        <w:t>.</w:t>
      </w:r>
    </w:p>
    <w:p w14:paraId="3F5F4CC2" w14:textId="33FFC9F9" w:rsidR="00A479F4" w:rsidRDefault="005335DD" w:rsidP="007347B5">
      <w:pPr>
        <w:pStyle w:val="Sraopastraipa"/>
        <w:numPr>
          <w:ilvl w:val="0"/>
          <w:numId w:val="6"/>
        </w:numPr>
        <w:tabs>
          <w:tab w:val="left" w:pos="1276"/>
        </w:tabs>
        <w:ind w:left="0" w:firstLine="993"/>
        <w:contextualSpacing/>
        <w:jc w:val="both"/>
      </w:pPr>
      <w:r w:rsidRPr="004D11BA">
        <w:t>Dėl Rietavo savivaldybės vietinės reikšmės kelių priežiūros ir plėtros programos lėšų 2025 metų panaudojimo ataskaitos patvirtinimo</w:t>
      </w:r>
      <w:r w:rsidR="00A479F4">
        <w:t>.</w:t>
      </w:r>
    </w:p>
    <w:p w14:paraId="18A661EB" w14:textId="3EF7C533" w:rsidR="00A479F4" w:rsidRDefault="005335DD" w:rsidP="007347B5">
      <w:pPr>
        <w:pStyle w:val="Sraopastraipa"/>
        <w:numPr>
          <w:ilvl w:val="0"/>
          <w:numId w:val="6"/>
        </w:numPr>
        <w:tabs>
          <w:tab w:val="left" w:pos="1276"/>
          <w:tab w:val="center" w:pos="5548"/>
        </w:tabs>
        <w:ind w:left="0" w:firstLine="993"/>
        <w:contextualSpacing/>
        <w:jc w:val="both"/>
      </w:pPr>
      <w:r w:rsidRPr="00A4346B">
        <w:t>Dėl Rietavo savivaldybės kelių priežiūros ir plėtros programos finansuojamų lėšų objektų sąrašo sudarymo komisijos ir komisijos nuostatų patvirtinimo</w:t>
      </w:r>
      <w:r w:rsidR="00A479F4">
        <w:t>.</w:t>
      </w:r>
    </w:p>
    <w:p w14:paraId="0F028313" w14:textId="2497B66E" w:rsidR="00F468C0" w:rsidRDefault="005335DD" w:rsidP="00F044FE">
      <w:pPr>
        <w:pStyle w:val="Sraopastraipa"/>
        <w:numPr>
          <w:ilvl w:val="0"/>
          <w:numId w:val="6"/>
        </w:numPr>
        <w:shd w:val="solid" w:color="FFFFFF" w:fill="FFFFFF"/>
        <w:tabs>
          <w:tab w:val="left" w:pos="851"/>
          <w:tab w:val="left" w:pos="1276"/>
        </w:tabs>
        <w:suppressAutoHyphens/>
        <w:ind w:left="0" w:firstLine="993"/>
        <w:textAlignment w:val="baseline"/>
        <w:rPr>
          <w:strike/>
        </w:rPr>
      </w:pPr>
      <w:r w:rsidRPr="00D873FE">
        <w:t xml:space="preserve">Dėl Rietavo savivaldybės tarybos 2026 m. vasario 19 d. sprendimo Nr. T1-25 </w:t>
      </w:r>
      <w:r w:rsidRPr="00D873FE">
        <w:rPr>
          <w:rFonts w:eastAsia="SimSun"/>
          <w:lang w:eastAsia="zh-CN"/>
        </w:rPr>
        <w:t>„</w:t>
      </w:r>
      <w:r w:rsidRPr="00D873FE">
        <w:t>Dėl Rietavo savivaldybės 2026–2028 metų biudžeto patvirtinimo</w:t>
      </w:r>
      <w:r w:rsidRPr="00D873FE">
        <w:rPr>
          <w:rFonts w:eastAsia="SimSun"/>
          <w:lang w:eastAsia="zh-CN"/>
        </w:rPr>
        <w:t>“</w:t>
      </w:r>
      <w:r w:rsidRPr="00D873FE">
        <w:t xml:space="preserve"> pakeitimo</w:t>
      </w:r>
      <w:r w:rsidR="004D48C7">
        <w:t>.</w:t>
      </w:r>
      <w:r w:rsidR="00F468C0" w:rsidRPr="00B30CA5">
        <w:rPr>
          <w:strike/>
        </w:rPr>
        <w:t xml:space="preserve"> </w:t>
      </w:r>
    </w:p>
    <w:p w14:paraId="08875B7C" w14:textId="423CBD39" w:rsidR="00F82F3A" w:rsidRPr="00F468C0" w:rsidRDefault="005335DD" w:rsidP="00F044FE">
      <w:pPr>
        <w:pStyle w:val="Sraopastraipa"/>
        <w:numPr>
          <w:ilvl w:val="0"/>
          <w:numId w:val="6"/>
        </w:numPr>
        <w:shd w:val="solid" w:color="FFFFFF" w:fill="FFFFFF"/>
        <w:tabs>
          <w:tab w:val="left" w:pos="851"/>
          <w:tab w:val="left" w:pos="1276"/>
        </w:tabs>
        <w:suppressAutoHyphens/>
        <w:ind w:left="0" w:firstLine="993"/>
        <w:textAlignment w:val="baseline"/>
      </w:pPr>
      <w:r>
        <w:t>Savivaldybės mero informacija</w:t>
      </w:r>
      <w:r w:rsidR="00F82F3A" w:rsidRPr="00F468C0">
        <w:t>.</w:t>
      </w:r>
    </w:p>
    <w:p w14:paraId="16CD858E" w14:textId="302E2881" w:rsidR="00E36A0E" w:rsidRDefault="005335DD" w:rsidP="004D48C7">
      <w:pPr>
        <w:pStyle w:val="Sraopastraipa"/>
        <w:numPr>
          <w:ilvl w:val="0"/>
          <w:numId w:val="6"/>
        </w:numPr>
        <w:tabs>
          <w:tab w:val="left" w:pos="1276"/>
          <w:tab w:val="left" w:pos="1418"/>
        </w:tabs>
        <w:ind w:left="0" w:firstLine="993"/>
        <w:contextualSpacing/>
        <w:jc w:val="both"/>
      </w:pPr>
      <w:r w:rsidRPr="00FC3EA7">
        <w:t>Tarybos narių siūlymai, paklausimai, pastabos</w:t>
      </w:r>
      <w:r w:rsidR="00E36A0E">
        <w:rPr>
          <w:bCs/>
          <w:color w:val="000000" w:themeColor="text1"/>
        </w:rPr>
        <w:t>.</w:t>
      </w:r>
    </w:p>
    <w:p w14:paraId="6E1E32AF" w14:textId="77777777" w:rsidR="00B832EC" w:rsidRPr="005335DD" w:rsidRDefault="00B832EC" w:rsidP="007F4A82">
      <w:pPr>
        <w:ind w:firstLine="0"/>
        <w:jc w:val="left"/>
        <w:rPr>
          <w:b/>
          <w:bCs/>
        </w:rPr>
      </w:pPr>
    </w:p>
    <w:p w14:paraId="5527B1AD" w14:textId="0E259D42" w:rsidR="006B10A9" w:rsidRPr="006F6153" w:rsidRDefault="00F2227B" w:rsidP="006B10A9">
      <w:pPr>
        <w:ind w:firstLine="0"/>
        <w:jc w:val="left"/>
      </w:pPr>
      <w:r w:rsidRPr="005335DD">
        <w:rPr>
          <w:b/>
          <w:bCs/>
        </w:rPr>
        <w:t xml:space="preserve">        </w:t>
      </w:r>
      <w:r w:rsidR="00744D8A" w:rsidRPr="005335DD">
        <w:rPr>
          <w:b/>
          <w:bCs/>
        </w:rPr>
        <w:t xml:space="preserve">       </w:t>
      </w:r>
      <w:r w:rsidR="00744D8A" w:rsidRPr="006F6153">
        <w:t>P</w:t>
      </w:r>
      <w:r w:rsidRPr="006F6153">
        <w:t xml:space="preserve">osėdžio įrašas </w:t>
      </w:r>
      <w:hyperlink r:id="rId13" w:history="1">
        <w:r w:rsidR="006F6153" w:rsidRPr="006F6153">
          <w:rPr>
            <w:rStyle w:val="Hipersaitas"/>
          </w:rPr>
          <w:t>https://www.youtube.com/watch?v=h7Wjd6QXQF8</w:t>
        </w:r>
      </w:hyperlink>
      <w:r w:rsidR="00E31956" w:rsidRPr="006F6153">
        <w:t>.</w:t>
      </w:r>
      <w:r w:rsidR="006F6153" w:rsidRPr="006F6153">
        <w:t xml:space="preserve"> </w:t>
      </w:r>
      <w:r w:rsidR="00073642" w:rsidRPr="006F6153">
        <w:t xml:space="preserve"> </w:t>
      </w:r>
      <w:r w:rsidR="00DF7952" w:rsidRPr="006F6153">
        <w:t xml:space="preserve"> </w:t>
      </w:r>
      <w:r w:rsidR="00FA6900" w:rsidRPr="006F6153">
        <w:t xml:space="preserve"> </w:t>
      </w:r>
      <w:r w:rsidR="00415661" w:rsidRPr="006F6153">
        <w:t xml:space="preserve"> </w:t>
      </w:r>
      <w:r w:rsidR="0033606B" w:rsidRPr="006F6153">
        <w:t xml:space="preserve"> </w:t>
      </w:r>
      <w:r w:rsidR="00DF7952" w:rsidRPr="006F6153">
        <w:t xml:space="preserve"> </w:t>
      </w:r>
      <w:r w:rsidR="00E506CA" w:rsidRPr="006F6153">
        <w:t xml:space="preserve"> </w:t>
      </w:r>
      <w:r w:rsidR="007B0C3D" w:rsidRPr="006F6153">
        <w:t xml:space="preserve"> </w:t>
      </w:r>
      <w:r w:rsidR="008866B9" w:rsidRPr="006F6153">
        <w:t xml:space="preserve"> </w:t>
      </w:r>
      <w:r w:rsidR="000A3B5C" w:rsidRPr="006F6153">
        <w:t xml:space="preserve"> </w:t>
      </w:r>
      <w:r w:rsidR="00D25D7E" w:rsidRPr="006F6153">
        <w:t xml:space="preserve"> </w:t>
      </w:r>
      <w:r w:rsidR="002112BF" w:rsidRPr="006F6153">
        <w:t xml:space="preserve"> </w:t>
      </w:r>
      <w:r w:rsidR="00E31956" w:rsidRPr="006F6153">
        <w:t xml:space="preserve"> </w:t>
      </w:r>
      <w:r w:rsidR="006B10A9" w:rsidRPr="006F6153">
        <w:t xml:space="preserve"> </w:t>
      </w:r>
      <w:r w:rsidR="004E1C95" w:rsidRPr="006F6153">
        <w:t xml:space="preserve"> </w:t>
      </w:r>
      <w:r w:rsidR="00495DA2" w:rsidRPr="006F6153">
        <w:t xml:space="preserve"> </w:t>
      </w:r>
      <w:r w:rsidR="006B10A9" w:rsidRPr="006F6153">
        <w:t xml:space="preserve"> </w:t>
      </w:r>
      <w:r w:rsidR="003C6F56" w:rsidRPr="006F6153">
        <w:t xml:space="preserve"> </w:t>
      </w:r>
      <w:r w:rsidR="00AB7204" w:rsidRPr="006F6153">
        <w:t xml:space="preserve"> </w:t>
      </w:r>
      <w:r w:rsidR="003C6F56" w:rsidRPr="006F6153">
        <w:t xml:space="preserve"> </w:t>
      </w:r>
      <w:r w:rsidR="00495DA2" w:rsidRPr="006F6153">
        <w:t xml:space="preserve"> </w:t>
      </w:r>
    </w:p>
    <w:p w14:paraId="74246556" w14:textId="77777777" w:rsidR="006B10A9" w:rsidRDefault="006B10A9" w:rsidP="006B10A9">
      <w:pPr>
        <w:ind w:firstLine="0"/>
        <w:jc w:val="left"/>
      </w:pPr>
    </w:p>
    <w:p w14:paraId="2EFD73BA" w14:textId="77777777" w:rsidR="00F044FE" w:rsidRDefault="00F044FE" w:rsidP="006B10A9">
      <w:pPr>
        <w:ind w:firstLine="0"/>
        <w:jc w:val="left"/>
      </w:pPr>
    </w:p>
    <w:p w14:paraId="42B07A1C" w14:textId="65E1FE76" w:rsidR="004C3046" w:rsidRDefault="00AE0641" w:rsidP="007347B5">
      <w:pPr>
        <w:pStyle w:val="Sraopastraipa"/>
        <w:numPr>
          <w:ilvl w:val="0"/>
          <w:numId w:val="4"/>
        </w:numPr>
        <w:tabs>
          <w:tab w:val="left" w:pos="1134"/>
        </w:tabs>
        <w:ind w:left="0" w:firstLine="900"/>
      </w:pPr>
      <w:r>
        <w:t xml:space="preserve">SVARSTYTA. </w:t>
      </w:r>
      <w:r w:rsidR="00A479F4">
        <w:t xml:space="preserve">Rietavo savivaldybės septintojo šaukimo tarybos </w:t>
      </w:r>
      <w:r w:rsidR="00A320EC">
        <w:t>3</w:t>
      </w:r>
      <w:r w:rsidR="004D48C7">
        <w:t>1</w:t>
      </w:r>
      <w:r w:rsidR="00A479F4">
        <w:t xml:space="preserve"> posėdžio darbotvarkės patvirtinimas</w:t>
      </w:r>
      <w:r w:rsidR="004C3046">
        <w:t>.</w:t>
      </w:r>
    </w:p>
    <w:p w14:paraId="01237E74" w14:textId="6C350B14" w:rsidR="00F82F3A" w:rsidRDefault="004C3046" w:rsidP="00495DA2">
      <w:pPr>
        <w:pStyle w:val="Pagrindiniotekstotrauka2"/>
        <w:tabs>
          <w:tab w:val="left" w:pos="1276"/>
          <w:tab w:val="center" w:pos="5548"/>
        </w:tabs>
        <w:ind w:firstLine="0"/>
        <w:jc w:val="left"/>
      </w:pPr>
      <w:r>
        <w:t xml:space="preserve">    </w:t>
      </w:r>
      <w:r w:rsidR="007A44E1">
        <w:t xml:space="preserve">        </w:t>
      </w:r>
      <w:r w:rsidR="003700F3">
        <w:t xml:space="preserve"> </w:t>
      </w:r>
      <w:r w:rsidR="009B6862">
        <w:t xml:space="preserve"> </w:t>
      </w:r>
      <w:r w:rsidR="00F2227B">
        <w:t xml:space="preserve"> </w:t>
      </w:r>
      <w:r w:rsidR="00A479F4">
        <w:t>Savivaldybės meras Antanas Černeckis</w:t>
      </w:r>
      <w:r w:rsidR="00495DA2">
        <w:t xml:space="preserve"> informavo, kad </w:t>
      </w:r>
      <w:r w:rsidR="0095350B">
        <w:t xml:space="preserve">posėdžio </w:t>
      </w:r>
      <w:r w:rsidR="009E2036">
        <w:t>darbotvarkėje numatyt</w:t>
      </w:r>
      <w:r w:rsidR="00D743B8">
        <w:t>a</w:t>
      </w:r>
      <w:r w:rsidR="009E2036">
        <w:t xml:space="preserve"> svarstyti</w:t>
      </w:r>
      <w:r w:rsidR="00B832EC">
        <w:t xml:space="preserve"> </w:t>
      </w:r>
      <w:r w:rsidR="004D48C7">
        <w:t>1</w:t>
      </w:r>
      <w:r w:rsidR="005335DD">
        <w:t>0</w:t>
      </w:r>
      <w:r w:rsidR="00495DA2">
        <w:t xml:space="preserve"> klausim</w:t>
      </w:r>
      <w:r w:rsidR="004D48C7">
        <w:t>ų</w:t>
      </w:r>
      <w:r w:rsidR="00495DA2">
        <w:t xml:space="preserve">. </w:t>
      </w:r>
    </w:p>
    <w:p w14:paraId="7E44D3B2" w14:textId="26F2D42B" w:rsidR="006F6153" w:rsidRDefault="00415661" w:rsidP="00495DA2">
      <w:pPr>
        <w:pStyle w:val="Pagrindiniotekstotrauka2"/>
        <w:tabs>
          <w:tab w:val="left" w:pos="1276"/>
          <w:tab w:val="center" w:pos="5548"/>
        </w:tabs>
        <w:ind w:firstLine="0"/>
        <w:jc w:val="left"/>
      </w:pPr>
      <w:r>
        <w:t xml:space="preserve">               </w:t>
      </w:r>
      <w:r w:rsidR="006F6153">
        <w:t xml:space="preserve">Opozicijos lyderis Viktoras Krajinas ir Tarybos narys Albinas Maslauskas siūlė, kad sąmatos, susijusios su kelių priežiūra, būtų svarstomos kolegijos arba Ūkio plėtros ir ekologijos komitetų posėdžiuose. </w:t>
      </w:r>
    </w:p>
    <w:p w14:paraId="4A61301F" w14:textId="7DF5C376" w:rsidR="006A08E7" w:rsidRDefault="006F6153" w:rsidP="00495DA2">
      <w:pPr>
        <w:pStyle w:val="Pagrindiniotekstotrauka2"/>
        <w:tabs>
          <w:tab w:val="left" w:pos="1276"/>
          <w:tab w:val="center" w:pos="5548"/>
        </w:tabs>
        <w:ind w:firstLine="0"/>
        <w:jc w:val="left"/>
      </w:pPr>
      <w:r>
        <w:t xml:space="preserve">               Savivaldybės meras Antanas Černeckis p</w:t>
      </w:r>
      <w:r w:rsidR="009B6862">
        <w:t>akvietė balsuoti už posėdžio darbotvark</w:t>
      </w:r>
      <w:r w:rsidR="00495DA2">
        <w:t>ę</w:t>
      </w:r>
      <w:r w:rsidR="009B6862">
        <w:t>.</w:t>
      </w:r>
      <w:r w:rsidR="00821928">
        <w:t xml:space="preserve">     </w:t>
      </w:r>
    </w:p>
    <w:p w14:paraId="61D42D43" w14:textId="65A38AA8" w:rsidR="00821928" w:rsidRPr="006F6153" w:rsidRDefault="006A08E7" w:rsidP="002B0B91">
      <w:pPr>
        <w:tabs>
          <w:tab w:val="left" w:pos="1202"/>
          <w:tab w:val="left" w:pos="1293"/>
        </w:tabs>
        <w:overflowPunct w:val="0"/>
        <w:autoSpaceDE w:val="0"/>
        <w:autoSpaceDN w:val="0"/>
        <w:adjustRightInd w:val="0"/>
        <w:ind w:firstLine="540"/>
      </w:pPr>
      <w:r w:rsidRPr="005335DD">
        <w:rPr>
          <w:b/>
          <w:bCs/>
          <w:i/>
          <w:iCs/>
        </w:rPr>
        <w:t xml:space="preserve">     </w:t>
      </w:r>
      <w:r w:rsidR="006C3070" w:rsidRPr="005335DD">
        <w:rPr>
          <w:b/>
          <w:bCs/>
          <w:i/>
          <w:iCs/>
        </w:rPr>
        <w:t xml:space="preserve"> </w:t>
      </w:r>
      <w:r w:rsidR="00821928" w:rsidRPr="006F6153">
        <w:t>Balsuota už posėdžio darbotvarkę – 1</w:t>
      </w:r>
      <w:r w:rsidR="00073642" w:rsidRPr="006F6153">
        <w:t>6</w:t>
      </w:r>
      <w:r w:rsidR="00821928" w:rsidRPr="006F6153">
        <w:t xml:space="preserve"> už</w:t>
      </w:r>
      <w:r w:rsidR="002B0B91" w:rsidRPr="006F6153">
        <w:t>.</w:t>
      </w:r>
    </w:p>
    <w:p w14:paraId="2FD6B5B9" w14:textId="78F2D9DF" w:rsidR="00821928" w:rsidRPr="006F6153" w:rsidRDefault="00821928" w:rsidP="00821928">
      <w:r w:rsidRPr="005335DD">
        <w:rPr>
          <w:b/>
          <w:bCs/>
        </w:rPr>
        <w:lastRenderedPageBreak/>
        <w:t xml:space="preserve">   </w:t>
      </w:r>
      <w:r w:rsidRPr="006F6153">
        <w:t>NUSPRĘSTA. Patvirtinti posėdžio darbotvarkę.</w:t>
      </w:r>
    </w:p>
    <w:p w14:paraId="34C6FD43" w14:textId="50EEB427" w:rsidR="00495DA2" w:rsidRDefault="00495DA2" w:rsidP="00040176">
      <w:pPr>
        <w:ind w:firstLine="0"/>
      </w:pPr>
      <w:r>
        <w:t xml:space="preserve"> </w:t>
      </w:r>
    </w:p>
    <w:p w14:paraId="18A7EC1D" w14:textId="44DC06EF" w:rsidR="003A51DD" w:rsidRPr="001C64C4" w:rsidRDefault="003A51DD" w:rsidP="007347B5">
      <w:pPr>
        <w:pStyle w:val="Pagrindiniotekstotrauka2"/>
        <w:numPr>
          <w:ilvl w:val="0"/>
          <w:numId w:val="4"/>
        </w:numPr>
        <w:tabs>
          <w:tab w:val="left" w:pos="1134"/>
          <w:tab w:val="left" w:pos="1276"/>
          <w:tab w:val="center" w:pos="5548"/>
        </w:tabs>
        <w:ind w:left="0" w:firstLine="851"/>
        <w:jc w:val="left"/>
      </w:pPr>
      <w:r w:rsidRPr="001C64C4">
        <w:t xml:space="preserve">SVARSTYTA. </w:t>
      </w:r>
      <w:r w:rsidR="005335DD" w:rsidRPr="00621297">
        <w:rPr>
          <w:szCs w:val="24"/>
        </w:rPr>
        <w:t>UAB „Rietavo komunalinis ūkis“ 2025 metų metinio pranešimo, finansinių ataskaitų rinkinio patvirtinim</w:t>
      </w:r>
      <w:r w:rsidR="004D48C7">
        <w:rPr>
          <w:szCs w:val="24"/>
        </w:rPr>
        <w:t>as</w:t>
      </w:r>
      <w:r w:rsidR="00AE0641" w:rsidRPr="001C64C4">
        <w:rPr>
          <w:color w:val="000000"/>
        </w:rPr>
        <w:t>.</w:t>
      </w:r>
    </w:p>
    <w:p w14:paraId="744CF2F4" w14:textId="644E1F23" w:rsidR="005335DD" w:rsidRDefault="00DD1EDD" w:rsidP="005335DD">
      <w:pPr>
        <w:tabs>
          <w:tab w:val="left" w:pos="993"/>
        </w:tabs>
        <w:ind w:firstLine="709"/>
      </w:pPr>
      <w:r>
        <w:rPr>
          <w:szCs w:val="24"/>
        </w:rPr>
        <w:t xml:space="preserve">  </w:t>
      </w:r>
      <w:r w:rsidR="005335DD" w:rsidRPr="00983F36">
        <w:rPr>
          <w:szCs w:val="24"/>
        </w:rPr>
        <w:t>Ūkio plėtros ir ekologijos komiteto pirmininkas Albinas Maslauskas</w:t>
      </w:r>
      <w:r w:rsidR="00E36A0E" w:rsidRPr="006C3070">
        <w:rPr>
          <w:bCs/>
          <w:color w:val="000000"/>
          <w:szCs w:val="24"/>
        </w:rPr>
        <w:t xml:space="preserve"> </w:t>
      </w:r>
      <w:r w:rsidR="00040176" w:rsidRPr="006C3070">
        <w:rPr>
          <w:bCs/>
          <w:color w:val="000000"/>
          <w:szCs w:val="24"/>
        </w:rPr>
        <w:t>teikė sprendimo projektą</w:t>
      </w:r>
      <w:r w:rsidR="00040176" w:rsidRPr="009E2036">
        <w:rPr>
          <w:color w:val="000000"/>
          <w:szCs w:val="24"/>
        </w:rPr>
        <w:t xml:space="preserve"> – </w:t>
      </w:r>
      <w:r w:rsidR="004D48C7">
        <w:rPr>
          <w:color w:val="000000"/>
          <w:szCs w:val="24"/>
        </w:rPr>
        <w:t>p</w:t>
      </w:r>
      <w:r w:rsidR="004D48C7" w:rsidRPr="007561C9">
        <w:rPr>
          <w:szCs w:val="24"/>
          <w:lang w:eastAsia="lt-LT"/>
        </w:rPr>
        <w:t xml:space="preserve">atvirtinti </w:t>
      </w:r>
      <w:r w:rsidR="005335DD">
        <w:t>UAB „Rietavo komunalinis ūkis“ 2025 metų metinį pranešimą (pridedama).</w:t>
      </w:r>
    </w:p>
    <w:p w14:paraId="47116D0E" w14:textId="4008D2A5" w:rsidR="005335DD" w:rsidRDefault="005335DD" w:rsidP="005335DD">
      <w:pPr>
        <w:tabs>
          <w:tab w:val="left" w:pos="993"/>
        </w:tabs>
        <w:ind w:firstLine="709"/>
      </w:pPr>
      <w:r>
        <w:t xml:space="preserve">   Patvirtinti bendrovės 2025 metų finansinių atskaitų rinkinį (pridedama).</w:t>
      </w:r>
    </w:p>
    <w:p w14:paraId="5C4961F2" w14:textId="34BFDA55" w:rsidR="001C64C4" w:rsidRPr="006F6153" w:rsidRDefault="00073642" w:rsidP="006F6153">
      <w:pPr>
        <w:widowControl w:val="0"/>
        <w:tabs>
          <w:tab w:val="left" w:pos="426"/>
          <w:tab w:val="left" w:pos="993"/>
          <w:tab w:val="left" w:pos="1134"/>
        </w:tabs>
        <w:suppressAutoHyphens/>
        <w:ind w:firstLine="709"/>
      </w:pPr>
      <w:r>
        <w:rPr>
          <w:szCs w:val="24"/>
        </w:rPr>
        <w:t xml:space="preserve"> </w:t>
      </w:r>
      <w:r w:rsidR="004D48C7">
        <w:rPr>
          <w:szCs w:val="24"/>
        </w:rPr>
        <w:t xml:space="preserve">  </w:t>
      </w:r>
      <w:r w:rsidR="001C64C4" w:rsidRPr="006F6153">
        <w:t>Balsuota už pateiktą sprendimo projektą – 1</w:t>
      </w:r>
      <w:r w:rsidRPr="006F6153">
        <w:t>6</w:t>
      </w:r>
      <w:r w:rsidR="001C64C4" w:rsidRPr="006F6153">
        <w:t xml:space="preserve"> už.</w:t>
      </w:r>
    </w:p>
    <w:p w14:paraId="063F653F" w14:textId="77777777" w:rsidR="001C64C4" w:rsidRPr="006F6153" w:rsidRDefault="001C64C4" w:rsidP="00DF7952">
      <w:pPr>
        <w:pStyle w:val="Pagrindiniotekstotrauka2"/>
        <w:tabs>
          <w:tab w:val="left" w:pos="1276"/>
          <w:tab w:val="center" w:pos="1418"/>
        </w:tabs>
        <w:ind w:firstLine="540"/>
      </w:pPr>
      <w:r w:rsidRPr="006F6153">
        <w:t xml:space="preserve">      NUSPRĘSTA. Priimti sprendimą (pridedama).</w:t>
      </w:r>
    </w:p>
    <w:p w14:paraId="463E49CB" w14:textId="4D6A35D5" w:rsidR="006E1D75" w:rsidRPr="0033479F" w:rsidRDefault="00556A3B" w:rsidP="00495DA2">
      <w:pPr>
        <w:widowControl w:val="0"/>
        <w:tabs>
          <w:tab w:val="left" w:pos="993"/>
        </w:tabs>
        <w:suppressAutoHyphens/>
        <w:contextualSpacing/>
        <w:rPr>
          <w:b/>
          <w:bCs/>
          <w:i/>
          <w:iCs/>
          <w:szCs w:val="24"/>
          <w:lang w:eastAsia="lt-LT"/>
        </w:rPr>
      </w:pPr>
      <w:r w:rsidRPr="0033479F">
        <w:rPr>
          <w:b/>
          <w:bCs/>
          <w:i/>
          <w:iCs/>
        </w:rPr>
        <w:t xml:space="preserve">         </w:t>
      </w:r>
      <w:r w:rsidR="00821928" w:rsidRPr="0033479F">
        <w:rPr>
          <w:b/>
          <w:bCs/>
          <w:i/>
          <w:iCs/>
        </w:rPr>
        <w:t xml:space="preserve"> </w:t>
      </w:r>
    </w:p>
    <w:p w14:paraId="5FAEF153" w14:textId="46035A5A" w:rsidR="009831E8" w:rsidRPr="001C64C4" w:rsidRDefault="009831E8" w:rsidP="007347B5">
      <w:pPr>
        <w:pStyle w:val="Sraopastraipa"/>
        <w:numPr>
          <w:ilvl w:val="0"/>
          <w:numId w:val="4"/>
        </w:numPr>
        <w:shd w:val="solid" w:color="FFFFFF" w:fill="FFFFFF"/>
        <w:tabs>
          <w:tab w:val="left" w:pos="993"/>
          <w:tab w:val="left" w:pos="1134"/>
        </w:tabs>
        <w:ind w:left="0" w:firstLine="900"/>
        <w:contextualSpacing/>
        <w:rPr>
          <w:color w:val="000000"/>
        </w:rPr>
      </w:pPr>
      <w:r w:rsidRPr="00D73DBE">
        <w:t xml:space="preserve">SVARSTYTA. </w:t>
      </w:r>
      <w:r w:rsidR="005335DD" w:rsidRPr="0040722D">
        <w:rPr>
          <w:bCs/>
        </w:rPr>
        <w:t xml:space="preserve">Rietavo savivaldybės tarybos 2023 m. birželio </w:t>
      </w:r>
      <w:r w:rsidR="005335DD">
        <w:rPr>
          <w:bCs/>
        </w:rPr>
        <w:t>8</w:t>
      </w:r>
      <w:r w:rsidR="005335DD" w:rsidRPr="0040722D">
        <w:rPr>
          <w:bCs/>
        </w:rPr>
        <w:t xml:space="preserve"> d. sprendimo Nr. T1-34 ,,Dėl Socialinės paramos skyrimo komisijos sudarymo ir veiklos nuostatų  patvirtinimo“ 1 punkto pakeitim</w:t>
      </w:r>
      <w:r w:rsidR="00E36A0E">
        <w:rPr>
          <w:bCs/>
        </w:rPr>
        <w:t>as</w:t>
      </w:r>
      <w:r w:rsidRPr="001C64C4">
        <w:rPr>
          <w:color w:val="000000"/>
        </w:rPr>
        <w:t>.</w:t>
      </w:r>
    </w:p>
    <w:p w14:paraId="5155C344" w14:textId="39196149" w:rsidR="005335DD" w:rsidRPr="004C7A70" w:rsidRDefault="00E36A0E" w:rsidP="005335DD">
      <w:pPr>
        <w:rPr>
          <w:color w:val="000000"/>
          <w:szCs w:val="24"/>
          <w:lang w:eastAsia="lt-LT"/>
        </w:rPr>
      </w:pPr>
      <w:r>
        <w:rPr>
          <w:szCs w:val="24"/>
        </w:rPr>
        <w:t xml:space="preserve">   </w:t>
      </w:r>
      <w:r w:rsidR="005335DD" w:rsidRPr="00983F36">
        <w:rPr>
          <w:szCs w:val="24"/>
        </w:rPr>
        <w:t>Sveikatos ir socialinės paramos komiteto pirmininkas Egidijus Gricius</w:t>
      </w:r>
      <w:r w:rsidRPr="00DD1EDD">
        <w:rPr>
          <w:szCs w:val="24"/>
        </w:rPr>
        <w:t xml:space="preserve"> </w:t>
      </w:r>
      <w:r w:rsidR="00D73DBE" w:rsidRPr="00E36A0E">
        <w:rPr>
          <w:szCs w:val="24"/>
        </w:rPr>
        <w:t>teikė sprendimo projektą</w:t>
      </w:r>
      <w:r w:rsidR="00556A3B">
        <w:t xml:space="preserve"> – </w:t>
      </w:r>
      <w:r w:rsidR="005335DD">
        <w:t>p</w:t>
      </w:r>
      <w:r w:rsidR="005335DD" w:rsidRPr="009328BC">
        <w:rPr>
          <w:color w:val="000000"/>
          <w:szCs w:val="24"/>
          <w:lang w:eastAsia="lt-LT"/>
        </w:rPr>
        <w:t xml:space="preserve">akeisti Rietavo savivaldybės tarybos 2023 m. </w:t>
      </w:r>
      <w:r w:rsidR="005335DD" w:rsidRPr="00CA2F30">
        <w:rPr>
          <w:szCs w:val="24"/>
          <w:lang w:eastAsia="lt-LT"/>
        </w:rPr>
        <w:t xml:space="preserve">birželio </w:t>
      </w:r>
      <w:r w:rsidR="005335DD">
        <w:rPr>
          <w:szCs w:val="24"/>
          <w:lang w:eastAsia="lt-LT"/>
        </w:rPr>
        <w:t>8</w:t>
      </w:r>
      <w:r w:rsidR="005335DD" w:rsidRPr="00CA2F30">
        <w:rPr>
          <w:szCs w:val="24"/>
          <w:lang w:eastAsia="lt-LT"/>
        </w:rPr>
        <w:t xml:space="preserve"> d. </w:t>
      </w:r>
      <w:r w:rsidR="005335DD" w:rsidRPr="009328BC">
        <w:rPr>
          <w:color w:val="000000"/>
          <w:szCs w:val="24"/>
          <w:lang w:eastAsia="lt-LT"/>
        </w:rPr>
        <w:t>sprendimo Nr. T1-34 ,,Dėl</w:t>
      </w:r>
      <w:r w:rsidR="005335DD">
        <w:rPr>
          <w:color w:val="000000"/>
          <w:szCs w:val="24"/>
          <w:lang w:eastAsia="lt-LT"/>
        </w:rPr>
        <w:t xml:space="preserve"> </w:t>
      </w:r>
      <w:r w:rsidR="005335DD" w:rsidRPr="001B547C">
        <w:rPr>
          <w:color w:val="000000"/>
          <w:szCs w:val="24"/>
          <w:lang w:eastAsia="lt-LT"/>
        </w:rPr>
        <w:t>socialinės paramos skyrimo komisijos sudarymo ir veiklos nuostatų patvirtinimo“ 1 punktą</w:t>
      </w:r>
      <w:r w:rsidR="005335DD">
        <w:rPr>
          <w:color w:val="000000"/>
          <w:szCs w:val="24"/>
          <w:lang w:eastAsia="lt-LT"/>
        </w:rPr>
        <w:t>: vietoje ,,</w:t>
      </w:r>
      <w:r w:rsidR="005335DD" w:rsidRPr="004B2FD1">
        <w:rPr>
          <w:color w:val="000000"/>
          <w:szCs w:val="24"/>
          <w:lang w:eastAsia="lt-LT"/>
        </w:rPr>
        <w:t xml:space="preserve">Jūratė Rubienė </w:t>
      </w:r>
      <w:r w:rsidR="005335DD">
        <w:rPr>
          <w:color w:val="000000"/>
          <w:szCs w:val="24"/>
          <w:lang w:eastAsia="lt-LT"/>
        </w:rPr>
        <w:t>–</w:t>
      </w:r>
      <w:r w:rsidR="005335DD" w:rsidRPr="004B2FD1">
        <w:rPr>
          <w:color w:val="000000"/>
          <w:szCs w:val="24"/>
          <w:lang w:eastAsia="lt-LT"/>
        </w:rPr>
        <w:t xml:space="preserve"> Savivaldybės administracijos Finansų skyriaus vedėja</w:t>
      </w:r>
      <w:r w:rsidR="005335DD">
        <w:rPr>
          <w:color w:val="000000"/>
          <w:szCs w:val="24"/>
          <w:lang w:eastAsia="lt-LT"/>
        </w:rPr>
        <w:t>“ įrašyti</w:t>
      </w:r>
      <w:r w:rsidR="005335DD" w:rsidRPr="00E41D81">
        <w:rPr>
          <w:color w:val="000000"/>
          <w:szCs w:val="24"/>
          <w:lang w:eastAsia="lt-LT"/>
        </w:rPr>
        <w:t xml:space="preserve"> </w:t>
      </w:r>
      <w:r w:rsidR="005335DD">
        <w:rPr>
          <w:color w:val="000000"/>
          <w:szCs w:val="24"/>
          <w:lang w:eastAsia="lt-LT"/>
        </w:rPr>
        <w:t>„</w:t>
      </w:r>
      <w:r w:rsidR="005335DD" w:rsidRPr="004B2FD1">
        <w:rPr>
          <w:color w:val="000000"/>
          <w:szCs w:val="24"/>
          <w:lang w:eastAsia="lt-LT"/>
        </w:rPr>
        <w:t xml:space="preserve">Kristina </w:t>
      </w:r>
      <w:proofErr w:type="spellStart"/>
      <w:r w:rsidR="005335DD" w:rsidRPr="004B2FD1">
        <w:rPr>
          <w:color w:val="000000"/>
          <w:szCs w:val="24"/>
          <w:lang w:eastAsia="lt-LT"/>
        </w:rPr>
        <w:t>Pužauskienė</w:t>
      </w:r>
      <w:proofErr w:type="spellEnd"/>
      <w:r w:rsidR="005335DD" w:rsidRPr="004B2FD1">
        <w:rPr>
          <w:color w:val="000000"/>
          <w:szCs w:val="24"/>
          <w:lang w:eastAsia="lt-LT"/>
        </w:rPr>
        <w:t xml:space="preserve"> – Savivaldybės administracijos Finansų skyriaus vedėja</w:t>
      </w:r>
      <w:r w:rsidR="005335DD">
        <w:rPr>
          <w:color w:val="000000"/>
          <w:szCs w:val="24"/>
          <w:lang w:eastAsia="lt-LT"/>
        </w:rPr>
        <w:t>;“.</w:t>
      </w:r>
    </w:p>
    <w:p w14:paraId="051BC8D8" w14:textId="477A43FC" w:rsidR="003D6B60" w:rsidRPr="006F6153" w:rsidRDefault="00DD1EDD" w:rsidP="00DF7952">
      <w:pPr>
        <w:tabs>
          <w:tab w:val="left" w:pos="3735"/>
        </w:tabs>
        <w:ind w:firstLine="709"/>
      </w:pPr>
      <w:r w:rsidRPr="005335DD">
        <w:rPr>
          <w:b/>
          <w:bCs/>
          <w:szCs w:val="24"/>
          <w:lang w:eastAsia="ar-SA"/>
        </w:rPr>
        <w:t xml:space="preserve">   </w:t>
      </w:r>
      <w:r w:rsidR="003D6B60" w:rsidRPr="006F6153">
        <w:rPr>
          <w:szCs w:val="24"/>
        </w:rPr>
        <w:t>Balsuota už sprendimo projektą – 1</w:t>
      </w:r>
      <w:r w:rsidR="00073642" w:rsidRPr="006F6153">
        <w:rPr>
          <w:szCs w:val="24"/>
        </w:rPr>
        <w:t>6</w:t>
      </w:r>
      <w:r w:rsidR="003D6B60" w:rsidRPr="006F6153">
        <w:rPr>
          <w:szCs w:val="24"/>
        </w:rPr>
        <w:t xml:space="preserve"> už.</w:t>
      </w:r>
    </w:p>
    <w:p w14:paraId="15F4AA83" w14:textId="3AE770D5" w:rsidR="003D6B60" w:rsidRPr="006F6153" w:rsidRDefault="006B10A9" w:rsidP="003D6B60">
      <w:pPr>
        <w:rPr>
          <w:szCs w:val="24"/>
        </w:rPr>
      </w:pPr>
      <w:r w:rsidRPr="006F6153">
        <w:rPr>
          <w:szCs w:val="24"/>
        </w:rPr>
        <w:t xml:space="preserve"> </w:t>
      </w:r>
      <w:r w:rsidR="003D6B60" w:rsidRPr="006F6153">
        <w:rPr>
          <w:szCs w:val="24"/>
        </w:rPr>
        <w:t xml:space="preserve"> </w:t>
      </w:r>
      <w:r w:rsidR="00415661" w:rsidRPr="006F6153">
        <w:rPr>
          <w:szCs w:val="24"/>
        </w:rPr>
        <w:t xml:space="preserve"> </w:t>
      </w:r>
      <w:r w:rsidR="003D6B60" w:rsidRPr="006F6153">
        <w:rPr>
          <w:szCs w:val="24"/>
        </w:rPr>
        <w:t>NUSPRĘSTA. Priimti sprendimą (pridedama).</w:t>
      </w:r>
    </w:p>
    <w:p w14:paraId="38A2E42E" w14:textId="77777777" w:rsidR="009831E8" w:rsidRPr="006B10A9" w:rsidRDefault="009831E8" w:rsidP="003D6B60">
      <w:pPr>
        <w:ind w:firstLine="0"/>
      </w:pPr>
    </w:p>
    <w:p w14:paraId="2942BDA1" w14:textId="5BFDB57C" w:rsidR="003A51DD" w:rsidRPr="00F82F3A" w:rsidRDefault="009831E8" w:rsidP="003A51DD">
      <w:pPr>
        <w:jc w:val="left"/>
      </w:pPr>
      <w:r w:rsidRPr="00F82F3A">
        <w:t xml:space="preserve">   </w:t>
      </w:r>
      <w:r w:rsidR="003D6B60" w:rsidRPr="00F82F3A">
        <w:t>4</w:t>
      </w:r>
      <w:r w:rsidRPr="00F82F3A">
        <w:t xml:space="preserve">. </w:t>
      </w:r>
      <w:r w:rsidR="0036057B" w:rsidRPr="00F82F3A">
        <w:t xml:space="preserve">SVARSTYTA. </w:t>
      </w:r>
      <w:r w:rsidR="005335DD" w:rsidRPr="004D11BA">
        <w:rPr>
          <w:bCs/>
          <w:caps/>
          <w:lang w:eastAsia="lt-LT"/>
        </w:rPr>
        <w:t>R</w:t>
      </w:r>
      <w:r w:rsidR="005335DD" w:rsidRPr="004D11BA">
        <w:rPr>
          <w:bCs/>
          <w:lang w:eastAsia="lt-LT"/>
        </w:rPr>
        <w:t>ietavo savivaldybės tarybos 2010 m. rugsėjo 16 d. sprendimo</w:t>
      </w:r>
      <w:r w:rsidR="005335DD" w:rsidRPr="004D11BA">
        <w:rPr>
          <w:bCs/>
          <w:caps/>
          <w:lang w:eastAsia="lt-LT"/>
        </w:rPr>
        <w:t xml:space="preserve"> N</w:t>
      </w:r>
      <w:r w:rsidR="005335DD" w:rsidRPr="004D11BA">
        <w:rPr>
          <w:bCs/>
          <w:lang w:eastAsia="lt-LT"/>
        </w:rPr>
        <w:t>r</w:t>
      </w:r>
      <w:r w:rsidR="005335DD" w:rsidRPr="004D11BA">
        <w:rPr>
          <w:bCs/>
          <w:caps/>
          <w:lang w:eastAsia="lt-LT"/>
        </w:rPr>
        <w:t>. t1-198 „D</w:t>
      </w:r>
      <w:r w:rsidR="005335DD" w:rsidRPr="004D11BA">
        <w:rPr>
          <w:bCs/>
          <w:lang w:eastAsia="lt-LT"/>
        </w:rPr>
        <w:t>ėl</w:t>
      </w:r>
      <w:r w:rsidR="005335DD" w:rsidRPr="004D11BA">
        <w:rPr>
          <w:bCs/>
          <w:caps/>
          <w:lang w:eastAsia="lt-LT"/>
        </w:rPr>
        <w:t xml:space="preserve"> R</w:t>
      </w:r>
      <w:r w:rsidR="005335DD" w:rsidRPr="004D11BA">
        <w:rPr>
          <w:bCs/>
          <w:lang w:eastAsia="lt-LT"/>
        </w:rPr>
        <w:t>ietavo savivaldybės gyvenamųjų namų butų ir kitų patalpų savininkų bendrosios nuosavybės administravimo administratoriaus atrinkimo tvarkos aprašo patvirtinimo“ pripažinim</w:t>
      </w:r>
      <w:r w:rsidR="005335DD">
        <w:rPr>
          <w:bCs/>
          <w:lang w:eastAsia="lt-LT"/>
        </w:rPr>
        <w:t>as</w:t>
      </w:r>
      <w:r w:rsidR="005335DD" w:rsidRPr="004D11BA">
        <w:rPr>
          <w:bCs/>
          <w:lang w:eastAsia="lt-LT"/>
        </w:rPr>
        <w:t xml:space="preserve"> netekusiu galios</w:t>
      </w:r>
      <w:r w:rsidR="003A51DD" w:rsidRPr="00F82F3A">
        <w:t>.</w:t>
      </w:r>
    </w:p>
    <w:p w14:paraId="756EB827" w14:textId="15745699" w:rsidR="005335DD" w:rsidRDefault="006A6F5F" w:rsidP="005335DD">
      <w:pPr>
        <w:tabs>
          <w:tab w:val="left" w:pos="0"/>
        </w:tabs>
        <w:rPr>
          <w:szCs w:val="24"/>
          <w:lang w:eastAsia="lt-LT"/>
        </w:rPr>
      </w:pPr>
      <w:r>
        <w:rPr>
          <w:bCs/>
        </w:rPr>
        <w:t xml:space="preserve">   </w:t>
      </w:r>
      <w:r w:rsidR="005335DD" w:rsidRPr="00983F36">
        <w:rPr>
          <w:szCs w:val="24"/>
        </w:rPr>
        <w:t>Ūkio plėtros ir ekologijos komiteto pirmininkas Albinas Maslauskas</w:t>
      </w:r>
      <w:r w:rsidR="00DD1EDD" w:rsidRPr="006A6F5F">
        <w:rPr>
          <w:bCs/>
          <w:szCs w:val="24"/>
        </w:rPr>
        <w:t xml:space="preserve"> </w:t>
      </w:r>
      <w:r w:rsidR="00F82F3A" w:rsidRPr="006A6F5F">
        <w:rPr>
          <w:bCs/>
          <w:szCs w:val="24"/>
        </w:rPr>
        <w:t>teikė sprendimo projektą</w:t>
      </w:r>
      <w:r w:rsidR="00F82F3A">
        <w:t xml:space="preserve"> – </w:t>
      </w:r>
      <w:r w:rsidR="005335DD">
        <w:t>p</w:t>
      </w:r>
      <w:r w:rsidR="005335DD">
        <w:rPr>
          <w:rFonts w:eastAsia="Batang"/>
          <w:szCs w:val="24"/>
          <w:lang w:eastAsia="lt-LT"/>
        </w:rPr>
        <w:t xml:space="preserve">ripažinti netekusiu galios  Rietavo savivaldybės tarybos </w:t>
      </w:r>
      <w:r w:rsidR="005335DD">
        <w:rPr>
          <w:szCs w:val="24"/>
          <w:lang w:eastAsia="lt-LT"/>
        </w:rPr>
        <w:t>2010 m. rugsėjo 16 d. sprendimą Nr. T1-198 „Dėl Rietavo savivaldybės gyvenamųjų namų butų kitų patalpų savininkų bendrosios nuosavybės administravimo administratoriaus atrinkimo tvarkos aprašo patvirtinimo“ su pakeitimais.</w:t>
      </w:r>
    </w:p>
    <w:p w14:paraId="339BAC2D" w14:textId="3B25983C" w:rsidR="005335DD" w:rsidRDefault="005335DD" w:rsidP="005335DD">
      <w:pPr>
        <w:tabs>
          <w:tab w:val="num" w:pos="-3261"/>
        </w:tabs>
        <w:rPr>
          <w:szCs w:val="24"/>
          <w:lang w:eastAsia="lt-LT"/>
        </w:rPr>
      </w:pPr>
      <w:r>
        <w:rPr>
          <w:szCs w:val="24"/>
          <w:lang w:eastAsia="lt-LT"/>
        </w:rPr>
        <w:t xml:space="preserve">    Nustatyti, kad šis sprendimas įsigalioja nuo 2026 m. gegužės 1 d.</w:t>
      </w:r>
    </w:p>
    <w:p w14:paraId="2F4F2FB5" w14:textId="7629057F" w:rsidR="00F82F3A" w:rsidRPr="006F6153" w:rsidRDefault="0008263F" w:rsidP="005335DD">
      <w:pPr>
        <w:tabs>
          <w:tab w:val="left" w:pos="851"/>
        </w:tabs>
        <w:ind w:firstLine="709"/>
      </w:pPr>
      <w:r w:rsidRPr="00E36A0E">
        <w:rPr>
          <w:b/>
          <w:bCs/>
        </w:rPr>
        <w:t xml:space="preserve">    </w:t>
      </w:r>
      <w:r w:rsidR="00F82F3A" w:rsidRPr="006F6153">
        <w:t>Balsuota už sprendimo projektą – 1</w:t>
      </w:r>
      <w:r w:rsidR="00073642" w:rsidRPr="006F6153">
        <w:t>6</w:t>
      </w:r>
      <w:r w:rsidR="00F82F3A" w:rsidRPr="006F6153">
        <w:t xml:space="preserve"> už.</w:t>
      </w:r>
    </w:p>
    <w:p w14:paraId="0BE610CB" w14:textId="77777777" w:rsidR="00F82F3A" w:rsidRPr="006F6153" w:rsidRDefault="00F82F3A" w:rsidP="00F82F3A">
      <w:r w:rsidRPr="006F6153">
        <w:t xml:space="preserve">    NUSPRĘSTA. Priimti sprendimą (pridedama).</w:t>
      </w:r>
    </w:p>
    <w:p w14:paraId="58CF923A" w14:textId="141EEDA7" w:rsidR="0036057B" w:rsidRPr="0008263F" w:rsidRDefault="0008263F" w:rsidP="001C64C4">
      <w:pPr>
        <w:ind w:firstLine="709"/>
        <w:rPr>
          <w:rFonts w:ascii="TimesNewRomanPSMT" w:hAnsi="TimesNewRomanPSMT" w:cs="TimesNewRomanPSMT"/>
          <w:szCs w:val="24"/>
          <w:lang w:eastAsia="lt-LT"/>
        </w:rPr>
      </w:pPr>
      <w:r>
        <w:t xml:space="preserve">               </w:t>
      </w:r>
    </w:p>
    <w:p w14:paraId="2E29A578" w14:textId="12EDF72B" w:rsidR="00A74157" w:rsidRPr="00040176" w:rsidRDefault="009D203E" w:rsidP="007347B5">
      <w:pPr>
        <w:pStyle w:val="Sraopastraipa"/>
        <w:numPr>
          <w:ilvl w:val="0"/>
          <w:numId w:val="5"/>
        </w:numPr>
        <w:shd w:val="solid" w:color="FFFFFF" w:fill="FFFFFF"/>
        <w:tabs>
          <w:tab w:val="left" w:pos="993"/>
          <w:tab w:val="left" w:pos="1134"/>
        </w:tabs>
        <w:ind w:left="0" w:firstLine="900"/>
        <w:contextualSpacing/>
      </w:pPr>
      <w:r w:rsidRPr="00040176">
        <w:t>SVARSTYTA.</w:t>
      </w:r>
      <w:r w:rsidR="00FA7841" w:rsidRPr="00040176">
        <w:t xml:space="preserve"> </w:t>
      </w:r>
      <w:r w:rsidR="005335DD">
        <w:t>G</w:t>
      </w:r>
      <w:r w:rsidR="005335DD" w:rsidRPr="00934F8F">
        <w:t>atvės pavadinimo suteikim</w:t>
      </w:r>
      <w:r w:rsidR="00E36A0E">
        <w:t>as</w:t>
      </w:r>
      <w:r w:rsidR="006F0779" w:rsidRPr="00040176">
        <w:t>.</w:t>
      </w:r>
    </w:p>
    <w:p w14:paraId="3F645447" w14:textId="2FCFB603" w:rsidR="005335DD" w:rsidRDefault="006A6F5F" w:rsidP="005335DD">
      <w:pPr>
        <w:tabs>
          <w:tab w:val="left" w:pos="993"/>
        </w:tabs>
        <w:ind w:firstLine="709"/>
      </w:pPr>
      <w:r>
        <w:t xml:space="preserve">   </w:t>
      </w:r>
      <w:r w:rsidR="005335DD" w:rsidRPr="005335DD">
        <w:rPr>
          <w:szCs w:val="24"/>
        </w:rPr>
        <w:t>Ūkio plėtros ir ekologijos komiteto pirmininkas Albinas Maslauskas</w:t>
      </w:r>
      <w:r w:rsidR="005335DD" w:rsidRPr="006A6F5F">
        <w:rPr>
          <w:b/>
          <w:bCs/>
          <w:szCs w:val="24"/>
        </w:rPr>
        <w:t xml:space="preserve"> </w:t>
      </w:r>
      <w:r w:rsidR="00040176" w:rsidRPr="006A6F5F">
        <w:rPr>
          <w:bCs/>
          <w:color w:val="000000"/>
          <w:szCs w:val="24"/>
        </w:rPr>
        <w:t xml:space="preserve">teikė sprendimo projektą – </w:t>
      </w:r>
      <w:bookmarkStart w:id="3" w:name="_Hlk108098394"/>
      <w:r w:rsidR="005335DD">
        <w:rPr>
          <w:bCs/>
          <w:color w:val="000000"/>
          <w:szCs w:val="24"/>
        </w:rPr>
        <w:t>s</w:t>
      </w:r>
      <w:r w:rsidR="005335DD" w:rsidRPr="00F33B66">
        <w:t xml:space="preserve">uteikti </w:t>
      </w:r>
      <w:r w:rsidR="005335DD">
        <w:t>Kvėdarnos gatvės pavadinimą</w:t>
      </w:r>
      <w:r w:rsidR="005335DD" w:rsidRPr="00F33B66">
        <w:t xml:space="preserve"> </w:t>
      </w:r>
      <w:proofErr w:type="spellStart"/>
      <w:r w:rsidR="005335DD">
        <w:t>Kalakutiškės</w:t>
      </w:r>
      <w:proofErr w:type="spellEnd"/>
      <w:r w:rsidR="005335DD" w:rsidRPr="00F33B66">
        <w:t xml:space="preserve"> kaime,</w:t>
      </w:r>
      <w:bookmarkStart w:id="4" w:name="_Hlk87343111"/>
      <w:bookmarkEnd w:id="3"/>
      <w:r w:rsidR="005335DD" w:rsidRPr="00F33B66">
        <w:t> </w:t>
      </w:r>
      <w:r w:rsidR="005335DD">
        <w:t>Rietavo</w:t>
      </w:r>
      <w:r w:rsidR="005335DD" w:rsidRPr="00F33B66">
        <w:t xml:space="preserve"> seniūnijoje, </w:t>
      </w:r>
      <w:r w:rsidR="005335DD">
        <w:t xml:space="preserve">Rietavo </w:t>
      </w:r>
      <w:r w:rsidR="005335DD" w:rsidRPr="00F33B66">
        <w:t>savivaldybėje</w:t>
      </w:r>
      <w:bookmarkEnd w:id="4"/>
      <w:r w:rsidR="005335DD" w:rsidRPr="00F33B66">
        <w:t> (</w:t>
      </w:r>
      <w:r w:rsidR="005335DD">
        <w:t>pagal pridedamą priedą</w:t>
      </w:r>
      <w:r w:rsidR="005335DD" w:rsidRPr="00F33B66">
        <w:t>).</w:t>
      </w:r>
    </w:p>
    <w:p w14:paraId="1FD08D56" w14:textId="67E5B46E" w:rsidR="000D28F0" w:rsidRPr="006F6153" w:rsidRDefault="00E54D64" w:rsidP="006A6F5F">
      <w:pPr>
        <w:tabs>
          <w:tab w:val="left" w:pos="993"/>
        </w:tabs>
        <w:contextualSpacing/>
        <w:rPr>
          <w:szCs w:val="24"/>
        </w:rPr>
      </w:pPr>
      <w:r w:rsidRPr="005335DD">
        <w:rPr>
          <w:b/>
          <w:bCs/>
          <w:szCs w:val="24"/>
        </w:rPr>
        <w:t xml:space="preserve">   </w:t>
      </w:r>
      <w:r w:rsidR="00415661" w:rsidRPr="005335DD">
        <w:rPr>
          <w:b/>
          <w:bCs/>
          <w:szCs w:val="24"/>
        </w:rPr>
        <w:t xml:space="preserve"> </w:t>
      </w:r>
      <w:r w:rsidR="000D28F0" w:rsidRPr="006F6153">
        <w:rPr>
          <w:szCs w:val="24"/>
        </w:rPr>
        <w:t>Balsuota už sprendimo projektą – 1</w:t>
      </w:r>
      <w:r w:rsidR="00073642" w:rsidRPr="006F6153">
        <w:rPr>
          <w:szCs w:val="24"/>
        </w:rPr>
        <w:t>6</w:t>
      </w:r>
      <w:r w:rsidR="000D28F0" w:rsidRPr="006F6153">
        <w:rPr>
          <w:szCs w:val="24"/>
        </w:rPr>
        <w:t xml:space="preserve"> už.</w:t>
      </w:r>
    </w:p>
    <w:p w14:paraId="1ECAD6FD" w14:textId="61C88E62" w:rsidR="000D28F0" w:rsidRPr="006F6153" w:rsidRDefault="002E1A95" w:rsidP="000D28F0">
      <w:r w:rsidRPr="006F6153">
        <w:t xml:space="preserve"> </w:t>
      </w:r>
      <w:r w:rsidR="00415661" w:rsidRPr="006F6153">
        <w:t xml:space="preserve"> </w:t>
      </w:r>
      <w:r w:rsidRPr="006F6153">
        <w:t xml:space="preserve"> </w:t>
      </w:r>
      <w:r w:rsidR="000D28F0" w:rsidRPr="006F6153">
        <w:t xml:space="preserve"> NUSPRĘSTA. Priimti sprendimą (pridedama).</w:t>
      </w:r>
    </w:p>
    <w:p w14:paraId="40D6C522" w14:textId="26C2F96E" w:rsidR="00F02D29" w:rsidRPr="00E31956" w:rsidRDefault="00F02D29" w:rsidP="00F02D29">
      <w:pPr>
        <w:pStyle w:val="Pagrindiniotekstotrauka2"/>
        <w:tabs>
          <w:tab w:val="left" w:pos="1276"/>
          <w:tab w:val="center" w:pos="1418"/>
        </w:tabs>
        <w:ind w:firstLine="540"/>
      </w:pPr>
    </w:p>
    <w:p w14:paraId="292E8F6E" w14:textId="53DA8CA3" w:rsidR="00DD1EDD" w:rsidRPr="00DD1EDD" w:rsidRDefault="00F02D29" w:rsidP="00DD1EDD">
      <w:pPr>
        <w:pStyle w:val="Sraopastraipa"/>
        <w:numPr>
          <w:ilvl w:val="0"/>
          <w:numId w:val="5"/>
        </w:numPr>
        <w:shd w:val="solid" w:color="FFFFFF" w:fill="FFFFFF"/>
        <w:tabs>
          <w:tab w:val="left" w:pos="1134"/>
        </w:tabs>
        <w:suppressAutoHyphens/>
        <w:ind w:left="0" w:firstLine="900"/>
        <w:contextualSpacing/>
        <w:textAlignment w:val="baseline"/>
        <w:rPr>
          <w:b/>
          <w:bCs/>
          <w:color w:val="EE0000"/>
        </w:rPr>
      </w:pPr>
      <w:r>
        <w:t>SVARSTYTA.</w:t>
      </w:r>
      <w:r w:rsidR="00877F61">
        <w:t xml:space="preserve"> </w:t>
      </w:r>
      <w:r w:rsidR="00D57934" w:rsidRPr="004D11BA">
        <w:t>Rietavo savivaldybės vietinės reikšmės kelių priežiūros ir plėtros programos lėšų 2025 metų panaudojimo ataskaitos patvirtinim</w:t>
      </w:r>
      <w:r w:rsidR="00E54D64">
        <w:rPr>
          <w:bCs/>
        </w:rPr>
        <w:t>as</w:t>
      </w:r>
      <w:r w:rsidR="00DD1EDD">
        <w:t xml:space="preserve">. </w:t>
      </w:r>
    </w:p>
    <w:p w14:paraId="4B5F9CFB" w14:textId="1599CEFA" w:rsidR="00E54D64" w:rsidRDefault="00E54D64" w:rsidP="00E54D64">
      <w:pPr>
        <w:tabs>
          <w:tab w:val="left" w:pos="1134"/>
        </w:tabs>
        <w:ind w:firstLine="709"/>
        <w:rPr>
          <w:szCs w:val="24"/>
        </w:rPr>
      </w:pPr>
      <w:r>
        <w:rPr>
          <w:bCs/>
        </w:rPr>
        <w:t xml:space="preserve"> </w:t>
      </w:r>
      <w:r w:rsidR="007347B5">
        <w:rPr>
          <w:bCs/>
        </w:rPr>
        <w:t xml:space="preserve">  </w:t>
      </w:r>
      <w:r w:rsidR="00D57934" w:rsidRPr="00983F36">
        <w:rPr>
          <w:szCs w:val="24"/>
        </w:rPr>
        <w:t>Ūkio plėtros ir ekologijos komiteto pirmininkas Albinas Maslauskas</w:t>
      </w:r>
      <w:r w:rsidR="00AE1806" w:rsidRPr="00E54D64">
        <w:t xml:space="preserve"> </w:t>
      </w:r>
      <w:r w:rsidR="00287EE5" w:rsidRPr="00E54D64">
        <w:t>te</w:t>
      </w:r>
      <w:r w:rsidR="00287EE5">
        <w:t xml:space="preserve">ikė sprendimo projektą – </w:t>
      </w:r>
      <w:r w:rsidR="00342737">
        <w:t xml:space="preserve">patvirtinti </w:t>
      </w:r>
      <w:r w:rsidR="00D57934">
        <w:t xml:space="preserve">Rietavo savivaldybės vietinės reikšmės kelių priežiūros ir plėtros programos </w:t>
      </w:r>
      <w:r w:rsidR="00D57934">
        <w:rPr>
          <w:bCs/>
          <w:szCs w:val="24"/>
        </w:rPr>
        <w:t xml:space="preserve">lėšų </w:t>
      </w:r>
      <w:r w:rsidR="00D57934">
        <w:t>2025 metų panaudojimo ataskaitą (pridedama).</w:t>
      </w:r>
    </w:p>
    <w:p w14:paraId="6441D76C" w14:textId="2FC626AC" w:rsidR="00D43B05" w:rsidRPr="006F6153" w:rsidRDefault="00073642" w:rsidP="00AE0511">
      <w:pPr>
        <w:ind w:firstLine="709"/>
      </w:pPr>
      <w:r>
        <w:rPr>
          <w:b/>
          <w:bCs/>
          <w:i/>
          <w:iCs/>
        </w:rPr>
        <w:t xml:space="preserve"> </w:t>
      </w:r>
      <w:r w:rsidR="00AE0511" w:rsidRPr="00342737">
        <w:rPr>
          <w:b/>
          <w:bCs/>
          <w:i/>
          <w:iCs/>
        </w:rPr>
        <w:t xml:space="preserve">  </w:t>
      </w:r>
      <w:r w:rsidR="00D43B05" w:rsidRPr="006F6153">
        <w:t>Balsuota už pateiktą sprendimo projektą – 1</w:t>
      </w:r>
      <w:r w:rsidRPr="006F6153">
        <w:t>6</w:t>
      </w:r>
      <w:r w:rsidR="00D43B05" w:rsidRPr="006F6153">
        <w:t xml:space="preserve"> už.</w:t>
      </w:r>
    </w:p>
    <w:p w14:paraId="4CF233A8" w14:textId="73336718" w:rsidR="00D43B05" w:rsidRPr="006F6153" w:rsidRDefault="00D43B05" w:rsidP="00D43B05">
      <w:pPr>
        <w:pStyle w:val="Pagrindiniotekstotrauka2"/>
        <w:tabs>
          <w:tab w:val="left" w:pos="1276"/>
          <w:tab w:val="center" w:pos="1418"/>
        </w:tabs>
        <w:ind w:firstLine="540"/>
      </w:pPr>
      <w:r w:rsidRPr="006F6153">
        <w:t xml:space="preserve">   </w:t>
      </w:r>
      <w:r w:rsidR="006B26D3" w:rsidRPr="006F6153">
        <w:t xml:space="preserve">   </w:t>
      </w:r>
      <w:r w:rsidRPr="006F6153">
        <w:t>NUSPRĘSTA. Priimti sprendimą (pridedama).</w:t>
      </w:r>
    </w:p>
    <w:p w14:paraId="02B4A3AE" w14:textId="77777777" w:rsidR="00EC1D45" w:rsidRDefault="00EC1D45" w:rsidP="00EC1D45">
      <w:pPr>
        <w:ind w:firstLine="0"/>
        <w:rPr>
          <w:color w:val="000000"/>
        </w:rPr>
      </w:pPr>
    </w:p>
    <w:p w14:paraId="61CB0213" w14:textId="0215A87B" w:rsidR="000476FF" w:rsidRPr="00AE0641" w:rsidRDefault="000476FF" w:rsidP="007347B5">
      <w:pPr>
        <w:pStyle w:val="Sraopastraipa"/>
        <w:numPr>
          <w:ilvl w:val="0"/>
          <w:numId w:val="5"/>
        </w:numPr>
        <w:shd w:val="solid" w:color="FFFFFF" w:fill="FFFFFF"/>
        <w:tabs>
          <w:tab w:val="left" w:pos="993"/>
          <w:tab w:val="left" w:pos="1134"/>
        </w:tabs>
        <w:ind w:left="0" w:firstLine="900"/>
        <w:contextualSpacing/>
      </w:pPr>
      <w:r w:rsidRPr="00AE0641">
        <w:t xml:space="preserve">SVARSTYTA. </w:t>
      </w:r>
      <w:r w:rsidR="00D57934" w:rsidRPr="00A4346B">
        <w:t>Rietavo savivaldybės kelių priežiūros ir plėtros programos finansuojamų lėšų objektų sąrašo sudarymo komisijos ir komisijos nuostatų patvirtinim</w:t>
      </w:r>
      <w:r w:rsidR="00342737">
        <w:rPr>
          <w:bCs/>
        </w:rPr>
        <w:t>as</w:t>
      </w:r>
      <w:r w:rsidRPr="00AE0641">
        <w:t>.</w:t>
      </w:r>
    </w:p>
    <w:p w14:paraId="3FB3526B" w14:textId="603187C8" w:rsidR="00D57934" w:rsidRDefault="00D57934" w:rsidP="00D57934">
      <w:pPr>
        <w:tabs>
          <w:tab w:val="left" w:pos="993"/>
        </w:tabs>
        <w:contextualSpacing/>
      </w:pPr>
      <w:r>
        <w:lastRenderedPageBreak/>
        <w:t xml:space="preserve">   </w:t>
      </w:r>
      <w:r w:rsidR="00342737" w:rsidRPr="009B05F5">
        <w:t>Ūkio plėtros ir ekologijos komiteto pirmininkas Albinas Maslauskas</w:t>
      </w:r>
      <w:r w:rsidR="0026247B" w:rsidRPr="00D57934">
        <w:rPr>
          <w:bCs/>
        </w:rPr>
        <w:t xml:space="preserve"> </w:t>
      </w:r>
      <w:r w:rsidR="00AE0641" w:rsidRPr="00D57934">
        <w:rPr>
          <w:bCs/>
        </w:rPr>
        <w:t xml:space="preserve">teikė sprendimo projektą – </w:t>
      </w:r>
      <w:r>
        <w:rPr>
          <w:bCs/>
        </w:rPr>
        <w:t>p</w:t>
      </w:r>
      <w:r w:rsidRPr="00411B84">
        <w:t xml:space="preserve">atvirtinti </w:t>
      </w:r>
      <w:r>
        <w:t>Rietavo savivaldybės k</w:t>
      </w:r>
      <w:r w:rsidRPr="00411B84">
        <w:t xml:space="preserve">elių priežiūros ir plėtros programos finansuojamų </w:t>
      </w:r>
      <w:r>
        <w:t xml:space="preserve">lėšų </w:t>
      </w:r>
      <w:r w:rsidRPr="00411B84">
        <w:t>objektų sąrašo sudarymo komisiją: Lina Ulozienė – Rietavo savivaldybės administracijos Ūkio plėtros ir investicijų skyriaus vedėja (komisijos pirmininkė); Eligijus Plechavičius – Rietavo savivaldybės administracijos Ūkio plėtros ir investicijų skyriaus specialistas (statybai)</w:t>
      </w:r>
      <w:r w:rsidRPr="008076FE">
        <w:t xml:space="preserve"> </w:t>
      </w:r>
      <w:r w:rsidRPr="00411B84">
        <w:t>(komisijos pirminink</w:t>
      </w:r>
      <w:r>
        <w:t>o pavaduotojas</w:t>
      </w:r>
      <w:r w:rsidRPr="00411B84">
        <w:t>);</w:t>
      </w:r>
      <w:r>
        <w:t xml:space="preserve"> Jūratė Petrauskienė </w:t>
      </w:r>
      <w:r w:rsidRPr="00411B84">
        <w:t xml:space="preserve">– Rietavo </w:t>
      </w:r>
      <w:r w:rsidRPr="008076FE">
        <w:t>savivaldybės administracijos Architektūros skyriaus vyresnioji specialistė (komisijos sekretorė);</w:t>
      </w:r>
      <w:r>
        <w:t xml:space="preserve"> </w:t>
      </w:r>
      <w:r w:rsidRPr="00411B84">
        <w:t>Linas Jurgaitis – Rietavo savivaldybės administracijos Architektūros skyriaus vyriausiasis architektas;</w:t>
      </w:r>
      <w:r>
        <w:t xml:space="preserve"> Snieguolė Rimkūnė </w:t>
      </w:r>
      <w:r w:rsidRPr="00411B84">
        <w:t xml:space="preserve">– Rietavo savivaldybės administracijos </w:t>
      </w:r>
      <w:r>
        <w:t xml:space="preserve">vyresnioji specialistė; </w:t>
      </w:r>
      <w:r w:rsidRPr="00411B84">
        <w:t>Edgaras Varkalys – Rietavo savivaldybės administracijos Žemės ūkio skyriaus vedėjas;</w:t>
      </w:r>
      <w:r>
        <w:t xml:space="preserve"> </w:t>
      </w:r>
      <w:r w:rsidRPr="00411B84">
        <w:t xml:space="preserve">Ina </w:t>
      </w:r>
      <w:proofErr w:type="spellStart"/>
      <w:r w:rsidRPr="00411B84">
        <w:t>Vytienė</w:t>
      </w:r>
      <w:proofErr w:type="spellEnd"/>
      <w:r w:rsidRPr="00411B84">
        <w:t xml:space="preserve"> – Rietavo savivaldybės administracijos Buhalterinės apskaitos ir ūkio skyriaus vedėja</w:t>
      </w:r>
      <w:r>
        <w:t>.</w:t>
      </w:r>
    </w:p>
    <w:p w14:paraId="5D6D9E2C" w14:textId="44432426" w:rsidR="00D57934" w:rsidRPr="00411B84" w:rsidRDefault="00D57934" w:rsidP="00D57934">
      <w:pPr>
        <w:tabs>
          <w:tab w:val="left" w:pos="993"/>
        </w:tabs>
        <w:contextualSpacing/>
      </w:pPr>
      <w:r>
        <w:t xml:space="preserve">   Patvirtinti Rietavo savivaldybės kelių priežiūros ir plėtros programos finansuojamų lėšų objektų sąrašo sudarymo komisijos nuostatus (pridedama).  </w:t>
      </w:r>
    </w:p>
    <w:p w14:paraId="51B9BCD9" w14:textId="5159ECE1" w:rsidR="003C6F56" w:rsidRPr="006F6153" w:rsidRDefault="00036749" w:rsidP="00D57934">
      <w:pPr>
        <w:ind w:firstLine="709"/>
        <w:rPr>
          <w:bCs/>
        </w:rPr>
      </w:pPr>
      <w:r w:rsidRPr="00BD6C98">
        <w:rPr>
          <w:b/>
        </w:rPr>
        <w:t xml:space="preserve">   </w:t>
      </w:r>
      <w:r w:rsidR="003C6F56" w:rsidRPr="006F6153">
        <w:rPr>
          <w:bCs/>
        </w:rPr>
        <w:t>Balsuota už pateiktą sprendimo projektą – 1</w:t>
      </w:r>
      <w:r w:rsidR="00073642" w:rsidRPr="006F6153">
        <w:rPr>
          <w:bCs/>
        </w:rPr>
        <w:t>6</w:t>
      </w:r>
      <w:r w:rsidR="003C6F56" w:rsidRPr="006F6153">
        <w:rPr>
          <w:bCs/>
        </w:rPr>
        <w:t xml:space="preserve"> už.</w:t>
      </w:r>
    </w:p>
    <w:p w14:paraId="5D8EAD71" w14:textId="6C8F57F1" w:rsidR="003C6F56" w:rsidRPr="006F6153" w:rsidRDefault="003C6F56" w:rsidP="003C6F56">
      <w:pPr>
        <w:pStyle w:val="Pagrindiniotekstotrauka"/>
        <w:tabs>
          <w:tab w:val="left" w:pos="1247"/>
        </w:tabs>
        <w:ind w:firstLine="0"/>
        <w:rPr>
          <w:bCs/>
        </w:rPr>
      </w:pPr>
      <w:r w:rsidRPr="006F6153">
        <w:rPr>
          <w:bCs/>
        </w:rPr>
        <w:t xml:space="preserve">              </w:t>
      </w:r>
      <w:r w:rsidR="000D28F0" w:rsidRPr="006F6153">
        <w:rPr>
          <w:bCs/>
        </w:rPr>
        <w:t xml:space="preserve"> </w:t>
      </w:r>
      <w:r w:rsidRPr="006F6153">
        <w:rPr>
          <w:bCs/>
        </w:rPr>
        <w:t>NUSPRĘSTA. Priimti sprendimą (pridedama).</w:t>
      </w:r>
    </w:p>
    <w:p w14:paraId="3E784D08" w14:textId="45A0B55F" w:rsidR="00AE0641" w:rsidRPr="0033606B" w:rsidRDefault="00AE0641" w:rsidP="003C6F56">
      <w:pPr>
        <w:rPr>
          <w:i/>
          <w:iCs/>
        </w:rPr>
      </w:pPr>
    </w:p>
    <w:p w14:paraId="286EE2A6" w14:textId="57437115" w:rsidR="0026247B" w:rsidRPr="00C8713E" w:rsidRDefault="0026247B" w:rsidP="007347B5">
      <w:pPr>
        <w:pStyle w:val="Sraopastraipa"/>
        <w:numPr>
          <w:ilvl w:val="0"/>
          <w:numId w:val="5"/>
        </w:numPr>
        <w:shd w:val="solid" w:color="FFFFFF" w:fill="FFFFFF"/>
        <w:tabs>
          <w:tab w:val="left" w:pos="993"/>
          <w:tab w:val="left" w:pos="1134"/>
          <w:tab w:val="left" w:pos="1276"/>
        </w:tabs>
        <w:ind w:left="0" w:firstLine="900"/>
        <w:contextualSpacing/>
      </w:pPr>
      <w:bookmarkStart w:id="5" w:name="_Hlk200374540"/>
      <w:r w:rsidRPr="00C8713E">
        <w:t xml:space="preserve">SVARSTYTA. </w:t>
      </w:r>
      <w:r w:rsidR="00D57934" w:rsidRPr="00D873FE">
        <w:t xml:space="preserve">Rietavo savivaldybės tarybos 2026 m. vasario 19 d. sprendimo Nr. T1-25 </w:t>
      </w:r>
      <w:r w:rsidR="00D57934" w:rsidRPr="00D873FE">
        <w:rPr>
          <w:rFonts w:eastAsia="SimSun"/>
          <w:lang w:eastAsia="zh-CN"/>
        </w:rPr>
        <w:t>„</w:t>
      </w:r>
      <w:r w:rsidR="00D57934" w:rsidRPr="00D873FE">
        <w:t>Dėl Rietavo savivaldybės 2026–2028 metų biudžeto patvirtinimo</w:t>
      </w:r>
      <w:r w:rsidR="00D57934" w:rsidRPr="00D873FE">
        <w:rPr>
          <w:rFonts w:eastAsia="SimSun"/>
          <w:lang w:eastAsia="zh-CN"/>
        </w:rPr>
        <w:t>“</w:t>
      </w:r>
      <w:r w:rsidR="00D57934" w:rsidRPr="00D873FE">
        <w:t xml:space="preserve"> pakeitim</w:t>
      </w:r>
      <w:r w:rsidR="00342737">
        <w:t>as</w:t>
      </w:r>
      <w:r w:rsidRPr="00C8713E">
        <w:rPr>
          <w:bCs/>
        </w:rPr>
        <w:t>.</w:t>
      </w:r>
    </w:p>
    <w:p w14:paraId="285F20E3" w14:textId="7FDC777B" w:rsidR="00D57934" w:rsidRPr="002733CA" w:rsidRDefault="00C8713E" w:rsidP="00D57934">
      <w:pPr>
        <w:rPr>
          <w:color w:val="000000"/>
        </w:rPr>
      </w:pPr>
      <w:r>
        <w:rPr>
          <w:szCs w:val="24"/>
        </w:rPr>
        <w:t xml:space="preserve">   </w:t>
      </w:r>
      <w:r w:rsidR="00D57934" w:rsidRPr="008F1FD4">
        <w:rPr>
          <w:szCs w:val="24"/>
        </w:rPr>
        <w:t>Finansų ir ekonomikos komiteto pirminink</w:t>
      </w:r>
      <w:r w:rsidR="00D57934">
        <w:rPr>
          <w:szCs w:val="24"/>
        </w:rPr>
        <w:t>o pavaduotojas Paulius Šniauka</w:t>
      </w:r>
      <w:r>
        <w:rPr>
          <w:szCs w:val="24"/>
        </w:rPr>
        <w:t xml:space="preserve"> teikė sprendimo projektą – </w:t>
      </w:r>
      <w:r w:rsidR="00D57934">
        <w:rPr>
          <w:szCs w:val="24"/>
        </w:rPr>
        <w:t>p</w:t>
      </w:r>
      <w:r w:rsidR="00D57934" w:rsidRPr="002733CA">
        <w:rPr>
          <w:color w:val="000000"/>
        </w:rPr>
        <w:t>akeisti Rietavo savivaldybės tarybos 202</w:t>
      </w:r>
      <w:r w:rsidR="00D57934">
        <w:rPr>
          <w:color w:val="000000"/>
        </w:rPr>
        <w:t>6</w:t>
      </w:r>
      <w:r w:rsidR="00D57934" w:rsidRPr="002733CA">
        <w:rPr>
          <w:color w:val="000000"/>
        </w:rPr>
        <w:t xml:space="preserve"> m. vasario </w:t>
      </w:r>
      <w:r w:rsidR="00D57934">
        <w:rPr>
          <w:color w:val="000000"/>
        </w:rPr>
        <w:t>19</w:t>
      </w:r>
      <w:r w:rsidR="00D57934" w:rsidRPr="002733CA">
        <w:rPr>
          <w:color w:val="000000"/>
        </w:rPr>
        <w:t xml:space="preserve"> d. sprendimo Nr. T1-2</w:t>
      </w:r>
      <w:r w:rsidR="00D57934">
        <w:rPr>
          <w:color w:val="000000"/>
        </w:rPr>
        <w:t>5</w:t>
      </w:r>
      <w:r w:rsidR="00D57934" w:rsidRPr="002733CA">
        <w:rPr>
          <w:color w:val="000000"/>
        </w:rPr>
        <w:t xml:space="preserve"> „Dėl Rietavo savivaldybės 202</w:t>
      </w:r>
      <w:r w:rsidR="00D57934">
        <w:rPr>
          <w:color w:val="000000"/>
        </w:rPr>
        <w:t>6</w:t>
      </w:r>
      <w:r w:rsidR="00D57934" w:rsidRPr="002733CA">
        <w:rPr>
          <w:color w:val="000000"/>
        </w:rPr>
        <w:t>–202</w:t>
      </w:r>
      <w:r w:rsidR="00D57934">
        <w:rPr>
          <w:color w:val="000000"/>
        </w:rPr>
        <w:t>8</w:t>
      </w:r>
      <w:r w:rsidR="00D57934" w:rsidRPr="002733CA">
        <w:rPr>
          <w:color w:val="000000"/>
        </w:rPr>
        <w:t xml:space="preserve"> metų biudžeto patvirtinimo“ 1.1 ir 1.</w:t>
      </w:r>
      <w:r w:rsidR="00D57934">
        <w:rPr>
          <w:color w:val="000000"/>
        </w:rPr>
        <w:t xml:space="preserve">2 </w:t>
      </w:r>
      <w:r w:rsidR="00D57934" w:rsidRPr="002733CA">
        <w:rPr>
          <w:color w:val="000000"/>
        </w:rPr>
        <w:t>papunkčius ir juos išdėstyti taip:</w:t>
      </w:r>
    </w:p>
    <w:p w14:paraId="647D5BD6" w14:textId="00FF28D1" w:rsidR="00D57934" w:rsidRPr="002733CA" w:rsidRDefault="00D57934" w:rsidP="00D57934">
      <w:pPr>
        <w:tabs>
          <w:tab w:val="left" w:pos="1134"/>
        </w:tabs>
      </w:pPr>
      <w:r>
        <w:t xml:space="preserve">   </w:t>
      </w:r>
      <w:r w:rsidRPr="002733CA">
        <w:t xml:space="preserve">„1.1. </w:t>
      </w:r>
      <w:r>
        <w:rPr>
          <w:color w:val="000000"/>
        </w:rPr>
        <w:t>Rietavo savivaldybės 2026 m. biudžeto 25 229,824 tūkst. Eur pajamas bei 2025 m. sukauptą nepanaudotą pajamų dalį – 1 088,534 tūkst. Eur ir skolintas lėšas – 1 855,495 tūkst. Eur (1 priedas)</w:t>
      </w:r>
      <w:r w:rsidRPr="002733CA">
        <w:t>;</w:t>
      </w:r>
    </w:p>
    <w:p w14:paraId="38390380" w14:textId="23EAECAF" w:rsidR="00D57934" w:rsidRDefault="00D57934" w:rsidP="00D57934">
      <w:pPr>
        <w:tabs>
          <w:tab w:val="left" w:pos="1134"/>
        </w:tabs>
      </w:pPr>
      <w:r>
        <w:t xml:space="preserve">   </w:t>
      </w:r>
      <w:r w:rsidRPr="002733CA">
        <w:t>„1.</w:t>
      </w:r>
      <w:r>
        <w:t>2</w:t>
      </w:r>
      <w:r w:rsidRPr="002733CA">
        <w:t xml:space="preserve">. </w:t>
      </w:r>
      <w:r>
        <w:rPr>
          <w:color w:val="000000"/>
        </w:rPr>
        <w:t xml:space="preserve">Rietavo savivaldybės 2026 metų biudžeto asignavimus </w:t>
      </w:r>
      <w:r w:rsidRPr="00F0592E">
        <w:rPr>
          <w:color w:val="000000"/>
        </w:rPr>
        <w:t>– 2</w:t>
      </w:r>
      <w:r>
        <w:rPr>
          <w:color w:val="000000"/>
        </w:rPr>
        <w:t>7</w:t>
      </w:r>
      <w:r w:rsidRPr="00F0592E">
        <w:rPr>
          <w:color w:val="000000"/>
        </w:rPr>
        <w:t> </w:t>
      </w:r>
      <w:r>
        <w:rPr>
          <w:color w:val="000000"/>
        </w:rPr>
        <w:t>654</w:t>
      </w:r>
      <w:r w:rsidRPr="00F0592E">
        <w:rPr>
          <w:color w:val="000000"/>
        </w:rPr>
        <w:t>,</w:t>
      </w:r>
      <w:r>
        <w:rPr>
          <w:color w:val="000000"/>
        </w:rPr>
        <w:t>893 tūkst. Eur ir 518,960 tūkst. Eur paskoloms grąžinti (3 priedas), iš jų</w:t>
      </w:r>
      <w:r w:rsidRPr="002733CA">
        <w:t>:</w:t>
      </w:r>
    </w:p>
    <w:p w14:paraId="7E480868" w14:textId="6545D315" w:rsidR="00D57934" w:rsidRDefault="00D57934" w:rsidP="00D57934">
      <w:pPr>
        <w:ind w:firstLine="709"/>
      </w:pPr>
      <w:r>
        <w:rPr>
          <w:color w:val="000000"/>
        </w:rPr>
        <w:t xml:space="preserve">   1.2.1.</w:t>
      </w:r>
      <w:r w:rsidRPr="00F0592E">
        <w:rPr>
          <w:color w:val="000000"/>
        </w:rPr>
        <w:t> specialiosios tikslinės dotacijos valstybinėms (valstybės perduotoms savivaldybėms) funkcijoms vykdyti paskirstymą – 1 678,388 tūkst. Eur (4 priedas)</w:t>
      </w:r>
      <w:r w:rsidRPr="00842CD6">
        <w:t xml:space="preserve">; </w:t>
      </w:r>
    </w:p>
    <w:p w14:paraId="2C7785DA" w14:textId="75C17E7C" w:rsidR="00D57934" w:rsidRPr="002733CA" w:rsidRDefault="00D57934" w:rsidP="00D57934">
      <w:pPr>
        <w:tabs>
          <w:tab w:val="left" w:pos="709"/>
        </w:tabs>
      </w:pPr>
      <w:r>
        <w:rPr>
          <w:color w:val="000000"/>
        </w:rPr>
        <w:t xml:space="preserve">   </w:t>
      </w:r>
      <w:r w:rsidRPr="002733CA">
        <w:rPr>
          <w:color w:val="000000"/>
        </w:rPr>
        <w:t>1.</w:t>
      </w:r>
      <w:r>
        <w:rPr>
          <w:color w:val="000000"/>
        </w:rPr>
        <w:t>2</w:t>
      </w:r>
      <w:r w:rsidRPr="002733CA">
        <w:rPr>
          <w:color w:val="000000"/>
        </w:rPr>
        <w:t xml:space="preserve">.3. </w:t>
      </w:r>
      <w:r>
        <w:rPr>
          <w:color w:val="000000"/>
        </w:rPr>
        <w:t>savarankiškosioms Savivaldybės funkcijoms vykdyti paskirstymą – 21</w:t>
      </w:r>
      <w:r w:rsidRPr="00F0592E">
        <w:rPr>
          <w:color w:val="000000"/>
        </w:rPr>
        <w:t> </w:t>
      </w:r>
      <w:r>
        <w:rPr>
          <w:color w:val="000000"/>
        </w:rPr>
        <w:t>504</w:t>
      </w:r>
      <w:r w:rsidRPr="00F0592E">
        <w:rPr>
          <w:color w:val="000000"/>
        </w:rPr>
        <w:t>,</w:t>
      </w:r>
      <w:r>
        <w:rPr>
          <w:color w:val="000000"/>
        </w:rPr>
        <w:t>465 tūkst. Eur (tarp jų ir 2025 m. lėšų likutis, skirtas Savivaldybės socialinių būstų plėtrai – 61,151 tūkst. Eur, žemės realizavimo pajamų likutis – 90,297 tūkst. Eur, aplinkos apsaugos rėmimo programos lėšų likutis – 33,638 tūkst. Eur, Europos Sąjungos finansinės paramos lėšų likutis – 662,831 tūkst. Eur, biudžetinių įstaigų pajamų likutis – 99,920 tūkst. Eur, Savivaldybės biudžeto lėšų likutis – 240,617 tūkst. Eur) (6 priedas)</w:t>
      </w:r>
      <w:r>
        <w:t>.“.</w:t>
      </w:r>
    </w:p>
    <w:p w14:paraId="3A865953" w14:textId="08C46F67" w:rsidR="00C8713E" w:rsidRPr="006F6153" w:rsidRDefault="00073642" w:rsidP="00C8713E">
      <w:pPr>
        <w:tabs>
          <w:tab w:val="left" w:pos="993"/>
        </w:tabs>
        <w:ind w:firstLine="0"/>
      </w:pPr>
      <w:r>
        <w:rPr>
          <w:szCs w:val="24"/>
        </w:rPr>
        <w:t xml:space="preserve">               </w:t>
      </w:r>
      <w:r w:rsidR="00C8713E" w:rsidRPr="006F6153">
        <w:t>Balsuota už pateiktą sprendimo projektą – 1</w:t>
      </w:r>
      <w:r w:rsidRPr="006F6153">
        <w:t>6</w:t>
      </w:r>
      <w:r w:rsidR="00C8713E" w:rsidRPr="006F6153">
        <w:t xml:space="preserve"> už.</w:t>
      </w:r>
    </w:p>
    <w:p w14:paraId="4F1D8A50" w14:textId="77777777" w:rsidR="00C8713E" w:rsidRPr="006F6153" w:rsidRDefault="00C8713E" w:rsidP="00C8713E">
      <w:pPr>
        <w:pStyle w:val="Pagrindiniotekstotrauka"/>
        <w:tabs>
          <w:tab w:val="left" w:pos="1247"/>
        </w:tabs>
        <w:ind w:firstLine="0"/>
      </w:pPr>
      <w:r w:rsidRPr="006F6153">
        <w:t xml:space="preserve">               NUSPRĘSTA. Priimti sprendimą (pridedama).</w:t>
      </w:r>
    </w:p>
    <w:p w14:paraId="0D899CA0" w14:textId="77777777" w:rsidR="00C8713E" w:rsidRDefault="00C8713E" w:rsidP="00B30CA5">
      <w:pPr>
        <w:ind w:firstLine="567"/>
        <w:rPr>
          <w:szCs w:val="24"/>
        </w:rPr>
      </w:pPr>
    </w:p>
    <w:p w14:paraId="53D84FA9" w14:textId="504E1DE1" w:rsidR="005D6DD1" w:rsidRPr="00012021" w:rsidRDefault="00DA1889" w:rsidP="00012021">
      <w:pPr>
        <w:pStyle w:val="Sraopastraipa"/>
        <w:numPr>
          <w:ilvl w:val="0"/>
          <w:numId w:val="5"/>
        </w:numPr>
        <w:tabs>
          <w:tab w:val="left" w:pos="709"/>
          <w:tab w:val="left" w:pos="1276"/>
        </w:tabs>
        <w:ind w:left="0" w:firstLine="900"/>
      </w:pPr>
      <w:r>
        <w:t>Savivaldybės mero informacija</w:t>
      </w:r>
      <w:r w:rsidR="00012021">
        <w:rPr>
          <w:bCs/>
        </w:rPr>
        <w:t>.</w:t>
      </w:r>
    </w:p>
    <w:p w14:paraId="0105D5DF" w14:textId="35DFDF00" w:rsidR="00DE6C10" w:rsidRPr="00D57934" w:rsidRDefault="00012021" w:rsidP="00D57934">
      <w:r>
        <w:rPr>
          <w:szCs w:val="24"/>
        </w:rPr>
        <w:t xml:space="preserve">   </w:t>
      </w:r>
      <w:bookmarkEnd w:id="5"/>
      <w:r w:rsidR="00E76335" w:rsidRPr="007E561E">
        <w:t>Savivaldybės meras Antanas Černeckis</w:t>
      </w:r>
      <w:r w:rsidR="006F6153">
        <w:t xml:space="preserve"> trumpai pristatė atliekamus darbus. Informavo, kad</w:t>
      </w:r>
      <w:r w:rsidR="00D23BE3">
        <w:t xml:space="preserve"> </w:t>
      </w:r>
      <w:r w:rsidR="00D57934">
        <w:t>k</w:t>
      </w:r>
      <w:r w:rsidR="00D23BE3">
        <w:t xml:space="preserve">itas Tarybos posėdis planuojamas </w:t>
      </w:r>
      <w:r w:rsidR="00D57934">
        <w:t>gegužės</w:t>
      </w:r>
      <w:r w:rsidR="00DA1889">
        <w:t xml:space="preserve"> </w:t>
      </w:r>
      <w:r w:rsidR="006A5AAB">
        <w:t>2</w:t>
      </w:r>
      <w:r w:rsidR="00D57934">
        <w:t>8</w:t>
      </w:r>
      <w:r w:rsidR="00DA1889">
        <w:t xml:space="preserve"> d.</w:t>
      </w:r>
    </w:p>
    <w:p w14:paraId="59DE8120" w14:textId="77777777" w:rsidR="00E76335" w:rsidRDefault="00E76335" w:rsidP="00E76335">
      <w:pPr>
        <w:shd w:val="solid" w:color="FFFFFF" w:fill="FFFFFF"/>
        <w:tabs>
          <w:tab w:val="left" w:pos="993"/>
          <w:tab w:val="left" w:pos="1134"/>
        </w:tabs>
        <w:contextualSpacing/>
      </w:pPr>
    </w:p>
    <w:p w14:paraId="37552879" w14:textId="5023D4BF" w:rsidR="00DD1A7F" w:rsidRPr="000D42A8" w:rsidRDefault="00034A11" w:rsidP="00DD1A7F">
      <w:pPr>
        <w:numPr>
          <w:ilvl w:val="0"/>
          <w:numId w:val="5"/>
        </w:numPr>
        <w:jc w:val="left"/>
        <w:rPr>
          <w:i/>
        </w:rPr>
      </w:pPr>
      <w:r w:rsidRPr="00FC3EA7">
        <w:t>Tarybos narių siūlymai, paklausimai, pastabos</w:t>
      </w:r>
      <w:r w:rsidR="00DD1A7F" w:rsidRPr="00FC3EA7">
        <w:t>.</w:t>
      </w:r>
    </w:p>
    <w:p w14:paraId="6B31325D" w14:textId="7D7D034A" w:rsidR="00E76335" w:rsidRPr="006F6153" w:rsidRDefault="002D4DC6" w:rsidP="003D7D70">
      <w:pPr>
        <w:shd w:val="solid" w:color="FFFFFF" w:fill="FFFFFF"/>
        <w:tabs>
          <w:tab w:val="left" w:pos="993"/>
          <w:tab w:val="left" w:pos="1134"/>
        </w:tabs>
        <w:ind w:firstLine="0"/>
        <w:contextualSpacing/>
      </w:pPr>
      <w:r>
        <w:t xml:space="preserve"> </w:t>
      </w:r>
      <w:r w:rsidR="00DE6C10">
        <w:t xml:space="preserve">             </w:t>
      </w:r>
      <w:r w:rsidR="0033606B">
        <w:t xml:space="preserve"> </w:t>
      </w:r>
      <w:r w:rsidR="003D7D70" w:rsidRPr="006F6153">
        <w:t>Klausim</w:t>
      </w:r>
      <w:r w:rsidR="006F6153" w:rsidRPr="006F6153">
        <w:t>ą</w:t>
      </w:r>
      <w:r w:rsidR="003D7D70" w:rsidRPr="006F6153">
        <w:t xml:space="preserve"> teikė </w:t>
      </w:r>
      <w:r w:rsidR="006A5AAB" w:rsidRPr="006F6153">
        <w:t>Opozicijos lyderis Viktoras Krajinas.</w:t>
      </w:r>
      <w:r w:rsidR="003D7D70" w:rsidRPr="006F6153">
        <w:t xml:space="preserve"> </w:t>
      </w:r>
    </w:p>
    <w:p w14:paraId="3D75CB5B" w14:textId="3C6C3A1C" w:rsidR="000A6314" w:rsidRPr="002037A1" w:rsidRDefault="00BE0CE0" w:rsidP="00922A64">
      <w:pPr>
        <w:pStyle w:val="Sraopastraipa"/>
        <w:tabs>
          <w:tab w:val="left" w:pos="1134"/>
        </w:tabs>
        <w:ind w:left="0"/>
        <w:contextualSpacing/>
        <w:rPr>
          <w:i/>
          <w:iCs/>
        </w:rPr>
      </w:pPr>
      <w:r>
        <w:rPr>
          <w:b/>
          <w:bCs/>
        </w:rPr>
        <w:t xml:space="preserve">                </w:t>
      </w:r>
    </w:p>
    <w:p w14:paraId="27380CCC" w14:textId="3FF41775" w:rsidR="003D311C" w:rsidRDefault="003D311C" w:rsidP="0044312A">
      <w:pPr>
        <w:pStyle w:val="Sraopastraipa"/>
        <w:tabs>
          <w:tab w:val="left" w:pos="993"/>
          <w:tab w:val="left" w:pos="1276"/>
        </w:tabs>
        <w:ind w:left="0"/>
        <w:contextualSpacing/>
      </w:pPr>
      <w:r>
        <w:t xml:space="preserve">               </w:t>
      </w:r>
    </w:p>
    <w:p w14:paraId="59212E7E" w14:textId="6901713C" w:rsidR="001B1334" w:rsidRDefault="001B1334" w:rsidP="0044312A">
      <w:pPr>
        <w:pStyle w:val="Sraopastraipa"/>
        <w:tabs>
          <w:tab w:val="left" w:pos="993"/>
          <w:tab w:val="left" w:pos="1276"/>
        </w:tabs>
        <w:ind w:left="0"/>
        <w:contextualSpacing/>
      </w:pPr>
      <w:r>
        <w:t xml:space="preserve"> </w:t>
      </w:r>
    </w:p>
    <w:p w14:paraId="069A98B2" w14:textId="08564BE0" w:rsidR="001B1334" w:rsidRDefault="00EF0873" w:rsidP="001B1334">
      <w:pPr>
        <w:pStyle w:val="Sraopastraipa"/>
        <w:tabs>
          <w:tab w:val="left" w:pos="993"/>
          <w:tab w:val="left" w:pos="1276"/>
        </w:tabs>
        <w:ind w:left="993"/>
        <w:contextualSpacing/>
      </w:pPr>
      <w:r>
        <w:t xml:space="preserve"> </w:t>
      </w:r>
    </w:p>
    <w:p w14:paraId="0DF41AAA" w14:textId="77777777" w:rsidR="001D2D2B" w:rsidRDefault="001D2D2B" w:rsidP="00161671">
      <w:pPr>
        <w:ind w:firstLine="0"/>
      </w:pPr>
      <w:r>
        <w:t xml:space="preserve">Posėdžio pirmininkas </w:t>
      </w:r>
      <w:r>
        <w:tab/>
      </w:r>
      <w:r>
        <w:tab/>
      </w:r>
      <w:r>
        <w:tab/>
      </w:r>
      <w:r>
        <w:tab/>
      </w:r>
      <w:r>
        <w:tab/>
      </w:r>
      <w:r>
        <w:tab/>
      </w:r>
      <w:r>
        <w:tab/>
      </w:r>
      <w:r>
        <w:tab/>
        <w:t>Antanas Černeckis</w:t>
      </w:r>
    </w:p>
    <w:p w14:paraId="36BB789B" w14:textId="77777777" w:rsidR="00075E48" w:rsidRDefault="00075E48" w:rsidP="00161671">
      <w:pPr>
        <w:ind w:firstLine="0"/>
      </w:pPr>
    </w:p>
    <w:p w14:paraId="510E991D" w14:textId="77777777" w:rsidR="00167139" w:rsidRDefault="00167139" w:rsidP="00161671">
      <w:pPr>
        <w:ind w:firstLine="0"/>
      </w:pPr>
    </w:p>
    <w:p w14:paraId="3814E053" w14:textId="289801CC" w:rsidR="001D2D2B" w:rsidRDefault="001D2D2B" w:rsidP="00161671">
      <w:pPr>
        <w:ind w:firstLine="0"/>
      </w:pPr>
      <w:r>
        <w:t>Posėdžio sekretorė</w:t>
      </w:r>
      <w:r>
        <w:tab/>
      </w:r>
      <w:r>
        <w:tab/>
      </w:r>
      <w:r>
        <w:tab/>
      </w:r>
      <w:r>
        <w:tab/>
      </w:r>
      <w:r>
        <w:tab/>
      </w:r>
      <w:r>
        <w:tab/>
      </w:r>
      <w:r>
        <w:tab/>
      </w:r>
      <w:r>
        <w:tab/>
        <w:t xml:space="preserve"> </w:t>
      </w:r>
      <w:r w:rsidR="005D5669">
        <w:t>Jūratė Šedvilaitė</w:t>
      </w:r>
    </w:p>
    <w:sectPr w:rsidR="001D2D2B" w:rsidSect="00F84360">
      <w:footerReference w:type="default" r:id="rId14"/>
      <w:type w:val="continuous"/>
      <w:pgSz w:w="11907" w:h="16840" w:code="9"/>
      <w:pgMar w:top="1134" w:right="708" w:bottom="1134" w:left="1701" w:header="680" w:footer="454"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5668" w14:textId="77777777" w:rsidR="00511917" w:rsidRDefault="00511917">
      <w:r>
        <w:separator/>
      </w:r>
    </w:p>
  </w:endnote>
  <w:endnote w:type="continuationSeparator" w:id="0">
    <w:p w14:paraId="7EBD31A5" w14:textId="77777777" w:rsidR="00511917" w:rsidRDefault="0051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Thorndale">
    <w:altName w:val="Times New Roman"/>
    <w:charset w:val="BA"/>
    <w:family w:val="roman"/>
    <w:pitch w:val="variable"/>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TimesNewRomanPSMT">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C906" w14:textId="77777777" w:rsidR="004A5343" w:rsidRDefault="004A5343">
    <w:pPr>
      <w:pStyle w:val="Porat"/>
      <w:rPr>
        <w:sz w:val="16"/>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E67C" w14:textId="77777777" w:rsidR="004A5343" w:rsidRDefault="004A5343">
    <w:pPr>
      <w:pStyle w:val="Porat"/>
      <w:rPr>
        <w:sz w:val="16"/>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E0AF" w14:textId="77777777" w:rsidR="00511917" w:rsidRDefault="00511917">
      <w:r>
        <w:separator/>
      </w:r>
    </w:p>
  </w:footnote>
  <w:footnote w:type="continuationSeparator" w:id="0">
    <w:p w14:paraId="351E74F9" w14:textId="77777777" w:rsidR="00511917" w:rsidRDefault="00511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4455"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DF161E" w14:textId="77777777" w:rsidR="004A5343" w:rsidRDefault="004A53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01A" w14:textId="77777777" w:rsidR="004A5343" w:rsidRDefault="004A5343" w:rsidP="00241CD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945">
      <w:rPr>
        <w:rStyle w:val="Puslapionumeris"/>
        <w:noProof/>
      </w:rPr>
      <w:t>3</w:t>
    </w:r>
    <w:r>
      <w:rPr>
        <w:rStyle w:val="Puslapionumeris"/>
      </w:rPr>
      <w:fldChar w:fldCharType="end"/>
    </w:r>
  </w:p>
  <w:p w14:paraId="374D82DA" w14:textId="77777777" w:rsidR="004A5343" w:rsidRDefault="004A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E42"/>
    <w:multiLevelType w:val="multilevel"/>
    <w:tmpl w:val="E4E47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BA1563"/>
    <w:multiLevelType w:val="hybridMultilevel"/>
    <w:tmpl w:val="CD781AF8"/>
    <w:lvl w:ilvl="0" w:tplc="EEDE38CC">
      <w:start w:val="9"/>
      <w:numFmt w:val="decimal"/>
      <w:lvlText w:val="%1."/>
      <w:lvlJc w:val="left"/>
      <w:pPr>
        <w:tabs>
          <w:tab w:val="num" w:pos="1070"/>
        </w:tabs>
        <w:ind w:left="1070" w:hanging="360"/>
      </w:pPr>
      <w:rPr>
        <w:rFonts w:hint="default"/>
        <w:i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EF75D14"/>
    <w:multiLevelType w:val="hybridMultilevel"/>
    <w:tmpl w:val="722EF1F0"/>
    <w:lvl w:ilvl="0" w:tplc="BB4A8096">
      <w:start w:val="1"/>
      <w:numFmt w:val="decimal"/>
      <w:lvlText w:val="%1."/>
      <w:lvlJc w:val="left"/>
      <w:pPr>
        <w:ind w:left="786"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A852240"/>
    <w:multiLevelType w:val="hybridMultilevel"/>
    <w:tmpl w:val="6FBA9584"/>
    <w:lvl w:ilvl="0" w:tplc="8DB4DF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2A520B"/>
    <w:multiLevelType w:val="hybridMultilevel"/>
    <w:tmpl w:val="B9F6AE7A"/>
    <w:lvl w:ilvl="0" w:tplc="1D106CE0">
      <w:start w:val="5"/>
      <w:numFmt w:val="decimal"/>
      <w:lvlText w:val="%1."/>
      <w:lvlJc w:val="left"/>
      <w:pPr>
        <w:ind w:left="1260" w:hanging="360"/>
      </w:pPr>
      <w:rPr>
        <w:rFonts w:hint="default"/>
        <w:b w:val="0"/>
        <w:bCs w:val="0"/>
        <w:i w:val="0"/>
        <w:iCs/>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A8F592C"/>
    <w:multiLevelType w:val="hybridMultilevel"/>
    <w:tmpl w:val="61080E26"/>
    <w:lvl w:ilvl="0" w:tplc="0A42C13E">
      <w:start w:val="4"/>
      <w:numFmt w:val="decimal"/>
      <w:lvlText w:val="%1."/>
      <w:lvlJc w:val="left"/>
      <w:pPr>
        <w:ind w:left="1353" w:hanging="360"/>
      </w:pPr>
      <w:rPr>
        <w:rFonts w:hint="default"/>
        <w:b w:val="0"/>
        <w:bCs/>
        <w:i w:val="0"/>
        <w:iCs w:val="0"/>
        <w:strike w:val="0"/>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2DC33BD7"/>
    <w:multiLevelType w:val="multilevel"/>
    <w:tmpl w:val="3BA23E1E"/>
    <w:lvl w:ilvl="0">
      <w:start w:val="1"/>
      <w:numFmt w:val="decimal"/>
      <w:pStyle w:val="Sraas2"/>
      <w:lvlText w:val="%1."/>
      <w:lvlJc w:val="left"/>
      <w:pPr>
        <w:tabs>
          <w:tab w:val="num" w:pos="1080"/>
        </w:tabs>
        <w:ind w:left="108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8A9759B"/>
    <w:multiLevelType w:val="hybridMultilevel"/>
    <w:tmpl w:val="1B061B2E"/>
    <w:lvl w:ilvl="0" w:tplc="1BE0DC4E">
      <w:start w:val="1"/>
      <w:numFmt w:val="decimal"/>
      <w:lvlText w:val="%1."/>
      <w:lvlJc w:val="left"/>
      <w:pPr>
        <w:ind w:left="1080" w:hanging="360"/>
      </w:pPr>
      <w:rPr>
        <w:rFonts w:hint="default"/>
        <w:b w:val="0"/>
        <w:bCs w:val="0"/>
        <w:i w:val="0"/>
        <w:iCs/>
        <w:color w:val="auto"/>
        <w:sz w:val="24"/>
        <w:szCs w:val="24"/>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E6D0E09"/>
    <w:multiLevelType w:val="singleLevel"/>
    <w:tmpl w:val="0DB086F0"/>
    <w:lvl w:ilvl="0">
      <w:start w:val="1"/>
      <w:numFmt w:val="upperRoman"/>
      <w:pStyle w:val="Dalys"/>
      <w:lvlText w:val="%1."/>
      <w:lvlJc w:val="right"/>
      <w:pPr>
        <w:tabs>
          <w:tab w:val="num" w:pos="719"/>
        </w:tabs>
        <w:ind w:left="719" w:hanging="180"/>
      </w:pPr>
      <w:rPr>
        <w:rFonts w:hint="default"/>
        <w:b/>
        <w:sz w:val="24"/>
        <w:szCs w:val="24"/>
      </w:rPr>
    </w:lvl>
  </w:abstractNum>
  <w:abstractNum w:abstractNumId="9" w15:restartNumberingAfterBreak="0">
    <w:nsid w:val="46EE5CA4"/>
    <w:multiLevelType w:val="multilevel"/>
    <w:tmpl w:val="A9A8273C"/>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65138E4"/>
    <w:multiLevelType w:val="multilevel"/>
    <w:tmpl w:val="B35A2C52"/>
    <w:lvl w:ilvl="0">
      <w:start w:val="1"/>
      <w:numFmt w:val="decimal"/>
      <w:lvlText w:val="%1."/>
      <w:lvlJc w:val="left"/>
      <w:pPr>
        <w:tabs>
          <w:tab w:val="num" w:pos="1650"/>
        </w:tabs>
        <w:ind w:left="1650" w:hanging="360"/>
      </w:pPr>
      <w:rPr>
        <w:rFonts w:hint="default"/>
      </w:rPr>
    </w:lvl>
    <w:lvl w:ilvl="1">
      <w:start w:val="1"/>
      <w:numFmt w:val="decimal"/>
      <w:isLgl/>
      <w:lvlText w:val="%1.%2."/>
      <w:lvlJc w:val="left"/>
      <w:pPr>
        <w:ind w:left="2445" w:hanging="1155"/>
      </w:pPr>
      <w:rPr>
        <w:rFonts w:hint="default"/>
      </w:rPr>
    </w:lvl>
    <w:lvl w:ilvl="2">
      <w:start w:val="1"/>
      <w:numFmt w:val="decimal"/>
      <w:isLgl/>
      <w:lvlText w:val="%1.%2.%3."/>
      <w:lvlJc w:val="left"/>
      <w:pPr>
        <w:ind w:left="2445" w:hanging="1155"/>
      </w:pPr>
      <w:rPr>
        <w:rFonts w:hint="default"/>
      </w:rPr>
    </w:lvl>
    <w:lvl w:ilvl="3">
      <w:start w:val="1"/>
      <w:numFmt w:val="decimal"/>
      <w:isLgl/>
      <w:lvlText w:val="%1.%2.%3.%4."/>
      <w:lvlJc w:val="left"/>
      <w:pPr>
        <w:ind w:left="2445" w:hanging="1155"/>
      </w:pPr>
      <w:rPr>
        <w:rFonts w:hint="default"/>
      </w:rPr>
    </w:lvl>
    <w:lvl w:ilvl="4">
      <w:start w:val="1"/>
      <w:numFmt w:val="decimal"/>
      <w:isLgl/>
      <w:lvlText w:val="%1.%2.%3.%4.%5."/>
      <w:lvlJc w:val="left"/>
      <w:pPr>
        <w:ind w:left="2445" w:hanging="1155"/>
      </w:pPr>
      <w:rPr>
        <w:rFonts w:hint="default"/>
      </w:rPr>
    </w:lvl>
    <w:lvl w:ilvl="5">
      <w:start w:val="1"/>
      <w:numFmt w:val="decimal"/>
      <w:isLgl/>
      <w:lvlText w:val="%1.%2.%3.%4.%5.%6."/>
      <w:lvlJc w:val="left"/>
      <w:pPr>
        <w:ind w:left="2445" w:hanging="1155"/>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1" w15:restartNumberingAfterBreak="0">
    <w:nsid w:val="62330674"/>
    <w:multiLevelType w:val="hybridMultilevel"/>
    <w:tmpl w:val="0ED2FCF4"/>
    <w:lvl w:ilvl="0" w:tplc="F0FA63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6ACB29A2"/>
    <w:multiLevelType w:val="hybridMultilevel"/>
    <w:tmpl w:val="656663DA"/>
    <w:lvl w:ilvl="0" w:tplc="E7369DF6">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C426CA0"/>
    <w:multiLevelType w:val="hybridMultilevel"/>
    <w:tmpl w:val="E8FCB168"/>
    <w:lvl w:ilvl="0" w:tplc="4F829F7E">
      <w:start w:val="1"/>
      <w:numFmt w:val="bullet"/>
      <w:pStyle w:val="Punktai"/>
      <w:lvlText w:val=""/>
      <w:lvlJc w:val="left"/>
      <w:pPr>
        <w:tabs>
          <w:tab w:val="num" w:pos="851"/>
        </w:tabs>
        <w:ind w:left="851" w:hanging="284"/>
      </w:pPr>
      <w:rPr>
        <w:rFonts w:ascii="Wingdings" w:hAnsi="Wingdings" w:hint="default"/>
        <w:color w:val="666699"/>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CD2354"/>
    <w:multiLevelType w:val="hybridMultilevel"/>
    <w:tmpl w:val="99A2728A"/>
    <w:lvl w:ilvl="0" w:tplc="B9CC679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47325567">
    <w:abstractNumId w:val="6"/>
  </w:num>
  <w:num w:numId="2" w16cid:durableId="1685091923">
    <w:abstractNumId w:val="8"/>
  </w:num>
  <w:num w:numId="3" w16cid:durableId="2072460235">
    <w:abstractNumId w:val="13"/>
  </w:num>
  <w:num w:numId="4" w16cid:durableId="2072119525">
    <w:abstractNumId w:val="11"/>
  </w:num>
  <w:num w:numId="5" w16cid:durableId="833254448">
    <w:abstractNumId w:val="4"/>
  </w:num>
  <w:num w:numId="6" w16cid:durableId="1482499690">
    <w:abstractNumId w:val="5"/>
  </w:num>
  <w:num w:numId="7" w16cid:durableId="1275014884">
    <w:abstractNumId w:val="9"/>
  </w:num>
  <w:num w:numId="8" w16cid:durableId="2025277250">
    <w:abstractNumId w:val="7"/>
  </w:num>
  <w:num w:numId="9" w16cid:durableId="616180478">
    <w:abstractNumId w:val="1"/>
  </w:num>
  <w:num w:numId="10" w16cid:durableId="115418760">
    <w:abstractNumId w:val="12"/>
  </w:num>
  <w:num w:numId="11" w16cid:durableId="367723871">
    <w:abstractNumId w:val="3"/>
  </w:num>
  <w:num w:numId="12" w16cid:durableId="1231304262">
    <w:abstractNumId w:val="14"/>
  </w:num>
  <w:num w:numId="13" w16cid:durableId="1727219913">
    <w:abstractNumId w:val="0"/>
  </w:num>
  <w:num w:numId="14" w16cid:durableId="1629166271">
    <w:abstractNumId w:val="10"/>
  </w:num>
  <w:num w:numId="15" w16cid:durableId="86320452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5"/>
    <w:rsid w:val="0000048A"/>
    <w:rsid w:val="00000F50"/>
    <w:rsid w:val="00002A9F"/>
    <w:rsid w:val="00003854"/>
    <w:rsid w:val="00003EA0"/>
    <w:rsid w:val="000044A7"/>
    <w:rsid w:val="000044C6"/>
    <w:rsid w:val="0000478B"/>
    <w:rsid w:val="000054E4"/>
    <w:rsid w:val="00005955"/>
    <w:rsid w:val="000059F6"/>
    <w:rsid w:val="00006DAF"/>
    <w:rsid w:val="000076E7"/>
    <w:rsid w:val="00007E79"/>
    <w:rsid w:val="00010505"/>
    <w:rsid w:val="00010720"/>
    <w:rsid w:val="00010EA1"/>
    <w:rsid w:val="00011BA0"/>
    <w:rsid w:val="00012021"/>
    <w:rsid w:val="0001266C"/>
    <w:rsid w:val="000131F7"/>
    <w:rsid w:val="00013798"/>
    <w:rsid w:val="000138D1"/>
    <w:rsid w:val="000142BC"/>
    <w:rsid w:val="0001448D"/>
    <w:rsid w:val="0001618E"/>
    <w:rsid w:val="0001623C"/>
    <w:rsid w:val="0001675E"/>
    <w:rsid w:val="00017205"/>
    <w:rsid w:val="00017281"/>
    <w:rsid w:val="000172F8"/>
    <w:rsid w:val="00017477"/>
    <w:rsid w:val="00017780"/>
    <w:rsid w:val="000178FC"/>
    <w:rsid w:val="00017DFF"/>
    <w:rsid w:val="00017E44"/>
    <w:rsid w:val="00021006"/>
    <w:rsid w:val="00021AC5"/>
    <w:rsid w:val="00021EAC"/>
    <w:rsid w:val="0002213F"/>
    <w:rsid w:val="0002226D"/>
    <w:rsid w:val="00023ABE"/>
    <w:rsid w:val="00024242"/>
    <w:rsid w:val="00024CC0"/>
    <w:rsid w:val="0002622E"/>
    <w:rsid w:val="000265C0"/>
    <w:rsid w:val="00026FE4"/>
    <w:rsid w:val="0003016D"/>
    <w:rsid w:val="0003033F"/>
    <w:rsid w:val="000312BC"/>
    <w:rsid w:val="000318F7"/>
    <w:rsid w:val="00031A32"/>
    <w:rsid w:val="00031A33"/>
    <w:rsid w:val="00032F29"/>
    <w:rsid w:val="00034A11"/>
    <w:rsid w:val="00034A7A"/>
    <w:rsid w:val="00036035"/>
    <w:rsid w:val="00036532"/>
    <w:rsid w:val="000365EF"/>
    <w:rsid w:val="00036749"/>
    <w:rsid w:val="00036E8E"/>
    <w:rsid w:val="0003717F"/>
    <w:rsid w:val="00037238"/>
    <w:rsid w:val="00037FFE"/>
    <w:rsid w:val="00040176"/>
    <w:rsid w:val="00040D02"/>
    <w:rsid w:val="000417AC"/>
    <w:rsid w:val="00041F3E"/>
    <w:rsid w:val="00041FE7"/>
    <w:rsid w:val="000425AB"/>
    <w:rsid w:val="00043634"/>
    <w:rsid w:val="0004364C"/>
    <w:rsid w:val="00044FE4"/>
    <w:rsid w:val="0004530D"/>
    <w:rsid w:val="00046C13"/>
    <w:rsid w:val="00046DF9"/>
    <w:rsid w:val="00047242"/>
    <w:rsid w:val="000476FF"/>
    <w:rsid w:val="00047ED3"/>
    <w:rsid w:val="000506F7"/>
    <w:rsid w:val="00050AA6"/>
    <w:rsid w:val="000519EB"/>
    <w:rsid w:val="00051E35"/>
    <w:rsid w:val="00052177"/>
    <w:rsid w:val="00052919"/>
    <w:rsid w:val="00054073"/>
    <w:rsid w:val="000549C2"/>
    <w:rsid w:val="00054B77"/>
    <w:rsid w:val="000550C0"/>
    <w:rsid w:val="00055BF5"/>
    <w:rsid w:val="000567EE"/>
    <w:rsid w:val="00057434"/>
    <w:rsid w:val="000576B4"/>
    <w:rsid w:val="000609FA"/>
    <w:rsid w:val="00061383"/>
    <w:rsid w:val="0006178F"/>
    <w:rsid w:val="00061DF5"/>
    <w:rsid w:val="00063D3C"/>
    <w:rsid w:val="00064C1C"/>
    <w:rsid w:val="000650C7"/>
    <w:rsid w:val="0006523E"/>
    <w:rsid w:val="00065384"/>
    <w:rsid w:val="000667DF"/>
    <w:rsid w:val="000667F2"/>
    <w:rsid w:val="00066FA6"/>
    <w:rsid w:val="00070166"/>
    <w:rsid w:val="000707D0"/>
    <w:rsid w:val="0007128B"/>
    <w:rsid w:val="0007136C"/>
    <w:rsid w:val="000719BE"/>
    <w:rsid w:val="00072194"/>
    <w:rsid w:val="0007242A"/>
    <w:rsid w:val="00073642"/>
    <w:rsid w:val="00074C73"/>
    <w:rsid w:val="00074C82"/>
    <w:rsid w:val="00074D5A"/>
    <w:rsid w:val="00075A47"/>
    <w:rsid w:val="00075A77"/>
    <w:rsid w:val="00075AC0"/>
    <w:rsid w:val="00075C54"/>
    <w:rsid w:val="00075DCF"/>
    <w:rsid w:val="00075E48"/>
    <w:rsid w:val="00076750"/>
    <w:rsid w:val="00077512"/>
    <w:rsid w:val="00077CA6"/>
    <w:rsid w:val="000801DF"/>
    <w:rsid w:val="000817A1"/>
    <w:rsid w:val="00081A71"/>
    <w:rsid w:val="00082006"/>
    <w:rsid w:val="0008263F"/>
    <w:rsid w:val="00083469"/>
    <w:rsid w:val="00085263"/>
    <w:rsid w:val="00085567"/>
    <w:rsid w:val="00085B32"/>
    <w:rsid w:val="00085B98"/>
    <w:rsid w:val="00085DCC"/>
    <w:rsid w:val="00087006"/>
    <w:rsid w:val="0008734F"/>
    <w:rsid w:val="00087675"/>
    <w:rsid w:val="00087CBE"/>
    <w:rsid w:val="00087D0F"/>
    <w:rsid w:val="00090A8D"/>
    <w:rsid w:val="00091B9D"/>
    <w:rsid w:val="00091BEC"/>
    <w:rsid w:val="0009234A"/>
    <w:rsid w:val="000937A7"/>
    <w:rsid w:val="0009409E"/>
    <w:rsid w:val="00094674"/>
    <w:rsid w:val="000948A7"/>
    <w:rsid w:val="00095660"/>
    <w:rsid w:val="000957BF"/>
    <w:rsid w:val="00096447"/>
    <w:rsid w:val="00096B5C"/>
    <w:rsid w:val="00096FCC"/>
    <w:rsid w:val="0009741E"/>
    <w:rsid w:val="000A05F0"/>
    <w:rsid w:val="000A07E5"/>
    <w:rsid w:val="000A16F2"/>
    <w:rsid w:val="000A21D4"/>
    <w:rsid w:val="000A22E4"/>
    <w:rsid w:val="000A34F8"/>
    <w:rsid w:val="000A3B5C"/>
    <w:rsid w:val="000A446B"/>
    <w:rsid w:val="000A46C8"/>
    <w:rsid w:val="000A50ED"/>
    <w:rsid w:val="000A52F2"/>
    <w:rsid w:val="000A6314"/>
    <w:rsid w:val="000A64B4"/>
    <w:rsid w:val="000A66CD"/>
    <w:rsid w:val="000A6736"/>
    <w:rsid w:val="000A67D3"/>
    <w:rsid w:val="000A75E6"/>
    <w:rsid w:val="000A79A9"/>
    <w:rsid w:val="000A7D00"/>
    <w:rsid w:val="000A7E90"/>
    <w:rsid w:val="000B10CC"/>
    <w:rsid w:val="000B14BA"/>
    <w:rsid w:val="000B1587"/>
    <w:rsid w:val="000B1BD1"/>
    <w:rsid w:val="000B22A3"/>
    <w:rsid w:val="000B2C28"/>
    <w:rsid w:val="000B3A41"/>
    <w:rsid w:val="000B422F"/>
    <w:rsid w:val="000B4741"/>
    <w:rsid w:val="000B5BFE"/>
    <w:rsid w:val="000B5C67"/>
    <w:rsid w:val="000B7075"/>
    <w:rsid w:val="000B77BA"/>
    <w:rsid w:val="000B7B6B"/>
    <w:rsid w:val="000B7DB3"/>
    <w:rsid w:val="000C081E"/>
    <w:rsid w:val="000C1459"/>
    <w:rsid w:val="000C1701"/>
    <w:rsid w:val="000C2DBC"/>
    <w:rsid w:val="000C344D"/>
    <w:rsid w:val="000C357B"/>
    <w:rsid w:val="000C41A0"/>
    <w:rsid w:val="000C4D03"/>
    <w:rsid w:val="000C5195"/>
    <w:rsid w:val="000C5395"/>
    <w:rsid w:val="000C59DE"/>
    <w:rsid w:val="000C5BCA"/>
    <w:rsid w:val="000C5D20"/>
    <w:rsid w:val="000C6064"/>
    <w:rsid w:val="000C64D1"/>
    <w:rsid w:val="000C6942"/>
    <w:rsid w:val="000C7695"/>
    <w:rsid w:val="000D0D2D"/>
    <w:rsid w:val="000D198D"/>
    <w:rsid w:val="000D255A"/>
    <w:rsid w:val="000D28F0"/>
    <w:rsid w:val="000D2E45"/>
    <w:rsid w:val="000D32CA"/>
    <w:rsid w:val="000D3D4D"/>
    <w:rsid w:val="000D412C"/>
    <w:rsid w:val="000D43AE"/>
    <w:rsid w:val="000D4ADB"/>
    <w:rsid w:val="000D5963"/>
    <w:rsid w:val="000D5D2C"/>
    <w:rsid w:val="000D61AB"/>
    <w:rsid w:val="000D6DFE"/>
    <w:rsid w:val="000E042A"/>
    <w:rsid w:val="000E0DE9"/>
    <w:rsid w:val="000E0E4E"/>
    <w:rsid w:val="000E1411"/>
    <w:rsid w:val="000E24F2"/>
    <w:rsid w:val="000E2CCE"/>
    <w:rsid w:val="000E2F15"/>
    <w:rsid w:val="000E3C31"/>
    <w:rsid w:val="000E4004"/>
    <w:rsid w:val="000E5597"/>
    <w:rsid w:val="000E62FA"/>
    <w:rsid w:val="000E63B7"/>
    <w:rsid w:val="000E6709"/>
    <w:rsid w:val="000E6A85"/>
    <w:rsid w:val="000E6E30"/>
    <w:rsid w:val="000E6EC4"/>
    <w:rsid w:val="000E7415"/>
    <w:rsid w:val="000E77D8"/>
    <w:rsid w:val="000F1072"/>
    <w:rsid w:val="000F1528"/>
    <w:rsid w:val="000F1F44"/>
    <w:rsid w:val="000F2CA2"/>
    <w:rsid w:val="000F322B"/>
    <w:rsid w:val="000F3FFA"/>
    <w:rsid w:val="000F42A6"/>
    <w:rsid w:val="000F4356"/>
    <w:rsid w:val="000F4F07"/>
    <w:rsid w:val="000F5866"/>
    <w:rsid w:val="000F6734"/>
    <w:rsid w:val="000F69E8"/>
    <w:rsid w:val="000F6BE6"/>
    <w:rsid w:val="000F6CAB"/>
    <w:rsid w:val="000F7A8F"/>
    <w:rsid w:val="000F7FBC"/>
    <w:rsid w:val="001009E7"/>
    <w:rsid w:val="00100BDD"/>
    <w:rsid w:val="00100DC0"/>
    <w:rsid w:val="00101042"/>
    <w:rsid w:val="0010145D"/>
    <w:rsid w:val="00102A87"/>
    <w:rsid w:val="0010370F"/>
    <w:rsid w:val="00103A02"/>
    <w:rsid w:val="00104636"/>
    <w:rsid w:val="00104AE3"/>
    <w:rsid w:val="00104C3A"/>
    <w:rsid w:val="00105877"/>
    <w:rsid w:val="00105B59"/>
    <w:rsid w:val="00106DED"/>
    <w:rsid w:val="001072E0"/>
    <w:rsid w:val="001078EB"/>
    <w:rsid w:val="0011123E"/>
    <w:rsid w:val="001114DC"/>
    <w:rsid w:val="0011276D"/>
    <w:rsid w:val="00113A16"/>
    <w:rsid w:val="001140EE"/>
    <w:rsid w:val="0011412D"/>
    <w:rsid w:val="001144AB"/>
    <w:rsid w:val="001145C4"/>
    <w:rsid w:val="00114B03"/>
    <w:rsid w:val="001152FD"/>
    <w:rsid w:val="00115826"/>
    <w:rsid w:val="001160F8"/>
    <w:rsid w:val="001165D8"/>
    <w:rsid w:val="00116797"/>
    <w:rsid w:val="001169EF"/>
    <w:rsid w:val="00116A7A"/>
    <w:rsid w:val="00116E4D"/>
    <w:rsid w:val="00116EAB"/>
    <w:rsid w:val="001170E2"/>
    <w:rsid w:val="0011786D"/>
    <w:rsid w:val="0011791E"/>
    <w:rsid w:val="00117A8D"/>
    <w:rsid w:val="00117DCF"/>
    <w:rsid w:val="00120404"/>
    <w:rsid w:val="00120520"/>
    <w:rsid w:val="0012095E"/>
    <w:rsid w:val="00121CA5"/>
    <w:rsid w:val="00121FE0"/>
    <w:rsid w:val="001220E5"/>
    <w:rsid w:val="001225BB"/>
    <w:rsid w:val="001239B7"/>
    <w:rsid w:val="00125A35"/>
    <w:rsid w:val="00126343"/>
    <w:rsid w:val="001268F9"/>
    <w:rsid w:val="00127B2B"/>
    <w:rsid w:val="00127E2D"/>
    <w:rsid w:val="0013004B"/>
    <w:rsid w:val="00130ABB"/>
    <w:rsid w:val="001313C7"/>
    <w:rsid w:val="0013175D"/>
    <w:rsid w:val="00131CA4"/>
    <w:rsid w:val="00132579"/>
    <w:rsid w:val="00132636"/>
    <w:rsid w:val="00132708"/>
    <w:rsid w:val="00133781"/>
    <w:rsid w:val="00133EE7"/>
    <w:rsid w:val="001350D7"/>
    <w:rsid w:val="0013513E"/>
    <w:rsid w:val="001354C8"/>
    <w:rsid w:val="0013591B"/>
    <w:rsid w:val="00136EE7"/>
    <w:rsid w:val="00137DA0"/>
    <w:rsid w:val="00137DBC"/>
    <w:rsid w:val="00141AE6"/>
    <w:rsid w:val="00141FFE"/>
    <w:rsid w:val="001427FF"/>
    <w:rsid w:val="001433DB"/>
    <w:rsid w:val="0014362C"/>
    <w:rsid w:val="00144563"/>
    <w:rsid w:val="0014483E"/>
    <w:rsid w:val="00144E96"/>
    <w:rsid w:val="001450B6"/>
    <w:rsid w:val="0014672B"/>
    <w:rsid w:val="00147D1D"/>
    <w:rsid w:val="00150908"/>
    <w:rsid w:val="00150A1D"/>
    <w:rsid w:val="00151004"/>
    <w:rsid w:val="00151083"/>
    <w:rsid w:val="001528B7"/>
    <w:rsid w:val="00152FED"/>
    <w:rsid w:val="001553DB"/>
    <w:rsid w:val="00155543"/>
    <w:rsid w:val="0015576B"/>
    <w:rsid w:val="001559F4"/>
    <w:rsid w:val="00156F73"/>
    <w:rsid w:val="00157CE4"/>
    <w:rsid w:val="00161671"/>
    <w:rsid w:val="0016297A"/>
    <w:rsid w:val="00162B57"/>
    <w:rsid w:val="00162B5C"/>
    <w:rsid w:val="001632D0"/>
    <w:rsid w:val="00163D50"/>
    <w:rsid w:val="00165E14"/>
    <w:rsid w:val="00166926"/>
    <w:rsid w:val="00167139"/>
    <w:rsid w:val="00167775"/>
    <w:rsid w:val="00167ECA"/>
    <w:rsid w:val="00170095"/>
    <w:rsid w:val="00170320"/>
    <w:rsid w:val="001719B7"/>
    <w:rsid w:val="00172574"/>
    <w:rsid w:val="00172729"/>
    <w:rsid w:val="00172F55"/>
    <w:rsid w:val="001745F8"/>
    <w:rsid w:val="001749BA"/>
    <w:rsid w:val="00174BCA"/>
    <w:rsid w:val="00175036"/>
    <w:rsid w:val="00175128"/>
    <w:rsid w:val="00175945"/>
    <w:rsid w:val="00176267"/>
    <w:rsid w:val="0017795D"/>
    <w:rsid w:val="00177DD5"/>
    <w:rsid w:val="00177EA7"/>
    <w:rsid w:val="00180052"/>
    <w:rsid w:val="001808E0"/>
    <w:rsid w:val="0018094C"/>
    <w:rsid w:val="00180A06"/>
    <w:rsid w:val="00181560"/>
    <w:rsid w:val="001822B9"/>
    <w:rsid w:val="001827AC"/>
    <w:rsid w:val="001836DA"/>
    <w:rsid w:val="00183A27"/>
    <w:rsid w:val="00184DF0"/>
    <w:rsid w:val="00185E25"/>
    <w:rsid w:val="0018604A"/>
    <w:rsid w:val="00186859"/>
    <w:rsid w:val="00186FA5"/>
    <w:rsid w:val="0018767F"/>
    <w:rsid w:val="001878CE"/>
    <w:rsid w:val="00187DE3"/>
    <w:rsid w:val="0019092A"/>
    <w:rsid w:val="00191117"/>
    <w:rsid w:val="001915AF"/>
    <w:rsid w:val="0019177D"/>
    <w:rsid w:val="00191863"/>
    <w:rsid w:val="00191B1F"/>
    <w:rsid w:val="001923AE"/>
    <w:rsid w:val="00192982"/>
    <w:rsid w:val="00193283"/>
    <w:rsid w:val="00193836"/>
    <w:rsid w:val="00193F77"/>
    <w:rsid w:val="00194730"/>
    <w:rsid w:val="00194F80"/>
    <w:rsid w:val="00195027"/>
    <w:rsid w:val="0019530F"/>
    <w:rsid w:val="0019657E"/>
    <w:rsid w:val="001969F8"/>
    <w:rsid w:val="00196AD0"/>
    <w:rsid w:val="00196B02"/>
    <w:rsid w:val="00197DD1"/>
    <w:rsid w:val="001A1628"/>
    <w:rsid w:val="001A1922"/>
    <w:rsid w:val="001A2547"/>
    <w:rsid w:val="001A2A2F"/>
    <w:rsid w:val="001A2FD1"/>
    <w:rsid w:val="001A3554"/>
    <w:rsid w:val="001A3601"/>
    <w:rsid w:val="001A3E03"/>
    <w:rsid w:val="001A3FBF"/>
    <w:rsid w:val="001A42DD"/>
    <w:rsid w:val="001A5234"/>
    <w:rsid w:val="001A552B"/>
    <w:rsid w:val="001A5EDD"/>
    <w:rsid w:val="001A62B2"/>
    <w:rsid w:val="001A6FDD"/>
    <w:rsid w:val="001A6FEB"/>
    <w:rsid w:val="001A7404"/>
    <w:rsid w:val="001A75E1"/>
    <w:rsid w:val="001B113D"/>
    <w:rsid w:val="001B1334"/>
    <w:rsid w:val="001B1A4D"/>
    <w:rsid w:val="001B21BA"/>
    <w:rsid w:val="001B2702"/>
    <w:rsid w:val="001B2764"/>
    <w:rsid w:val="001B2C5E"/>
    <w:rsid w:val="001B32E5"/>
    <w:rsid w:val="001B3506"/>
    <w:rsid w:val="001B40E8"/>
    <w:rsid w:val="001B44C9"/>
    <w:rsid w:val="001B45DD"/>
    <w:rsid w:val="001B6D4B"/>
    <w:rsid w:val="001B6FBF"/>
    <w:rsid w:val="001B7355"/>
    <w:rsid w:val="001B77E6"/>
    <w:rsid w:val="001B7B1A"/>
    <w:rsid w:val="001C0D82"/>
    <w:rsid w:val="001C0E45"/>
    <w:rsid w:val="001C15EE"/>
    <w:rsid w:val="001C1D92"/>
    <w:rsid w:val="001C45B6"/>
    <w:rsid w:val="001C49FC"/>
    <w:rsid w:val="001C4FE4"/>
    <w:rsid w:val="001C51EF"/>
    <w:rsid w:val="001C580E"/>
    <w:rsid w:val="001C60FA"/>
    <w:rsid w:val="001C64C4"/>
    <w:rsid w:val="001C6CA4"/>
    <w:rsid w:val="001C7AD8"/>
    <w:rsid w:val="001C7CBD"/>
    <w:rsid w:val="001D08E9"/>
    <w:rsid w:val="001D0A2E"/>
    <w:rsid w:val="001D11ED"/>
    <w:rsid w:val="001D2871"/>
    <w:rsid w:val="001D2ABA"/>
    <w:rsid w:val="001D2D2B"/>
    <w:rsid w:val="001D307B"/>
    <w:rsid w:val="001D309B"/>
    <w:rsid w:val="001D3C4B"/>
    <w:rsid w:val="001D3DD3"/>
    <w:rsid w:val="001D42D6"/>
    <w:rsid w:val="001D51C5"/>
    <w:rsid w:val="001D5D20"/>
    <w:rsid w:val="001D6736"/>
    <w:rsid w:val="001D694D"/>
    <w:rsid w:val="001D6C9E"/>
    <w:rsid w:val="001D7BA7"/>
    <w:rsid w:val="001D7DC0"/>
    <w:rsid w:val="001E052E"/>
    <w:rsid w:val="001E163A"/>
    <w:rsid w:val="001E1D23"/>
    <w:rsid w:val="001E1D43"/>
    <w:rsid w:val="001E3B2A"/>
    <w:rsid w:val="001E452A"/>
    <w:rsid w:val="001E4AE4"/>
    <w:rsid w:val="001E55B9"/>
    <w:rsid w:val="001E603E"/>
    <w:rsid w:val="001E6A31"/>
    <w:rsid w:val="001E7123"/>
    <w:rsid w:val="001F1AC9"/>
    <w:rsid w:val="001F1E73"/>
    <w:rsid w:val="001F207F"/>
    <w:rsid w:val="001F220B"/>
    <w:rsid w:val="001F2667"/>
    <w:rsid w:val="001F2E53"/>
    <w:rsid w:val="001F367A"/>
    <w:rsid w:val="001F3D3A"/>
    <w:rsid w:val="001F4BE5"/>
    <w:rsid w:val="001F5973"/>
    <w:rsid w:val="001F70AD"/>
    <w:rsid w:val="001F713B"/>
    <w:rsid w:val="00200492"/>
    <w:rsid w:val="00200699"/>
    <w:rsid w:val="00200A6E"/>
    <w:rsid w:val="00201254"/>
    <w:rsid w:val="00201AC3"/>
    <w:rsid w:val="002022AB"/>
    <w:rsid w:val="00203457"/>
    <w:rsid w:val="002037A1"/>
    <w:rsid w:val="002037D7"/>
    <w:rsid w:val="0020479D"/>
    <w:rsid w:val="0020482D"/>
    <w:rsid w:val="00204831"/>
    <w:rsid w:val="00204E19"/>
    <w:rsid w:val="00205108"/>
    <w:rsid w:val="00205A5A"/>
    <w:rsid w:val="00205DFD"/>
    <w:rsid w:val="00205E4D"/>
    <w:rsid w:val="0020681A"/>
    <w:rsid w:val="00206B6E"/>
    <w:rsid w:val="00207163"/>
    <w:rsid w:val="00207C70"/>
    <w:rsid w:val="00207DE0"/>
    <w:rsid w:val="002112BF"/>
    <w:rsid w:val="00212454"/>
    <w:rsid w:val="00212A71"/>
    <w:rsid w:val="00212C60"/>
    <w:rsid w:val="00212E62"/>
    <w:rsid w:val="0021359F"/>
    <w:rsid w:val="002141D1"/>
    <w:rsid w:val="00214435"/>
    <w:rsid w:val="00214973"/>
    <w:rsid w:val="00215732"/>
    <w:rsid w:val="0021614B"/>
    <w:rsid w:val="002161AD"/>
    <w:rsid w:val="00216349"/>
    <w:rsid w:val="00216A7D"/>
    <w:rsid w:val="00217458"/>
    <w:rsid w:val="00217CC3"/>
    <w:rsid w:val="00221DF2"/>
    <w:rsid w:val="00222C69"/>
    <w:rsid w:val="00222F76"/>
    <w:rsid w:val="00223D14"/>
    <w:rsid w:val="00224341"/>
    <w:rsid w:val="002250E4"/>
    <w:rsid w:val="002252A3"/>
    <w:rsid w:val="00225978"/>
    <w:rsid w:val="002266E3"/>
    <w:rsid w:val="00226B70"/>
    <w:rsid w:val="002300FE"/>
    <w:rsid w:val="0023116A"/>
    <w:rsid w:val="002327E3"/>
    <w:rsid w:val="00232C70"/>
    <w:rsid w:val="00233157"/>
    <w:rsid w:val="00235F65"/>
    <w:rsid w:val="00236309"/>
    <w:rsid w:val="00237431"/>
    <w:rsid w:val="00240637"/>
    <w:rsid w:val="00241CDB"/>
    <w:rsid w:val="0024219A"/>
    <w:rsid w:val="00242338"/>
    <w:rsid w:val="002428BF"/>
    <w:rsid w:val="00242DB6"/>
    <w:rsid w:val="00244630"/>
    <w:rsid w:val="00244DB4"/>
    <w:rsid w:val="00245041"/>
    <w:rsid w:val="00245607"/>
    <w:rsid w:val="00245E6D"/>
    <w:rsid w:val="0024603A"/>
    <w:rsid w:val="00246AAA"/>
    <w:rsid w:val="00246C7B"/>
    <w:rsid w:val="00247719"/>
    <w:rsid w:val="00247B34"/>
    <w:rsid w:val="0025087A"/>
    <w:rsid w:val="00250AC2"/>
    <w:rsid w:val="00252381"/>
    <w:rsid w:val="00252D96"/>
    <w:rsid w:val="00254763"/>
    <w:rsid w:val="00254F46"/>
    <w:rsid w:val="0025510C"/>
    <w:rsid w:val="002557FD"/>
    <w:rsid w:val="00255B2A"/>
    <w:rsid w:val="00255BEC"/>
    <w:rsid w:val="00256DFB"/>
    <w:rsid w:val="0025721C"/>
    <w:rsid w:val="00257798"/>
    <w:rsid w:val="00257B24"/>
    <w:rsid w:val="00257B43"/>
    <w:rsid w:val="00257DF3"/>
    <w:rsid w:val="00257E63"/>
    <w:rsid w:val="002600C7"/>
    <w:rsid w:val="00260C31"/>
    <w:rsid w:val="00261126"/>
    <w:rsid w:val="0026114B"/>
    <w:rsid w:val="0026125D"/>
    <w:rsid w:val="00261726"/>
    <w:rsid w:val="00261BC2"/>
    <w:rsid w:val="0026247B"/>
    <w:rsid w:val="002628BC"/>
    <w:rsid w:val="002629D8"/>
    <w:rsid w:val="00263CF9"/>
    <w:rsid w:val="00264D49"/>
    <w:rsid w:val="00265D52"/>
    <w:rsid w:val="00265EE7"/>
    <w:rsid w:val="002662C4"/>
    <w:rsid w:val="00267092"/>
    <w:rsid w:val="002672B1"/>
    <w:rsid w:val="00267C59"/>
    <w:rsid w:val="00267CDD"/>
    <w:rsid w:val="00267DDB"/>
    <w:rsid w:val="002701B5"/>
    <w:rsid w:val="00271BC4"/>
    <w:rsid w:val="00271FA9"/>
    <w:rsid w:val="00272035"/>
    <w:rsid w:val="0027254C"/>
    <w:rsid w:val="00272D08"/>
    <w:rsid w:val="002741E1"/>
    <w:rsid w:val="00277965"/>
    <w:rsid w:val="0028067B"/>
    <w:rsid w:val="002809AE"/>
    <w:rsid w:val="00280AB4"/>
    <w:rsid w:val="00280F02"/>
    <w:rsid w:val="00281361"/>
    <w:rsid w:val="002820A4"/>
    <w:rsid w:val="00282C74"/>
    <w:rsid w:val="00283A27"/>
    <w:rsid w:val="00284C97"/>
    <w:rsid w:val="00285291"/>
    <w:rsid w:val="002860B2"/>
    <w:rsid w:val="002876C1"/>
    <w:rsid w:val="00287707"/>
    <w:rsid w:val="00287EE5"/>
    <w:rsid w:val="00290DB8"/>
    <w:rsid w:val="002916D5"/>
    <w:rsid w:val="002918DE"/>
    <w:rsid w:val="00291978"/>
    <w:rsid w:val="002919F0"/>
    <w:rsid w:val="00291CAF"/>
    <w:rsid w:val="00292609"/>
    <w:rsid w:val="00292920"/>
    <w:rsid w:val="00292E03"/>
    <w:rsid w:val="00293D1E"/>
    <w:rsid w:val="002940B2"/>
    <w:rsid w:val="00294579"/>
    <w:rsid w:val="002946D8"/>
    <w:rsid w:val="00294825"/>
    <w:rsid w:val="0029498C"/>
    <w:rsid w:val="00295CE7"/>
    <w:rsid w:val="00296D07"/>
    <w:rsid w:val="002A0E0C"/>
    <w:rsid w:val="002A125D"/>
    <w:rsid w:val="002A17F4"/>
    <w:rsid w:val="002A1F1F"/>
    <w:rsid w:val="002A22EA"/>
    <w:rsid w:val="002A333E"/>
    <w:rsid w:val="002A344F"/>
    <w:rsid w:val="002A3CD9"/>
    <w:rsid w:val="002A3F28"/>
    <w:rsid w:val="002A4168"/>
    <w:rsid w:val="002A441A"/>
    <w:rsid w:val="002A49C6"/>
    <w:rsid w:val="002A4AF6"/>
    <w:rsid w:val="002A5426"/>
    <w:rsid w:val="002A571E"/>
    <w:rsid w:val="002A5A26"/>
    <w:rsid w:val="002A5CAF"/>
    <w:rsid w:val="002A6693"/>
    <w:rsid w:val="002A7D9C"/>
    <w:rsid w:val="002B0A96"/>
    <w:rsid w:val="002B0B91"/>
    <w:rsid w:val="002B0E7F"/>
    <w:rsid w:val="002B0EB9"/>
    <w:rsid w:val="002B16D9"/>
    <w:rsid w:val="002B18F8"/>
    <w:rsid w:val="002B1928"/>
    <w:rsid w:val="002B2529"/>
    <w:rsid w:val="002B3318"/>
    <w:rsid w:val="002B4325"/>
    <w:rsid w:val="002B4F67"/>
    <w:rsid w:val="002B544E"/>
    <w:rsid w:val="002B686B"/>
    <w:rsid w:val="002B68F8"/>
    <w:rsid w:val="002B6948"/>
    <w:rsid w:val="002B7AEC"/>
    <w:rsid w:val="002C0434"/>
    <w:rsid w:val="002C08F8"/>
    <w:rsid w:val="002C0A0F"/>
    <w:rsid w:val="002C0AC8"/>
    <w:rsid w:val="002C1B93"/>
    <w:rsid w:val="002C28FA"/>
    <w:rsid w:val="002C363B"/>
    <w:rsid w:val="002C3D41"/>
    <w:rsid w:val="002C60E2"/>
    <w:rsid w:val="002C62C1"/>
    <w:rsid w:val="002C69AF"/>
    <w:rsid w:val="002C72BA"/>
    <w:rsid w:val="002D2634"/>
    <w:rsid w:val="002D3367"/>
    <w:rsid w:val="002D337D"/>
    <w:rsid w:val="002D3753"/>
    <w:rsid w:val="002D4396"/>
    <w:rsid w:val="002D45C0"/>
    <w:rsid w:val="002D4B15"/>
    <w:rsid w:val="002D4DC6"/>
    <w:rsid w:val="002D5466"/>
    <w:rsid w:val="002D6BD2"/>
    <w:rsid w:val="002D7588"/>
    <w:rsid w:val="002D7D2A"/>
    <w:rsid w:val="002D7DD9"/>
    <w:rsid w:val="002E00BA"/>
    <w:rsid w:val="002E0197"/>
    <w:rsid w:val="002E1A95"/>
    <w:rsid w:val="002E2386"/>
    <w:rsid w:val="002E252C"/>
    <w:rsid w:val="002E26DD"/>
    <w:rsid w:val="002E3197"/>
    <w:rsid w:val="002E33AD"/>
    <w:rsid w:val="002E376A"/>
    <w:rsid w:val="002E4223"/>
    <w:rsid w:val="002E5249"/>
    <w:rsid w:val="002E5669"/>
    <w:rsid w:val="002E6326"/>
    <w:rsid w:val="002E6718"/>
    <w:rsid w:val="002E7352"/>
    <w:rsid w:val="002E7C6D"/>
    <w:rsid w:val="002F000F"/>
    <w:rsid w:val="002F0198"/>
    <w:rsid w:val="002F10D0"/>
    <w:rsid w:val="002F2121"/>
    <w:rsid w:val="002F32F3"/>
    <w:rsid w:val="002F3C5B"/>
    <w:rsid w:val="002F42C6"/>
    <w:rsid w:val="002F4C3D"/>
    <w:rsid w:val="002F70F4"/>
    <w:rsid w:val="002F72DA"/>
    <w:rsid w:val="003001AC"/>
    <w:rsid w:val="0030253F"/>
    <w:rsid w:val="00303219"/>
    <w:rsid w:val="00305A3B"/>
    <w:rsid w:val="00305DE1"/>
    <w:rsid w:val="00306942"/>
    <w:rsid w:val="00307B0A"/>
    <w:rsid w:val="00307ED4"/>
    <w:rsid w:val="00310184"/>
    <w:rsid w:val="0031021A"/>
    <w:rsid w:val="00310258"/>
    <w:rsid w:val="00310DFD"/>
    <w:rsid w:val="00312004"/>
    <w:rsid w:val="003121AF"/>
    <w:rsid w:val="00312265"/>
    <w:rsid w:val="00312DDF"/>
    <w:rsid w:val="00312E71"/>
    <w:rsid w:val="003132EF"/>
    <w:rsid w:val="00313549"/>
    <w:rsid w:val="0031372F"/>
    <w:rsid w:val="00313779"/>
    <w:rsid w:val="00314CDC"/>
    <w:rsid w:val="00315201"/>
    <w:rsid w:val="0031589F"/>
    <w:rsid w:val="00315F0E"/>
    <w:rsid w:val="003160FF"/>
    <w:rsid w:val="00316422"/>
    <w:rsid w:val="00316485"/>
    <w:rsid w:val="00316DCB"/>
    <w:rsid w:val="0031723F"/>
    <w:rsid w:val="00317318"/>
    <w:rsid w:val="00317A55"/>
    <w:rsid w:val="0032033F"/>
    <w:rsid w:val="0032064B"/>
    <w:rsid w:val="00320ED8"/>
    <w:rsid w:val="00320F4A"/>
    <w:rsid w:val="00321102"/>
    <w:rsid w:val="00321234"/>
    <w:rsid w:val="00321DD6"/>
    <w:rsid w:val="00321DF8"/>
    <w:rsid w:val="00321E0C"/>
    <w:rsid w:val="00322099"/>
    <w:rsid w:val="00322E33"/>
    <w:rsid w:val="00322F97"/>
    <w:rsid w:val="0032325C"/>
    <w:rsid w:val="003243DA"/>
    <w:rsid w:val="0032455F"/>
    <w:rsid w:val="00324970"/>
    <w:rsid w:val="003251DF"/>
    <w:rsid w:val="00325C3B"/>
    <w:rsid w:val="003272DA"/>
    <w:rsid w:val="00327AF7"/>
    <w:rsid w:val="00327D0C"/>
    <w:rsid w:val="003303A0"/>
    <w:rsid w:val="0033087A"/>
    <w:rsid w:val="0033102B"/>
    <w:rsid w:val="0033150E"/>
    <w:rsid w:val="00331FDF"/>
    <w:rsid w:val="003324B6"/>
    <w:rsid w:val="00332600"/>
    <w:rsid w:val="003329FD"/>
    <w:rsid w:val="003334ED"/>
    <w:rsid w:val="003345CF"/>
    <w:rsid w:val="0033479F"/>
    <w:rsid w:val="00334E50"/>
    <w:rsid w:val="00335BD0"/>
    <w:rsid w:val="0033606B"/>
    <w:rsid w:val="003360AA"/>
    <w:rsid w:val="0034046A"/>
    <w:rsid w:val="00340489"/>
    <w:rsid w:val="00340AA2"/>
    <w:rsid w:val="00341BF9"/>
    <w:rsid w:val="003421FB"/>
    <w:rsid w:val="003423F7"/>
    <w:rsid w:val="00342737"/>
    <w:rsid w:val="00343288"/>
    <w:rsid w:val="00343477"/>
    <w:rsid w:val="00344579"/>
    <w:rsid w:val="00344C72"/>
    <w:rsid w:val="00345C93"/>
    <w:rsid w:val="00345F6A"/>
    <w:rsid w:val="0034664A"/>
    <w:rsid w:val="00346C68"/>
    <w:rsid w:val="00346D02"/>
    <w:rsid w:val="00346D0C"/>
    <w:rsid w:val="00346FED"/>
    <w:rsid w:val="003476C0"/>
    <w:rsid w:val="00350700"/>
    <w:rsid w:val="00350E20"/>
    <w:rsid w:val="00351DC8"/>
    <w:rsid w:val="003526EA"/>
    <w:rsid w:val="00352843"/>
    <w:rsid w:val="003529CD"/>
    <w:rsid w:val="00353260"/>
    <w:rsid w:val="00353880"/>
    <w:rsid w:val="00353A05"/>
    <w:rsid w:val="00355098"/>
    <w:rsid w:val="00355A26"/>
    <w:rsid w:val="00355B96"/>
    <w:rsid w:val="0035696C"/>
    <w:rsid w:val="00356AA0"/>
    <w:rsid w:val="00356D09"/>
    <w:rsid w:val="00357784"/>
    <w:rsid w:val="00357E9D"/>
    <w:rsid w:val="00360142"/>
    <w:rsid w:val="0036057B"/>
    <w:rsid w:val="00361C72"/>
    <w:rsid w:val="00362659"/>
    <w:rsid w:val="00362FC8"/>
    <w:rsid w:val="0036366D"/>
    <w:rsid w:val="0036405C"/>
    <w:rsid w:val="003641BA"/>
    <w:rsid w:val="003642D2"/>
    <w:rsid w:val="00364424"/>
    <w:rsid w:val="00364816"/>
    <w:rsid w:val="00365F19"/>
    <w:rsid w:val="00367075"/>
    <w:rsid w:val="003675AF"/>
    <w:rsid w:val="003700F3"/>
    <w:rsid w:val="00370A8A"/>
    <w:rsid w:val="00372201"/>
    <w:rsid w:val="0037313B"/>
    <w:rsid w:val="00373A14"/>
    <w:rsid w:val="00373D33"/>
    <w:rsid w:val="00373D98"/>
    <w:rsid w:val="00374B86"/>
    <w:rsid w:val="0037530B"/>
    <w:rsid w:val="00375506"/>
    <w:rsid w:val="00375550"/>
    <w:rsid w:val="00375AB1"/>
    <w:rsid w:val="00376FB5"/>
    <w:rsid w:val="00377400"/>
    <w:rsid w:val="0037785D"/>
    <w:rsid w:val="00377892"/>
    <w:rsid w:val="003779BD"/>
    <w:rsid w:val="00377E90"/>
    <w:rsid w:val="00377FAD"/>
    <w:rsid w:val="003839A3"/>
    <w:rsid w:val="00383B66"/>
    <w:rsid w:val="00384564"/>
    <w:rsid w:val="0038485D"/>
    <w:rsid w:val="00386050"/>
    <w:rsid w:val="00386F5E"/>
    <w:rsid w:val="00386FC4"/>
    <w:rsid w:val="0038738D"/>
    <w:rsid w:val="00387F3C"/>
    <w:rsid w:val="00390815"/>
    <w:rsid w:val="00392386"/>
    <w:rsid w:val="00393361"/>
    <w:rsid w:val="00393388"/>
    <w:rsid w:val="003938A6"/>
    <w:rsid w:val="003939A5"/>
    <w:rsid w:val="00393CB6"/>
    <w:rsid w:val="003959C5"/>
    <w:rsid w:val="00395B89"/>
    <w:rsid w:val="00395C25"/>
    <w:rsid w:val="003965F1"/>
    <w:rsid w:val="00396D88"/>
    <w:rsid w:val="0039710A"/>
    <w:rsid w:val="003974A2"/>
    <w:rsid w:val="003A16BE"/>
    <w:rsid w:val="003A4B44"/>
    <w:rsid w:val="003A4C00"/>
    <w:rsid w:val="003A513A"/>
    <w:rsid w:val="003A51DD"/>
    <w:rsid w:val="003A5EAB"/>
    <w:rsid w:val="003A6000"/>
    <w:rsid w:val="003A68F1"/>
    <w:rsid w:val="003B0706"/>
    <w:rsid w:val="003B0BFF"/>
    <w:rsid w:val="003B0E74"/>
    <w:rsid w:val="003B142E"/>
    <w:rsid w:val="003B1CBA"/>
    <w:rsid w:val="003B3AE3"/>
    <w:rsid w:val="003B3EF4"/>
    <w:rsid w:val="003B4659"/>
    <w:rsid w:val="003B4687"/>
    <w:rsid w:val="003B4E27"/>
    <w:rsid w:val="003B650F"/>
    <w:rsid w:val="003B7EBC"/>
    <w:rsid w:val="003C0049"/>
    <w:rsid w:val="003C0AF0"/>
    <w:rsid w:val="003C1949"/>
    <w:rsid w:val="003C1F29"/>
    <w:rsid w:val="003C297F"/>
    <w:rsid w:val="003C2C98"/>
    <w:rsid w:val="003C327C"/>
    <w:rsid w:val="003C3347"/>
    <w:rsid w:val="003C3C50"/>
    <w:rsid w:val="003C4A01"/>
    <w:rsid w:val="003C58DB"/>
    <w:rsid w:val="003C5AB5"/>
    <w:rsid w:val="003C642D"/>
    <w:rsid w:val="003C6519"/>
    <w:rsid w:val="003C652A"/>
    <w:rsid w:val="003C6EA5"/>
    <w:rsid w:val="003C6F56"/>
    <w:rsid w:val="003C70D8"/>
    <w:rsid w:val="003C765D"/>
    <w:rsid w:val="003C778A"/>
    <w:rsid w:val="003D0CC7"/>
    <w:rsid w:val="003D23C5"/>
    <w:rsid w:val="003D24B6"/>
    <w:rsid w:val="003D29D4"/>
    <w:rsid w:val="003D311C"/>
    <w:rsid w:val="003D3AF1"/>
    <w:rsid w:val="003D3EA5"/>
    <w:rsid w:val="003D46EF"/>
    <w:rsid w:val="003D497E"/>
    <w:rsid w:val="003D4AE5"/>
    <w:rsid w:val="003D6468"/>
    <w:rsid w:val="003D6B60"/>
    <w:rsid w:val="003D7273"/>
    <w:rsid w:val="003D79FE"/>
    <w:rsid w:val="003D7CAB"/>
    <w:rsid w:val="003D7CF1"/>
    <w:rsid w:val="003D7D70"/>
    <w:rsid w:val="003E1E52"/>
    <w:rsid w:val="003E211F"/>
    <w:rsid w:val="003E2566"/>
    <w:rsid w:val="003E256A"/>
    <w:rsid w:val="003E33B2"/>
    <w:rsid w:val="003E3760"/>
    <w:rsid w:val="003E3E1E"/>
    <w:rsid w:val="003E4159"/>
    <w:rsid w:val="003E4AEF"/>
    <w:rsid w:val="003E5BA9"/>
    <w:rsid w:val="003E6067"/>
    <w:rsid w:val="003E6E5E"/>
    <w:rsid w:val="003E6EE4"/>
    <w:rsid w:val="003E7148"/>
    <w:rsid w:val="003E7E02"/>
    <w:rsid w:val="003F0328"/>
    <w:rsid w:val="003F0649"/>
    <w:rsid w:val="003F1F8A"/>
    <w:rsid w:val="003F405D"/>
    <w:rsid w:val="003F427B"/>
    <w:rsid w:val="003F43FB"/>
    <w:rsid w:val="003F4509"/>
    <w:rsid w:val="003F57E2"/>
    <w:rsid w:val="003F5868"/>
    <w:rsid w:val="003F5FD9"/>
    <w:rsid w:val="003F6010"/>
    <w:rsid w:val="003F6308"/>
    <w:rsid w:val="003F7573"/>
    <w:rsid w:val="004005B8"/>
    <w:rsid w:val="004009E6"/>
    <w:rsid w:val="00400B48"/>
    <w:rsid w:val="00400FB9"/>
    <w:rsid w:val="0040115E"/>
    <w:rsid w:val="00402577"/>
    <w:rsid w:val="004026F9"/>
    <w:rsid w:val="00402A44"/>
    <w:rsid w:val="00402E2B"/>
    <w:rsid w:val="004030F6"/>
    <w:rsid w:val="00403629"/>
    <w:rsid w:val="00403778"/>
    <w:rsid w:val="004039DE"/>
    <w:rsid w:val="004049E5"/>
    <w:rsid w:val="00405756"/>
    <w:rsid w:val="00405A70"/>
    <w:rsid w:val="00405B42"/>
    <w:rsid w:val="00405D41"/>
    <w:rsid w:val="00405FF9"/>
    <w:rsid w:val="00406013"/>
    <w:rsid w:val="004065D9"/>
    <w:rsid w:val="0040674D"/>
    <w:rsid w:val="004069CD"/>
    <w:rsid w:val="00406C98"/>
    <w:rsid w:val="00406F25"/>
    <w:rsid w:val="00407247"/>
    <w:rsid w:val="004072A1"/>
    <w:rsid w:val="0040771E"/>
    <w:rsid w:val="0040799C"/>
    <w:rsid w:val="00407E5C"/>
    <w:rsid w:val="0041000C"/>
    <w:rsid w:val="0041116F"/>
    <w:rsid w:val="004116CF"/>
    <w:rsid w:val="004124AF"/>
    <w:rsid w:val="004141F6"/>
    <w:rsid w:val="00415661"/>
    <w:rsid w:val="004173F0"/>
    <w:rsid w:val="00420BBE"/>
    <w:rsid w:val="0042249F"/>
    <w:rsid w:val="004229CF"/>
    <w:rsid w:val="00422D5C"/>
    <w:rsid w:val="00422E0F"/>
    <w:rsid w:val="00423DE5"/>
    <w:rsid w:val="00423FEA"/>
    <w:rsid w:val="00424F25"/>
    <w:rsid w:val="00425404"/>
    <w:rsid w:val="00425820"/>
    <w:rsid w:val="00425FCC"/>
    <w:rsid w:val="004264F0"/>
    <w:rsid w:val="00427D13"/>
    <w:rsid w:val="004300A2"/>
    <w:rsid w:val="00430130"/>
    <w:rsid w:val="00430CF0"/>
    <w:rsid w:val="00430D65"/>
    <w:rsid w:val="004318B0"/>
    <w:rsid w:val="00431A76"/>
    <w:rsid w:val="0043235C"/>
    <w:rsid w:val="0043256F"/>
    <w:rsid w:val="00432595"/>
    <w:rsid w:val="004328F7"/>
    <w:rsid w:val="00433CDC"/>
    <w:rsid w:val="00436A32"/>
    <w:rsid w:val="004410DB"/>
    <w:rsid w:val="004416F6"/>
    <w:rsid w:val="00442D0D"/>
    <w:rsid w:val="0044312A"/>
    <w:rsid w:val="00443234"/>
    <w:rsid w:val="00443B67"/>
    <w:rsid w:val="00443E62"/>
    <w:rsid w:val="00443FAA"/>
    <w:rsid w:val="0044412B"/>
    <w:rsid w:val="00444479"/>
    <w:rsid w:val="00444675"/>
    <w:rsid w:val="004446DF"/>
    <w:rsid w:val="004457E8"/>
    <w:rsid w:val="00446FD5"/>
    <w:rsid w:val="00447FB6"/>
    <w:rsid w:val="004510D3"/>
    <w:rsid w:val="00451344"/>
    <w:rsid w:val="004513A3"/>
    <w:rsid w:val="004520B8"/>
    <w:rsid w:val="00452A41"/>
    <w:rsid w:val="00452DDE"/>
    <w:rsid w:val="00453BB4"/>
    <w:rsid w:val="00453EDF"/>
    <w:rsid w:val="00453EE7"/>
    <w:rsid w:val="0045472E"/>
    <w:rsid w:val="00454BC9"/>
    <w:rsid w:val="00454F07"/>
    <w:rsid w:val="00455254"/>
    <w:rsid w:val="004558C2"/>
    <w:rsid w:val="00455B0B"/>
    <w:rsid w:val="004573BF"/>
    <w:rsid w:val="00457592"/>
    <w:rsid w:val="00457663"/>
    <w:rsid w:val="00460863"/>
    <w:rsid w:val="00460B8C"/>
    <w:rsid w:val="00462881"/>
    <w:rsid w:val="00462A9D"/>
    <w:rsid w:val="00462E18"/>
    <w:rsid w:val="00463157"/>
    <w:rsid w:val="004632DD"/>
    <w:rsid w:val="00463382"/>
    <w:rsid w:val="00464919"/>
    <w:rsid w:val="00465BAA"/>
    <w:rsid w:val="0046645C"/>
    <w:rsid w:val="004667D4"/>
    <w:rsid w:val="00466B8A"/>
    <w:rsid w:val="00466BDE"/>
    <w:rsid w:val="004675DD"/>
    <w:rsid w:val="004677FD"/>
    <w:rsid w:val="00467B88"/>
    <w:rsid w:val="0047003F"/>
    <w:rsid w:val="0047050B"/>
    <w:rsid w:val="0047115E"/>
    <w:rsid w:val="00471515"/>
    <w:rsid w:val="004718E5"/>
    <w:rsid w:val="00471B58"/>
    <w:rsid w:val="00473BDD"/>
    <w:rsid w:val="00473E7D"/>
    <w:rsid w:val="004747CE"/>
    <w:rsid w:val="004754AC"/>
    <w:rsid w:val="0047560B"/>
    <w:rsid w:val="004759FD"/>
    <w:rsid w:val="00475B53"/>
    <w:rsid w:val="00477892"/>
    <w:rsid w:val="0047790A"/>
    <w:rsid w:val="00477CF9"/>
    <w:rsid w:val="004807E5"/>
    <w:rsid w:val="00480E97"/>
    <w:rsid w:val="004814CC"/>
    <w:rsid w:val="00481895"/>
    <w:rsid w:val="004820FB"/>
    <w:rsid w:val="004822C2"/>
    <w:rsid w:val="0048339B"/>
    <w:rsid w:val="0048377F"/>
    <w:rsid w:val="0048394B"/>
    <w:rsid w:val="00483E1F"/>
    <w:rsid w:val="00483EDB"/>
    <w:rsid w:val="00483F94"/>
    <w:rsid w:val="00484CB6"/>
    <w:rsid w:val="00484D75"/>
    <w:rsid w:val="00484E5B"/>
    <w:rsid w:val="00485465"/>
    <w:rsid w:val="00485789"/>
    <w:rsid w:val="00485927"/>
    <w:rsid w:val="00486AE6"/>
    <w:rsid w:val="00487383"/>
    <w:rsid w:val="0048776F"/>
    <w:rsid w:val="00487AC3"/>
    <w:rsid w:val="00487E34"/>
    <w:rsid w:val="00490652"/>
    <w:rsid w:val="00493E94"/>
    <w:rsid w:val="00494362"/>
    <w:rsid w:val="004948F7"/>
    <w:rsid w:val="00495A7A"/>
    <w:rsid w:val="00495DA2"/>
    <w:rsid w:val="00496293"/>
    <w:rsid w:val="0049773F"/>
    <w:rsid w:val="004A0435"/>
    <w:rsid w:val="004A14DD"/>
    <w:rsid w:val="004A18FD"/>
    <w:rsid w:val="004A1DAD"/>
    <w:rsid w:val="004A1F0B"/>
    <w:rsid w:val="004A27F6"/>
    <w:rsid w:val="004A2DEA"/>
    <w:rsid w:val="004A2F2B"/>
    <w:rsid w:val="004A346D"/>
    <w:rsid w:val="004A3868"/>
    <w:rsid w:val="004A4A5A"/>
    <w:rsid w:val="004A4D81"/>
    <w:rsid w:val="004A5343"/>
    <w:rsid w:val="004A574A"/>
    <w:rsid w:val="004A5F19"/>
    <w:rsid w:val="004A7D49"/>
    <w:rsid w:val="004B019C"/>
    <w:rsid w:val="004B03FA"/>
    <w:rsid w:val="004B09D0"/>
    <w:rsid w:val="004B0DC7"/>
    <w:rsid w:val="004B0E75"/>
    <w:rsid w:val="004B13BF"/>
    <w:rsid w:val="004B23A9"/>
    <w:rsid w:val="004B2F08"/>
    <w:rsid w:val="004B31FA"/>
    <w:rsid w:val="004B37FA"/>
    <w:rsid w:val="004B5B7C"/>
    <w:rsid w:val="004B63E2"/>
    <w:rsid w:val="004B7200"/>
    <w:rsid w:val="004B7383"/>
    <w:rsid w:val="004C2251"/>
    <w:rsid w:val="004C26B4"/>
    <w:rsid w:val="004C3046"/>
    <w:rsid w:val="004C520A"/>
    <w:rsid w:val="004C5F9E"/>
    <w:rsid w:val="004C61BF"/>
    <w:rsid w:val="004C67F6"/>
    <w:rsid w:val="004C729A"/>
    <w:rsid w:val="004D01B9"/>
    <w:rsid w:val="004D0979"/>
    <w:rsid w:val="004D0A42"/>
    <w:rsid w:val="004D0ADE"/>
    <w:rsid w:val="004D2661"/>
    <w:rsid w:val="004D288D"/>
    <w:rsid w:val="004D29C8"/>
    <w:rsid w:val="004D3CEC"/>
    <w:rsid w:val="004D40AA"/>
    <w:rsid w:val="004D476B"/>
    <w:rsid w:val="004D48C7"/>
    <w:rsid w:val="004D512F"/>
    <w:rsid w:val="004D5E5A"/>
    <w:rsid w:val="004D6421"/>
    <w:rsid w:val="004D67EB"/>
    <w:rsid w:val="004D6F23"/>
    <w:rsid w:val="004D7FB8"/>
    <w:rsid w:val="004E0580"/>
    <w:rsid w:val="004E1898"/>
    <w:rsid w:val="004E1C92"/>
    <w:rsid w:val="004E1C95"/>
    <w:rsid w:val="004E2A7C"/>
    <w:rsid w:val="004E2C54"/>
    <w:rsid w:val="004E325B"/>
    <w:rsid w:val="004E379D"/>
    <w:rsid w:val="004E41E0"/>
    <w:rsid w:val="004E47CE"/>
    <w:rsid w:val="004E497D"/>
    <w:rsid w:val="004E513C"/>
    <w:rsid w:val="004E540D"/>
    <w:rsid w:val="004E5646"/>
    <w:rsid w:val="004E5777"/>
    <w:rsid w:val="004E687D"/>
    <w:rsid w:val="004E6957"/>
    <w:rsid w:val="004E6E1A"/>
    <w:rsid w:val="004E7346"/>
    <w:rsid w:val="004E7B63"/>
    <w:rsid w:val="004F09B5"/>
    <w:rsid w:val="004F0B00"/>
    <w:rsid w:val="004F2C27"/>
    <w:rsid w:val="004F2CC0"/>
    <w:rsid w:val="004F3B4B"/>
    <w:rsid w:val="004F4AF7"/>
    <w:rsid w:val="004F4C9A"/>
    <w:rsid w:val="004F5193"/>
    <w:rsid w:val="004F59E7"/>
    <w:rsid w:val="004F6236"/>
    <w:rsid w:val="004F6479"/>
    <w:rsid w:val="004F70DA"/>
    <w:rsid w:val="004F77C4"/>
    <w:rsid w:val="005006E2"/>
    <w:rsid w:val="0050100B"/>
    <w:rsid w:val="005014DF"/>
    <w:rsid w:val="005040DE"/>
    <w:rsid w:val="005048D7"/>
    <w:rsid w:val="0050511C"/>
    <w:rsid w:val="00505D35"/>
    <w:rsid w:val="005061AF"/>
    <w:rsid w:val="00506AD3"/>
    <w:rsid w:val="005070A3"/>
    <w:rsid w:val="005071CD"/>
    <w:rsid w:val="00510CA2"/>
    <w:rsid w:val="00510E51"/>
    <w:rsid w:val="00511917"/>
    <w:rsid w:val="00511B57"/>
    <w:rsid w:val="00511FCF"/>
    <w:rsid w:val="00512D7A"/>
    <w:rsid w:val="00513AB0"/>
    <w:rsid w:val="00513C81"/>
    <w:rsid w:val="00513F77"/>
    <w:rsid w:val="00514C76"/>
    <w:rsid w:val="00515C9B"/>
    <w:rsid w:val="00515D32"/>
    <w:rsid w:val="00515ED4"/>
    <w:rsid w:val="00516521"/>
    <w:rsid w:val="005168D3"/>
    <w:rsid w:val="005169DA"/>
    <w:rsid w:val="005177B2"/>
    <w:rsid w:val="005201C7"/>
    <w:rsid w:val="00521608"/>
    <w:rsid w:val="00521B9D"/>
    <w:rsid w:val="00521C95"/>
    <w:rsid w:val="005220A1"/>
    <w:rsid w:val="00522C72"/>
    <w:rsid w:val="00523FD0"/>
    <w:rsid w:val="00524E58"/>
    <w:rsid w:val="00525136"/>
    <w:rsid w:val="00526226"/>
    <w:rsid w:val="0052628F"/>
    <w:rsid w:val="0052793C"/>
    <w:rsid w:val="00530132"/>
    <w:rsid w:val="0053016B"/>
    <w:rsid w:val="005301BA"/>
    <w:rsid w:val="005304DA"/>
    <w:rsid w:val="00531007"/>
    <w:rsid w:val="00532671"/>
    <w:rsid w:val="0053287C"/>
    <w:rsid w:val="00532E19"/>
    <w:rsid w:val="005335DD"/>
    <w:rsid w:val="0053374B"/>
    <w:rsid w:val="00533E86"/>
    <w:rsid w:val="0053426C"/>
    <w:rsid w:val="00534677"/>
    <w:rsid w:val="00534C48"/>
    <w:rsid w:val="005351BF"/>
    <w:rsid w:val="0053597D"/>
    <w:rsid w:val="00536F77"/>
    <w:rsid w:val="005370DB"/>
    <w:rsid w:val="00537E64"/>
    <w:rsid w:val="00537F18"/>
    <w:rsid w:val="00541EAD"/>
    <w:rsid w:val="00542016"/>
    <w:rsid w:val="005425C6"/>
    <w:rsid w:val="00542648"/>
    <w:rsid w:val="00542AF3"/>
    <w:rsid w:val="00542ED7"/>
    <w:rsid w:val="00543DCE"/>
    <w:rsid w:val="005443AC"/>
    <w:rsid w:val="00544662"/>
    <w:rsid w:val="005449C2"/>
    <w:rsid w:val="00545087"/>
    <w:rsid w:val="0054527D"/>
    <w:rsid w:val="005467C0"/>
    <w:rsid w:val="005467C4"/>
    <w:rsid w:val="00546F08"/>
    <w:rsid w:val="00547019"/>
    <w:rsid w:val="00547500"/>
    <w:rsid w:val="00547A1D"/>
    <w:rsid w:val="005502DB"/>
    <w:rsid w:val="0055047A"/>
    <w:rsid w:val="005509AF"/>
    <w:rsid w:val="00551292"/>
    <w:rsid w:val="00551B49"/>
    <w:rsid w:val="00552458"/>
    <w:rsid w:val="00552782"/>
    <w:rsid w:val="00552BF1"/>
    <w:rsid w:val="00552E1A"/>
    <w:rsid w:val="0055325E"/>
    <w:rsid w:val="0055469B"/>
    <w:rsid w:val="005546B3"/>
    <w:rsid w:val="00556984"/>
    <w:rsid w:val="005569E3"/>
    <w:rsid w:val="00556A3B"/>
    <w:rsid w:val="00556F60"/>
    <w:rsid w:val="00557107"/>
    <w:rsid w:val="005573CC"/>
    <w:rsid w:val="00560916"/>
    <w:rsid w:val="0056108C"/>
    <w:rsid w:val="0056145E"/>
    <w:rsid w:val="00561953"/>
    <w:rsid w:val="005629B8"/>
    <w:rsid w:val="00562BE7"/>
    <w:rsid w:val="00563219"/>
    <w:rsid w:val="00563369"/>
    <w:rsid w:val="00563DF3"/>
    <w:rsid w:val="005643FE"/>
    <w:rsid w:val="005649ED"/>
    <w:rsid w:val="00564D47"/>
    <w:rsid w:val="00565793"/>
    <w:rsid w:val="00565B77"/>
    <w:rsid w:val="00565E75"/>
    <w:rsid w:val="005661CF"/>
    <w:rsid w:val="005667A3"/>
    <w:rsid w:val="0056700C"/>
    <w:rsid w:val="005671CD"/>
    <w:rsid w:val="005707B4"/>
    <w:rsid w:val="00571B41"/>
    <w:rsid w:val="00571CB4"/>
    <w:rsid w:val="00571DCB"/>
    <w:rsid w:val="005731C0"/>
    <w:rsid w:val="00573812"/>
    <w:rsid w:val="00574532"/>
    <w:rsid w:val="00575DCD"/>
    <w:rsid w:val="00575E47"/>
    <w:rsid w:val="005767E8"/>
    <w:rsid w:val="00577372"/>
    <w:rsid w:val="00577F65"/>
    <w:rsid w:val="005805EF"/>
    <w:rsid w:val="00580C98"/>
    <w:rsid w:val="00581094"/>
    <w:rsid w:val="00581B56"/>
    <w:rsid w:val="0058227B"/>
    <w:rsid w:val="00582291"/>
    <w:rsid w:val="0058262E"/>
    <w:rsid w:val="005827B5"/>
    <w:rsid w:val="00583D12"/>
    <w:rsid w:val="005840F3"/>
    <w:rsid w:val="005849D6"/>
    <w:rsid w:val="00586492"/>
    <w:rsid w:val="0058691F"/>
    <w:rsid w:val="00587AB3"/>
    <w:rsid w:val="00587F7B"/>
    <w:rsid w:val="00590C07"/>
    <w:rsid w:val="00591113"/>
    <w:rsid w:val="00592294"/>
    <w:rsid w:val="00592C86"/>
    <w:rsid w:val="00593944"/>
    <w:rsid w:val="005944E1"/>
    <w:rsid w:val="00594663"/>
    <w:rsid w:val="00594795"/>
    <w:rsid w:val="00595080"/>
    <w:rsid w:val="00595E09"/>
    <w:rsid w:val="00595FAD"/>
    <w:rsid w:val="00596862"/>
    <w:rsid w:val="00596F81"/>
    <w:rsid w:val="00597A09"/>
    <w:rsid w:val="00597B09"/>
    <w:rsid w:val="005A0C54"/>
    <w:rsid w:val="005A1209"/>
    <w:rsid w:val="005A1383"/>
    <w:rsid w:val="005A1A61"/>
    <w:rsid w:val="005A1FD9"/>
    <w:rsid w:val="005A298B"/>
    <w:rsid w:val="005A3CF5"/>
    <w:rsid w:val="005A467D"/>
    <w:rsid w:val="005A5DD5"/>
    <w:rsid w:val="005A64D6"/>
    <w:rsid w:val="005A71CF"/>
    <w:rsid w:val="005A7724"/>
    <w:rsid w:val="005B0983"/>
    <w:rsid w:val="005B0A17"/>
    <w:rsid w:val="005B0F4B"/>
    <w:rsid w:val="005B2537"/>
    <w:rsid w:val="005B2883"/>
    <w:rsid w:val="005B2DDE"/>
    <w:rsid w:val="005B3D16"/>
    <w:rsid w:val="005B3E1E"/>
    <w:rsid w:val="005B4FFA"/>
    <w:rsid w:val="005B5610"/>
    <w:rsid w:val="005B5938"/>
    <w:rsid w:val="005B6D16"/>
    <w:rsid w:val="005B6FC4"/>
    <w:rsid w:val="005B767C"/>
    <w:rsid w:val="005B774F"/>
    <w:rsid w:val="005B7ECB"/>
    <w:rsid w:val="005C00C6"/>
    <w:rsid w:val="005C0136"/>
    <w:rsid w:val="005C024B"/>
    <w:rsid w:val="005C02DB"/>
    <w:rsid w:val="005C0889"/>
    <w:rsid w:val="005C0C9C"/>
    <w:rsid w:val="005C2167"/>
    <w:rsid w:val="005C269E"/>
    <w:rsid w:val="005C30E8"/>
    <w:rsid w:val="005C3C02"/>
    <w:rsid w:val="005C3DB4"/>
    <w:rsid w:val="005C40FC"/>
    <w:rsid w:val="005C41FF"/>
    <w:rsid w:val="005C5639"/>
    <w:rsid w:val="005C6825"/>
    <w:rsid w:val="005C7750"/>
    <w:rsid w:val="005C7EB6"/>
    <w:rsid w:val="005D0770"/>
    <w:rsid w:val="005D192C"/>
    <w:rsid w:val="005D1B81"/>
    <w:rsid w:val="005D1DC8"/>
    <w:rsid w:val="005D3682"/>
    <w:rsid w:val="005D3861"/>
    <w:rsid w:val="005D4372"/>
    <w:rsid w:val="005D48C2"/>
    <w:rsid w:val="005D5645"/>
    <w:rsid w:val="005D5669"/>
    <w:rsid w:val="005D5836"/>
    <w:rsid w:val="005D6DD1"/>
    <w:rsid w:val="005D7E82"/>
    <w:rsid w:val="005E0C3E"/>
    <w:rsid w:val="005E13F4"/>
    <w:rsid w:val="005E2104"/>
    <w:rsid w:val="005E2755"/>
    <w:rsid w:val="005E284E"/>
    <w:rsid w:val="005E2C9D"/>
    <w:rsid w:val="005E2EFE"/>
    <w:rsid w:val="005E3F2B"/>
    <w:rsid w:val="005E4EB2"/>
    <w:rsid w:val="005E6033"/>
    <w:rsid w:val="005E7E85"/>
    <w:rsid w:val="005F0520"/>
    <w:rsid w:val="005F1238"/>
    <w:rsid w:val="005F344A"/>
    <w:rsid w:val="005F3776"/>
    <w:rsid w:val="005F3B9D"/>
    <w:rsid w:val="005F43DB"/>
    <w:rsid w:val="005F482E"/>
    <w:rsid w:val="005F48B6"/>
    <w:rsid w:val="005F5AD6"/>
    <w:rsid w:val="005F5B94"/>
    <w:rsid w:val="005F69C4"/>
    <w:rsid w:val="0060090E"/>
    <w:rsid w:val="00601BED"/>
    <w:rsid w:val="006023C5"/>
    <w:rsid w:val="0060392F"/>
    <w:rsid w:val="006039BA"/>
    <w:rsid w:val="00603BC0"/>
    <w:rsid w:val="006043A2"/>
    <w:rsid w:val="00604534"/>
    <w:rsid w:val="00605B99"/>
    <w:rsid w:val="00605EF0"/>
    <w:rsid w:val="006064DD"/>
    <w:rsid w:val="00606777"/>
    <w:rsid w:val="00606C97"/>
    <w:rsid w:val="006070F1"/>
    <w:rsid w:val="00607BE2"/>
    <w:rsid w:val="0061056A"/>
    <w:rsid w:val="006107C8"/>
    <w:rsid w:val="00610954"/>
    <w:rsid w:val="006119D5"/>
    <w:rsid w:val="00611CCD"/>
    <w:rsid w:val="006127D6"/>
    <w:rsid w:val="0061292B"/>
    <w:rsid w:val="00612961"/>
    <w:rsid w:val="00612CB7"/>
    <w:rsid w:val="0061358B"/>
    <w:rsid w:val="00613B45"/>
    <w:rsid w:val="00613F4F"/>
    <w:rsid w:val="006144F2"/>
    <w:rsid w:val="006145DD"/>
    <w:rsid w:val="00615243"/>
    <w:rsid w:val="0061565E"/>
    <w:rsid w:val="00615767"/>
    <w:rsid w:val="00617A71"/>
    <w:rsid w:val="006202AF"/>
    <w:rsid w:val="006215A4"/>
    <w:rsid w:val="00621F46"/>
    <w:rsid w:val="00622078"/>
    <w:rsid w:val="0062274D"/>
    <w:rsid w:val="00622CB4"/>
    <w:rsid w:val="00623BD9"/>
    <w:rsid w:val="00623C09"/>
    <w:rsid w:val="0062427B"/>
    <w:rsid w:val="0062466F"/>
    <w:rsid w:val="006246D1"/>
    <w:rsid w:val="00625247"/>
    <w:rsid w:val="00625C49"/>
    <w:rsid w:val="006262D9"/>
    <w:rsid w:val="00626F18"/>
    <w:rsid w:val="00626F3D"/>
    <w:rsid w:val="00627CCE"/>
    <w:rsid w:val="00630403"/>
    <w:rsid w:val="00630A77"/>
    <w:rsid w:val="00630C94"/>
    <w:rsid w:val="006311FB"/>
    <w:rsid w:val="006313D8"/>
    <w:rsid w:val="0063235D"/>
    <w:rsid w:val="00632871"/>
    <w:rsid w:val="006330D3"/>
    <w:rsid w:val="0063480F"/>
    <w:rsid w:val="006349ED"/>
    <w:rsid w:val="00634BFF"/>
    <w:rsid w:val="00635217"/>
    <w:rsid w:val="00635F10"/>
    <w:rsid w:val="00636714"/>
    <w:rsid w:val="006408CC"/>
    <w:rsid w:val="006411B2"/>
    <w:rsid w:val="006421E3"/>
    <w:rsid w:val="00642E65"/>
    <w:rsid w:val="00643016"/>
    <w:rsid w:val="00644613"/>
    <w:rsid w:val="0064528D"/>
    <w:rsid w:val="00645DDE"/>
    <w:rsid w:val="00647793"/>
    <w:rsid w:val="00650C44"/>
    <w:rsid w:val="006511EA"/>
    <w:rsid w:val="00651EB8"/>
    <w:rsid w:val="00652767"/>
    <w:rsid w:val="0065415A"/>
    <w:rsid w:val="006541CC"/>
    <w:rsid w:val="00654654"/>
    <w:rsid w:val="006564D9"/>
    <w:rsid w:val="00656D91"/>
    <w:rsid w:val="00657522"/>
    <w:rsid w:val="0065754B"/>
    <w:rsid w:val="006577E8"/>
    <w:rsid w:val="00657922"/>
    <w:rsid w:val="00660831"/>
    <w:rsid w:val="0066162F"/>
    <w:rsid w:val="00661B6A"/>
    <w:rsid w:val="00661D22"/>
    <w:rsid w:val="00662E85"/>
    <w:rsid w:val="006635C2"/>
    <w:rsid w:val="0066400C"/>
    <w:rsid w:val="00664741"/>
    <w:rsid w:val="006651E4"/>
    <w:rsid w:val="00666C9C"/>
    <w:rsid w:val="0066753C"/>
    <w:rsid w:val="00667FEA"/>
    <w:rsid w:val="006704AE"/>
    <w:rsid w:val="00670991"/>
    <w:rsid w:val="00670A18"/>
    <w:rsid w:val="00671778"/>
    <w:rsid w:val="00671B68"/>
    <w:rsid w:val="0067255C"/>
    <w:rsid w:val="00673AE1"/>
    <w:rsid w:val="00673BA9"/>
    <w:rsid w:val="00675573"/>
    <w:rsid w:val="00681B5B"/>
    <w:rsid w:val="00683ADD"/>
    <w:rsid w:val="006843B2"/>
    <w:rsid w:val="00684F72"/>
    <w:rsid w:val="006853A5"/>
    <w:rsid w:val="00686023"/>
    <w:rsid w:val="00686261"/>
    <w:rsid w:val="0068626E"/>
    <w:rsid w:val="006867A4"/>
    <w:rsid w:val="0068683F"/>
    <w:rsid w:val="00686BD8"/>
    <w:rsid w:val="00687558"/>
    <w:rsid w:val="00690D9B"/>
    <w:rsid w:val="006914AE"/>
    <w:rsid w:val="00691582"/>
    <w:rsid w:val="006923AD"/>
    <w:rsid w:val="006927FF"/>
    <w:rsid w:val="0069422D"/>
    <w:rsid w:val="00694B3F"/>
    <w:rsid w:val="00695592"/>
    <w:rsid w:val="006965DB"/>
    <w:rsid w:val="00696F06"/>
    <w:rsid w:val="006A08E7"/>
    <w:rsid w:val="006A0A51"/>
    <w:rsid w:val="006A1410"/>
    <w:rsid w:val="006A16C9"/>
    <w:rsid w:val="006A1B41"/>
    <w:rsid w:val="006A209B"/>
    <w:rsid w:val="006A29D2"/>
    <w:rsid w:val="006A2E8C"/>
    <w:rsid w:val="006A31D5"/>
    <w:rsid w:val="006A3249"/>
    <w:rsid w:val="006A3D89"/>
    <w:rsid w:val="006A49CA"/>
    <w:rsid w:val="006A4A3F"/>
    <w:rsid w:val="006A5281"/>
    <w:rsid w:val="006A5A38"/>
    <w:rsid w:val="006A5AAB"/>
    <w:rsid w:val="006A61A5"/>
    <w:rsid w:val="006A674C"/>
    <w:rsid w:val="006A6F5F"/>
    <w:rsid w:val="006B10A9"/>
    <w:rsid w:val="006B1235"/>
    <w:rsid w:val="006B26D3"/>
    <w:rsid w:val="006B2EDF"/>
    <w:rsid w:val="006B5ABC"/>
    <w:rsid w:val="006B7A61"/>
    <w:rsid w:val="006B7C7B"/>
    <w:rsid w:val="006C0754"/>
    <w:rsid w:val="006C227B"/>
    <w:rsid w:val="006C3070"/>
    <w:rsid w:val="006C3A5C"/>
    <w:rsid w:val="006C3AD7"/>
    <w:rsid w:val="006C3AE0"/>
    <w:rsid w:val="006C3CA3"/>
    <w:rsid w:val="006C3EC1"/>
    <w:rsid w:val="006C42FA"/>
    <w:rsid w:val="006C5220"/>
    <w:rsid w:val="006C5276"/>
    <w:rsid w:val="006C5410"/>
    <w:rsid w:val="006C594F"/>
    <w:rsid w:val="006C790E"/>
    <w:rsid w:val="006D02CB"/>
    <w:rsid w:val="006D0CFD"/>
    <w:rsid w:val="006D0F66"/>
    <w:rsid w:val="006D1923"/>
    <w:rsid w:val="006D1E7A"/>
    <w:rsid w:val="006D255F"/>
    <w:rsid w:val="006D2704"/>
    <w:rsid w:val="006D2AFB"/>
    <w:rsid w:val="006D3E4F"/>
    <w:rsid w:val="006D53D5"/>
    <w:rsid w:val="006D5C0B"/>
    <w:rsid w:val="006D66BB"/>
    <w:rsid w:val="006D66EB"/>
    <w:rsid w:val="006D6C24"/>
    <w:rsid w:val="006D6C68"/>
    <w:rsid w:val="006E031A"/>
    <w:rsid w:val="006E07EB"/>
    <w:rsid w:val="006E13EF"/>
    <w:rsid w:val="006E1BC1"/>
    <w:rsid w:val="006E1D75"/>
    <w:rsid w:val="006E24DD"/>
    <w:rsid w:val="006E320C"/>
    <w:rsid w:val="006E4067"/>
    <w:rsid w:val="006E46A3"/>
    <w:rsid w:val="006E515D"/>
    <w:rsid w:val="006E5651"/>
    <w:rsid w:val="006E57B9"/>
    <w:rsid w:val="006E5DE0"/>
    <w:rsid w:val="006E602E"/>
    <w:rsid w:val="006E6149"/>
    <w:rsid w:val="006E6B25"/>
    <w:rsid w:val="006E7867"/>
    <w:rsid w:val="006F0779"/>
    <w:rsid w:val="006F07F0"/>
    <w:rsid w:val="006F0C90"/>
    <w:rsid w:val="006F1AEE"/>
    <w:rsid w:val="006F2DC7"/>
    <w:rsid w:val="006F2DED"/>
    <w:rsid w:val="006F310F"/>
    <w:rsid w:val="006F3BBF"/>
    <w:rsid w:val="006F4B14"/>
    <w:rsid w:val="006F4B5D"/>
    <w:rsid w:val="006F51DD"/>
    <w:rsid w:val="006F5520"/>
    <w:rsid w:val="006F597B"/>
    <w:rsid w:val="006F6153"/>
    <w:rsid w:val="006F6265"/>
    <w:rsid w:val="006F6693"/>
    <w:rsid w:val="006F71D5"/>
    <w:rsid w:val="006F723D"/>
    <w:rsid w:val="006F79BC"/>
    <w:rsid w:val="006F7A88"/>
    <w:rsid w:val="006F7B49"/>
    <w:rsid w:val="00700D96"/>
    <w:rsid w:val="007024F4"/>
    <w:rsid w:val="00702765"/>
    <w:rsid w:val="007027C8"/>
    <w:rsid w:val="00703240"/>
    <w:rsid w:val="00703357"/>
    <w:rsid w:val="0070426E"/>
    <w:rsid w:val="00704902"/>
    <w:rsid w:val="0070541B"/>
    <w:rsid w:val="00705F2F"/>
    <w:rsid w:val="0070622E"/>
    <w:rsid w:val="007067E5"/>
    <w:rsid w:val="007079D9"/>
    <w:rsid w:val="00710DBE"/>
    <w:rsid w:val="00710F1A"/>
    <w:rsid w:val="00711263"/>
    <w:rsid w:val="0071152C"/>
    <w:rsid w:val="00712291"/>
    <w:rsid w:val="00712306"/>
    <w:rsid w:val="007131E5"/>
    <w:rsid w:val="00713648"/>
    <w:rsid w:val="0071375B"/>
    <w:rsid w:val="0071445F"/>
    <w:rsid w:val="00714B16"/>
    <w:rsid w:val="007158C1"/>
    <w:rsid w:val="00720B35"/>
    <w:rsid w:val="0072326D"/>
    <w:rsid w:val="007237C7"/>
    <w:rsid w:val="00723ADD"/>
    <w:rsid w:val="00723E45"/>
    <w:rsid w:val="007241A8"/>
    <w:rsid w:val="00724DF1"/>
    <w:rsid w:val="0072510F"/>
    <w:rsid w:val="0072536A"/>
    <w:rsid w:val="00725B7B"/>
    <w:rsid w:val="00725EB8"/>
    <w:rsid w:val="007262ED"/>
    <w:rsid w:val="00726D9E"/>
    <w:rsid w:val="00727F13"/>
    <w:rsid w:val="00730A33"/>
    <w:rsid w:val="00730B34"/>
    <w:rsid w:val="00731BFF"/>
    <w:rsid w:val="00731C3A"/>
    <w:rsid w:val="00731CB5"/>
    <w:rsid w:val="00733092"/>
    <w:rsid w:val="00733AC5"/>
    <w:rsid w:val="007342D9"/>
    <w:rsid w:val="007347B5"/>
    <w:rsid w:val="00735CC2"/>
    <w:rsid w:val="00737FC9"/>
    <w:rsid w:val="00740C19"/>
    <w:rsid w:val="007421CE"/>
    <w:rsid w:val="00742587"/>
    <w:rsid w:val="00742B3F"/>
    <w:rsid w:val="0074384E"/>
    <w:rsid w:val="00743DE9"/>
    <w:rsid w:val="00744546"/>
    <w:rsid w:val="00744BC9"/>
    <w:rsid w:val="00744D8A"/>
    <w:rsid w:val="00744F02"/>
    <w:rsid w:val="007450E3"/>
    <w:rsid w:val="00745523"/>
    <w:rsid w:val="00746159"/>
    <w:rsid w:val="00746480"/>
    <w:rsid w:val="00746A27"/>
    <w:rsid w:val="00746B2F"/>
    <w:rsid w:val="007475BB"/>
    <w:rsid w:val="00747825"/>
    <w:rsid w:val="00750279"/>
    <w:rsid w:val="00750BA5"/>
    <w:rsid w:val="00751273"/>
    <w:rsid w:val="007519AE"/>
    <w:rsid w:val="00751D72"/>
    <w:rsid w:val="00751F4B"/>
    <w:rsid w:val="00751FB8"/>
    <w:rsid w:val="007520D0"/>
    <w:rsid w:val="0075243D"/>
    <w:rsid w:val="007528D7"/>
    <w:rsid w:val="00753174"/>
    <w:rsid w:val="00753CB0"/>
    <w:rsid w:val="00753E64"/>
    <w:rsid w:val="00753EE1"/>
    <w:rsid w:val="00754391"/>
    <w:rsid w:val="007559A3"/>
    <w:rsid w:val="00755FD8"/>
    <w:rsid w:val="0075654C"/>
    <w:rsid w:val="0075675E"/>
    <w:rsid w:val="00756C55"/>
    <w:rsid w:val="00757251"/>
    <w:rsid w:val="00760F55"/>
    <w:rsid w:val="007619C8"/>
    <w:rsid w:val="007620D0"/>
    <w:rsid w:val="00762591"/>
    <w:rsid w:val="007629BF"/>
    <w:rsid w:val="00762A50"/>
    <w:rsid w:val="00762CBA"/>
    <w:rsid w:val="00763360"/>
    <w:rsid w:val="00763832"/>
    <w:rsid w:val="00763AC0"/>
    <w:rsid w:val="00763C06"/>
    <w:rsid w:val="0076415C"/>
    <w:rsid w:val="00764846"/>
    <w:rsid w:val="00770EE1"/>
    <w:rsid w:val="00770FE5"/>
    <w:rsid w:val="00772A4F"/>
    <w:rsid w:val="00773537"/>
    <w:rsid w:val="00773B8A"/>
    <w:rsid w:val="00774491"/>
    <w:rsid w:val="007746B7"/>
    <w:rsid w:val="00774E16"/>
    <w:rsid w:val="00775BDA"/>
    <w:rsid w:val="00775E7B"/>
    <w:rsid w:val="007770AF"/>
    <w:rsid w:val="00777358"/>
    <w:rsid w:val="0077769C"/>
    <w:rsid w:val="00777DF5"/>
    <w:rsid w:val="007800BB"/>
    <w:rsid w:val="00782787"/>
    <w:rsid w:val="007842B0"/>
    <w:rsid w:val="007845C9"/>
    <w:rsid w:val="00784816"/>
    <w:rsid w:val="00784A6B"/>
    <w:rsid w:val="00784B58"/>
    <w:rsid w:val="00785B7F"/>
    <w:rsid w:val="00785E54"/>
    <w:rsid w:val="007908BC"/>
    <w:rsid w:val="00790AD3"/>
    <w:rsid w:val="00791853"/>
    <w:rsid w:val="00792635"/>
    <w:rsid w:val="00794258"/>
    <w:rsid w:val="007943E1"/>
    <w:rsid w:val="00795661"/>
    <w:rsid w:val="0079601B"/>
    <w:rsid w:val="007960C2"/>
    <w:rsid w:val="007A0009"/>
    <w:rsid w:val="007A0016"/>
    <w:rsid w:val="007A07CF"/>
    <w:rsid w:val="007A0F1C"/>
    <w:rsid w:val="007A181F"/>
    <w:rsid w:val="007A1FB0"/>
    <w:rsid w:val="007A23C0"/>
    <w:rsid w:val="007A377A"/>
    <w:rsid w:val="007A387C"/>
    <w:rsid w:val="007A44E1"/>
    <w:rsid w:val="007A46C4"/>
    <w:rsid w:val="007A4FB3"/>
    <w:rsid w:val="007A5999"/>
    <w:rsid w:val="007A5FB9"/>
    <w:rsid w:val="007A6280"/>
    <w:rsid w:val="007B0663"/>
    <w:rsid w:val="007B0B87"/>
    <w:rsid w:val="007B0C3D"/>
    <w:rsid w:val="007B0EE6"/>
    <w:rsid w:val="007B17B7"/>
    <w:rsid w:val="007B1AB0"/>
    <w:rsid w:val="007B35D1"/>
    <w:rsid w:val="007B3676"/>
    <w:rsid w:val="007B41F7"/>
    <w:rsid w:val="007B4721"/>
    <w:rsid w:val="007B4CB8"/>
    <w:rsid w:val="007B5A62"/>
    <w:rsid w:val="007B5CD1"/>
    <w:rsid w:val="007B7C16"/>
    <w:rsid w:val="007C1D31"/>
    <w:rsid w:val="007C2704"/>
    <w:rsid w:val="007C2807"/>
    <w:rsid w:val="007C40DE"/>
    <w:rsid w:val="007C4249"/>
    <w:rsid w:val="007C4F0B"/>
    <w:rsid w:val="007C5928"/>
    <w:rsid w:val="007C5A6A"/>
    <w:rsid w:val="007C5C53"/>
    <w:rsid w:val="007C6719"/>
    <w:rsid w:val="007C7118"/>
    <w:rsid w:val="007D0349"/>
    <w:rsid w:val="007D0562"/>
    <w:rsid w:val="007D2983"/>
    <w:rsid w:val="007D2C73"/>
    <w:rsid w:val="007D3001"/>
    <w:rsid w:val="007D3DB6"/>
    <w:rsid w:val="007D49E7"/>
    <w:rsid w:val="007D4B43"/>
    <w:rsid w:val="007D6807"/>
    <w:rsid w:val="007D6941"/>
    <w:rsid w:val="007D6C14"/>
    <w:rsid w:val="007D7639"/>
    <w:rsid w:val="007D7BD4"/>
    <w:rsid w:val="007D7F2B"/>
    <w:rsid w:val="007E0E9E"/>
    <w:rsid w:val="007E1974"/>
    <w:rsid w:val="007E2F20"/>
    <w:rsid w:val="007E46B2"/>
    <w:rsid w:val="007E4D46"/>
    <w:rsid w:val="007E4F78"/>
    <w:rsid w:val="007E561E"/>
    <w:rsid w:val="007E5842"/>
    <w:rsid w:val="007E5B10"/>
    <w:rsid w:val="007E69D2"/>
    <w:rsid w:val="007E6A16"/>
    <w:rsid w:val="007E6B6B"/>
    <w:rsid w:val="007E7090"/>
    <w:rsid w:val="007E7355"/>
    <w:rsid w:val="007E74E9"/>
    <w:rsid w:val="007E77F9"/>
    <w:rsid w:val="007E7932"/>
    <w:rsid w:val="007E79B6"/>
    <w:rsid w:val="007E7FF1"/>
    <w:rsid w:val="007F00B0"/>
    <w:rsid w:val="007F028C"/>
    <w:rsid w:val="007F12A6"/>
    <w:rsid w:val="007F12E8"/>
    <w:rsid w:val="007F1C97"/>
    <w:rsid w:val="007F297D"/>
    <w:rsid w:val="007F32B6"/>
    <w:rsid w:val="007F3839"/>
    <w:rsid w:val="007F3C73"/>
    <w:rsid w:val="007F43C5"/>
    <w:rsid w:val="007F483D"/>
    <w:rsid w:val="007F4A82"/>
    <w:rsid w:val="007F4DBA"/>
    <w:rsid w:val="007F5574"/>
    <w:rsid w:val="007F57BF"/>
    <w:rsid w:val="007F6FE4"/>
    <w:rsid w:val="007F7924"/>
    <w:rsid w:val="00800112"/>
    <w:rsid w:val="00801198"/>
    <w:rsid w:val="0080121D"/>
    <w:rsid w:val="00801427"/>
    <w:rsid w:val="008022B9"/>
    <w:rsid w:val="00802A6A"/>
    <w:rsid w:val="00802EB1"/>
    <w:rsid w:val="008031B7"/>
    <w:rsid w:val="0080360E"/>
    <w:rsid w:val="00803891"/>
    <w:rsid w:val="00803B63"/>
    <w:rsid w:val="00804065"/>
    <w:rsid w:val="00804B6C"/>
    <w:rsid w:val="008055AE"/>
    <w:rsid w:val="00806095"/>
    <w:rsid w:val="00806A47"/>
    <w:rsid w:val="00806DAD"/>
    <w:rsid w:val="00807036"/>
    <w:rsid w:val="0080716F"/>
    <w:rsid w:val="008073C6"/>
    <w:rsid w:val="008077C9"/>
    <w:rsid w:val="00810874"/>
    <w:rsid w:val="0081146B"/>
    <w:rsid w:val="00811A6A"/>
    <w:rsid w:val="008124F8"/>
    <w:rsid w:val="00812EE6"/>
    <w:rsid w:val="00813BF2"/>
    <w:rsid w:val="00813D63"/>
    <w:rsid w:val="00814D96"/>
    <w:rsid w:val="0081659A"/>
    <w:rsid w:val="00816624"/>
    <w:rsid w:val="00816C1D"/>
    <w:rsid w:val="00817D41"/>
    <w:rsid w:val="00817E89"/>
    <w:rsid w:val="00820A24"/>
    <w:rsid w:val="00821928"/>
    <w:rsid w:val="00821DCB"/>
    <w:rsid w:val="00821E1B"/>
    <w:rsid w:val="00822250"/>
    <w:rsid w:val="00822A1F"/>
    <w:rsid w:val="00822AA5"/>
    <w:rsid w:val="0082413F"/>
    <w:rsid w:val="00824779"/>
    <w:rsid w:val="00824D25"/>
    <w:rsid w:val="00826327"/>
    <w:rsid w:val="008263BB"/>
    <w:rsid w:val="00826E36"/>
    <w:rsid w:val="0082785D"/>
    <w:rsid w:val="0083077E"/>
    <w:rsid w:val="00830908"/>
    <w:rsid w:val="00830B97"/>
    <w:rsid w:val="008316AC"/>
    <w:rsid w:val="00831B37"/>
    <w:rsid w:val="0083263C"/>
    <w:rsid w:val="00832AFF"/>
    <w:rsid w:val="00833531"/>
    <w:rsid w:val="008337A7"/>
    <w:rsid w:val="00833907"/>
    <w:rsid w:val="00833F2A"/>
    <w:rsid w:val="008343E9"/>
    <w:rsid w:val="00834825"/>
    <w:rsid w:val="008350A7"/>
    <w:rsid w:val="00836504"/>
    <w:rsid w:val="00836AED"/>
    <w:rsid w:val="00836DF0"/>
    <w:rsid w:val="00837253"/>
    <w:rsid w:val="00837FBD"/>
    <w:rsid w:val="0084003D"/>
    <w:rsid w:val="0084108E"/>
    <w:rsid w:val="00841B2B"/>
    <w:rsid w:val="008420FA"/>
    <w:rsid w:val="00842349"/>
    <w:rsid w:val="008436D4"/>
    <w:rsid w:val="008441F5"/>
    <w:rsid w:val="00844AA1"/>
    <w:rsid w:val="008451C7"/>
    <w:rsid w:val="00845365"/>
    <w:rsid w:val="008454F9"/>
    <w:rsid w:val="00845A86"/>
    <w:rsid w:val="008461CB"/>
    <w:rsid w:val="0084659B"/>
    <w:rsid w:val="00847587"/>
    <w:rsid w:val="00847741"/>
    <w:rsid w:val="00847BB7"/>
    <w:rsid w:val="00851012"/>
    <w:rsid w:val="008512C0"/>
    <w:rsid w:val="0085165A"/>
    <w:rsid w:val="00851669"/>
    <w:rsid w:val="00851887"/>
    <w:rsid w:val="00851B58"/>
    <w:rsid w:val="00851C92"/>
    <w:rsid w:val="008526BC"/>
    <w:rsid w:val="00852D3D"/>
    <w:rsid w:val="008535EA"/>
    <w:rsid w:val="00853F94"/>
    <w:rsid w:val="00854FD7"/>
    <w:rsid w:val="008553C1"/>
    <w:rsid w:val="008578EA"/>
    <w:rsid w:val="0086065E"/>
    <w:rsid w:val="00861282"/>
    <w:rsid w:val="008616CE"/>
    <w:rsid w:val="0086205A"/>
    <w:rsid w:val="0086262D"/>
    <w:rsid w:val="008631CC"/>
    <w:rsid w:val="00863436"/>
    <w:rsid w:val="008636A7"/>
    <w:rsid w:val="0086407F"/>
    <w:rsid w:val="0086655F"/>
    <w:rsid w:val="00867745"/>
    <w:rsid w:val="0087067F"/>
    <w:rsid w:val="008712D4"/>
    <w:rsid w:val="00872299"/>
    <w:rsid w:val="0087383C"/>
    <w:rsid w:val="00873A04"/>
    <w:rsid w:val="00873DD1"/>
    <w:rsid w:val="00874396"/>
    <w:rsid w:val="008779FC"/>
    <w:rsid w:val="00877F61"/>
    <w:rsid w:val="008806DF"/>
    <w:rsid w:val="00880DD0"/>
    <w:rsid w:val="00881CC7"/>
    <w:rsid w:val="00881EA0"/>
    <w:rsid w:val="00881F9C"/>
    <w:rsid w:val="00882180"/>
    <w:rsid w:val="0088240C"/>
    <w:rsid w:val="00882A5A"/>
    <w:rsid w:val="00883177"/>
    <w:rsid w:val="008832AB"/>
    <w:rsid w:val="00883700"/>
    <w:rsid w:val="00883720"/>
    <w:rsid w:val="00884007"/>
    <w:rsid w:val="008856EA"/>
    <w:rsid w:val="0088572B"/>
    <w:rsid w:val="00885C0C"/>
    <w:rsid w:val="00885FB9"/>
    <w:rsid w:val="008866B9"/>
    <w:rsid w:val="00886E41"/>
    <w:rsid w:val="008871DE"/>
    <w:rsid w:val="0089076D"/>
    <w:rsid w:val="00891616"/>
    <w:rsid w:val="00891B7A"/>
    <w:rsid w:val="00891B8B"/>
    <w:rsid w:val="00892B9A"/>
    <w:rsid w:val="008930D0"/>
    <w:rsid w:val="0089360F"/>
    <w:rsid w:val="00894DED"/>
    <w:rsid w:val="00895817"/>
    <w:rsid w:val="008959E9"/>
    <w:rsid w:val="008965AA"/>
    <w:rsid w:val="008A006D"/>
    <w:rsid w:val="008A24E3"/>
    <w:rsid w:val="008A3939"/>
    <w:rsid w:val="008A42E3"/>
    <w:rsid w:val="008A46C6"/>
    <w:rsid w:val="008A5169"/>
    <w:rsid w:val="008A5DD7"/>
    <w:rsid w:val="008A61A8"/>
    <w:rsid w:val="008A723C"/>
    <w:rsid w:val="008A798D"/>
    <w:rsid w:val="008A7B60"/>
    <w:rsid w:val="008B04E3"/>
    <w:rsid w:val="008B0802"/>
    <w:rsid w:val="008B0B66"/>
    <w:rsid w:val="008B0B92"/>
    <w:rsid w:val="008B2012"/>
    <w:rsid w:val="008B2408"/>
    <w:rsid w:val="008B2CF9"/>
    <w:rsid w:val="008B30A7"/>
    <w:rsid w:val="008B3335"/>
    <w:rsid w:val="008B3392"/>
    <w:rsid w:val="008B3530"/>
    <w:rsid w:val="008B42ED"/>
    <w:rsid w:val="008B47AF"/>
    <w:rsid w:val="008B4869"/>
    <w:rsid w:val="008B4C22"/>
    <w:rsid w:val="008B5BAA"/>
    <w:rsid w:val="008B6E8D"/>
    <w:rsid w:val="008B70FF"/>
    <w:rsid w:val="008B7471"/>
    <w:rsid w:val="008B7914"/>
    <w:rsid w:val="008B7B5E"/>
    <w:rsid w:val="008C031C"/>
    <w:rsid w:val="008C06E0"/>
    <w:rsid w:val="008C0E88"/>
    <w:rsid w:val="008C25AF"/>
    <w:rsid w:val="008C2CA6"/>
    <w:rsid w:val="008C3A97"/>
    <w:rsid w:val="008C3C51"/>
    <w:rsid w:val="008C498E"/>
    <w:rsid w:val="008C4CF8"/>
    <w:rsid w:val="008C7124"/>
    <w:rsid w:val="008C718B"/>
    <w:rsid w:val="008C76C5"/>
    <w:rsid w:val="008C7F69"/>
    <w:rsid w:val="008D002F"/>
    <w:rsid w:val="008D0123"/>
    <w:rsid w:val="008D05F8"/>
    <w:rsid w:val="008D0A24"/>
    <w:rsid w:val="008D0C93"/>
    <w:rsid w:val="008D14B5"/>
    <w:rsid w:val="008D227A"/>
    <w:rsid w:val="008D27D2"/>
    <w:rsid w:val="008D352A"/>
    <w:rsid w:val="008D3DBB"/>
    <w:rsid w:val="008D4CCA"/>
    <w:rsid w:val="008D5059"/>
    <w:rsid w:val="008D5772"/>
    <w:rsid w:val="008D6654"/>
    <w:rsid w:val="008D6B62"/>
    <w:rsid w:val="008D736A"/>
    <w:rsid w:val="008D788B"/>
    <w:rsid w:val="008D7DF2"/>
    <w:rsid w:val="008E0027"/>
    <w:rsid w:val="008E0C2A"/>
    <w:rsid w:val="008E12B8"/>
    <w:rsid w:val="008E13D5"/>
    <w:rsid w:val="008E255A"/>
    <w:rsid w:val="008E2E0F"/>
    <w:rsid w:val="008E302D"/>
    <w:rsid w:val="008E34FD"/>
    <w:rsid w:val="008E4A69"/>
    <w:rsid w:val="008E5AD8"/>
    <w:rsid w:val="008E6ED3"/>
    <w:rsid w:val="008E793C"/>
    <w:rsid w:val="008F1D44"/>
    <w:rsid w:val="008F1EE6"/>
    <w:rsid w:val="008F271C"/>
    <w:rsid w:val="008F273E"/>
    <w:rsid w:val="008F3D6F"/>
    <w:rsid w:val="008F4223"/>
    <w:rsid w:val="008F49B5"/>
    <w:rsid w:val="008F4BB1"/>
    <w:rsid w:val="008F4D6F"/>
    <w:rsid w:val="008F5A07"/>
    <w:rsid w:val="008F5F4E"/>
    <w:rsid w:val="008F7081"/>
    <w:rsid w:val="008F738E"/>
    <w:rsid w:val="008F748A"/>
    <w:rsid w:val="008F79CB"/>
    <w:rsid w:val="008F7FF8"/>
    <w:rsid w:val="00901505"/>
    <w:rsid w:val="00901C56"/>
    <w:rsid w:val="009021AF"/>
    <w:rsid w:val="0090231D"/>
    <w:rsid w:val="009043DF"/>
    <w:rsid w:val="009048E5"/>
    <w:rsid w:val="0090495E"/>
    <w:rsid w:val="00904A46"/>
    <w:rsid w:val="00904F76"/>
    <w:rsid w:val="0090632B"/>
    <w:rsid w:val="00906D30"/>
    <w:rsid w:val="0090706A"/>
    <w:rsid w:val="009070EB"/>
    <w:rsid w:val="00907673"/>
    <w:rsid w:val="00910818"/>
    <w:rsid w:val="009112FF"/>
    <w:rsid w:val="00912CE1"/>
    <w:rsid w:val="00913352"/>
    <w:rsid w:val="0091352A"/>
    <w:rsid w:val="0091435D"/>
    <w:rsid w:val="0091483E"/>
    <w:rsid w:val="00920F55"/>
    <w:rsid w:val="0092282C"/>
    <w:rsid w:val="00922A64"/>
    <w:rsid w:val="009233C6"/>
    <w:rsid w:val="009236D3"/>
    <w:rsid w:val="00923A7F"/>
    <w:rsid w:val="009251A9"/>
    <w:rsid w:val="00925AE2"/>
    <w:rsid w:val="00926294"/>
    <w:rsid w:val="00927C6C"/>
    <w:rsid w:val="00927FDD"/>
    <w:rsid w:val="00930528"/>
    <w:rsid w:val="00930A2A"/>
    <w:rsid w:val="0093236D"/>
    <w:rsid w:val="00932B6F"/>
    <w:rsid w:val="009331C1"/>
    <w:rsid w:val="00933537"/>
    <w:rsid w:val="009339B2"/>
    <w:rsid w:val="00933B9A"/>
    <w:rsid w:val="00935147"/>
    <w:rsid w:val="00935452"/>
    <w:rsid w:val="00935EEF"/>
    <w:rsid w:val="009364EB"/>
    <w:rsid w:val="009369BE"/>
    <w:rsid w:val="00937236"/>
    <w:rsid w:val="009372F0"/>
    <w:rsid w:val="00937595"/>
    <w:rsid w:val="0094013C"/>
    <w:rsid w:val="00943D75"/>
    <w:rsid w:val="00943DD5"/>
    <w:rsid w:val="00944FA4"/>
    <w:rsid w:val="0094543E"/>
    <w:rsid w:val="00945CFB"/>
    <w:rsid w:val="00946017"/>
    <w:rsid w:val="00946686"/>
    <w:rsid w:val="00946D86"/>
    <w:rsid w:val="00947CC9"/>
    <w:rsid w:val="00947EBB"/>
    <w:rsid w:val="009503E9"/>
    <w:rsid w:val="00950612"/>
    <w:rsid w:val="00950744"/>
    <w:rsid w:val="00950A8E"/>
    <w:rsid w:val="00951EFC"/>
    <w:rsid w:val="0095276D"/>
    <w:rsid w:val="0095350B"/>
    <w:rsid w:val="00954325"/>
    <w:rsid w:val="00954370"/>
    <w:rsid w:val="009547EC"/>
    <w:rsid w:val="00955623"/>
    <w:rsid w:val="0095581E"/>
    <w:rsid w:val="009569B2"/>
    <w:rsid w:val="00956BD0"/>
    <w:rsid w:val="00957CB2"/>
    <w:rsid w:val="00957F9C"/>
    <w:rsid w:val="00960828"/>
    <w:rsid w:val="0096214F"/>
    <w:rsid w:val="009624C1"/>
    <w:rsid w:val="00962C54"/>
    <w:rsid w:val="0096361A"/>
    <w:rsid w:val="00963826"/>
    <w:rsid w:val="009639F5"/>
    <w:rsid w:val="0096424C"/>
    <w:rsid w:val="00964D78"/>
    <w:rsid w:val="009655A4"/>
    <w:rsid w:val="0096665E"/>
    <w:rsid w:val="00967357"/>
    <w:rsid w:val="00970161"/>
    <w:rsid w:val="009716DB"/>
    <w:rsid w:val="009718C6"/>
    <w:rsid w:val="00971CFA"/>
    <w:rsid w:val="00973267"/>
    <w:rsid w:val="0097336E"/>
    <w:rsid w:val="00973985"/>
    <w:rsid w:val="009739B7"/>
    <w:rsid w:val="00974A5A"/>
    <w:rsid w:val="00975755"/>
    <w:rsid w:val="009759AC"/>
    <w:rsid w:val="00976EE0"/>
    <w:rsid w:val="00977323"/>
    <w:rsid w:val="00977B05"/>
    <w:rsid w:val="009804D8"/>
    <w:rsid w:val="00980E48"/>
    <w:rsid w:val="00981C92"/>
    <w:rsid w:val="0098245B"/>
    <w:rsid w:val="0098299C"/>
    <w:rsid w:val="00982B52"/>
    <w:rsid w:val="009831E8"/>
    <w:rsid w:val="009833E8"/>
    <w:rsid w:val="0098447E"/>
    <w:rsid w:val="00984C4A"/>
    <w:rsid w:val="0098595B"/>
    <w:rsid w:val="00986574"/>
    <w:rsid w:val="00990057"/>
    <w:rsid w:val="00990208"/>
    <w:rsid w:val="00991173"/>
    <w:rsid w:val="0099174D"/>
    <w:rsid w:val="009925E3"/>
    <w:rsid w:val="00994203"/>
    <w:rsid w:val="0099506C"/>
    <w:rsid w:val="00995151"/>
    <w:rsid w:val="0099566C"/>
    <w:rsid w:val="00996AE4"/>
    <w:rsid w:val="009A0E49"/>
    <w:rsid w:val="009A104E"/>
    <w:rsid w:val="009A11D9"/>
    <w:rsid w:val="009A12FE"/>
    <w:rsid w:val="009A19EB"/>
    <w:rsid w:val="009A1A7E"/>
    <w:rsid w:val="009A23DC"/>
    <w:rsid w:val="009A2626"/>
    <w:rsid w:val="009A3664"/>
    <w:rsid w:val="009A3695"/>
    <w:rsid w:val="009A37A3"/>
    <w:rsid w:val="009A4C6A"/>
    <w:rsid w:val="009A593C"/>
    <w:rsid w:val="009A59C6"/>
    <w:rsid w:val="009A6C6A"/>
    <w:rsid w:val="009A7142"/>
    <w:rsid w:val="009B0366"/>
    <w:rsid w:val="009B04EF"/>
    <w:rsid w:val="009B093D"/>
    <w:rsid w:val="009B093F"/>
    <w:rsid w:val="009B0C48"/>
    <w:rsid w:val="009B37EF"/>
    <w:rsid w:val="009B45F4"/>
    <w:rsid w:val="009B5643"/>
    <w:rsid w:val="009B63EE"/>
    <w:rsid w:val="009B6862"/>
    <w:rsid w:val="009B70B6"/>
    <w:rsid w:val="009B7DF4"/>
    <w:rsid w:val="009C023F"/>
    <w:rsid w:val="009C0580"/>
    <w:rsid w:val="009C1BC4"/>
    <w:rsid w:val="009C25BB"/>
    <w:rsid w:val="009C2858"/>
    <w:rsid w:val="009C2F9F"/>
    <w:rsid w:val="009C3255"/>
    <w:rsid w:val="009C38A5"/>
    <w:rsid w:val="009C3EA7"/>
    <w:rsid w:val="009C4C93"/>
    <w:rsid w:val="009C4E88"/>
    <w:rsid w:val="009C4E97"/>
    <w:rsid w:val="009C5B53"/>
    <w:rsid w:val="009C636E"/>
    <w:rsid w:val="009C6C58"/>
    <w:rsid w:val="009C71EA"/>
    <w:rsid w:val="009C73C1"/>
    <w:rsid w:val="009D03BE"/>
    <w:rsid w:val="009D1626"/>
    <w:rsid w:val="009D1FF0"/>
    <w:rsid w:val="009D203E"/>
    <w:rsid w:val="009D2B23"/>
    <w:rsid w:val="009D3810"/>
    <w:rsid w:val="009D4429"/>
    <w:rsid w:val="009D512C"/>
    <w:rsid w:val="009D55D8"/>
    <w:rsid w:val="009D5615"/>
    <w:rsid w:val="009D5916"/>
    <w:rsid w:val="009D690E"/>
    <w:rsid w:val="009D71E0"/>
    <w:rsid w:val="009D79E7"/>
    <w:rsid w:val="009D7D19"/>
    <w:rsid w:val="009E00A7"/>
    <w:rsid w:val="009E094F"/>
    <w:rsid w:val="009E0AF1"/>
    <w:rsid w:val="009E0CD8"/>
    <w:rsid w:val="009E1706"/>
    <w:rsid w:val="009E1CDE"/>
    <w:rsid w:val="009E1FAE"/>
    <w:rsid w:val="009E2036"/>
    <w:rsid w:val="009E2A66"/>
    <w:rsid w:val="009E38C1"/>
    <w:rsid w:val="009E3DB3"/>
    <w:rsid w:val="009E4325"/>
    <w:rsid w:val="009E4482"/>
    <w:rsid w:val="009E4D5A"/>
    <w:rsid w:val="009E4D9A"/>
    <w:rsid w:val="009E4F93"/>
    <w:rsid w:val="009E6D92"/>
    <w:rsid w:val="009E778B"/>
    <w:rsid w:val="009E7F23"/>
    <w:rsid w:val="009F084F"/>
    <w:rsid w:val="009F104A"/>
    <w:rsid w:val="009F1A9C"/>
    <w:rsid w:val="009F1F44"/>
    <w:rsid w:val="009F2436"/>
    <w:rsid w:val="009F2451"/>
    <w:rsid w:val="009F3E5A"/>
    <w:rsid w:val="009F448C"/>
    <w:rsid w:val="009F48B2"/>
    <w:rsid w:val="009F53AB"/>
    <w:rsid w:val="009F56B4"/>
    <w:rsid w:val="009F5A5C"/>
    <w:rsid w:val="009F69E6"/>
    <w:rsid w:val="009F70FB"/>
    <w:rsid w:val="009F772B"/>
    <w:rsid w:val="009F7BBD"/>
    <w:rsid w:val="009F7D75"/>
    <w:rsid w:val="009F7E49"/>
    <w:rsid w:val="00A00DBC"/>
    <w:rsid w:val="00A01D8E"/>
    <w:rsid w:val="00A01F64"/>
    <w:rsid w:val="00A02649"/>
    <w:rsid w:val="00A03542"/>
    <w:rsid w:val="00A0357B"/>
    <w:rsid w:val="00A038A4"/>
    <w:rsid w:val="00A040AE"/>
    <w:rsid w:val="00A0538E"/>
    <w:rsid w:val="00A058A8"/>
    <w:rsid w:val="00A05D20"/>
    <w:rsid w:val="00A066CC"/>
    <w:rsid w:val="00A06A45"/>
    <w:rsid w:val="00A07498"/>
    <w:rsid w:val="00A07780"/>
    <w:rsid w:val="00A07CBC"/>
    <w:rsid w:val="00A07DC5"/>
    <w:rsid w:val="00A07EFA"/>
    <w:rsid w:val="00A1026F"/>
    <w:rsid w:val="00A114AF"/>
    <w:rsid w:val="00A11D74"/>
    <w:rsid w:val="00A12549"/>
    <w:rsid w:val="00A1347F"/>
    <w:rsid w:val="00A143EC"/>
    <w:rsid w:val="00A149BB"/>
    <w:rsid w:val="00A160C6"/>
    <w:rsid w:val="00A1688A"/>
    <w:rsid w:val="00A17CF1"/>
    <w:rsid w:val="00A17EA6"/>
    <w:rsid w:val="00A2007D"/>
    <w:rsid w:val="00A201D4"/>
    <w:rsid w:val="00A207AA"/>
    <w:rsid w:val="00A21C7E"/>
    <w:rsid w:val="00A2271A"/>
    <w:rsid w:val="00A234D8"/>
    <w:rsid w:val="00A2360D"/>
    <w:rsid w:val="00A23747"/>
    <w:rsid w:val="00A24AEF"/>
    <w:rsid w:val="00A254FA"/>
    <w:rsid w:val="00A26715"/>
    <w:rsid w:val="00A26C0B"/>
    <w:rsid w:val="00A27CFC"/>
    <w:rsid w:val="00A27D03"/>
    <w:rsid w:val="00A27F53"/>
    <w:rsid w:val="00A3054E"/>
    <w:rsid w:val="00A312A1"/>
    <w:rsid w:val="00A3170C"/>
    <w:rsid w:val="00A317F7"/>
    <w:rsid w:val="00A31D48"/>
    <w:rsid w:val="00A320EC"/>
    <w:rsid w:val="00A33342"/>
    <w:rsid w:val="00A335EE"/>
    <w:rsid w:val="00A342B8"/>
    <w:rsid w:val="00A3586B"/>
    <w:rsid w:val="00A36132"/>
    <w:rsid w:val="00A3679C"/>
    <w:rsid w:val="00A37A62"/>
    <w:rsid w:val="00A41AC8"/>
    <w:rsid w:val="00A41B69"/>
    <w:rsid w:val="00A41BBB"/>
    <w:rsid w:val="00A435B7"/>
    <w:rsid w:val="00A437FB"/>
    <w:rsid w:val="00A444D5"/>
    <w:rsid w:val="00A44FCA"/>
    <w:rsid w:val="00A45C9E"/>
    <w:rsid w:val="00A46CCC"/>
    <w:rsid w:val="00A479F4"/>
    <w:rsid w:val="00A50708"/>
    <w:rsid w:val="00A50C37"/>
    <w:rsid w:val="00A50DEF"/>
    <w:rsid w:val="00A51D28"/>
    <w:rsid w:val="00A51FA7"/>
    <w:rsid w:val="00A521D0"/>
    <w:rsid w:val="00A52566"/>
    <w:rsid w:val="00A5299F"/>
    <w:rsid w:val="00A52A8C"/>
    <w:rsid w:val="00A52B14"/>
    <w:rsid w:val="00A53337"/>
    <w:rsid w:val="00A535AF"/>
    <w:rsid w:val="00A54909"/>
    <w:rsid w:val="00A551F9"/>
    <w:rsid w:val="00A557B3"/>
    <w:rsid w:val="00A55EA7"/>
    <w:rsid w:val="00A5656F"/>
    <w:rsid w:val="00A57814"/>
    <w:rsid w:val="00A57AAB"/>
    <w:rsid w:val="00A57C34"/>
    <w:rsid w:val="00A6091C"/>
    <w:rsid w:val="00A614E3"/>
    <w:rsid w:val="00A61C91"/>
    <w:rsid w:val="00A61FB0"/>
    <w:rsid w:val="00A62402"/>
    <w:rsid w:val="00A63008"/>
    <w:rsid w:val="00A63EFF"/>
    <w:rsid w:val="00A644E5"/>
    <w:rsid w:val="00A649C1"/>
    <w:rsid w:val="00A65B60"/>
    <w:rsid w:val="00A66A4F"/>
    <w:rsid w:val="00A66D33"/>
    <w:rsid w:val="00A679C5"/>
    <w:rsid w:val="00A67B2C"/>
    <w:rsid w:val="00A67F04"/>
    <w:rsid w:val="00A70A76"/>
    <w:rsid w:val="00A70A7A"/>
    <w:rsid w:val="00A7135E"/>
    <w:rsid w:val="00A7164D"/>
    <w:rsid w:val="00A716FD"/>
    <w:rsid w:val="00A71CC0"/>
    <w:rsid w:val="00A71D92"/>
    <w:rsid w:val="00A723CF"/>
    <w:rsid w:val="00A72729"/>
    <w:rsid w:val="00A72EFD"/>
    <w:rsid w:val="00A73F3C"/>
    <w:rsid w:val="00A74157"/>
    <w:rsid w:val="00A74E65"/>
    <w:rsid w:val="00A76FDD"/>
    <w:rsid w:val="00A76FE9"/>
    <w:rsid w:val="00A80817"/>
    <w:rsid w:val="00A809F6"/>
    <w:rsid w:val="00A8217B"/>
    <w:rsid w:val="00A821B9"/>
    <w:rsid w:val="00A82595"/>
    <w:rsid w:val="00A82E58"/>
    <w:rsid w:val="00A83B09"/>
    <w:rsid w:val="00A84E57"/>
    <w:rsid w:val="00A85BE0"/>
    <w:rsid w:val="00A8635C"/>
    <w:rsid w:val="00A86B49"/>
    <w:rsid w:val="00A87AE8"/>
    <w:rsid w:val="00A9113F"/>
    <w:rsid w:val="00A91284"/>
    <w:rsid w:val="00A91C3A"/>
    <w:rsid w:val="00A92A80"/>
    <w:rsid w:val="00A93121"/>
    <w:rsid w:val="00A93282"/>
    <w:rsid w:val="00A93984"/>
    <w:rsid w:val="00A93A02"/>
    <w:rsid w:val="00A948AB"/>
    <w:rsid w:val="00A949D2"/>
    <w:rsid w:val="00A95632"/>
    <w:rsid w:val="00A969EC"/>
    <w:rsid w:val="00A96A03"/>
    <w:rsid w:val="00A96BE7"/>
    <w:rsid w:val="00A96C2C"/>
    <w:rsid w:val="00A97284"/>
    <w:rsid w:val="00A97DD2"/>
    <w:rsid w:val="00AA0EFE"/>
    <w:rsid w:val="00AA113F"/>
    <w:rsid w:val="00AA1519"/>
    <w:rsid w:val="00AA19EB"/>
    <w:rsid w:val="00AA2BD2"/>
    <w:rsid w:val="00AA3A4D"/>
    <w:rsid w:val="00AA3A81"/>
    <w:rsid w:val="00AA3D72"/>
    <w:rsid w:val="00AA413C"/>
    <w:rsid w:val="00AA4527"/>
    <w:rsid w:val="00AA5209"/>
    <w:rsid w:val="00AA5BCC"/>
    <w:rsid w:val="00AA641E"/>
    <w:rsid w:val="00AA6B97"/>
    <w:rsid w:val="00AA7339"/>
    <w:rsid w:val="00AA7638"/>
    <w:rsid w:val="00AA7681"/>
    <w:rsid w:val="00AA7E33"/>
    <w:rsid w:val="00AB04B2"/>
    <w:rsid w:val="00AB0798"/>
    <w:rsid w:val="00AB0A06"/>
    <w:rsid w:val="00AB2913"/>
    <w:rsid w:val="00AB2D51"/>
    <w:rsid w:val="00AB2E8C"/>
    <w:rsid w:val="00AB33A5"/>
    <w:rsid w:val="00AB371B"/>
    <w:rsid w:val="00AB38E8"/>
    <w:rsid w:val="00AB4DED"/>
    <w:rsid w:val="00AB5855"/>
    <w:rsid w:val="00AB5969"/>
    <w:rsid w:val="00AB641B"/>
    <w:rsid w:val="00AB66A8"/>
    <w:rsid w:val="00AB7204"/>
    <w:rsid w:val="00AB7ABC"/>
    <w:rsid w:val="00AC030E"/>
    <w:rsid w:val="00AC2D5C"/>
    <w:rsid w:val="00AC3C72"/>
    <w:rsid w:val="00AC461D"/>
    <w:rsid w:val="00AC67B6"/>
    <w:rsid w:val="00AC7084"/>
    <w:rsid w:val="00AC74FD"/>
    <w:rsid w:val="00AC7EC1"/>
    <w:rsid w:val="00AD169A"/>
    <w:rsid w:val="00AD1A0A"/>
    <w:rsid w:val="00AD22DF"/>
    <w:rsid w:val="00AD30CD"/>
    <w:rsid w:val="00AD33B5"/>
    <w:rsid w:val="00AD38F8"/>
    <w:rsid w:val="00AD53BB"/>
    <w:rsid w:val="00AD5C38"/>
    <w:rsid w:val="00AD5E09"/>
    <w:rsid w:val="00AD7004"/>
    <w:rsid w:val="00AD736C"/>
    <w:rsid w:val="00AD7714"/>
    <w:rsid w:val="00AD7E14"/>
    <w:rsid w:val="00AE012E"/>
    <w:rsid w:val="00AE0511"/>
    <w:rsid w:val="00AE0641"/>
    <w:rsid w:val="00AE0727"/>
    <w:rsid w:val="00AE1806"/>
    <w:rsid w:val="00AE1963"/>
    <w:rsid w:val="00AE2503"/>
    <w:rsid w:val="00AE28B7"/>
    <w:rsid w:val="00AE2913"/>
    <w:rsid w:val="00AE35AC"/>
    <w:rsid w:val="00AE43C0"/>
    <w:rsid w:val="00AE464C"/>
    <w:rsid w:val="00AE4C08"/>
    <w:rsid w:val="00AE4D3B"/>
    <w:rsid w:val="00AE4D69"/>
    <w:rsid w:val="00AE4DFB"/>
    <w:rsid w:val="00AE4E33"/>
    <w:rsid w:val="00AE5E4B"/>
    <w:rsid w:val="00AE7025"/>
    <w:rsid w:val="00AE77DF"/>
    <w:rsid w:val="00AE7E99"/>
    <w:rsid w:val="00AF1445"/>
    <w:rsid w:val="00AF1535"/>
    <w:rsid w:val="00AF155C"/>
    <w:rsid w:val="00AF16C1"/>
    <w:rsid w:val="00AF1CAE"/>
    <w:rsid w:val="00AF1EA2"/>
    <w:rsid w:val="00AF2C9A"/>
    <w:rsid w:val="00AF2CCF"/>
    <w:rsid w:val="00AF3905"/>
    <w:rsid w:val="00AF4012"/>
    <w:rsid w:val="00AF44E7"/>
    <w:rsid w:val="00AF4AE8"/>
    <w:rsid w:val="00AF5A55"/>
    <w:rsid w:val="00AF6846"/>
    <w:rsid w:val="00AF6F16"/>
    <w:rsid w:val="00AF7F28"/>
    <w:rsid w:val="00B00C91"/>
    <w:rsid w:val="00B0196A"/>
    <w:rsid w:val="00B01F8B"/>
    <w:rsid w:val="00B02559"/>
    <w:rsid w:val="00B02A8B"/>
    <w:rsid w:val="00B035EE"/>
    <w:rsid w:val="00B04D29"/>
    <w:rsid w:val="00B05032"/>
    <w:rsid w:val="00B057C9"/>
    <w:rsid w:val="00B065BB"/>
    <w:rsid w:val="00B07BD5"/>
    <w:rsid w:val="00B11012"/>
    <w:rsid w:val="00B12823"/>
    <w:rsid w:val="00B12DAA"/>
    <w:rsid w:val="00B142E8"/>
    <w:rsid w:val="00B1441A"/>
    <w:rsid w:val="00B14DDF"/>
    <w:rsid w:val="00B150D8"/>
    <w:rsid w:val="00B15A20"/>
    <w:rsid w:val="00B161E3"/>
    <w:rsid w:val="00B176CB"/>
    <w:rsid w:val="00B17954"/>
    <w:rsid w:val="00B2049C"/>
    <w:rsid w:val="00B20673"/>
    <w:rsid w:val="00B21107"/>
    <w:rsid w:val="00B21384"/>
    <w:rsid w:val="00B219DA"/>
    <w:rsid w:val="00B21CB1"/>
    <w:rsid w:val="00B23428"/>
    <w:rsid w:val="00B2449E"/>
    <w:rsid w:val="00B24E3E"/>
    <w:rsid w:val="00B256C1"/>
    <w:rsid w:val="00B25D77"/>
    <w:rsid w:val="00B266F5"/>
    <w:rsid w:val="00B27057"/>
    <w:rsid w:val="00B27801"/>
    <w:rsid w:val="00B302D0"/>
    <w:rsid w:val="00B30CA5"/>
    <w:rsid w:val="00B31088"/>
    <w:rsid w:val="00B31315"/>
    <w:rsid w:val="00B31A11"/>
    <w:rsid w:val="00B32FED"/>
    <w:rsid w:val="00B3421D"/>
    <w:rsid w:val="00B344A8"/>
    <w:rsid w:val="00B352FF"/>
    <w:rsid w:val="00B3574D"/>
    <w:rsid w:val="00B3645B"/>
    <w:rsid w:val="00B37E32"/>
    <w:rsid w:val="00B4190C"/>
    <w:rsid w:val="00B43465"/>
    <w:rsid w:val="00B44C71"/>
    <w:rsid w:val="00B44F34"/>
    <w:rsid w:val="00B45A08"/>
    <w:rsid w:val="00B45C5B"/>
    <w:rsid w:val="00B466F2"/>
    <w:rsid w:val="00B47929"/>
    <w:rsid w:val="00B47E87"/>
    <w:rsid w:val="00B5047F"/>
    <w:rsid w:val="00B50AD3"/>
    <w:rsid w:val="00B515A3"/>
    <w:rsid w:val="00B52D5F"/>
    <w:rsid w:val="00B52D92"/>
    <w:rsid w:val="00B53EDC"/>
    <w:rsid w:val="00B544B8"/>
    <w:rsid w:val="00B546A5"/>
    <w:rsid w:val="00B550FD"/>
    <w:rsid w:val="00B562B8"/>
    <w:rsid w:val="00B567DE"/>
    <w:rsid w:val="00B5769D"/>
    <w:rsid w:val="00B57803"/>
    <w:rsid w:val="00B5792B"/>
    <w:rsid w:val="00B579F8"/>
    <w:rsid w:val="00B57ABF"/>
    <w:rsid w:val="00B62792"/>
    <w:rsid w:val="00B62D0E"/>
    <w:rsid w:val="00B63802"/>
    <w:rsid w:val="00B653D9"/>
    <w:rsid w:val="00B65489"/>
    <w:rsid w:val="00B65CDB"/>
    <w:rsid w:val="00B65E83"/>
    <w:rsid w:val="00B670CD"/>
    <w:rsid w:val="00B7070B"/>
    <w:rsid w:val="00B70E96"/>
    <w:rsid w:val="00B7105F"/>
    <w:rsid w:val="00B71F04"/>
    <w:rsid w:val="00B72EB5"/>
    <w:rsid w:val="00B7342E"/>
    <w:rsid w:val="00B734A9"/>
    <w:rsid w:val="00B737A9"/>
    <w:rsid w:val="00B73CF0"/>
    <w:rsid w:val="00B7508B"/>
    <w:rsid w:val="00B750A7"/>
    <w:rsid w:val="00B751DD"/>
    <w:rsid w:val="00B755FB"/>
    <w:rsid w:val="00B775F0"/>
    <w:rsid w:val="00B777E0"/>
    <w:rsid w:val="00B81509"/>
    <w:rsid w:val="00B8194F"/>
    <w:rsid w:val="00B82DDB"/>
    <w:rsid w:val="00B832EC"/>
    <w:rsid w:val="00B838E1"/>
    <w:rsid w:val="00B83FE3"/>
    <w:rsid w:val="00B843A4"/>
    <w:rsid w:val="00B849FE"/>
    <w:rsid w:val="00B84DBF"/>
    <w:rsid w:val="00B85276"/>
    <w:rsid w:val="00B853D5"/>
    <w:rsid w:val="00B86C51"/>
    <w:rsid w:val="00B86EBB"/>
    <w:rsid w:val="00B90497"/>
    <w:rsid w:val="00B9087F"/>
    <w:rsid w:val="00B91177"/>
    <w:rsid w:val="00B91843"/>
    <w:rsid w:val="00B926B0"/>
    <w:rsid w:val="00B9548B"/>
    <w:rsid w:val="00B96EB1"/>
    <w:rsid w:val="00B97697"/>
    <w:rsid w:val="00BA0CD3"/>
    <w:rsid w:val="00BA167F"/>
    <w:rsid w:val="00BA1DCD"/>
    <w:rsid w:val="00BA1FB5"/>
    <w:rsid w:val="00BA21A2"/>
    <w:rsid w:val="00BA2433"/>
    <w:rsid w:val="00BA3E37"/>
    <w:rsid w:val="00BA4536"/>
    <w:rsid w:val="00BA63FC"/>
    <w:rsid w:val="00BA714A"/>
    <w:rsid w:val="00BA7364"/>
    <w:rsid w:val="00BA77A1"/>
    <w:rsid w:val="00BA79F0"/>
    <w:rsid w:val="00BB0DEA"/>
    <w:rsid w:val="00BB12E1"/>
    <w:rsid w:val="00BB1FBF"/>
    <w:rsid w:val="00BB2257"/>
    <w:rsid w:val="00BB25F2"/>
    <w:rsid w:val="00BB2874"/>
    <w:rsid w:val="00BB2C16"/>
    <w:rsid w:val="00BB432E"/>
    <w:rsid w:val="00BB482C"/>
    <w:rsid w:val="00BB4DE9"/>
    <w:rsid w:val="00BB573D"/>
    <w:rsid w:val="00BB5A60"/>
    <w:rsid w:val="00BB5B3F"/>
    <w:rsid w:val="00BB6024"/>
    <w:rsid w:val="00BB6E22"/>
    <w:rsid w:val="00BB7524"/>
    <w:rsid w:val="00BB7863"/>
    <w:rsid w:val="00BC25E8"/>
    <w:rsid w:val="00BC37EB"/>
    <w:rsid w:val="00BC41E1"/>
    <w:rsid w:val="00BC49B6"/>
    <w:rsid w:val="00BC50EC"/>
    <w:rsid w:val="00BC63ED"/>
    <w:rsid w:val="00BC6B45"/>
    <w:rsid w:val="00BC6C85"/>
    <w:rsid w:val="00BC7A9D"/>
    <w:rsid w:val="00BD09E6"/>
    <w:rsid w:val="00BD11D1"/>
    <w:rsid w:val="00BD18E0"/>
    <w:rsid w:val="00BD1961"/>
    <w:rsid w:val="00BD229C"/>
    <w:rsid w:val="00BD2D9C"/>
    <w:rsid w:val="00BD337F"/>
    <w:rsid w:val="00BD3C58"/>
    <w:rsid w:val="00BD433C"/>
    <w:rsid w:val="00BD475D"/>
    <w:rsid w:val="00BD5792"/>
    <w:rsid w:val="00BD63D3"/>
    <w:rsid w:val="00BD652B"/>
    <w:rsid w:val="00BD6808"/>
    <w:rsid w:val="00BD6C98"/>
    <w:rsid w:val="00BD75BF"/>
    <w:rsid w:val="00BD794F"/>
    <w:rsid w:val="00BD79D4"/>
    <w:rsid w:val="00BD7D32"/>
    <w:rsid w:val="00BE0A27"/>
    <w:rsid w:val="00BE0CE0"/>
    <w:rsid w:val="00BE1464"/>
    <w:rsid w:val="00BE1CA6"/>
    <w:rsid w:val="00BE1CC0"/>
    <w:rsid w:val="00BE2496"/>
    <w:rsid w:val="00BE2770"/>
    <w:rsid w:val="00BE4997"/>
    <w:rsid w:val="00BE5550"/>
    <w:rsid w:val="00BE5BB7"/>
    <w:rsid w:val="00BE6CD3"/>
    <w:rsid w:val="00BE7AE5"/>
    <w:rsid w:val="00BF0969"/>
    <w:rsid w:val="00BF1167"/>
    <w:rsid w:val="00BF11FA"/>
    <w:rsid w:val="00BF1531"/>
    <w:rsid w:val="00BF18C8"/>
    <w:rsid w:val="00BF27D8"/>
    <w:rsid w:val="00BF2867"/>
    <w:rsid w:val="00BF39B5"/>
    <w:rsid w:val="00BF3F47"/>
    <w:rsid w:val="00BF435D"/>
    <w:rsid w:val="00BF44AC"/>
    <w:rsid w:val="00BF5172"/>
    <w:rsid w:val="00BF5CE1"/>
    <w:rsid w:val="00BF5D2F"/>
    <w:rsid w:val="00BF5F8A"/>
    <w:rsid w:val="00BF650E"/>
    <w:rsid w:val="00BF6633"/>
    <w:rsid w:val="00BF7A69"/>
    <w:rsid w:val="00BF7A7A"/>
    <w:rsid w:val="00C00118"/>
    <w:rsid w:val="00C007D2"/>
    <w:rsid w:val="00C00943"/>
    <w:rsid w:val="00C010CF"/>
    <w:rsid w:val="00C01138"/>
    <w:rsid w:val="00C01460"/>
    <w:rsid w:val="00C01DE9"/>
    <w:rsid w:val="00C01EC3"/>
    <w:rsid w:val="00C022A4"/>
    <w:rsid w:val="00C02B69"/>
    <w:rsid w:val="00C02BAB"/>
    <w:rsid w:val="00C03737"/>
    <w:rsid w:val="00C03C6D"/>
    <w:rsid w:val="00C049F1"/>
    <w:rsid w:val="00C059C9"/>
    <w:rsid w:val="00C05D1C"/>
    <w:rsid w:val="00C05EA8"/>
    <w:rsid w:val="00C06049"/>
    <w:rsid w:val="00C061F7"/>
    <w:rsid w:val="00C06DC8"/>
    <w:rsid w:val="00C0728D"/>
    <w:rsid w:val="00C0757E"/>
    <w:rsid w:val="00C10716"/>
    <w:rsid w:val="00C1140E"/>
    <w:rsid w:val="00C11640"/>
    <w:rsid w:val="00C12185"/>
    <w:rsid w:val="00C12D07"/>
    <w:rsid w:val="00C12E04"/>
    <w:rsid w:val="00C1343F"/>
    <w:rsid w:val="00C1439A"/>
    <w:rsid w:val="00C14C57"/>
    <w:rsid w:val="00C157CE"/>
    <w:rsid w:val="00C15FE5"/>
    <w:rsid w:val="00C17362"/>
    <w:rsid w:val="00C17D27"/>
    <w:rsid w:val="00C17E09"/>
    <w:rsid w:val="00C17F38"/>
    <w:rsid w:val="00C202AF"/>
    <w:rsid w:val="00C209A0"/>
    <w:rsid w:val="00C230AF"/>
    <w:rsid w:val="00C238F5"/>
    <w:rsid w:val="00C23C3F"/>
    <w:rsid w:val="00C23DB3"/>
    <w:rsid w:val="00C24199"/>
    <w:rsid w:val="00C2440E"/>
    <w:rsid w:val="00C248FA"/>
    <w:rsid w:val="00C25E64"/>
    <w:rsid w:val="00C26D9F"/>
    <w:rsid w:val="00C26E57"/>
    <w:rsid w:val="00C27672"/>
    <w:rsid w:val="00C30E27"/>
    <w:rsid w:val="00C336D1"/>
    <w:rsid w:val="00C339E9"/>
    <w:rsid w:val="00C33DEF"/>
    <w:rsid w:val="00C340A1"/>
    <w:rsid w:val="00C343BB"/>
    <w:rsid w:val="00C35109"/>
    <w:rsid w:val="00C36A0F"/>
    <w:rsid w:val="00C36AFE"/>
    <w:rsid w:val="00C36DAA"/>
    <w:rsid w:val="00C37AA2"/>
    <w:rsid w:val="00C401D0"/>
    <w:rsid w:val="00C405D5"/>
    <w:rsid w:val="00C40A6C"/>
    <w:rsid w:val="00C41B60"/>
    <w:rsid w:val="00C42138"/>
    <w:rsid w:val="00C429C9"/>
    <w:rsid w:val="00C45F79"/>
    <w:rsid w:val="00C4646C"/>
    <w:rsid w:val="00C47BFA"/>
    <w:rsid w:val="00C50505"/>
    <w:rsid w:val="00C5082F"/>
    <w:rsid w:val="00C5104D"/>
    <w:rsid w:val="00C51446"/>
    <w:rsid w:val="00C51C41"/>
    <w:rsid w:val="00C52A4A"/>
    <w:rsid w:val="00C52D7E"/>
    <w:rsid w:val="00C53155"/>
    <w:rsid w:val="00C53BA9"/>
    <w:rsid w:val="00C54166"/>
    <w:rsid w:val="00C554B8"/>
    <w:rsid w:val="00C55FAD"/>
    <w:rsid w:val="00C5665D"/>
    <w:rsid w:val="00C56A52"/>
    <w:rsid w:val="00C56D3B"/>
    <w:rsid w:val="00C57EBF"/>
    <w:rsid w:val="00C603D3"/>
    <w:rsid w:val="00C6113F"/>
    <w:rsid w:val="00C619EC"/>
    <w:rsid w:val="00C627D6"/>
    <w:rsid w:val="00C62DEF"/>
    <w:rsid w:val="00C633EE"/>
    <w:rsid w:val="00C63AC9"/>
    <w:rsid w:val="00C63E42"/>
    <w:rsid w:val="00C64A43"/>
    <w:rsid w:val="00C65973"/>
    <w:rsid w:val="00C66CBA"/>
    <w:rsid w:val="00C66E81"/>
    <w:rsid w:val="00C67878"/>
    <w:rsid w:val="00C6792E"/>
    <w:rsid w:val="00C71F34"/>
    <w:rsid w:val="00C727F0"/>
    <w:rsid w:val="00C73177"/>
    <w:rsid w:val="00C74505"/>
    <w:rsid w:val="00C74DE4"/>
    <w:rsid w:val="00C75AB7"/>
    <w:rsid w:val="00C75DBF"/>
    <w:rsid w:val="00C761CA"/>
    <w:rsid w:val="00C80D20"/>
    <w:rsid w:val="00C80FC5"/>
    <w:rsid w:val="00C811E4"/>
    <w:rsid w:val="00C812E5"/>
    <w:rsid w:val="00C81BF8"/>
    <w:rsid w:val="00C824A6"/>
    <w:rsid w:val="00C8295D"/>
    <w:rsid w:val="00C829CF"/>
    <w:rsid w:val="00C8329A"/>
    <w:rsid w:val="00C8349A"/>
    <w:rsid w:val="00C84068"/>
    <w:rsid w:val="00C844B9"/>
    <w:rsid w:val="00C86102"/>
    <w:rsid w:val="00C86C57"/>
    <w:rsid w:val="00C8713E"/>
    <w:rsid w:val="00C87340"/>
    <w:rsid w:val="00C8752F"/>
    <w:rsid w:val="00C90BD7"/>
    <w:rsid w:val="00C916FC"/>
    <w:rsid w:val="00C91768"/>
    <w:rsid w:val="00C91D7B"/>
    <w:rsid w:val="00C929F6"/>
    <w:rsid w:val="00C92DF6"/>
    <w:rsid w:val="00C93AC5"/>
    <w:rsid w:val="00C93E74"/>
    <w:rsid w:val="00C9412A"/>
    <w:rsid w:val="00C9415A"/>
    <w:rsid w:val="00C9519B"/>
    <w:rsid w:val="00C954E9"/>
    <w:rsid w:val="00C96951"/>
    <w:rsid w:val="00C97948"/>
    <w:rsid w:val="00CA10FE"/>
    <w:rsid w:val="00CA11A0"/>
    <w:rsid w:val="00CA1621"/>
    <w:rsid w:val="00CA25FF"/>
    <w:rsid w:val="00CA2872"/>
    <w:rsid w:val="00CA2A8F"/>
    <w:rsid w:val="00CA2D59"/>
    <w:rsid w:val="00CA3283"/>
    <w:rsid w:val="00CA3379"/>
    <w:rsid w:val="00CA3482"/>
    <w:rsid w:val="00CA39C7"/>
    <w:rsid w:val="00CA40AD"/>
    <w:rsid w:val="00CA4DFB"/>
    <w:rsid w:val="00CA57E0"/>
    <w:rsid w:val="00CA5A49"/>
    <w:rsid w:val="00CA66A4"/>
    <w:rsid w:val="00CA693D"/>
    <w:rsid w:val="00CA703C"/>
    <w:rsid w:val="00CA726D"/>
    <w:rsid w:val="00CB03F8"/>
    <w:rsid w:val="00CB062A"/>
    <w:rsid w:val="00CB0A96"/>
    <w:rsid w:val="00CB18D2"/>
    <w:rsid w:val="00CB2DAB"/>
    <w:rsid w:val="00CB3FDF"/>
    <w:rsid w:val="00CB4BEF"/>
    <w:rsid w:val="00CB5387"/>
    <w:rsid w:val="00CB54F3"/>
    <w:rsid w:val="00CB6396"/>
    <w:rsid w:val="00CB7945"/>
    <w:rsid w:val="00CB7CA3"/>
    <w:rsid w:val="00CC0A2F"/>
    <w:rsid w:val="00CC0DCC"/>
    <w:rsid w:val="00CC15E3"/>
    <w:rsid w:val="00CC1C73"/>
    <w:rsid w:val="00CC1DBA"/>
    <w:rsid w:val="00CC3DB2"/>
    <w:rsid w:val="00CC43B2"/>
    <w:rsid w:val="00CC537F"/>
    <w:rsid w:val="00CC66DC"/>
    <w:rsid w:val="00CC6846"/>
    <w:rsid w:val="00CC6982"/>
    <w:rsid w:val="00CC6D3D"/>
    <w:rsid w:val="00CC7758"/>
    <w:rsid w:val="00CC7C66"/>
    <w:rsid w:val="00CD01C2"/>
    <w:rsid w:val="00CD02DE"/>
    <w:rsid w:val="00CD0387"/>
    <w:rsid w:val="00CD05EB"/>
    <w:rsid w:val="00CD1BD9"/>
    <w:rsid w:val="00CD1EC1"/>
    <w:rsid w:val="00CD2490"/>
    <w:rsid w:val="00CD2950"/>
    <w:rsid w:val="00CD4FE5"/>
    <w:rsid w:val="00CD5295"/>
    <w:rsid w:val="00CD5A08"/>
    <w:rsid w:val="00CD5AD8"/>
    <w:rsid w:val="00CD6358"/>
    <w:rsid w:val="00CD697D"/>
    <w:rsid w:val="00CD6F95"/>
    <w:rsid w:val="00CD7A32"/>
    <w:rsid w:val="00CE01E1"/>
    <w:rsid w:val="00CE1B72"/>
    <w:rsid w:val="00CE227A"/>
    <w:rsid w:val="00CE30DD"/>
    <w:rsid w:val="00CE364C"/>
    <w:rsid w:val="00CE460B"/>
    <w:rsid w:val="00CE47AC"/>
    <w:rsid w:val="00CE5B3D"/>
    <w:rsid w:val="00CE65DD"/>
    <w:rsid w:val="00CE66EF"/>
    <w:rsid w:val="00CF0A90"/>
    <w:rsid w:val="00CF1108"/>
    <w:rsid w:val="00CF17BA"/>
    <w:rsid w:val="00CF289E"/>
    <w:rsid w:val="00CF2EDD"/>
    <w:rsid w:val="00CF2EE9"/>
    <w:rsid w:val="00CF30D4"/>
    <w:rsid w:val="00CF30DA"/>
    <w:rsid w:val="00CF6236"/>
    <w:rsid w:val="00CF6473"/>
    <w:rsid w:val="00CF6873"/>
    <w:rsid w:val="00CF68F5"/>
    <w:rsid w:val="00CF6EC2"/>
    <w:rsid w:val="00CF6F61"/>
    <w:rsid w:val="00CF6F6A"/>
    <w:rsid w:val="00D004FC"/>
    <w:rsid w:val="00D005F0"/>
    <w:rsid w:val="00D00C19"/>
    <w:rsid w:val="00D00E67"/>
    <w:rsid w:val="00D0186E"/>
    <w:rsid w:val="00D03C4B"/>
    <w:rsid w:val="00D041DE"/>
    <w:rsid w:val="00D0483E"/>
    <w:rsid w:val="00D048B3"/>
    <w:rsid w:val="00D05433"/>
    <w:rsid w:val="00D06390"/>
    <w:rsid w:val="00D067D3"/>
    <w:rsid w:val="00D071FE"/>
    <w:rsid w:val="00D07AA5"/>
    <w:rsid w:val="00D07B91"/>
    <w:rsid w:val="00D07CC2"/>
    <w:rsid w:val="00D07F6D"/>
    <w:rsid w:val="00D10486"/>
    <w:rsid w:val="00D105B1"/>
    <w:rsid w:val="00D10E7D"/>
    <w:rsid w:val="00D11241"/>
    <w:rsid w:val="00D11BB1"/>
    <w:rsid w:val="00D12916"/>
    <w:rsid w:val="00D12E4C"/>
    <w:rsid w:val="00D131F0"/>
    <w:rsid w:val="00D13CD7"/>
    <w:rsid w:val="00D156DC"/>
    <w:rsid w:val="00D16F4E"/>
    <w:rsid w:val="00D20E16"/>
    <w:rsid w:val="00D21055"/>
    <w:rsid w:val="00D21101"/>
    <w:rsid w:val="00D2120C"/>
    <w:rsid w:val="00D227E5"/>
    <w:rsid w:val="00D22821"/>
    <w:rsid w:val="00D23454"/>
    <w:rsid w:val="00D23945"/>
    <w:rsid w:val="00D23BE3"/>
    <w:rsid w:val="00D23EC6"/>
    <w:rsid w:val="00D23F9E"/>
    <w:rsid w:val="00D24ED0"/>
    <w:rsid w:val="00D25313"/>
    <w:rsid w:val="00D253EB"/>
    <w:rsid w:val="00D2559D"/>
    <w:rsid w:val="00D25D7E"/>
    <w:rsid w:val="00D26191"/>
    <w:rsid w:val="00D26274"/>
    <w:rsid w:val="00D278CD"/>
    <w:rsid w:val="00D27DDC"/>
    <w:rsid w:val="00D3094A"/>
    <w:rsid w:val="00D31975"/>
    <w:rsid w:val="00D320D3"/>
    <w:rsid w:val="00D32E14"/>
    <w:rsid w:val="00D334D4"/>
    <w:rsid w:val="00D337FB"/>
    <w:rsid w:val="00D33ECC"/>
    <w:rsid w:val="00D33F23"/>
    <w:rsid w:val="00D34676"/>
    <w:rsid w:val="00D34F89"/>
    <w:rsid w:val="00D35379"/>
    <w:rsid w:val="00D3594E"/>
    <w:rsid w:val="00D35A1A"/>
    <w:rsid w:val="00D35C12"/>
    <w:rsid w:val="00D35C61"/>
    <w:rsid w:val="00D36757"/>
    <w:rsid w:val="00D36D2C"/>
    <w:rsid w:val="00D37150"/>
    <w:rsid w:val="00D37BED"/>
    <w:rsid w:val="00D402B1"/>
    <w:rsid w:val="00D410E8"/>
    <w:rsid w:val="00D422FF"/>
    <w:rsid w:val="00D435B0"/>
    <w:rsid w:val="00D4396D"/>
    <w:rsid w:val="00D43AFB"/>
    <w:rsid w:val="00D43B05"/>
    <w:rsid w:val="00D45319"/>
    <w:rsid w:val="00D453E3"/>
    <w:rsid w:val="00D459F1"/>
    <w:rsid w:val="00D4629B"/>
    <w:rsid w:val="00D4653B"/>
    <w:rsid w:val="00D47F0F"/>
    <w:rsid w:val="00D50209"/>
    <w:rsid w:val="00D5048B"/>
    <w:rsid w:val="00D52CBB"/>
    <w:rsid w:val="00D53392"/>
    <w:rsid w:val="00D53B3E"/>
    <w:rsid w:val="00D54148"/>
    <w:rsid w:val="00D546F4"/>
    <w:rsid w:val="00D54FFA"/>
    <w:rsid w:val="00D56F70"/>
    <w:rsid w:val="00D57934"/>
    <w:rsid w:val="00D60349"/>
    <w:rsid w:val="00D606CA"/>
    <w:rsid w:val="00D60C52"/>
    <w:rsid w:val="00D60F2E"/>
    <w:rsid w:val="00D61468"/>
    <w:rsid w:val="00D615DA"/>
    <w:rsid w:val="00D615E0"/>
    <w:rsid w:val="00D62870"/>
    <w:rsid w:val="00D63118"/>
    <w:rsid w:val="00D63B4E"/>
    <w:rsid w:val="00D63ED0"/>
    <w:rsid w:val="00D63F89"/>
    <w:rsid w:val="00D64B30"/>
    <w:rsid w:val="00D668DF"/>
    <w:rsid w:val="00D67CD9"/>
    <w:rsid w:val="00D67FA9"/>
    <w:rsid w:val="00D7084F"/>
    <w:rsid w:val="00D70FB6"/>
    <w:rsid w:val="00D711F3"/>
    <w:rsid w:val="00D712C0"/>
    <w:rsid w:val="00D712F3"/>
    <w:rsid w:val="00D72927"/>
    <w:rsid w:val="00D73DBE"/>
    <w:rsid w:val="00D743B8"/>
    <w:rsid w:val="00D74863"/>
    <w:rsid w:val="00D7601E"/>
    <w:rsid w:val="00D76545"/>
    <w:rsid w:val="00D76655"/>
    <w:rsid w:val="00D77429"/>
    <w:rsid w:val="00D776A6"/>
    <w:rsid w:val="00D80011"/>
    <w:rsid w:val="00D81664"/>
    <w:rsid w:val="00D82F45"/>
    <w:rsid w:val="00D83239"/>
    <w:rsid w:val="00D84146"/>
    <w:rsid w:val="00D8461D"/>
    <w:rsid w:val="00D849BC"/>
    <w:rsid w:val="00D84DE2"/>
    <w:rsid w:val="00D853D4"/>
    <w:rsid w:val="00D85C2D"/>
    <w:rsid w:val="00D85E4E"/>
    <w:rsid w:val="00D867C0"/>
    <w:rsid w:val="00D87CA1"/>
    <w:rsid w:val="00D90117"/>
    <w:rsid w:val="00D9074B"/>
    <w:rsid w:val="00D90ABC"/>
    <w:rsid w:val="00D90C0B"/>
    <w:rsid w:val="00D9109F"/>
    <w:rsid w:val="00D91DE2"/>
    <w:rsid w:val="00D92107"/>
    <w:rsid w:val="00D92CE1"/>
    <w:rsid w:val="00D94750"/>
    <w:rsid w:val="00D94AFC"/>
    <w:rsid w:val="00D94E05"/>
    <w:rsid w:val="00D958DC"/>
    <w:rsid w:val="00D95D72"/>
    <w:rsid w:val="00D9717B"/>
    <w:rsid w:val="00DA03B0"/>
    <w:rsid w:val="00DA11A8"/>
    <w:rsid w:val="00DA1889"/>
    <w:rsid w:val="00DA226B"/>
    <w:rsid w:val="00DA3BF5"/>
    <w:rsid w:val="00DA4024"/>
    <w:rsid w:val="00DA48F1"/>
    <w:rsid w:val="00DA4A79"/>
    <w:rsid w:val="00DA4B46"/>
    <w:rsid w:val="00DA4FF5"/>
    <w:rsid w:val="00DA53C0"/>
    <w:rsid w:val="00DA53E5"/>
    <w:rsid w:val="00DA57DE"/>
    <w:rsid w:val="00DA70D9"/>
    <w:rsid w:val="00DA7B54"/>
    <w:rsid w:val="00DA7C42"/>
    <w:rsid w:val="00DB22E1"/>
    <w:rsid w:val="00DB23E3"/>
    <w:rsid w:val="00DB29EF"/>
    <w:rsid w:val="00DB3476"/>
    <w:rsid w:val="00DB3D33"/>
    <w:rsid w:val="00DB546E"/>
    <w:rsid w:val="00DB54DE"/>
    <w:rsid w:val="00DB581E"/>
    <w:rsid w:val="00DB5DDE"/>
    <w:rsid w:val="00DB668A"/>
    <w:rsid w:val="00DB67C9"/>
    <w:rsid w:val="00DB75B9"/>
    <w:rsid w:val="00DB791C"/>
    <w:rsid w:val="00DC1131"/>
    <w:rsid w:val="00DC1399"/>
    <w:rsid w:val="00DC2082"/>
    <w:rsid w:val="00DC2105"/>
    <w:rsid w:val="00DC27AC"/>
    <w:rsid w:val="00DC3288"/>
    <w:rsid w:val="00DC37BB"/>
    <w:rsid w:val="00DC4560"/>
    <w:rsid w:val="00DC49CA"/>
    <w:rsid w:val="00DC4F83"/>
    <w:rsid w:val="00DC55A5"/>
    <w:rsid w:val="00DC5924"/>
    <w:rsid w:val="00DC5C11"/>
    <w:rsid w:val="00DC6AB5"/>
    <w:rsid w:val="00DC6CD9"/>
    <w:rsid w:val="00DD03B8"/>
    <w:rsid w:val="00DD040E"/>
    <w:rsid w:val="00DD0965"/>
    <w:rsid w:val="00DD0AFF"/>
    <w:rsid w:val="00DD0E9C"/>
    <w:rsid w:val="00DD1077"/>
    <w:rsid w:val="00DD1381"/>
    <w:rsid w:val="00DD17F0"/>
    <w:rsid w:val="00DD1A7F"/>
    <w:rsid w:val="00DD1C2C"/>
    <w:rsid w:val="00DD1EDD"/>
    <w:rsid w:val="00DD29F5"/>
    <w:rsid w:val="00DD2D56"/>
    <w:rsid w:val="00DD301C"/>
    <w:rsid w:val="00DD309F"/>
    <w:rsid w:val="00DD3A4C"/>
    <w:rsid w:val="00DD3D33"/>
    <w:rsid w:val="00DD4926"/>
    <w:rsid w:val="00DE120F"/>
    <w:rsid w:val="00DE1946"/>
    <w:rsid w:val="00DE22AC"/>
    <w:rsid w:val="00DE2732"/>
    <w:rsid w:val="00DE3610"/>
    <w:rsid w:val="00DE36BA"/>
    <w:rsid w:val="00DE4356"/>
    <w:rsid w:val="00DE4C76"/>
    <w:rsid w:val="00DE4DF7"/>
    <w:rsid w:val="00DE57F7"/>
    <w:rsid w:val="00DE6C10"/>
    <w:rsid w:val="00DE6ECD"/>
    <w:rsid w:val="00DE75C5"/>
    <w:rsid w:val="00DE7B44"/>
    <w:rsid w:val="00DF1030"/>
    <w:rsid w:val="00DF16CE"/>
    <w:rsid w:val="00DF18AF"/>
    <w:rsid w:val="00DF2F8D"/>
    <w:rsid w:val="00DF30ED"/>
    <w:rsid w:val="00DF37C8"/>
    <w:rsid w:val="00DF398C"/>
    <w:rsid w:val="00DF404C"/>
    <w:rsid w:val="00DF4A94"/>
    <w:rsid w:val="00DF53E5"/>
    <w:rsid w:val="00DF5658"/>
    <w:rsid w:val="00DF7952"/>
    <w:rsid w:val="00E0019C"/>
    <w:rsid w:val="00E00480"/>
    <w:rsid w:val="00E00FA9"/>
    <w:rsid w:val="00E01224"/>
    <w:rsid w:val="00E02423"/>
    <w:rsid w:val="00E02C82"/>
    <w:rsid w:val="00E06C71"/>
    <w:rsid w:val="00E072E5"/>
    <w:rsid w:val="00E10149"/>
    <w:rsid w:val="00E11133"/>
    <w:rsid w:val="00E1282D"/>
    <w:rsid w:val="00E12CC6"/>
    <w:rsid w:val="00E12DC5"/>
    <w:rsid w:val="00E14407"/>
    <w:rsid w:val="00E14FC0"/>
    <w:rsid w:val="00E162BA"/>
    <w:rsid w:val="00E16500"/>
    <w:rsid w:val="00E16B52"/>
    <w:rsid w:val="00E17255"/>
    <w:rsid w:val="00E17544"/>
    <w:rsid w:val="00E178B6"/>
    <w:rsid w:val="00E20BE4"/>
    <w:rsid w:val="00E220A8"/>
    <w:rsid w:val="00E225FF"/>
    <w:rsid w:val="00E234C2"/>
    <w:rsid w:val="00E235C0"/>
    <w:rsid w:val="00E24AD7"/>
    <w:rsid w:val="00E255DB"/>
    <w:rsid w:val="00E25640"/>
    <w:rsid w:val="00E25793"/>
    <w:rsid w:val="00E2616A"/>
    <w:rsid w:val="00E270C2"/>
    <w:rsid w:val="00E273A4"/>
    <w:rsid w:val="00E3006C"/>
    <w:rsid w:val="00E302C9"/>
    <w:rsid w:val="00E30823"/>
    <w:rsid w:val="00E31914"/>
    <w:rsid w:val="00E31956"/>
    <w:rsid w:val="00E31A81"/>
    <w:rsid w:val="00E32C91"/>
    <w:rsid w:val="00E34516"/>
    <w:rsid w:val="00E354F7"/>
    <w:rsid w:val="00E3648E"/>
    <w:rsid w:val="00E36A0E"/>
    <w:rsid w:val="00E376C5"/>
    <w:rsid w:val="00E379E7"/>
    <w:rsid w:val="00E40122"/>
    <w:rsid w:val="00E407E7"/>
    <w:rsid w:val="00E411A0"/>
    <w:rsid w:val="00E412EA"/>
    <w:rsid w:val="00E41BCC"/>
    <w:rsid w:val="00E42933"/>
    <w:rsid w:val="00E42C92"/>
    <w:rsid w:val="00E434EE"/>
    <w:rsid w:val="00E438BD"/>
    <w:rsid w:val="00E43AA8"/>
    <w:rsid w:val="00E44486"/>
    <w:rsid w:val="00E447A8"/>
    <w:rsid w:val="00E44C64"/>
    <w:rsid w:val="00E44E25"/>
    <w:rsid w:val="00E45CA3"/>
    <w:rsid w:val="00E45D1B"/>
    <w:rsid w:val="00E506CA"/>
    <w:rsid w:val="00E52C74"/>
    <w:rsid w:val="00E52F13"/>
    <w:rsid w:val="00E53827"/>
    <w:rsid w:val="00E538DB"/>
    <w:rsid w:val="00E53E3B"/>
    <w:rsid w:val="00E5407F"/>
    <w:rsid w:val="00E5409B"/>
    <w:rsid w:val="00E546CC"/>
    <w:rsid w:val="00E54D64"/>
    <w:rsid w:val="00E5525F"/>
    <w:rsid w:val="00E5538B"/>
    <w:rsid w:val="00E55C9E"/>
    <w:rsid w:val="00E56D22"/>
    <w:rsid w:val="00E57217"/>
    <w:rsid w:val="00E57C1E"/>
    <w:rsid w:val="00E60692"/>
    <w:rsid w:val="00E6078F"/>
    <w:rsid w:val="00E6092A"/>
    <w:rsid w:val="00E60B35"/>
    <w:rsid w:val="00E6106A"/>
    <w:rsid w:val="00E6124F"/>
    <w:rsid w:val="00E61369"/>
    <w:rsid w:val="00E61618"/>
    <w:rsid w:val="00E6224F"/>
    <w:rsid w:val="00E62310"/>
    <w:rsid w:val="00E62A75"/>
    <w:rsid w:val="00E64146"/>
    <w:rsid w:val="00E64621"/>
    <w:rsid w:val="00E64BF0"/>
    <w:rsid w:val="00E64DA7"/>
    <w:rsid w:val="00E65EB6"/>
    <w:rsid w:val="00E65F24"/>
    <w:rsid w:val="00E669D4"/>
    <w:rsid w:val="00E66E19"/>
    <w:rsid w:val="00E674C9"/>
    <w:rsid w:val="00E67556"/>
    <w:rsid w:val="00E67D23"/>
    <w:rsid w:val="00E67EAE"/>
    <w:rsid w:val="00E67FEE"/>
    <w:rsid w:val="00E7059B"/>
    <w:rsid w:val="00E709EF"/>
    <w:rsid w:val="00E71963"/>
    <w:rsid w:val="00E71F4F"/>
    <w:rsid w:val="00E72001"/>
    <w:rsid w:val="00E73766"/>
    <w:rsid w:val="00E74ADE"/>
    <w:rsid w:val="00E74F23"/>
    <w:rsid w:val="00E760B1"/>
    <w:rsid w:val="00E76335"/>
    <w:rsid w:val="00E76C9B"/>
    <w:rsid w:val="00E77BA9"/>
    <w:rsid w:val="00E77F5E"/>
    <w:rsid w:val="00E815BC"/>
    <w:rsid w:val="00E828B0"/>
    <w:rsid w:val="00E828F3"/>
    <w:rsid w:val="00E83988"/>
    <w:rsid w:val="00E84A56"/>
    <w:rsid w:val="00E84AC1"/>
    <w:rsid w:val="00E84DC3"/>
    <w:rsid w:val="00E853A8"/>
    <w:rsid w:val="00E855CD"/>
    <w:rsid w:val="00E8598B"/>
    <w:rsid w:val="00E85F9F"/>
    <w:rsid w:val="00E8629F"/>
    <w:rsid w:val="00E86308"/>
    <w:rsid w:val="00E875AF"/>
    <w:rsid w:val="00E87A22"/>
    <w:rsid w:val="00E87AAD"/>
    <w:rsid w:val="00E87AD6"/>
    <w:rsid w:val="00E87FF2"/>
    <w:rsid w:val="00E9015A"/>
    <w:rsid w:val="00E90351"/>
    <w:rsid w:val="00E905D0"/>
    <w:rsid w:val="00E90F11"/>
    <w:rsid w:val="00E912C9"/>
    <w:rsid w:val="00E9141D"/>
    <w:rsid w:val="00E9186A"/>
    <w:rsid w:val="00E918D0"/>
    <w:rsid w:val="00E91ABA"/>
    <w:rsid w:val="00E91E9B"/>
    <w:rsid w:val="00E938DE"/>
    <w:rsid w:val="00E93C28"/>
    <w:rsid w:val="00E94AF7"/>
    <w:rsid w:val="00E95641"/>
    <w:rsid w:val="00E95AFF"/>
    <w:rsid w:val="00E96B4E"/>
    <w:rsid w:val="00E971AD"/>
    <w:rsid w:val="00E971F9"/>
    <w:rsid w:val="00E97D55"/>
    <w:rsid w:val="00E97DD0"/>
    <w:rsid w:val="00EA109B"/>
    <w:rsid w:val="00EA2BC8"/>
    <w:rsid w:val="00EA4ADB"/>
    <w:rsid w:val="00EA5326"/>
    <w:rsid w:val="00EA5DDA"/>
    <w:rsid w:val="00EA629E"/>
    <w:rsid w:val="00EA62B1"/>
    <w:rsid w:val="00EA6D5D"/>
    <w:rsid w:val="00EA719A"/>
    <w:rsid w:val="00EA79D3"/>
    <w:rsid w:val="00EA7C89"/>
    <w:rsid w:val="00EB17A0"/>
    <w:rsid w:val="00EB191A"/>
    <w:rsid w:val="00EB2512"/>
    <w:rsid w:val="00EB2C1D"/>
    <w:rsid w:val="00EB30DB"/>
    <w:rsid w:val="00EB33CF"/>
    <w:rsid w:val="00EB3489"/>
    <w:rsid w:val="00EB4870"/>
    <w:rsid w:val="00EB5241"/>
    <w:rsid w:val="00EB53F3"/>
    <w:rsid w:val="00EB5927"/>
    <w:rsid w:val="00EB6399"/>
    <w:rsid w:val="00EB6DEE"/>
    <w:rsid w:val="00EC087B"/>
    <w:rsid w:val="00EC13CD"/>
    <w:rsid w:val="00EC1D45"/>
    <w:rsid w:val="00EC20CC"/>
    <w:rsid w:val="00EC2215"/>
    <w:rsid w:val="00EC248C"/>
    <w:rsid w:val="00EC25A0"/>
    <w:rsid w:val="00EC2B65"/>
    <w:rsid w:val="00EC347E"/>
    <w:rsid w:val="00EC351E"/>
    <w:rsid w:val="00EC3F1F"/>
    <w:rsid w:val="00EC438F"/>
    <w:rsid w:val="00EC4435"/>
    <w:rsid w:val="00EC4876"/>
    <w:rsid w:val="00EC4E4F"/>
    <w:rsid w:val="00EC6180"/>
    <w:rsid w:val="00EC6417"/>
    <w:rsid w:val="00EC65FA"/>
    <w:rsid w:val="00EC7484"/>
    <w:rsid w:val="00EC764F"/>
    <w:rsid w:val="00ED0C81"/>
    <w:rsid w:val="00ED1095"/>
    <w:rsid w:val="00ED1AF6"/>
    <w:rsid w:val="00ED1BF9"/>
    <w:rsid w:val="00ED2526"/>
    <w:rsid w:val="00ED2535"/>
    <w:rsid w:val="00ED4326"/>
    <w:rsid w:val="00ED55FB"/>
    <w:rsid w:val="00ED5B15"/>
    <w:rsid w:val="00ED6967"/>
    <w:rsid w:val="00ED6AEA"/>
    <w:rsid w:val="00ED7446"/>
    <w:rsid w:val="00EE0B6B"/>
    <w:rsid w:val="00EE15E5"/>
    <w:rsid w:val="00EE15F3"/>
    <w:rsid w:val="00EE20AC"/>
    <w:rsid w:val="00EE2EBF"/>
    <w:rsid w:val="00EE3B7B"/>
    <w:rsid w:val="00EE428F"/>
    <w:rsid w:val="00EE4AE6"/>
    <w:rsid w:val="00EE502D"/>
    <w:rsid w:val="00EE54C7"/>
    <w:rsid w:val="00EE58EB"/>
    <w:rsid w:val="00EE662B"/>
    <w:rsid w:val="00EE7458"/>
    <w:rsid w:val="00EE7528"/>
    <w:rsid w:val="00EE791D"/>
    <w:rsid w:val="00EE793A"/>
    <w:rsid w:val="00EF0873"/>
    <w:rsid w:val="00EF0F14"/>
    <w:rsid w:val="00EF28A0"/>
    <w:rsid w:val="00EF30FD"/>
    <w:rsid w:val="00EF37CF"/>
    <w:rsid w:val="00EF39B3"/>
    <w:rsid w:val="00EF3FB5"/>
    <w:rsid w:val="00EF4349"/>
    <w:rsid w:val="00EF47E6"/>
    <w:rsid w:val="00EF4945"/>
    <w:rsid w:val="00EF4BC7"/>
    <w:rsid w:val="00EF55E1"/>
    <w:rsid w:val="00EF646F"/>
    <w:rsid w:val="00EF6FAE"/>
    <w:rsid w:val="00EF71EA"/>
    <w:rsid w:val="00F00186"/>
    <w:rsid w:val="00F00A17"/>
    <w:rsid w:val="00F01625"/>
    <w:rsid w:val="00F01FE7"/>
    <w:rsid w:val="00F024B3"/>
    <w:rsid w:val="00F029B2"/>
    <w:rsid w:val="00F02D29"/>
    <w:rsid w:val="00F04496"/>
    <w:rsid w:val="00F044FE"/>
    <w:rsid w:val="00F04AB0"/>
    <w:rsid w:val="00F054CD"/>
    <w:rsid w:val="00F06B9C"/>
    <w:rsid w:val="00F06F4A"/>
    <w:rsid w:val="00F077CE"/>
    <w:rsid w:val="00F07C21"/>
    <w:rsid w:val="00F100B3"/>
    <w:rsid w:val="00F10912"/>
    <w:rsid w:val="00F10D22"/>
    <w:rsid w:val="00F111ED"/>
    <w:rsid w:val="00F11AC0"/>
    <w:rsid w:val="00F11EEA"/>
    <w:rsid w:val="00F140FA"/>
    <w:rsid w:val="00F14475"/>
    <w:rsid w:val="00F157BC"/>
    <w:rsid w:val="00F159AE"/>
    <w:rsid w:val="00F2002E"/>
    <w:rsid w:val="00F20218"/>
    <w:rsid w:val="00F21393"/>
    <w:rsid w:val="00F217CD"/>
    <w:rsid w:val="00F2227B"/>
    <w:rsid w:val="00F2307F"/>
    <w:rsid w:val="00F23FD5"/>
    <w:rsid w:val="00F24DA5"/>
    <w:rsid w:val="00F24FDD"/>
    <w:rsid w:val="00F25007"/>
    <w:rsid w:val="00F26588"/>
    <w:rsid w:val="00F26CBE"/>
    <w:rsid w:val="00F26FCE"/>
    <w:rsid w:val="00F272F8"/>
    <w:rsid w:val="00F275A3"/>
    <w:rsid w:val="00F306B5"/>
    <w:rsid w:val="00F318BE"/>
    <w:rsid w:val="00F31C92"/>
    <w:rsid w:val="00F31E11"/>
    <w:rsid w:val="00F32145"/>
    <w:rsid w:val="00F32513"/>
    <w:rsid w:val="00F32AFD"/>
    <w:rsid w:val="00F34BFB"/>
    <w:rsid w:val="00F34D3E"/>
    <w:rsid w:val="00F34E45"/>
    <w:rsid w:val="00F34F9E"/>
    <w:rsid w:val="00F353CA"/>
    <w:rsid w:val="00F35B4A"/>
    <w:rsid w:val="00F35BAE"/>
    <w:rsid w:val="00F35F00"/>
    <w:rsid w:val="00F3631F"/>
    <w:rsid w:val="00F369AB"/>
    <w:rsid w:val="00F36EC2"/>
    <w:rsid w:val="00F37AEF"/>
    <w:rsid w:val="00F40C34"/>
    <w:rsid w:val="00F41CEF"/>
    <w:rsid w:val="00F41EC1"/>
    <w:rsid w:val="00F41F6C"/>
    <w:rsid w:val="00F41FBE"/>
    <w:rsid w:val="00F42767"/>
    <w:rsid w:val="00F43091"/>
    <w:rsid w:val="00F43352"/>
    <w:rsid w:val="00F43A09"/>
    <w:rsid w:val="00F44143"/>
    <w:rsid w:val="00F441BE"/>
    <w:rsid w:val="00F44FC8"/>
    <w:rsid w:val="00F4518D"/>
    <w:rsid w:val="00F4539A"/>
    <w:rsid w:val="00F45ACC"/>
    <w:rsid w:val="00F45F59"/>
    <w:rsid w:val="00F468C0"/>
    <w:rsid w:val="00F46BE8"/>
    <w:rsid w:val="00F4725C"/>
    <w:rsid w:val="00F47AED"/>
    <w:rsid w:val="00F5049C"/>
    <w:rsid w:val="00F5055B"/>
    <w:rsid w:val="00F50F42"/>
    <w:rsid w:val="00F5227B"/>
    <w:rsid w:val="00F52D10"/>
    <w:rsid w:val="00F52EC3"/>
    <w:rsid w:val="00F5328E"/>
    <w:rsid w:val="00F53709"/>
    <w:rsid w:val="00F53833"/>
    <w:rsid w:val="00F55318"/>
    <w:rsid w:val="00F55498"/>
    <w:rsid w:val="00F555E3"/>
    <w:rsid w:val="00F57B1E"/>
    <w:rsid w:val="00F604FC"/>
    <w:rsid w:val="00F6266C"/>
    <w:rsid w:val="00F63E23"/>
    <w:rsid w:val="00F641B8"/>
    <w:rsid w:val="00F653D0"/>
    <w:rsid w:val="00F66178"/>
    <w:rsid w:val="00F66692"/>
    <w:rsid w:val="00F666C3"/>
    <w:rsid w:val="00F7085E"/>
    <w:rsid w:val="00F7098C"/>
    <w:rsid w:val="00F71AB8"/>
    <w:rsid w:val="00F72B76"/>
    <w:rsid w:val="00F72F8E"/>
    <w:rsid w:val="00F7510B"/>
    <w:rsid w:val="00F75194"/>
    <w:rsid w:val="00F754ED"/>
    <w:rsid w:val="00F7598D"/>
    <w:rsid w:val="00F75B28"/>
    <w:rsid w:val="00F75B57"/>
    <w:rsid w:val="00F76454"/>
    <w:rsid w:val="00F7677E"/>
    <w:rsid w:val="00F76F01"/>
    <w:rsid w:val="00F80FC8"/>
    <w:rsid w:val="00F81BCC"/>
    <w:rsid w:val="00F81FE7"/>
    <w:rsid w:val="00F82234"/>
    <w:rsid w:val="00F82C79"/>
    <w:rsid w:val="00F82E39"/>
    <w:rsid w:val="00F82F3A"/>
    <w:rsid w:val="00F839C6"/>
    <w:rsid w:val="00F84360"/>
    <w:rsid w:val="00F846BB"/>
    <w:rsid w:val="00F850F6"/>
    <w:rsid w:val="00F85344"/>
    <w:rsid w:val="00F85EF5"/>
    <w:rsid w:val="00F86069"/>
    <w:rsid w:val="00F8626E"/>
    <w:rsid w:val="00F86DB9"/>
    <w:rsid w:val="00F87AAA"/>
    <w:rsid w:val="00F87DDE"/>
    <w:rsid w:val="00F87ED6"/>
    <w:rsid w:val="00F90E76"/>
    <w:rsid w:val="00F9161B"/>
    <w:rsid w:val="00F91AD1"/>
    <w:rsid w:val="00F92889"/>
    <w:rsid w:val="00F92C2D"/>
    <w:rsid w:val="00F92C81"/>
    <w:rsid w:val="00F92E54"/>
    <w:rsid w:val="00F93207"/>
    <w:rsid w:val="00F93D75"/>
    <w:rsid w:val="00F94CA8"/>
    <w:rsid w:val="00F96233"/>
    <w:rsid w:val="00F96780"/>
    <w:rsid w:val="00F9716B"/>
    <w:rsid w:val="00F977BA"/>
    <w:rsid w:val="00FA0E4D"/>
    <w:rsid w:val="00FA10CB"/>
    <w:rsid w:val="00FA1186"/>
    <w:rsid w:val="00FA1223"/>
    <w:rsid w:val="00FA1BD0"/>
    <w:rsid w:val="00FA24EF"/>
    <w:rsid w:val="00FA2B24"/>
    <w:rsid w:val="00FA364C"/>
    <w:rsid w:val="00FA3DD8"/>
    <w:rsid w:val="00FA4433"/>
    <w:rsid w:val="00FA4A10"/>
    <w:rsid w:val="00FA51A0"/>
    <w:rsid w:val="00FA545D"/>
    <w:rsid w:val="00FA5F6B"/>
    <w:rsid w:val="00FA6725"/>
    <w:rsid w:val="00FA6900"/>
    <w:rsid w:val="00FA7362"/>
    <w:rsid w:val="00FA77D6"/>
    <w:rsid w:val="00FA7841"/>
    <w:rsid w:val="00FB0707"/>
    <w:rsid w:val="00FB1D70"/>
    <w:rsid w:val="00FB239C"/>
    <w:rsid w:val="00FB242C"/>
    <w:rsid w:val="00FB26FD"/>
    <w:rsid w:val="00FB387F"/>
    <w:rsid w:val="00FB4CB5"/>
    <w:rsid w:val="00FB514D"/>
    <w:rsid w:val="00FB5B49"/>
    <w:rsid w:val="00FB73D2"/>
    <w:rsid w:val="00FB7A8C"/>
    <w:rsid w:val="00FB7CA2"/>
    <w:rsid w:val="00FC0374"/>
    <w:rsid w:val="00FC05DA"/>
    <w:rsid w:val="00FC07BC"/>
    <w:rsid w:val="00FC07D3"/>
    <w:rsid w:val="00FC1818"/>
    <w:rsid w:val="00FC2D95"/>
    <w:rsid w:val="00FC2FF5"/>
    <w:rsid w:val="00FC3398"/>
    <w:rsid w:val="00FC3726"/>
    <w:rsid w:val="00FC3BB4"/>
    <w:rsid w:val="00FC3FDF"/>
    <w:rsid w:val="00FC5184"/>
    <w:rsid w:val="00FD1132"/>
    <w:rsid w:val="00FD11E2"/>
    <w:rsid w:val="00FD1964"/>
    <w:rsid w:val="00FD1E26"/>
    <w:rsid w:val="00FD2C07"/>
    <w:rsid w:val="00FD2F24"/>
    <w:rsid w:val="00FD33FA"/>
    <w:rsid w:val="00FD39AD"/>
    <w:rsid w:val="00FD39B1"/>
    <w:rsid w:val="00FD4489"/>
    <w:rsid w:val="00FD527E"/>
    <w:rsid w:val="00FD5438"/>
    <w:rsid w:val="00FD57C2"/>
    <w:rsid w:val="00FD5C19"/>
    <w:rsid w:val="00FD639C"/>
    <w:rsid w:val="00FD6778"/>
    <w:rsid w:val="00FD7914"/>
    <w:rsid w:val="00FD7CF9"/>
    <w:rsid w:val="00FD7EE6"/>
    <w:rsid w:val="00FD7F53"/>
    <w:rsid w:val="00FE049E"/>
    <w:rsid w:val="00FE095B"/>
    <w:rsid w:val="00FE0C7A"/>
    <w:rsid w:val="00FE29FA"/>
    <w:rsid w:val="00FE2BC1"/>
    <w:rsid w:val="00FE38CC"/>
    <w:rsid w:val="00FE3CE4"/>
    <w:rsid w:val="00FE3F2F"/>
    <w:rsid w:val="00FE4B02"/>
    <w:rsid w:val="00FE6615"/>
    <w:rsid w:val="00FE6C9E"/>
    <w:rsid w:val="00FE6DA4"/>
    <w:rsid w:val="00FE7777"/>
    <w:rsid w:val="00FE779E"/>
    <w:rsid w:val="00FF0F7B"/>
    <w:rsid w:val="00FF32EF"/>
    <w:rsid w:val="00FF36F3"/>
    <w:rsid w:val="00FF4BBF"/>
    <w:rsid w:val="00FF4C67"/>
    <w:rsid w:val="00FF559F"/>
    <w:rsid w:val="00FF6576"/>
    <w:rsid w:val="00FF65E0"/>
    <w:rsid w:val="00FF6AB6"/>
    <w:rsid w:val="00FF761A"/>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766C3"/>
  <w15:chartTrackingRefBased/>
  <w15:docId w15:val="{3FF9BF2F-FAF2-4039-90BF-37E76E1F6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eastAsia="en-US"/>
    </w:rPr>
  </w:style>
  <w:style w:type="paragraph" w:styleId="Antrat1">
    <w:name w:val="heading 1"/>
    <w:basedOn w:val="prastasis"/>
    <w:next w:val="prastasis"/>
    <w:qFormat/>
    <w:pPr>
      <w:keepNext/>
      <w:ind w:firstLine="0"/>
      <w:jc w:val="left"/>
      <w:outlineLvl w:val="0"/>
    </w:pPr>
    <w:rPr>
      <w:b/>
    </w:rPr>
  </w:style>
  <w:style w:type="paragraph" w:styleId="Antrat2">
    <w:name w:val="heading 2"/>
    <w:basedOn w:val="prastasis"/>
    <w:next w:val="prastasis"/>
    <w:qFormat/>
    <w:pPr>
      <w:keepNext/>
      <w:ind w:left="360" w:firstLine="0"/>
      <w:jc w:val="center"/>
      <w:outlineLvl w:val="1"/>
    </w:pPr>
    <w:rPr>
      <w:b/>
    </w:rPr>
  </w:style>
  <w:style w:type="paragraph" w:styleId="Antrat3">
    <w:name w:val="heading 3"/>
    <w:basedOn w:val="prastasis"/>
    <w:qFormat/>
    <w:pPr>
      <w:spacing w:before="100" w:after="100"/>
      <w:ind w:firstLine="0"/>
      <w:jc w:val="left"/>
      <w:outlineLvl w:val="2"/>
    </w:pPr>
    <w:rPr>
      <w:b/>
      <w:sz w:val="27"/>
    </w:rPr>
  </w:style>
  <w:style w:type="paragraph" w:styleId="Antrat4">
    <w:name w:val="heading 4"/>
    <w:basedOn w:val="prastasis"/>
    <w:next w:val="prastasis"/>
    <w:qFormat/>
    <w:pPr>
      <w:keepNext/>
      <w:widowControl w:val="0"/>
      <w:shd w:val="clear" w:color="auto" w:fill="FFFFFF"/>
      <w:tabs>
        <w:tab w:val="left" w:pos="450"/>
        <w:tab w:val="left" w:pos="1080"/>
      </w:tabs>
      <w:autoSpaceDE w:val="0"/>
      <w:autoSpaceDN w:val="0"/>
      <w:adjustRightInd w:val="0"/>
      <w:spacing w:line="274" w:lineRule="exact"/>
      <w:ind w:firstLine="0"/>
      <w:jc w:val="left"/>
      <w:outlineLvl w:val="3"/>
    </w:pPr>
    <w:rPr>
      <w:color w:val="000000"/>
      <w:spacing w:val="-2"/>
    </w:rPr>
  </w:style>
  <w:style w:type="paragraph" w:styleId="Antrat5">
    <w:name w:val="heading 5"/>
    <w:basedOn w:val="prastasis"/>
    <w:next w:val="prastasis"/>
    <w:qFormat/>
    <w:pPr>
      <w:keepNext/>
      <w:ind w:left="1843" w:firstLine="284"/>
      <w:jc w:val="left"/>
      <w:outlineLvl w:val="4"/>
    </w:pPr>
    <w:rPr>
      <w:b/>
      <w:lang w:val="en-US"/>
    </w:rPr>
  </w:style>
  <w:style w:type="paragraph" w:styleId="Antrat6">
    <w:name w:val="heading 6"/>
    <w:basedOn w:val="prastasis"/>
    <w:next w:val="prastasis"/>
    <w:qFormat/>
    <w:pPr>
      <w:keepNext/>
      <w:widowControl w:val="0"/>
      <w:autoSpaceDE w:val="0"/>
      <w:autoSpaceDN w:val="0"/>
      <w:adjustRightInd w:val="0"/>
      <w:ind w:firstLine="0"/>
      <w:jc w:val="left"/>
      <w:outlineLvl w:val="5"/>
    </w:pPr>
    <w:rPr>
      <w:sz w:val="28"/>
      <w:lang w:val="en-US"/>
    </w:rPr>
  </w:style>
  <w:style w:type="paragraph" w:styleId="Antrat8">
    <w:name w:val="heading 8"/>
    <w:basedOn w:val="prastasis"/>
    <w:next w:val="prastasis"/>
    <w:qFormat/>
    <w:pPr>
      <w:keepNext/>
      <w:widowControl w:val="0"/>
      <w:autoSpaceDE w:val="0"/>
      <w:autoSpaceDN w:val="0"/>
      <w:adjustRightInd w:val="0"/>
      <w:ind w:firstLine="0"/>
      <w:jc w:val="left"/>
      <w:outlineLvl w:val="7"/>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CharDiagramaDiagramaDiagramaDiagrama">
    <w:name w:val="Char Char Char Diagrama Diagrama Diagrama Diagrama"/>
    <w:basedOn w:val="prastasis"/>
    <w:rsid w:val="00430130"/>
    <w:pPr>
      <w:spacing w:after="160" w:line="240" w:lineRule="exact"/>
      <w:ind w:firstLine="0"/>
      <w:jc w:val="left"/>
    </w:pPr>
    <w:rPr>
      <w:rFonts w:ascii="Tahoma" w:hAnsi="Tahoma"/>
      <w:sz w:val="20"/>
      <w:lang w:val="en-US"/>
    </w:rPr>
  </w:style>
  <w:style w:type="paragraph" w:customStyle="1" w:styleId="z-BottomofForm">
    <w:name w:val="z-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customStyle="1" w:styleId="z-TopofForm">
    <w:name w:val="z-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aliases w:val=" Diagrama Diagrama Diagrama,Diagrama,Diagrama1,Diagrama Diagrama"/>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styleId="Pagrindiniotekstotrauka2">
    <w:name w:val="Body Text Indent 2"/>
    <w:basedOn w:val="prastasis"/>
    <w:pPr>
      <w:ind w:firstLine="1440"/>
    </w:pPr>
  </w:style>
  <w:style w:type="paragraph" w:styleId="Pagrindiniotekstotrauka3">
    <w:name w:val="Body Text Indent 3"/>
    <w:basedOn w:val="prastasis"/>
    <w:pPr>
      <w:ind w:firstLine="1429"/>
    </w:pPr>
  </w:style>
  <w:style w:type="paragraph" w:styleId="Pagrindinistekstas2">
    <w:name w:val="Body Text 2"/>
    <w:basedOn w:val="prastasis"/>
    <w:pPr>
      <w:ind w:firstLine="0"/>
      <w:jc w:val="center"/>
    </w:pPr>
  </w:style>
  <w:style w:type="paragraph" w:styleId="Pagrindinistekstas3">
    <w:name w:val="Body Text 3"/>
    <w:basedOn w:val="prastasis"/>
    <w:pPr>
      <w:ind w:firstLine="0"/>
    </w:pPr>
  </w:style>
  <w:style w:type="paragraph" w:styleId="Sraassuenkleliais">
    <w:name w:val="List Bullet"/>
    <w:basedOn w:val="prastasis"/>
    <w:autoRedefine/>
    <w:rsid w:val="00852D3D"/>
    <w:pPr>
      <w:widowControl w:val="0"/>
      <w:autoSpaceDE w:val="0"/>
      <w:autoSpaceDN w:val="0"/>
      <w:adjustRightInd w:val="0"/>
      <w:ind w:firstLine="0"/>
    </w:pPr>
    <w:rPr>
      <w:szCs w:val="24"/>
      <w:lang w:val="en-US"/>
    </w:rPr>
  </w:style>
  <w:style w:type="paragraph" w:styleId="Pavadinimas">
    <w:name w:val="Title"/>
    <w:basedOn w:val="prastasis"/>
    <w:link w:val="PavadinimasDiagrama"/>
    <w:qFormat/>
    <w:pPr>
      <w:ind w:firstLine="0"/>
      <w:jc w:val="center"/>
    </w:pPr>
    <w:rPr>
      <w:b/>
      <w:sz w:val="20"/>
    </w:rPr>
  </w:style>
  <w:style w:type="paragraph" w:styleId="Tekstoblokas">
    <w:name w:val="Block Text"/>
    <w:basedOn w:val="prastasis"/>
    <w:pPr>
      <w:widowControl w:val="0"/>
      <w:shd w:val="clear" w:color="auto" w:fill="FFFFFF"/>
      <w:autoSpaceDE w:val="0"/>
      <w:autoSpaceDN w:val="0"/>
      <w:adjustRightInd w:val="0"/>
      <w:spacing w:line="274" w:lineRule="exact"/>
      <w:ind w:left="1094" w:right="29" w:hanging="346"/>
      <w:jc w:val="left"/>
    </w:pPr>
    <w:rPr>
      <w:color w:val="000000"/>
      <w:spacing w:val="5"/>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Arial Unicode MS" w:eastAsia="Arial Unicode MS" w:hAnsi="Arial Unicode MS"/>
      <w:sz w:val="20"/>
      <w:lang w:val="en-GB"/>
    </w:rPr>
  </w:style>
  <w:style w:type="character" w:customStyle="1" w:styleId="typewriter">
    <w:name w:val="typewriter"/>
    <w:basedOn w:val="Numatytasispastraiposriftas"/>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hAnsi="Courier New"/>
      <w:snapToGrid w:val="0"/>
      <w:sz w:val="20"/>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NormalCom">
    <w:name w:val="Normal + (Com"/>
    <w:basedOn w:val="prastasis"/>
    <w:link w:val="NormalComDiagrama"/>
    <w:pPr>
      <w:ind w:firstLine="0"/>
      <w:jc w:val="left"/>
    </w:pPr>
    <w:rPr>
      <w:color w:val="000000"/>
    </w:rPr>
  </w:style>
  <w:style w:type="character" w:customStyle="1" w:styleId="NormalComDiagrama">
    <w:name w:val="Normal + (Com Diagrama"/>
    <w:link w:val="NormalCom"/>
    <w:rsid w:val="00A31D48"/>
    <w:rPr>
      <w:color w:val="000000"/>
      <w:sz w:val="24"/>
      <w:lang w:val="lt-LT" w:eastAsia="en-US" w:bidi="ar-SA"/>
    </w:rPr>
  </w:style>
  <w:style w:type="paragraph" w:customStyle="1" w:styleId="prastasistinklapis">
    <w:name w:val="Įprastasis (tinklapis)"/>
    <w:basedOn w:val="prastasis"/>
    <w:pPr>
      <w:ind w:firstLine="0"/>
      <w:jc w:val="center"/>
    </w:pPr>
    <w:rPr>
      <w:b/>
    </w:rPr>
  </w:style>
  <w:style w:type="paragraph" w:styleId="Sraas2">
    <w:name w:val="List 2"/>
    <w:basedOn w:val="prastasis"/>
    <w:pPr>
      <w:numPr>
        <w:numId w:val="1"/>
      </w:numPr>
      <w:spacing w:line="360" w:lineRule="auto"/>
    </w:pPr>
  </w:style>
  <w:style w:type="paragraph" w:styleId="Dokumentostruktra">
    <w:name w:val="Document Map"/>
    <w:basedOn w:val="prastasis"/>
    <w:semiHidden/>
    <w:rsid w:val="00790AD3"/>
    <w:pPr>
      <w:shd w:val="clear" w:color="auto" w:fill="000080"/>
    </w:pPr>
    <w:rPr>
      <w:rFonts w:ascii="Tahoma" w:hAnsi="Tahoma" w:cs="Tahoma"/>
      <w:sz w:val="20"/>
    </w:rPr>
  </w:style>
  <w:style w:type="table" w:styleId="Lentelstinklelis">
    <w:name w:val="Table Grid"/>
    <w:basedOn w:val="prastojilentel"/>
    <w:uiPriority w:val="39"/>
    <w:rsid w:val="00F250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A31D48"/>
    <w:pPr>
      <w:spacing w:after="200" w:line="276" w:lineRule="auto"/>
      <w:ind w:left="720" w:firstLine="0"/>
      <w:contextualSpacing/>
      <w:jc w:val="left"/>
    </w:pPr>
    <w:rPr>
      <w:rFonts w:ascii="Calibri" w:eastAsia="Calibri" w:hAnsi="Calibri"/>
      <w:sz w:val="22"/>
      <w:szCs w:val="22"/>
    </w:rPr>
  </w:style>
  <w:style w:type="paragraph" w:customStyle="1" w:styleId="Normal1">
    <w:name w:val="Normal1"/>
    <w:basedOn w:val="prastasis"/>
    <w:next w:val="Pagrindinistekstas"/>
    <w:link w:val="Normal1Diagrama"/>
    <w:rsid w:val="005F48B6"/>
    <w:pPr>
      <w:ind w:firstLine="0"/>
    </w:pPr>
    <w:rPr>
      <w:lang w:val="en-US" w:eastAsia="lt-LT"/>
    </w:rPr>
  </w:style>
  <w:style w:type="character" w:customStyle="1" w:styleId="Normal1Diagrama">
    <w:name w:val="Normal1 Diagrama"/>
    <w:link w:val="Normal1"/>
    <w:rsid w:val="009F7E49"/>
    <w:rPr>
      <w:sz w:val="24"/>
      <w:lang w:val="en-US" w:eastAsia="lt-LT" w:bidi="ar-SA"/>
    </w:rPr>
  </w:style>
  <w:style w:type="table" w:styleId="Lentelstema">
    <w:name w:val="Table Theme"/>
    <w:basedOn w:val="prastojilentel"/>
    <w:rsid w:val="002F10D0"/>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C4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character" w:customStyle="1" w:styleId="dpav">
    <w:name w:val="dpav"/>
    <w:rsid w:val="002C62C1"/>
    <w:rPr>
      <w:sz w:val="26"/>
      <w:szCs w:val="26"/>
    </w:rPr>
  </w:style>
  <w:style w:type="paragraph" w:styleId="Sraas">
    <w:name w:val="List"/>
    <w:basedOn w:val="prastasis"/>
    <w:rsid w:val="00E67556"/>
    <w:pPr>
      <w:ind w:left="283" w:hanging="283"/>
    </w:pPr>
  </w:style>
  <w:style w:type="paragraph" w:styleId="Paprastasistekstas">
    <w:name w:val="Plain Text"/>
    <w:basedOn w:val="prastasis"/>
    <w:link w:val="PaprastasistekstasDiagrama"/>
    <w:uiPriority w:val="99"/>
    <w:rsid w:val="00E67556"/>
    <w:pPr>
      <w:ind w:firstLine="0"/>
      <w:jc w:val="left"/>
    </w:pPr>
    <w:rPr>
      <w:rFonts w:ascii="Courier New" w:hAnsi="Courier New" w:cs="Courier New"/>
      <w:sz w:val="20"/>
      <w:lang w:eastAsia="lt-LT"/>
    </w:rPr>
  </w:style>
  <w:style w:type="paragraph" w:customStyle="1" w:styleId="WW-PlainText">
    <w:name w:val="WW-Plain Text"/>
    <w:basedOn w:val="prastasis"/>
    <w:rsid w:val="00E67556"/>
    <w:pPr>
      <w:ind w:firstLine="0"/>
      <w:jc w:val="left"/>
    </w:pPr>
    <w:rPr>
      <w:rFonts w:ascii="Courier New" w:hAnsi="Courier New"/>
      <w:sz w:val="20"/>
    </w:rPr>
  </w:style>
  <w:style w:type="paragraph" w:customStyle="1" w:styleId="WW-BodyText3">
    <w:name w:val="WW-Body Text 3"/>
    <w:basedOn w:val="prastasis"/>
    <w:rsid w:val="00E67556"/>
    <w:pPr>
      <w:suppressAutoHyphens/>
      <w:ind w:firstLine="0"/>
      <w:jc w:val="left"/>
    </w:pPr>
    <w:rPr>
      <w:sz w:val="22"/>
    </w:rPr>
  </w:style>
  <w:style w:type="character" w:styleId="Grietas">
    <w:name w:val="Strong"/>
    <w:uiPriority w:val="22"/>
    <w:qFormat/>
    <w:rsid w:val="005048D7"/>
    <w:rPr>
      <w:b/>
      <w:bCs/>
    </w:rPr>
  </w:style>
  <w:style w:type="paragraph" w:customStyle="1" w:styleId="FR1">
    <w:name w:val="FR1"/>
    <w:rsid w:val="00010720"/>
    <w:pPr>
      <w:widowControl w:val="0"/>
      <w:autoSpaceDE w:val="0"/>
      <w:autoSpaceDN w:val="0"/>
      <w:adjustRightInd w:val="0"/>
      <w:spacing w:line="259" w:lineRule="auto"/>
      <w:ind w:firstLine="720"/>
      <w:jc w:val="both"/>
    </w:pPr>
    <w:rPr>
      <w:rFonts w:ascii="Arial" w:hAnsi="Arial" w:cs="Arial"/>
      <w:i/>
      <w:iCs/>
      <w:sz w:val="22"/>
      <w:szCs w:val="22"/>
      <w:lang w:eastAsia="en-US"/>
    </w:rPr>
  </w:style>
  <w:style w:type="character" w:styleId="Puslapionumeris">
    <w:name w:val="page number"/>
    <w:basedOn w:val="Numatytasispastraiposriftas"/>
    <w:rsid w:val="007D2983"/>
  </w:style>
  <w:style w:type="character" w:customStyle="1" w:styleId="Typewriter0">
    <w:name w:val="Typewriter"/>
    <w:rsid w:val="009112FF"/>
    <w:rPr>
      <w:rFonts w:ascii="Courier New" w:hAnsi="Courier New"/>
      <w:sz w:val="20"/>
    </w:rPr>
  </w:style>
  <w:style w:type="paragraph" w:customStyle="1" w:styleId="ISTATYMAS">
    <w:name w:val="ISTATYMAS"/>
    <w:rsid w:val="009E4D5A"/>
    <w:pPr>
      <w:autoSpaceDE w:val="0"/>
      <w:autoSpaceDN w:val="0"/>
      <w:adjustRightInd w:val="0"/>
      <w:jc w:val="center"/>
    </w:pPr>
    <w:rPr>
      <w:rFonts w:ascii="TimesLT" w:hAnsi="TimesLT"/>
      <w:lang w:val="en-US" w:eastAsia="en-US"/>
    </w:rPr>
  </w:style>
  <w:style w:type="character" w:styleId="HTMLspausdinimomainl">
    <w:name w:val="HTML Typewriter"/>
    <w:rsid w:val="009E4D5A"/>
    <w:rPr>
      <w:rFonts w:ascii="Courier New" w:eastAsia="Courier New" w:hAnsi="Courier New" w:cs="HelveticaLT"/>
      <w:sz w:val="20"/>
      <w:szCs w:val="20"/>
    </w:rPr>
  </w:style>
  <w:style w:type="paragraph" w:customStyle="1" w:styleId="istatymas0">
    <w:name w:val="istatymas"/>
    <w:basedOn w:val="prastasis"/>
    <w:rsid w:val="009E4D5A"/>
    <w:pPr>
      <w:spacing w:before="100" w:beforeAutospacing="1" w:after="100" w:afterAutospacing="1"/>
      <w:ind w:firstLine="0"/>
      <w:jc w:val="left"/>
    </w:pPr>
    <w:rPr>
      <w:szCs w:val="24"/>
      <w:lang w:eastAsia="lt-LT"/>
    </w:rPr>
  </w:style>
  <w:style w:type="paragraph" w:customStyle="1" w:styleId="prastasis1">
    <w:name w:val="Įprastasis1"/>
    <w:basedOn w:val="prastasis"/>
    <w:link w:val="prastasis1Diagrama"/>
    <w:rsid w:val="00DD040E"/>
    <w:rPr>
      <w:lang w:val="en-GB"/>
    </w:rPr>
  </w:style>
  <w:style w:type="paragraph" w:customStyle="1" w:styleId="MAZAS">
    <w:name w:val="MAZAS"/>
    <w:rsid w:val="00BB5A60"/>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rsid w:val="00BB5A60"/>
    <w:pPr>
      <w:autoSpaceDE w:val="0"/>
      <w:autoSpaceDN w:val="0"/>
      <w:adjustRightInd w:val="0"/>
      <w:jc w:val="center"/>
    </w:pPr>
    <w:rPr>
      <w:rFonts w:ascii="TimesLT" w:hAnsi="TimesLT"/>
      <w:b/>
      <w:bCs/>
      <w:caps/>
      <w:lang w:val="en-US" w:eastAsia="en-US"/>
    </w:rPr>
  </w:style>
  <w:style w:type="paragraph" w:customStyle="1" w:styleId="CharCharCharDiagramaDiagramaDiagramaDiagrama0">
    <w:name w:val="Char Char Char Diagrama Diagrama Diagrama Diagrama"/>
    <w:basedOn w:val="prastasis"/>
    <w:rsid w:val="00DF18AF"/>
    <w:pPr>
      <w:spacing w:after="160" w:line="240" w:lineRule="exact"/>
      <w:ind w:firstLine="0"/>
      <w:jc w:val="left"/>
    </w:pPr>
    <w:rPr>
      <w:rFonts w:ascii="Tahoma" w:hAnsi="Tahoma"/>
      <w:sz w:val="20"/>
      <w:lang w:val="en-US"/>
    </w:rPr>
  </w:style>
  <w:style w:type="paragraph" w:customStyle="1" w:styleId="Tekstas">
    <w:name w:val="Tekstas"/>
    <w:basedOn w:val="prastasis"/>
    <w:rsid w:val="00031A33"/>
    <w:pPr>
      <w:widowControl w:val="0"/>
      <w:suppressAutoHyphens/>
      <w:ind w:firstLine="0"/>
    </w:pPr>
    <w:rPr>
      <w:rFonts w:ascii="Thorndale" w:eastAsia="HG Mincho Light J" w:hAnsi="Thorndale" w:cs="Arial Unicode MS"/>
      <w:color w:val="000000"/>
      <w:szCs w:val="24"/>
      <w:lang w:bidi="en-US"/>
    </w:rPr>
  </w:style>
  <w:style w:type="paragraph" w:customStyle="1" w:styleId="Pagrindinistekstas31">
    <w:name w:val="Pagrindinis tekstas 31"/>
    <w:basedOn w:val="prastasis"/>
    <w:rsid w:val="00150A1D"/>
    <w:pPr>
      <w:tabs>
        <w:tab w:val="left" w:pos="1500"/>
        <w:tab w:val="left" w:pos="2160"/>
        <w:tab w:val="left" w:pos="2880"/>
        <w:tab w:val="left" w:pos="3600"/>
        <w:tab w:val="center" w:pos="4639"/>
        <w:tab w:val="left" w:pos="5040"/>
        <w:tab w:val="left" w:pos="5940"/>
        <w:tab w:val="left" w:pos="6480"/>
        <w:tab w:val="left" w:pos="7185"/>
      </w:tabs>
      <w:suppressAutoHyphens/>
      <w:ind w:firstLine="0"/>
      <w:jc w:val="left"/>
    </w:pPr>
    <w:rPr>
      <w:b/>
      <w:bCs/>
      <w:szCs w:val="24"/>
      <w:lang w:eastAsia="ar-SA"/>
    </w:rPr>
  </w:style>
  <w:style w:type="paragraph" w:customStyle="1" w:styleId="Antrinispavadinimas">
    <w:name w:val="Antrinis pavadinimas"/>
    <w:basedOn w:val="prastasis"/>
    <w:qFormat/>
    <w:rsid w:val="00894DED"/>
    <w:pPr>
      <w:spacing w:after="60"/>
      <w:ind w:firstLine="0"/>
      <w:jc w:val="center"/>
      <w:outlineLvl w:val="1"/>
    </w:pPr>
    <w:rPr>
      <w:rFonts w:ascii="Arial" w:hAnsi="Arial" w:cs="Arial"/>
      <w:szCs w:val="24"/>
      <w:lang w:val="en-US"/>
    </w:rPr>
  </w:style>
  <w:style w:type="paragraph" w:customStyle="1" w:styleId="Default">
    <w:name w:val="Default"/>
    <w:rsid w:val="00617A71"/>
    <w:pPr>
      <w:autoSpaceDE w:val="0"/>
      <w:autoSpaceDN w:val="0"/>
      <w:adjustRightInd w:val="0"/>
    </w:pPr>
    <w:rPr>
      <w:color w:val="000000"/>
      <w:sz w:val="24"/>
      <w:szCs w:val="24"/>
    </w:rPr>
  </w:style>
  <w:style w:type="paragraph" w:customStyle="1" w:styleId="Linija">
    <w:name w:val="Linija"/>
    <w:basedOn w:val="MAZAS"/>
    <w:rsid w:val="00203457"/>
    <w:pPr>
      <w:autoSpaceDE/>
      <w:autoSpaceDN/>
      <w:adjustRightInd/>
      <w:ind w:firstLine="0"/>
      <w:jc w:val="center"/>
    </w:pPr>
    <w:rPr>
      <w:snapToGrid w:val="0"/>
      <w:color w:val="auto"/>
      <w:sz w:val="12"/>
      <w:szCs w:val="20"/>
    </w:rPr>
  </w:style>
  <w:style w:type="paragraph" w:customStyle="1" w:styleId="DiagramaDiagrama3CharChar">
    <w:name w:val="Diagrama Diagrama3 Char Char"/>
    <w:basedOn w:val="prastasis"/>
    <w:rsid w:val="00FD7CF9"/>
    <w:pPr>
      <w:spacing w:after="160" w:line="240" w:lineRule="exact"/>
      <w:ind w:firstLine="0"/>
      <w:jc w:val="left"/>
    </w:pPr>
    <w:rPr>
      <w:rFonts w:ascii="Tahoma" w:hAnsi="Tahoma"/>
      <w:sz w:val="20"/>
      <w:lang w:val="en-US"/>
    </w:rPr>
  </w:style>
  <w:style w:type="character" w:customStyle="1" w:styleId="prastasis1Diagrama">
    <w:name w:val="Įprastasis1 Diagrama"/>
    <w:link w:val="prastasis1"/>
    <w:rsid w:val="00BC41E1"/>
    <w:rPr>
      <w:sz w:val="24"/>
      <w:lang w:val="en-GB" w:eastAsia="en-US" w:bidi="ar-SA"/>
    </w:rPr>
  </w:style>
  <w:style w:type="paragraph" w:customStyle="1" w:styleId="DefaultParagraphFont1">
    <w:name w:val="Default Paragraph Font1"/>
    <w:next w:val="prastasis"/>
    <w:rsid w:val="004B13BF"/>
    <w:rPr>
      <w:lang w:eastAsia="en-US"/>
    </w:rPr>
  </w:style>
  <w:style w:type="paragraph" w:customStyle="1" w:styleId="Nuostatai">
    <w:name w:val="Nuostatai"/>
    <w:basedOn w:val="Sraassunumeriais2"/>
    <w:autoRedefine/>
    <w:rsid w:val="009B45F4"/>
    <w:pPr>
      <w:tabs>
        <w:tab w:val="clear" w:pos="719"/>
        <w:tab w:val="left" w:pos="960"/>
        <w:tab w:val="left" w:pos="1440"/>
        <w:tab w:val="left" w:pos="1560"/>
      </w:tabs>
      <w:spacing w:line="360" w:lineRule="auto"/>
      <w:ind w:left="0" w:firstLine="0"/>
      <w:jc w:val="center"/>
    </w:pPr>
    <w:rPr>
      <w:b/>
      <w:szCs w:val="24"/>
      <w:lang w:eastAsia="lt-LT"/>
    </w:rPr>
  </w:style>
  <w:style w:type="paragraph" w:customStyle="1" w:styleId="Dalys">
    <w:name w:val="Dalys"/>
    <w:basedOn w:val="Pavadinimas"/>
    <w:next w:val="Dokumentostruktra"/>
    <w:rsid w:val="009B45F4"/>
    <w:pPr>
      <w:numPr>
        <w:numId w:val="2"/>
      </w:numPr>
    </w:pPr>
    <w:rPr>
      <w:bCs/>
      <w:caps/>
      <w:kern w:val="22"/>
      <w:sz w:val="24"/>
      <w:szCs w:val="24"/>
      <w:lang w:val="en-GB"/>
    </w:rPr>
  </w:style>
  <w:style w:type="paragraph" w:styleId="Sraassunumeriais2">
    <w:name w:val="List Number 2"/>
    <w:basedOn w:val="prastasis"/>
    <w:rsid w:val="009B45F4"/>
    <w:pPr>
      <w:tabs>
        <w:tab w:val="num" w:pos="719"/>
      </w:tabs>
      <w:ind w:left="719" w:hanging="180"/>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75036"/>
    <w:pPr>
      <w:spacing w:after="160" w:line="240" w:lineRule="exact"/>
      <w:ind w:firstLine="0"/>
      <w:jc w:val="left"/>
    </w:pPr>
    <w:rPr>
      <w:rFonts w:ascii="Tahoma" w:hAnsi="Tahoma"/>
      <w:sz w:val="20"/>
      <w:lang w:val="en-US"/>
    </w:rPr>
  </w:style>
  <w:style w:type="paragraph" w:customStyle="1" w:styleId="Char">
    <w:name w:val="Char"/>
    <w:basedOn w:val="prastasis"/>
    <w:rsid w:val="00D80011"/>
    <w:pPr>
      <w:spacing w:after="160" w:line="240" w:lineRule="exact"/>
      <w:ind w:firstLine="0"/>
      <w:jc w:val="left"/>
    </w:pPr>
    <w:rPr>
      <w:rFonts w:ascii="Tahoma" w:hAnsi="Tahoma"/>
      <w:sz w:val="20"/>
      <w:lang w:val="en-US"/>
    </w:rPr>
  </w:style>
  <w:style w:type="paragraph" w:customStyle="1" w:styleId="DiagramaDiagramaCharCharDiagramaDiagramaDiagramaCharChar">
    <w:name w:val="Diagrama Diagrama Char Char Diagrama Diagrama Diagrama Char Char"/>
    <w:basedOn w:val="prastasis"/>
    <w:rsid w:val="009833E8"/>
    <w:pPr>
      <w:spacing w:after="160" w:line="240" w:lineRule="exact"/>
      <w:ind w:firstLine="0"/>
      <w:jc w:val="left"/>
    </w:pPr>
    <w:rPr>
      <w:rFonts w:ascii="Verdana" w:hAnsi="Verdana"/>
      <w:sz w:val="20"/>
      <w:lang w:val="en-US" w:eastAsia="lt-LT"/>
    </w:rPr>
  </w:style>
  <w:style w:type="paragraph" w:customStyle="1" w:styleId="DiagramaDiagramaCharCharDiagramaDiagramaDiagrama">
    <w:name w:val="Diagrama Diagrama Char Char Diagrama Diagrama Diagrama"/>
    <w:basedOn w:val="prastasis"/>
    <w:rsid w:val="006E320C"/>
    <w:pPr>
      <w:spacing w:after="160" w:line="240" w:lineRule="exact"/>
      <w:ind w:firstLine="0"/>
      <w:jc w:val="left"/>
    </w:pPr>
    <w:rPr>
      <w:rFonts w:ascii="Verdana" w:hAnsi="Verdana"/>
      <w:sz w:val="20"/>
      <w:lang w:val="en-US" w:eastAsia="lt-LT"/>
    </w:rPr>
  </w:style>
  <w:style w:type="paragraph" w:customStyle="1" w:styleId="Hyperlink1">
    <w:name w:val="Hyperlink1"/>
    <w:rsid w:val="00292920"/>
    <w:pPr>
      <w:autoSpaceDE w:val="0"/>
      <w:autoSpaceDN w:val="0"/>
      <w:adjustRightInd w:val="0"/>
      <w:ind w:firstLine="312"/>
      <w:jc w:val="both"/>
    </w:pPr>
    <w:rPr>
      <w:rFonts w:ascii="TimesLT" w:hAnsi="TimesLT"/>
      <w:lang w:val="en-US" w:eastAsia="en-US"/>
    </w:rPr>
  </w:style>
  <w:style w:type="paragraph" w:customStyle="1" w:styleId="DiagramaDiagramaCharCharDiagramaDiagramaDiagramaCharCharDiagramaDiagramaCharChar">
    <w:name w:val="Diagrama Diagrama Char Char Diagrama Diagrama Diagrama Char Char Diagrama Diagrama Char Char"/>
    <w:basedOn w:val="prastasis"/>
    <w:rsid w:val="00C93AC5"/>
    <w:pPr>
      <w:spacing w:after="160" w:line="240" w:lineRule="exact"/>
      <w:ind w:firstLine="0"/>
      <w:jc w:val="left"/>
    </w:pPr>
    <w:rPr>
      <w:rFonts w:ascii="Verdana" w:hAnsi="Verdana"/>
      <w:sz w:val="20"/>
      <w:lang w:val="en-US" w:eastAsia="lt-LT"/>
    </w:rPr>
  </w:style>
  <w:style w:type="paragraph" w:customStyle="1" w:styleId="CharChar">
    <w:name w:val="Char Char"/>
    <w:basedOn w:val="prastasis"/>
    <w:rsid w:val="005B0983"/>
    <w:pPr>
      <w:spacing w:after="160" w:line="240" w:lineRule="exact"/>
      <w:ind w:firstLine="0"/>
      <w:jc w:val="left"/>
    </w:pPr>
    <w:rPr>
      <w:rFonts w:ascii="Verdana" w:hAnsi="Verdana"/>
      <w:sz w:val="20"/>
      <w:lang w:val="en-US" w:eastAsia="lt-LT"/>
    </w:rPr>
  </w:style>
  <w:style w:type="paragraph" w:customStyle="1" w:styleId="CharCharDiagramaDiagramaCharChar">
    <w:name w:val="Char Char Diagrama Diagrama Char Char"/>
    <w:basedOn w:val="prastasis"/>
    <w:rsid w:val="007F4A82"/>
    <w:pPr>
      <w:spacing w:after="160" w:line="240" w:lineRule="exact"/>
      <w:ind w:firstLine="0"/>
      <w:jc w:val="left"/>
    </w:pPr>
    <w:rPr>
      <w:rFonts w:ascii="Tahoma" w:hAnsi="Tahoma"/>
      <w:sz w:val="20"/>
      <w:lang w:val="en-US"/>
    </w:rPr>
  </w:style>
  <w:style w:type="paragraph" w:customStyle="1" w:styleId="DiagramaDiagramaDiagrama">
    <w:name w:val="Diagrama Diagrama Diagrama"/>
    <w:basedOn w:val="prastasis"/>
    <w:rsid w:val="00661D22"/>
    <w:pPr>
      <w:spacing w:after="160" w:line="240" w:lineRule="exact"/>
      <w:ind w:firstLine="0"/>
      <w:jc w:val="left"/>
    </w:pPr>
    <w:rPr>
      <w:rFonts w:ascii="Verdana" w:hAnsi="Verdana"/>
      <w:sz w:val="20"/>
      <w:lang w:val="en-US" w:eastAsia="lt-LT"/>
    </w:rPr>
  </w:style>
  <w:style w:type="paragraph" w:customStyle="1" w:styleId="DiagramaCharCharDiagramaCharChar">
    <w:name w:val="Diagrama Char Char Diagrama Char Char"/>
    <w:basedOn w:val="prastasis"/>
    <w:rsid w:val="00644613"/>
    <w:pPr>
      <w:spacing w:after="160" w:line="240" w:lineRule="exact"/>
      <w:ind w:firstLine="0"/>
      <w:jc w:val="left"/>
    </w:pPr>
    <w:rPr>
      <w:rFonts w:ascii="Tahoma" w:hAnsi="Tahoma"/>
      <w:sz w:val="20"/>
      <w:lang w:val="en-US"/>
    </w:rPr>
  </w:style>
  <w:style w:type="character" w:customStyle="1" w:styleId="PagrindiniotekstotraukaDiagrama">
    <w:name w:val="Pagrindinio teksto įtrauka Diagrama"/>
    <w:link w:val="Pagrindiniotekstotrauka"/>
    <w:locked/>
    <w:rsid w:val="007A181F"/>
    <w:rPr>
      <w:sz w:val="24"/>
      <w:lang w:val="lt-LT" w:eastAsia="en-US" w:bidi="ar-SA"/>
    </w:rPr>
  </w:style>
  <w:style w:type="paragraph" w:customStyle="1" w:styleId="DiagramaDiagramaDiagramaDiagramaDiagramaDiagrama1DiagramaDiagramaDiagramaDiagramaDiagramaDiagramaDiagramaDiagramaDiagrama1DiagramaDiagramaDiagramaDiagramaDiagramaDiagramaCharCharDiagramaDiagramaCharChar">
    <w:name w:val="Diagrama Diagrama Diagrama Diagrama Diagrama Diagrama1 Diagrama Diagrama Diagrama Diagrama Diagrama Diagrama Diagrama Diagrama Diagrama1 Diagrama Diagrama Diagrama Diagrama Diagrama Diagrama Char Char Diagrama Diagrama Char Char"/>
    <w:basedOn w:val="prastasis"/>
    <w:rsid w:val="00CF68F5"/>
    <w:pPr>
      <w:spacing w:after="160" w:line="240" w:lineRule="exact"/>
      <w:ind w:firstLine="0"/>
      <w:jc w:val="left"/>
    </w:pPr>
    <w:rPr>
      <w:rFonts w:ascii="Tahoma" w:hAnsi="Tahoma"/>
      <w:sz w:val="20"/>
      <w:lang w:val="en-US"/>
    </w:rPr>
  </w:style>
  <w:style w:type="character" w:customStyle="1" w:styleId="AntratsDiagrama">
    <w:name w:val="Antraštės Diagrama"/>
    <w:aliases w:val=" Diagrama Diagrama Diagrama Diagrama,Diagrama Diagrama1,Diagrama1 Diagrama,Diagrama Diagrama Diagrama1"/>
    <w:link w:val="Antrats"/>
    <w:uiPriority w:val="99"/>
    <w:rsid w:val="000519EB"/>
    <w:rPr>
      <w:sz w:val="24"/>
      <w:lang w:eastAsia="en-US"/>
    </w:rPr>
  </w:style>
  <w:style w:type="character" w:customStyle="1" w:styleId="HTMLiankstoformatuotasDiagrama">
    <w:name w:val="HTML iš anksto formatuotas Diagrama"/>
    <w:link w:val="HTMLiankstoformatuotas"/>
    <w:rsid w:val="003E211F"/>
    <w:rPr>
      <w:rFonts w:ascii="Courier New" w:hAnsi="Courier New"/>
    </w:rPr>
  </w:style>
  <w:style w:type="paragraph" w:styleId="Sraopastraipa">
    <w:name w:val="List Paragraph"/>
    <w:aliases w:val="SC Bullet point,List Paragraph Red,ERP-List Paragraph,List Paragraph11,Bullet EY,List Paragraph1,List Paragraph21,Buletai,lp1,Bullet 1,Use Case List Paragraph,Numbering,List Paragraph111,Paragraph,lenteles"/>
    <w:basedOn w:val="prastasis"/>
    <w:link w:val="SraopastraipaDiagrama"/>
    <w:qFormat/>
    <w:rsid w:val="008D0123"/>
    <w:pPr>
      <w:ind w:left="720" w:firstLine="0"/>
      <w:jc w:val="left"/>
    </w:pPr>
    <w:rPr>
      <w:rFonts w:eastAsia="Calibri"/>
      <w:szCs w:val="24"/>
      <w:lang w:eastAsia="lt-LT"/>
    </w:rPr>
  </w:style>
  <w:style w:type="character" w:customStyle="1" w:styleId="apple-converted-space">
    <w:name w:val="apple-converted-space"/>
    <w:basedOn w:val="Numatytasispastraiposriftas"/>
    <w:rsid w:val="007D6941"/>
  </w:style>
  <w:style w:type="paragraph" w:styleId="Z-Formospradia">
    <w:name w:val="HTML Top of Form"/>
    <w:basedOn w:val="prastasis"/>
    <w:next w:val="prastasis"/>
    <w:link w:val="Z-FormospradiaDiagrama"/>
    <w:hidden/>
    <w:rsid w:val="00610954"/>
    <w:pPr>
      <w:pBdr>
        <w:bottom w:val="single" w:sz="6" w:space="1" w:color="auto"/>
      </w:pBdr>
      <w:jc w:val="center"/>
    </w:pPr>
    <w:rPr>
      <w:rFonts w:ascii="Arial" w:hAnsi="Arial" w:cs="Arial"/>
      <w:vanish/>
      <w:sz w:val="16"/>
      <w:szCs w:val="16"/>
    </w:rPr>
  </w:style>
  <w:style w:type="character" w:customStyle="1" w:styleId="Z-FormospradiaDiagrama">
    <w:name w:val="Z-Formos pradžia Diagrama"/>
    <w:link w:val="Z-Formospradia"/>
    <w:rsid w:val="00610954"/>
    <w:rPr>
      <w:rFonts w:ascii="Arial" w:hAnsi="Arial" w:cs="Arial"/>
      <w:vanish/>
      <w:sz w:val="16"/>
      <w:szCs w:val="16"/>
      <w:lang w:eastAsia="en-US"/>
    </w:rPr>
  </w:style>
  <w:style w:type="character" w:styleId="Eilutsnumeris">
    <w:name w:val="line number"/>
    <w:basedOn w:val="Numatytasispastraiposriftas"/>
    <w:unhideWhenUsed/>
    <w:rsid w:val="00625C49"/>
  </w:style>
  <w:style w:type="character" w:styleId="Rykinuoroda">
    <w:name w:val="Intense Reference"/>
    <w:uiPriority w:val="32"/>
    <w:qFormat/>
    <w:rsid w:val="000A79A9"/>
    <w:rPr>
      <w:b/>
      <w:bCs/>
      <w:i/>
      <w:iCs/>
      <w:caps/>
      <w:color w:val="5B9BD5"/>
    </w:rPr>
  </w:style>
  <w:style w:type="character" w:customStyle="1" w:styleId="PagrindinistekstasDiagrama">
    <w:name w:val="Pagrindinis tekstas Diagrama"/>
    <w:link w:val="Pagrindinistekstas"/>
    <w:rsid w:val="00075DCF"/>
    <w:rPr>
      <w:b/>
      <w:sz w:val="27"/>
      <w:shd w:val="solid" w:color="FFFFFF" w:fill="FFFFFF"/>
      <w:lang w:eastAsia="en-US"/>
    </w:rPr>
  </w:style>
  <w:style w:type="character" w:customStyle="1" w:styleId="PavadinimasDiagrama">
    <w:name w:val="Pavadinimas Diagrama"/>
    <w:link w:val="Pavadinimas"/>
    <w:rsid w:val="00546F08"/>
    <w:rPr>
      <w:b/>
      <w:lang w:eastAsia="en-US"/>
    </w:rPr>
  </w:style>
  <w:style w:type="paragraph" w:customStyle="1" w:styleId="Punktai">
    <w:name w:val="Punktai"/>
    <w:basedOn w:val="prastasis"/>
    <w:link w:val="PunktaiDiagrama"/>
    <w:rsid w:val="00B3421D"/>
    <w:pPr>
      <w:numPr>
        <w:numId w:val="3"/>
      </w:numPr>
      <w:tabs>
        <w:tab w:val="clear" w:pos="851"/>
        <w:tab w:val="left" w:pos="993"/>
      </w:tabs>
      <w:spacing w:line="360" w:lineRule="auto"/>
      <w:ind w:left="993"/>
    </w:pPr>
    <w:rPr>
      <w:lang w:eastAsia="lt-LT"/>
    </w:rPr>
  </w:style>
  <w:style w:type="character" w:customStyle="1" w:styleId="PunktaiDiagrama">
    <w:name w:val="Punktai Diagrama"/>
    <w:link w:val="Punktai"/>
    <w:rsid w:val="00B3421D"/>
    <w:rPr>
      <w:sz w:val="24"/>
    </w:rPr>
  </w:style>
  <w:style w:type="paragraph" w:customStyle="1" w:styleId="BalloonText1">
    <w:name w:val="Balloon Text1"/>
    <w:basedOn w:val="prastasis"/>
    <w:semiHidden/>
    <w:rsid w:val="006D2AFB"/>
    <w:rPr>
      <w:rFonts w:ascii="Tahoma" w:hAnsi="Tahoma" w:cs="Tahoma"/>
      <w:sz w:val="16"/>
      <w:szCs w:val="16"/>
    </w:rPr>
  </w:style>
  <w:style w:type="paragraph" w:styleId="Betarp">
    <w:name w:val="No Spacing"/>
    <w:uiPriority w:val="1"/>
    <w:qFormat/>
    <w:rsid w:val="00212454"/>
    <w:pPr>
      <w:ind w:firstLine="720"/>
      <w:jc w:val="both"/>
    </w:pPr>
    <w:rPr>
      <w:sz w:val="24"/>
      <w:lang w:eastAsia="en-US"/>
    </w:rPr>
  </w:style>
  <w:style w:type="paragraph" w:styleId="Debesliotekstas">
    <w:name w:val="Balloon Text"/>
    <w:basedOn w:val="prastasis"/>
    <w:link w:val="DebesliotekstasDiagrama"/>
    <w:rsid w:val="008D3DBB"/>
    <w:rPr>
      <w:rFonts w:ascii="Tahoma" w:hAnsi="Tahoma" w:cs="Tahoma"/>
      <w:sz w:val="16"/>
      <w:szCs w:val="16"/>
    </w:rPr>
  </w:style>
  <w:style w:type="character" w:customStyle="1" w:styleId="DebesliotekstasDiagrama">
    <w:name w:val="Debesėlio tekstas Diagrama"/>
    <w:basedOn w:val="Numatytasispastraiposriftas"/>
    <w:link w:val="Debesliotekstas"/>
    <w:rsid w:val="008D3DBB"/>
    <w:rPr>
      <w:rFonts w:ascii="Tahoma" w:hAnsi="Tahoma" w:cs="Tahoma"/>
      <w:sz w:val="16"/>
      <w:szCs w:val="16"/>
      <w:lang w:eastAsia="en-US"/>
    </w:rPr>
  </w:style>
  <w:style w:type="character" w:styleId="Puslapioinaosnuoroda">
    <w:name w:val="footnote reference"/>
    <w:aliases w:val="Footnote symbol,Išnaša,BVI fnr,Footnote Reference Superscript,Footnote reference number,Times 10 Point,Exposant 3 Point,Ref,de nota al pie,note TESI,SUPERS,EN Footnote text,EN Footnote Reference,No,Footnote Reference, BVI fnr,fr"/>
    <w:link w:val="SUPERSChar"/>
    <w:uiPriority w:val="99"/>
    <w:qFormat/>
    <w:rsid w:val="0024603A"/>
    <w:rPr>
      <w:vertAlign w:val="superscript"/>
    </w:rPr>
  </w:style>
  <w:style w:type="paragraph" w:styleId="Puslapioinaostekstas">
    <w:name w:val="footnote text"/>
    <w:aliases w:val=" Char,Footnote Text Char1,Footnote Text Char Char,Footnote Text Char1 Char Char,Footnote Text Char Char Char Char, Char Char Char Char,Footnote Text Char Char1 Char1, Char Char Char Char Char Char,Char Char Char Char,Char1"/>
    <w:basedOn w:val="prastasis"/>
    <w:link w:val="PuslapioinaostekstasDiagrama"/>
    <w:uiPriority w:val="99"/>
    <w:qFormat/>
    <w:rsid w:val="0024603A"/>
    <w:pPr>
      <w:suppressAutoHyphens/>
      <w:ind w:firstLine="0"/>
      <w:jc w:val="left"/>
    </w:pPr>
    <w:rPr>
      <w:sz w:val="20"/>
      <w:lang w:val="x-none" w:eastAsia="ar-SA"/>
    </w:rPr>
  </w:style>
  <w:style w:type="character" w:customStyle="1" w:styleId="PuslapioinaostekstasDiagrama">
    <w:name w:val="Puslapio išnašos tekstas Diagrama"/>
    <w:aliases w:val=" Char Diagrama,Footnote Text Char1 Diagrama,Footnote Text Char Char Diagrama,Footnote Text Char1 Char Char Diagrama,Footnote Text Char Char Char Char Diagrama, Char Char Char Char Diagrama,Char Char Char Char Diagrama"/>
    <w:basedOn w:val="Numatytasispastraiposriftas"/>
    <w:link w:val="Puslapioinaostekstas"/>
    <w:uiPriority w:val="99"/>
    <w:rsid w:val="0024603A"/>
    <w:rPr>
      <w:lang w:val="x-none" w:eastAsia="ar-SA"/>
    </w:rPr>
  </w:style>
  <w:style w:type="paragraph" w:customStyle="1" w:styleId="SUPERSChar">
    <w:name w:val="SUPERS Char"/>
    <w:aliases w:val="EN Footnote Reference Char"/>
    <w:basedOn w:val="prastasis"/>
    <w:link w:val="Puslapioinaosnuoroda"/>
    <w:uiPriority w:val="99"/>
    <w:rsid w:val="0024603A"/>
    <w:pPr>
      <w:spacing w:after="160" w:line="240" w:lineRule="exact"/>
      <w:ind w:firstLine="0"/>
      <w:jc w:val="left"/>
    </w:pPr>
    <w:rPr>
      <w:sz w:val="20"/>
      <w:vertAlign w:val="superscript"/>
      <w:lang w:eastAsia="lt-LT"/>
    </w:rPr>
  </w:style>
  <w:style w:type="character" w:customStyle="1" w:styleId="SraopastraipaDiagrama">
    <w:name w:val="Sąrašo pastraipa Diagrama"/>
    <w:aliases w:val="SC Bullet point Diagrama,List Paragraph Red Diagrama,ERP-List Paragraph Diagrama,List Paragraph11 Diagrama,Bullet EY Diagrama,List Paragraph1 Diagrama,List Paragraph21 Diagrama,Buletai Diagrama,lp1 Diagrama,Bullet 1 Diagrama"/>
    <w:link w:val="Sraopastraipa"/>
    <w:uiPriority w:val="34"/>
    <w:locked/>
    <w:rsid w:val="009A3695"/>
    <w:rPr>
      <w:rFonts w:eastAsia="Calibri"/>
      <w:sz w:val="24"/>
      <w:szCs w:val="24"/>
    </w:rPr>
  </w:style>
  <w:style w:type="paragraph" w:styleId="Pataisymai">
    <w:name w:val="Revision"/>
    <w:hidden/>
    <w:uiPriority w:val="99"/>
    <w:semiHidden/>
    <w:rsid w:val="00803891"/>
    <w:rPr>
      <w:sz w:val="24"/>
      <w:lang w:eastAsia="en-US"/>
    </w:rPr>
  </w:style>
  <w:style w:type="character" w:styleId="Neapdorotaspaminjimas">
    <w:name w:val="Unresolved Mention"/>
    <w:basedOn w:val="Numatytasispastraiposriftas"/>
    <w:uiPriority w:val="99"/>
    <w:semiHidden/>
    <w:unhideWhenUsed/>
    <w:rsid w:val="00F44FC8"/>
    <w:rPr>
      <w:color w:val="605E5C"/>
      <w:shd w:val="clear" w:color="auto" w:fill="E1DFDD"/>
    </w:rPr>
  </w:style>
  <w:style w:type="character" w:customStyle="1" w:styleId="PaprastasistekstasDiagrama">
    <w:name w:val="Paprastasis tekstas Diagrama"/>
    <w:basedOn w:val="Numatytasispastraiposriftas"/>
    <w:link w:val="Paprastasistekstas"/>
    <w:uiPriority w:val="99"/>
    <w:rsid w:val="0041000C"/>
    <w:rPr>
      <w:rFonts w:ascii="Courier New" w:hAnsi="Courier New" w:cs="Courier New"/>
    </w:rPr>
  </w:style>
  <w:style w:type="paragraph" w:customStyle="1" w:styleId="tajtip">
    <w:name w:val="tajtip"/>
    <w:basedOn w:val="prastasis"/>
    <w:rsid w:val="00367075"/>
    <w:pPr>
      <w:spacing w:before="100" w:beforeAutospacing="1" w:after="100" w:afterAutospacing="1"/>
      <w:ind w:firstLine="0"/>
      <w:jc w:val="left"/>
    </w:pPr>
    <w:rPr>
      <w:szCs w:val="24"/>
      <w:lang w:eastAsia="lt-LT"/>
    </w:rPr>
  </w:style>
  <w:style w:type="character" w:customStyle="1" w:styleId="cf01">
    <w:name w:val="cf01"/>
    <w:basedOn w:val="Numatytasispastraiposriftas"/>
    <w:rsid w:val="006A08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7234">
      <w:bodyDiv w:val="1"/>
      <w:marLeft w:val="0"/>
      <w:marRight w:val="0"/>
      <w:marTop w:val="0"/>
      <w:marBottom w:val="0"/>
      <w:divBdr>
        <w:top w:val="none" w:sz="0" w:space="0" w:color="auto"/>
        <w:left w:val="none" w:sz="0" w:space="0" w:color="auto"/>
        <w:bottom w:val="none" w:sz="0" w:space="0" w:color="auto"/>
        <w:right w:val="none" w:sz="0" w:space="0" w:color="auto"/>
      </w:divBdr>
    </w:div>
    <w:div w:id="175702679">
      <w:bodyDiv w:val="1"/>
      <w:marLeft w:val="0"/>
      <w:marRight w:val="0"/>
      <w:marTop w:val="0"/>
      <w:marBottom w:val="0"/>
      <w:divBdr>
        <w:top w:val="none" w:sz="0" w:space="0" w:color="auto"/>
        <w:left w:val="none" w:sz="0" w:space="0" w:color="auto"/>
        <w:bottom w:val="none" w:sz="0" w:space="0" w:color="auto"/>
        <w:right w:val="none" w:sz="0" w:space="0" w:color="auto"/>
      </w:divBdr>
    </w:div>
    <w:div w:id="444538394">
      <w:bodyDiv w:val="1"/>
      <w:marLeft w:val="0"/>
      <w:marRight w:val="0"/>
      <w:marTop w:val="0"/>
      <w:marBottom w:val="0"/>
      <w:divBdr>
        <w:top w:val="none" w:sz="0" w:space="0" w:color="auto"/>
        <w:left w:val="none" w:sz="0" w:space="0" w:color="auto"/>
        <w:bottom w:val="none" w:sz="0" w:space="0" w:color="auto"/>
        <w:right w:val="none" w:sz="0" w:space="0" w:color="auto"/>
      </w:divBdr>
      <w:divsChild>
        <w:div w:id="52242912">
          <w:marLeft w:val="0"/>
          <w:marRight w:val="0"/>
          <w:marTop w:val="0"/>
          <w:marBottom w:val="0"/>
          <w:divBdr>
            <w:top w:val="none" w:sz="0" w:space="0" w:color="auto"/>
            <w:left w:val="none" w:sz="0" w:space="0" w:color="auto"/>
            <w:bottom w:val="none" w:sz="0" w:space="0" w:color="auto"/>
            <w:right w:val="none" w:sz="0" w:space="0" w:color="auto"/>
          </w:divBdr>
          <w:divsChild>
            <w:div w:id="391083693">
              <w:marLeft w:val="0"/>
              <w:marRight w:val="0"/>
              <w:marTop w:val="0"/>
              <w:marBottom w:val="0"/>
              <w:divBdr>
                <w:top w:val="none" w:sz="0" w:space="0" w:color="auto"/>
                <w:left w:val="none" w:sz="0" w:space="0" w:color="auto"/>
                <w:bottom w:val="none" w:sz="0" w:space="0" w:color="auto"/>
                <w:right w:val="none" w:sz="0" w:space="0" w:color="auto"/>
              </w:divBdr>
              <w:divsChild>
                <w:div w:id="2079133017">
                  <w:marLeft w:val="0"/>
                  <w:marRight w:val="0"/>
                  <w:marTop w:val="0"/>
                  <w:marBottom w:val="0"/>
                  <w:divBdr>
                    <w:top w:val="none" w:sz="0" w:space="0" w:color="auto"/>
                    <w:left w:val="none" w:sz="0" w:space="0" w:color="auto"/>
                    <w:bottom w:val="none" w:sz="0" w:space="0" w:color="auto"/>
                    <w:right w:val="none" w:sz="0" w:space="0" w:color="auto"/>
                  </w:divBdr>
                  <w:divsChild>
                    <w:div w:id="1500580451">
                      <w:marLeft w:val="0"/>
                      <w:marRight w:val="0"/>
                      <w:marTop w:val="0"/>
                      <w:marBottom w:val="0"/>
                      <w:divBdr>
                        <w:top w:val="none" w:sz="0" w:space="0" w:color="auto"/>
                        <w:left w:val="none" w:sz="0" w:space="0" w:color="auto"/>
                        <w:bottom w:val="none" w:sz="0" w:space="0" w:color="auto"/>
                        <w:right w:val="none" w:sz="0" w:space="0" w:color="auto"/>
                      </w:divBdr>
                      <w:divsChild>
                        <w:div w:id="736902387">
                          <w:marLeft w:val="0"/>
                          <w:marRight w:val="0"/>
                          <w:marTop w:val="0"/>
                          <w:marBottom w:val="0"/>
                          <w:divBdr>
                            <w:top w:val="none" w:sz="0" w:space="0" w:color="auto"/>
                            <w:left w:val="none" w:sz="0" w:space="0" w:color="auto"/>
                            <w:bottom w:val="none" w:sz="0" w:space="0" w:color="auto"/>
                            <w:right w:val="none" w:sz="0" w:space="0" w:color="auto"/>
                          </w:divBdr>
                          <w:divsChild>
                            <w:div w:id="47776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7910">
      <w:bodyDiv w:val="1"/>
      <w:marLeft w:val="0"/>
      <w:marRight w:val="0"/>
      <w:marTop w:val="0"/>
      <w:marBottom w:val="0"/>
      <w:divBdr>
        <w:top w:val="none" w:sz="0" w:space="0" w:color="auto"/>
        <w:left w:val="none" w:sz="0" w:space="0" w:color="auto"/>
        <w:bottom w:val="none" w:sz="0" w:space="0" w:color="auto"/>
        <w:right w:val="none" w:sz="0" w:space="0" w:color="auto"/>
      </w:divBdr>
    </w:div>
    <w:div w:id="510074063">
      <w:bodyDiv w:val="1"/>
      <w:marLeft w:val="0"/>
      <w:marRight w:val="0"/>
      <w:marTop w:val="0"/>
      <w:marBottom w:val="0"/>
      <w:divBdr>
        <w:top w:val="none" w:sz="0" w:space="0" w:color="auto"/>
        <w:left w:val="none" w:sz="0" w:space="0" w:color="auto"/>
        <w:bottom w:val="none" w:sz="0" w:space="0" w:color="auto"/>
        <w:right w:val="none" w:sz="0" w:space="0" w:color="auto"/>
      </w:divBdr>
    </w:div>
    <w:div w:id="618991240">
      <w:bodyDiv w:val="1"/>
      <w:marLeft w:val="0"/>
      <w:marRight w:val="0"/>
      <w:marTop w:val="0"/>
      <w:marBottom w:val="0"/>
      <w:divBdr>
        <w:top w:val="none" w:sz="0" w:space="0" w:color="auto"/>
        <w:left w:val="none" w:sz="0" w:space="0" w:color="auto"/>
        <w:bottom w:val="none" w:sz="0" w:space="0" w:color="auto"/>
        <w:right w:val="none" w:sz="0" w:space="0" w:color="auto"/>
      </w:divBdr>
    </w:div>
    <w:div w:id="777724149">
      <w:bodyDiv w:val="1"/>
      <w:marLeft w:val="0"/>
      <w:marRight w:val="0"/>
      <w:marTop w:val="0"/>
      <w:marBottom w:val="0"/>
      <w:divBdr>
        <w:top w:val="none" w:sz="0" w:space="0" w:color="auto"/>
        <w:left w:val="none" w:sz="0" w:space="0" w:color="auto"/>
        <w:bottom w:val="none" w:sz="0" w:space="0" w:color="auto"/>
        <w:right w:val="none" w:sz="0" w:space="0" w:color="auto"/>
      </w:divBdr>
    </w:div>
    <w:div w:id="860171109">
      <w:bodyDiv w:val="1"/>
      <w:marLeft w:val="0"/>
      <w:marRight w:val="0"/>
      <w:marTop w:val="0"/>
      <w:marBottom w:val="0"/>
      <w:divBdr>
        <w:top w:val="none" w:sz="0" w:space="0" w:color="auto"/>
        <w:left w:val="none" w:sz="0" w:space="0" w:color="auto"/>
        <w:bottom w:val="none" w:sz="0" w:space="0" w:color="auto"/>
        <w:right w:val="none" w:sz="0" w:space="0" w:color="auto"/>
      </w:divBdr>
    </w:div>
    <w:div w:id="862211217">
      <w:bodyDiv w:val="1"/>
      <w:marLeft w:val="0"/>
      <w:marRight w:val="0"/>
      <w:marTop w:val="0"/>
      <w:marBottom w:val="0"/>
      <w:divBdr>
        <w:top w:val="none" w:sz="0" w:space="0" w:color="auto"/>
        <w:left w:val="none" w:sz="0" w:space="0" w:color="auto"/>
        <w:bottom w:val="none" w:sz="0" w:space="0" w:color="auto"/>
        <w:right w:val="none" w:sz="0" w:space="0" w:color="auto"/>
      </w:divBdr>
    </w:div>
    <w:div w:id="891818119">
      <w:bodyDiv w:val="1"/>
      <w:marLeft w:val="0"/>
      <w:marRight w:val="0"/>
      <w:marTop w:val="0"/>
      <w:marBottom w:val="0"/>
      <w:divBdr>
        <w:top w:val="none" w:sz="0" w:space="0" w:color="auto"/>
        <w:left w:val="none" w:sz="0" w:space="0" w:color="auto"/>
        <w:bottom w:val="none" w:sz="0" w:space="0" w:color="auto"/>
        <w:right w:val="none" w:sz="0" w:space="0" w:color="auto"/>
      </w:divBdr>
    </w:div>
    <w:div w:id="922684808">
      <w:bodyDiv w:val="1"/>
      <w:marLeft w:val="0"/>
      <w:marRight w:val="0"/>
      <w:marTop w:val="0"/>
      <w:marBottom w:val="0"/>
      <w:divBdr>
        <w:top w:val="none" w:sz="0" w:space="0" w:color="auto"/>
        <w:left w:val="none" w:sz="0" w:space="0" w:color="auto"/>
        <w:bottom w:val="none" w:sz="0" w:space="0" w:color="auto"/>
        <w:right w:val="none" w:sz="0" w:space="0" w:color="auto"/>
      </w:divBdr>
    </w:div>
    <w:div w:id="938560666">
      <w:bodyDiv w:val="1"/>
      <w:marLeft w:val="0"/>
      <w:marRight w:val="0"/>
      <w:marTop w:val="0"/>
      <w:marBottom w:val="0"/>
      <w:divBdr>
        <w:top w:val="none" w:sz="0" w:space="0" w:color="auto"/>
        <w:left w:val="none" w:sz="0" w:space="0" w:color="auto"/>
        <w:bottom w:val="none" w:sz="0" w:space="0" w:color="auto"/>
        <w:right w:val="none" w:sz="0" w:space="0" w:color="auto"/>
      </w:divBdr>
    </w:div>
    <w:div w:id="953366729">
      <w:bodyDiv w:val="1"/>
      <w:marLeft w:val="0"/>
      <w:marRight w:val="0"/>
      <w:marTop w:val="0"/>
      <w:marBottom w:val="0"/>
      <w:divBdr>
        <w:top w:val="none" w:sz="0" w:space="0" w:color="auto"/>
        <w:left w:val="none" w:sz="0" w:space="0" w:color="auto"/>
        <w:bottom w:val="none" w:sz="0" w:space="0" w:color="auto"/>
        <w:right w:val="none" w:sz="0" w:space="0" w:color="auto"/>
      </w:divBdr>
    </w:div>
    <w:div w:id="978924729">
      <w:bodyDiv w:val="1"/>
      <w:marLeft w:val="0"/>
      <w:marRight w:val="0"/>
      <w:marTop w:val="0"/>
      <w:marBottom w:val="0"/>
      <w:divBdr>
        <w:top w:val="none" w:sz="0" w:space="0" w:color="auto"/>
        <w:left w:val="none" w:sz="0" w:space="0" w:color="auto"/>
        <w:bottom w:val="none" w:sz="0" w:space="0" w:color="auto"/>
        <w:right w:val="none" w:sz="0" w:space="0" w:color="auto"/>
      </w:divBdr>
    </w:div>
    <w:div w:id="1057581703">
      <w:bodyDiv w:val="1"/>
      <w:marLeft w:val="0"/>
      <w:marRight w:val="0"/>
      <w:marTop w:val="0"/>
      <w:marBottom w:val="0"/>
      <w:divBdr>
        <w:top w:val="none" w:sz="0" w:space="0" w:color="auto"/>
        <w:left w:val="none" w:sz="0" w:space="0" w:color="auto"/>
        <w:bottom w:val="none" w:sz="0" w:space="0" w:color="auto"/>
        <w:right w:val="none" w:sz="0" w:space="0" w:color="auto"/>
      </w:divBdr>
    </w:div>
    <w:div w:id="1115951841">
      <w:bodyDiv w:val="1"/>
      <w:marLeft w:val="0"/>
      <w:marRight w:val="0"/>
      <w:marTop w:val="0"/>
      <w:marBottom w:val="0"/>
      <w:divBdr>
        <w:top w:val="none" w:sz="0" w:space="0" w:color="auto"/>
        <w:left w:val="none" w:sz="0" w:space="0" w:color="auto"/>
        <w:bottom w:val="none" w:sz="0" w:space="0" w:color="auto"/>
        <w:right w:val="none" w:sz="0" w:space="0" w:color="auto"/>
      </w:divBdr>
    </w:div>
    <w:div w:id="1203327069">
      <w:bodyDiv w:val="1"/>
      <w:marLeft w:val="0"/>
      <w:marRight w:val="0"/>
      <w:marTop w:val="0"/>
      <w:marBottom w:val="0"/>
      <w:divBdr>
        <w:top w:val="none" w:sz="0" w:space="0" w:color="auto"/>
        <w:left w:val="none" w:sz="0" w:space="0" w:color="auto"/>
        <w:bottom w:val="none" w:sz="0" w:space="0" w:color="auto"/>
        <w:right w:val="none" w:sz="0" w:space="0" w:color="auto"/>
      </w:divBdr>
    </w:div>
    <w:div w:id="1219434029">
      <w:bodyDiv w:val="1"/>
      <w:marLeft w:val="0"/>
      <w:marRight w:val="0"/>
      <w:marTop w:val="0"/>
      <w:marBottom w:val="0"/>
      <w:divBdr>
        <w:top w:val="none" w:sz="0" w:space="0" w:color="auto"/>
        <w:left w:val="none" w:sz="0" w:space="0" w:color="auto"/>
        <w:bottom w:val="none" w:sz="0" w:space="0" w:color="auto"/>
        <w:right w:val="none" w:sz="0" w:space="0" w:color="auto"/>
      </w:divBdr>
    </w:div>
    <w:div w:id="1303660073">
      <w:bodyDiv w:val="1"/>
      <w:marLeft w:val="0"/>
      <w:marRight w:val="0"/>
      <w:marTop w:val="0"/>
      <w:marBottom w:val="0"/>
      <w:divBdr>
        <w:top w:val="none" w:sz="0" w:space="0" w:color="auto"/>
        <w:left w:val="none" w:sz="0" w:space="0" w:color="auto"/>
        <w:bottom w:val="none" w:sz="0" w:space="0" w:color="auto"/>
        <w:right w:val="none" w:sz="0" w:space="0" w:color="auto"/>
      </w:divBdr>
    </w:div>
    <w:div w:id="1567565577">
      <w:bodyDiv w:val="1"/>
      <w:marLeft w:val="0"/>
      <w:marRight w:val="0"/>
      <w:marTop w:val="0"/>
      <w:marBottom w:val="0"/>
      <w:divBdr>
        <w:top w:val="none" w:sz="0" w:space="0" w:color="auto"/>
        <w:left w:val="none" w:sz="0" w:space="0" w:color="auto"/>
        <w:bottom w:val="none" w:sz="0" w:space="0" w:color="auto"/>
        <w:right w:val="none" w:sz="0" w:space="0" w:color="auto"/>
      </w:divBdr>
    </w:div>
    <w:div w:id="1610241026">
      <w:bodyDiv w:val="1"/>
      <w:marLeft w:val="0"/>
      <w:marRight w:val="0"/>
      <w:marTop w:val="0"/>
      <w:marBottom w:val="0"/>
      <w:divBdr>
        <w:top w:val="none" w:sz="0" w:space="0" w:color="auto"/>
        <w:left w:val="none" w:sz="0" w:space="0" w:color="auto"/>
        <w:bottom w:val="none" w:sz="0" w:space="0" w:color="auto"/>
        <w:right w:val="none" w:sz="0" w:space="0" w:color="auto"/>
      </w:divBdr>
    </w:div>
    <w:div w:id="1645504455">
      <w:bodyDiv w:val="1"/>
      <w:marLeft w:val="0"/>
      <w:marRight w:val="0"/>
      <w:marTop w:val="0"/>
      <w:marBottom w:val="0"/>
      <w:divBdr>
        <w:top w:val="none" w:sz="0" w:space="0" w:color="auto"/>
        <w:left w:val="none" w:sz="0" w:space="0" w:color="auto"/>
        <w:bottom w:val="none" w:sz="0" w:space="0" w:color="auto"/>
        <w:right w:val="none" w:sz="0" w:space="0" w:color="auto"/>
      </w:divBdr>
      <w:divsChild>
        <w:div w:id="1083989004">
          <w:marLeft w:val="0"/>
          <w:marRight w:val="0"/>
          <w:marTop w:val="0"/>
          <w:marBottom w:val="0"/>
          <w:divBdr>
            <w:top w:val="none" w:sz="0" w:space="0" w:color="auto"/>
            <w:left w:val="none" w:sz="0" w:space="0" w:color="auto"/>
            <w:bottom w:val="none" w:sz="0" w:space="0" w:color="auto"/>
            <w:right w:val="none" w:sz="0" w:space="0" w:color="auto"/>
          </w:divBdr>
          <w:divsChild>
            <w:div w:id="1608586500">
              <w:marLeft w:val="0"/>
              <w:marRight w:val="83"/>
              <w:marTop w:val="83"/>
              <w:marBottom w:val="0"/>
              <w:divBdr>
                <w:top w:val="none" w:sz="0" w:space="0" w:color="auto"/>
                <w:left w:val="none" w:sz="0" w:space="0" w:color="auto"/>
                <w:bottom w:val="none" w:sz="0" w:space="0" w:color="auto"/>
                <w:right w:val="none" w:sz="0" w:space="0" w:color="auto"/>
              </w:divBdr>
              <w:divsChild>
                <w:div w:id="220866709">
                  <w:marLeft w:val="83"/>
                  <w:marRight w:val="83"/>
                  <w:marTop w:val="0"/>
                  <w:marBottom w:val="124"/>
                  <w:divBdr>
                    <w:top w:val="none" w:sz="0" w:space="0" w:color="auto"/>
                    <w:left w:val="none" w:sz="0" w:space="0" w:color="auto"/>
                    <w:bottom w:val="none" w:sz="0" w:space="0" w:color="auto"/>
                    <w:right w:val="none" w:sz="0" w:space="0" w:color="auto"/>
                  </w:divBdr>
                </w:div>
              </w:divsChild>
            </w:div>
          </w:divsChild>
        </w:div>
      </w:divsChild>
    </w:div>
    <w:div w:id="1673604118">
      <w:bodyDiv w:val="1"/>
      <w:marLeft w:val="0"/>
      <w:marRight w:val="0"/>
      <w:marTop w:val="0"/>
      <w:marBottom w:val="0"/>
      <w:divBdr>
        <w:top w:val="none" w:sz="0" w:space="0" w:color="auto"/>
        <w:left w:val="none" w:sz="0" w:space="0" w:color="auto"/>
        <w:bottom w:val="none" w:sz="0" w:space="0" w:color="auto"/>
        <w:right w:val="none" w:sz="0" w:space="0" w:color="auto"/>
      </w:divBdr>
    </w:div>
    <w:div w:id="1722054239">
      <w:bodyDiv w:val="1"/>
      <w:marLeft w:val="0"/>
      <w:marRight w:val="0"/>
      <w:marTop w:val="0"/>
      <w:marBottom w:val="0"/>
      <w:divBdr>
        <w:top w:val="none" w:sz="0" w:space="0" w:color="auto"/>
        <w:left w:val="none" w:sz="0" w:space="0" w:color="auto"/>
        <w:bottom w:val="none" w:sz="0" w:space="0" w:color="auto"/>
        <w:right w:val="none" w:sz="0" w:space="0" w:color="auto"/>
      </w:divBdr>
    </w:div>
    <w:div w:id="1728989956">
      <w:bodyDiv w:val="1"/>
      <w:marLeft w:val="0"/>
      <w:marRight w:val="0"/>
      <w:marTop w:val="0"/>
      <w:marBottom w:val="0"/>
      <w:divBdr>
        <w:top w:val="none" w:sz="0" w:space="0" w:color="auto"/>
        <w:left w:val="none" w:sz="0" w:space="0" w:color="auto"/>
        <w:bottom w:val="none" w:sz="0" w:space="0" w:color="auto"/>
        <w:right w:val="none" w:sz="0" w:space="0" w:color="auto"/>
      </w:divBdr>
    </w:div>
    <w:div w:id="1772892366">
      <w:bodyDiv w:val="1"/>
      <w:marLeft w:val="0"/>
      <w:marRight w:val="0"/>
      <w:marTop w:val="0"/>
      <w:marBottom w:val="0"/>
      <w:divBdr>
        <w:top w:val="none" w:sz="0" w:space="0" w:color="auto"/>
        <w:left w:val="none" w:sz="0" w:space="0" w:color="auto"/>
        <w:bottom w:val="none" w:sz="0" w:space="0" w:color="auto"/>
        <w:right w:val="none" w:sz="0" w:space="0" w:color="auto"/>
      </w:divBdr>
    </w:div>
    <w:div w:id="1936743261">
      <w:bodyDiv w:val="1"/>
      <w:marLeft w:val="0"/>
      <w:marRight w:val="0"/>
      <w:marTop w:val="0"/>
      <w:marBottom w:val="0"/>
      <w:divBdr>
        <w:top w:val="none" w:sz="0" w:space="0" w:color="auto"/>
        <w:left w:val="none" w:sz="0" w:space="0" w:color="auto"/>
        <w:bottom w:val="none" w:sz="0" w:space="0" w:color="auto"/>
        <w:right w:val="none" w:sz="0" w:space="0" w:color="auto"/>
      </w:divBdr>
    </w:div>
    <w:div w:id="19852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h7Wjd6QXQF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TARYBA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5415D-DCEC-4CE8-B7B0-D39E636F6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TARYBA1</Template>
  <TotalTime>0</TotalTime>
  <Pages>3</Pages>
  <Words>5677</Words>
  <Characters>3236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dc:creator>
  <cp:keywords/>
  <cp:lastModifiedBy>Jūratė Šedvilaitė</cp:lastModifiedBy>
  <cp:revision>2</cp:revision>
  <cp:lastPrinted>2014-10-09T10:46:00Z</cp:lastPrinted>
  <dcterms:created xsi:type="dcterms:W3CDTF">2026-04-23T08:09:00Z</dcterms:created>
  <dcterms:modified xsi:type="dcterms:W3CDTF">2026-04-23T08:09:00Z</dcterms:modified>
</cp:coreProperties>
</file>