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33349435"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1C355BB5"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F468C0">
        <w:rPr>
          <w:b/>
        </w:rPr>
        <w:t>30</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390C1EBA" w:rsidR="005070A3" w:rsidRDefault="00E64BF0">
      <w:pPr>
        <w:framePr w:w="5378" w:h="365" w:hRule="exact" w:hSpace="1418" w:wrap="around" w:vAnchor="page" w:hAnchor="page" w:x="3869" w:y="4145"/>
        <w:shd w:val="solid" w:color="FFFFFF" w:fill="FFFFFF"/>
        <w:ind w:firstLine="0"/>
        <w:jc w:val="center"/>
      </w:pPr>
      <w:r>
        <w:t>20</w:t>
      </w:r>
      <w:r w:rsidR="007D6807">
        <w:t>2</w:t>
      </w:r>
      <w:r w:rsidR="00F468C0">
        <w:t>6</w:t>
      </w:r>
      <w:r w:rsidR="005070A3">
        <w:t xml:space="preserve"> m. </w:t>
      </w:r>
      <w:r w:rsidR="00F468C0">
        <w:t>vasario</w:t>
      </w:r>
      <w:r w:rsidR="00AE1806">
        <w:t xml:space="preserve"> </w:t>
      </w:r>
      <w:r w:rsidR="00027E88">
        <w:t>19</w:t>
      </w:r>
      <w:r w:rsidR="005201C7">
        <w:t xml:space="preserve"> </w:t>
      </w:r>
      <w:r w:rsidR="005070A3">
        <w:t xml:space="preserve">d.  Nr. </w:t>
      </w:r>
      <w:r w:rsidR="00BE5BB7">
        <w:t>T1</w:t>
      </w:r>
      <w:r w:rsidR="007D6807">
        <w:t>P</w:t>
      </w:r>
      <w:r w:rsidR="00BE5BB7">
        <w:t>-</w:t>
      </w:r>
      <w:r w:rsidR="00027E88">
        <w:t>1</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0876858B" w:rsidR="005070A3" w:rsidRPr="00DF7952" w:rsidRDefault="00C844B9" w:rsidP="009925E3">
      <w:pPr>
        <w:pStyle w:val="Pagrindiniotekstotrauka"/>
        <w:tabs>
          <w:tab w:val="left" w:pos="993"/>
          <w:tab w:val="left" w:pos="1134"/>
        </w:tabs>
        <w:ind w:firstLine="851"/>
        <w:rPr>
          <w:szCs w:val="24"/>
        </w:rPr>
      </w:pPr>
      <w:r w:rsidRPr="00F82F3A">
        <w:rPr>
          <w:b/>
          <w:bCs/>
          <w:szCs w:val="24"/>
        </w:rPr>
        <w:t xml:space="preserve">   </w:t>
      </w:r>
      <w:r w:rsidR="009D203E" w:rsidRPr="00F82F3A">
        <w:rPr>
          <w:b/>
          <w:bCs/>
          <w:szCs w:val="24"/>
        </w:rPr>
        <w:t xml:space="preserve"> </w:t>
      </w:r>
      <w:r w:rsidRPr="00F82F3A">
        <w:rPr>
          <w:b/>
          <w:bCs/>
          <w:szCs w:val="24"/>
        </w:rPr>
        <w:t xml:space="preserve"> </w:t>
      </w:r>
      <w:r w:rsidRPr="00DF7952">
        <w:rPr>
          <w:szCs w:val="24"/>
        </w:rPr>
        <w:t>P</w:t>
      </w:r>
      <w:r w:rsidR="00790AD3" w:rsidRPr="00DF7952">
        <w:rPr>
          <w:szCs w:val="24"/>
        </w:rPr>
        <w:t xml:space="preserve">osėdžio pabaiga – </w:t>
      </w:r>
      <w:r w:rsidR="00F82F3A" w:rsidRPr="00DF7952">
        <w:rPr>
          <w:szCs w:val="24"/>
        </w:rPr>
        <w:t>1</w:t>
      </w:r>
      <w:r w:rsidR="00DF7952" w:rsidRPr="00DF7952">
        <w:rPr>
          <w:szCs w:val="24"/>
        </w:rPr>
        <w:t>0</w:t>
      </w:r>
      <w:r w:rsidR="00430130" w:rsidRPr="00DF7952">
        <w:rPr>
          <w:szCs w:val="24"/>
        </w:rPr>
        <w:t xml:space="preserve"> </w:t>
      </w:r>
      <w:r w:rsidR="00790AD3" w:rsidRPr="00DF7952">
        <w:rPr>
          <w:szCs w:val="24"/>
        </w:rPr>
        <w:t>val.</w:t>
      </w:r>
      <w:r w:rsidR="005070A3" w:rsidRPr="00DF7952">
        <w:rPr>
          <w:szCs w:val="24"/>
        </w:rPr>
        <w:t xml:space="preserve"> </w:t>
      </w:r>
      <w:r w:rsidR="00FA6900" w:rsidRPr="00DF7952">
        <w:rPr>
          <w:szCs w:val="24"/>
        </w:rPr>
        <w:t>5</w:t>
      </w:r>
      <w:r w:rsidR="00DF7952">
        <w:rPr>
          <w:szCs w:val="24"/>
        </w:rPr>
        <w:t>5</w:t>
      </w:r>
      <w:r w:rsidR="00593944" w:rsidRPr="00DF7952">
        <w:rPr>
          <w:szCs w:val="24"/>
        </w:rPr>
        <w:t xml:space="preserve"> min.</w:t>
      </w:r>
    </w:p>
    <w:p w14:paraId="1865F54B" w14:textId="77777777" w:rsidR="005070A3" w:rsidRPr="00DF7952" w:rsidRDefault="005070A3" w:rsidP="009925E3">
      <w:pPr>
        <w:pStyle w:val="Pagrindiniotekstotrauka"/>
        <w:tabs>
          <w:tab w:val="left" w:pos="993"/>
          <w:tab w:val="left" w:pos="1134"/>
        </w:tabs>
        <w:ind w:firstLine="851"/>
        <w:rPr>
          <w:szCs w:val="24"/>
        </w:rPr>
      </w:pPr>
      <w:r w:rsidRPr="00DF7952">
        <w:rPr>
          <w:szCs w:val="24"/>
        </w:rPr>
        <w:t xml:space="preserve">   </w:t>
      </w:r>
      <w:r w:rsidR="009D203E" w:rsidRPr="00DF7952">
        <w:rPr>
          <w:szCs w:val="24"/>
        </w:rPr>
        <w:t xml:space="preserve"> </w:t>
      </w:r>
      <w:r w:rsidR="00335BD0" w:rsidRPr="00DF7952">
        <w:rPr>
          <w:szCs w:val="24"/>
        </w:rPr>
        <w:t xml:space="preserve"> </w:t>
      </w:r>
      <w:r w:rsidRPr="00DF7952">
        <w:rPr>
          <w:szCs w:val="24"/>
        </w:rPr>
        <w:t>Posėdžio pirmininkas – Antanas Černeckis.</w:t>
      </w:r>
    </w:p>
    <w:p w14:paraId="1A7FFFE3" w14:textId="77777777" w:rsidR="005070A3" w:rsidRPr="00DF7952" w:rsidRDefault="005070A3" w:rsidP="009925E3">
      <w:pPr>
        <w:pStyle w:val="Pagrindiniotekstotrauka"/>
        <w:tabs>
          <w:tab w:val="left" w:pos="993"/>
          <w:tab w:val="left" w:pos="1134"/>
        </w:tabs>
        <w:ind w:firstLine="851"/>
        <w:rPr>
          <w:szCs w:val="24"/>
        </w:rPr>
      </w:pPr>
      <w:r w:rsidRPr="00DF7952">
        <w:rPr>
          <w:szCs w:val="24"/>
        </w:rPr>
        <w:t xml:space="preserve">   </w:t>
      </w:r>
      <w:r w:rsidR="009D203E" w:rsidRPr="00DF7952">
        <w:rPr>
          <w:szCs w:val="24"/>
        </w:rPr>
        <w:t xml:space="preserve"> </w:t>
      </w:r>
      <w:r w:rsidR="00345C93" w:rsidRPr="00DF7952">
        <w:rPr>
          <w:szCs w:val="24"/>
        </w:rPr>
        <w:t xml:space="preserve"> </w:t>
      </w:r>
      <w:r w:rsidRPr="00DF7952">
        <w:rPr>
          <w:szCs w:val="24"/>
        </w:rPr>
        <w:t xml:space="preserve">Posėdžio sekretorė   </w:t>
      </w:r>
      <w:r w:rsidR="007E2F20" w:rsidRPr="00DF7952">
        <w:rPr>
          <w:szCs w:val="24"/>
        </w:rPr>
        <w:t>–</w:t>
      </w:r>
      <w:r w:rsidRPr="00DF7952">
        <w:rPr>
          <w:szCs w:val="24"/>
        </w:rPr>
        <w:t xml:space="preserve"> </w:t>
      </w:r>
      <w:r w:rsidR="002A17F4" w:rsidRPr="00DF7952">
        <w:rPr>
          <w:szCs w:val="24"/>
        </w:rPr>
        <w:t>Jūratė Šedvilait</w:t>
      </w:r>
      <w:r w:rsidRPr="00DF7952">
        <w:rPr>
          <w:szCs w:val="24"/>
        </w:rPr>
        <w:t>ė.</w:t>
      </w:r>
    </w:p>
    <w:p w14:paraId="3B885F70" w14:textId="4E1DC15C" w:rsidR="003D497E" w:rsidRPr="00DF7952" w:rsidRDefault="005070A3" w:rsidP="00334E50">
      <w:pPr>
        <w:pStyle w:val="Pagrindiniotekstotrauka"/>
        <w:tabs>
          <w:tab w:val="left" w:pos="993"/>
          <w:tab w:val="left" w:pos="1134"/>
          <w:tab w:val="left" w:pos="2127"/>
          <w:tab w:val="left" w:pos="2268"/>
        </w:tabs>
        <w:ind w:firstLine="851"/>
      </w:pPr>
      <w:r w:rsidRPr="00DF7952">
        <w:rPr>
          <w:szCs w:val="24"/>
        </w:rPr>
        <w:t xml:space="preserve">  </w:t>
      </w:r>
      <w:r w:rsidR="009D203E" w:rsidRPr="00DF7952">
        <w:rPr>
          <w:szCs w:val="24"/>
        </w:rPr>
        <w:t xml:space="preserve"> </w:t>
      </w:r>
      <w:r w:rsidRPr="00DF7952">
        <w:rPr>
          <w:szCs w:val="24"/>
        </w:rPr>
        <w:t xml:space="preserve"> </w:t>
      </w:r>
      <w:r w:rsidR="00345C93" w:rsidRPr="00DF7952">
        <w:rPr>
          <w:szCs w:val="24"/>
        </w:rPr>
        <w:t xml:space="preserve"> </w:t>
      </w:r>
      <w:r w:rsidRPr="00DF7952">
        <w:rPr>
          <w:szCs w:val="24"/>
        </w:rPr>
        <w:t>Dalyvavo:</w:t>
      </w:r>
      <w:r w:rsidR="00317318" w:rsidRPr="00DF7952">
        <w:rPr>
          <w:szCs w:val="24"/>
        </w:rPr>
        <w:t xml:space="preserve"> </w:t>
      </w:r>
      <w:r w:rsidR="007A44E1" w:rsidRPr="00DF7952">
        <w:rPr>
          <w:szCs w:val="24"/>
        </w:rPr>
        <w:t>1</w:t>
      </w:r>
      <w:r w:rsidR="00E36A0E" w:rsidRPr="00DF7952">
        <w:rPr>
          <w:szCs w:val="24"/>
        </w:rPr>
        <w:t>7</w:t>
      </w:r>
      <w:r w:rsidRPr="00DF7952">
        <w:rPr>
          <w:szCs w:val="24"/>
        </w:rPr>
        <w:t xml:space="preserve"> </w:t>
      </w:r>
      <w:r w:rsidR="00891B8B" w:rsidRPr="00DF7952">
        <w:rPr>
          <w:szCs w:val="24"/>
        </w:rPr>
        <w:t>T</w:t>
      </w:r>
      <w:r w:rsidRPr="00DF7952">
        <w:rPr>
          <w:szCs w:val="24"/>
        </w:rPr>
        <w:t>arybos nar</w:t>
      </w:r>
      <w:r w:rsidR="00FE2BC1" w:rsidRPr="00DF7952">
        <w:rPr>
          <w:szCs w:val="24"/>
        </w:rPr>
        <w:t>i</w:t>
      </w:r>
      <w:r w:rsidR="008C06E0" w:rsidRPr="00DF7952">
        <w:rPr>
          <w:szCs w:val="24"/>
        </w:rPr>
        <w:t>ų</w:t>
      </w:r>
      <w:r w:rsidR="004264F0" w:rsidRPr="00DF7952">
        <w:rPr>
          <w:szCs w:val="24"/>
        </w:rPr>
        <w:t xml:space="preserve"> </w:t>
      </w:r>
      <w:r w:rsidR="003675AF" w:rsidRPr="00DF7952">
        <w:rPr>
          <w:szCs w:val="24"/>
        </w:rPr>
        <w:t>(sąrašas pridedamas),</w:t>
      </w:r>
      <w:r w:rsidRPr="00DF7952">
        <w:rPr>
          <w:szCs w:val="24"/>
        </w:rPr>
        <w:t xml:space="preserve"> </w:t>
      </w:r>
      <w:r w:rsidR="007D0562" w:rsidRPr="00DF7952">
        <w:rPr>
          <w:szCs w:val="24"/>
        </w:rPr>
        <w:t xml:space="preserve"> </w:t>
      </w:r>
      <w:r w:rsidRPr="00DF7952">
        <w:rPr>
          <w:szCs w:val="24"/>
        </w:rPr>
        <w:t>kviesti asmenys (sąrašas pridedamas</w:t>
      </w:r>
      <w:r w:rsidR="00790AD3" w:rsidRPr="00DF7952">
        <w:rPr>
          <w:szCs w:val="24"/>
        </w:rPr>
        <w:t>)</w:t>
      </w:r>
      <w:r w:rsidRPr="00DF7952">
        <w:rPr>
          <w:szCs w:val="24"/>
        </w:rPr>
        <w:t>.</w:t>
      </w:r>
      <w:r w:rsidR="005C0C9C" w:rsidRPr="00DF7952">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0B244564"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F468C0">
        <w:t>30</w:t>
      </w:r>
      <w:r w:rsidR="00A479F4">
        <w:t xml:space="preserve"> posėdžio darbotvarkės patvirtinimo</w:t>
      </w:r>
      <w:r w:rsidR="004C3046">
        <w:t>.</w:t>
      </w:r>
    </w:p>
    <w:p w14:paraId="0D69168D" w14:textId="11EEDCE1"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r w:rsidR="00F468C0" w:rsidRPr="008F43F3">
        <w:rPr>
          <w:szCs w:val="24"/>
        </w:rPr>
        <w:t>Dėl pritarimo Rietavo savivaldybės visuomenės sveikatos stebėsenos 202</w:t>
      </w:r>
      <w:r w:rsidR="00F468C0">
        <w:rPr>
          <w:szCs w:val="24"/>
        </w:rPr>
        <w:t>5</w:t>
      </w:r>
      <w:r w:rsidR="00F468C0" w:rsidRPr="008F43F3">
        <w:rPr>
          <w:szCs w:val="24"/>
        </w:rPr>
        <w:t xml:space="preserve"> m. ataskaitai</w:t>
      </w:r>
      <w:r w:rsidR="00660831" w:rsidRPr="00386050">
        <w:t>.</w:t>
      </w:r>
    </w:p>
    <w:p w14:paraId="4C8BF04A" w14:textId="3705B8B0"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r w:rsidR="00F468C0">
        <w:rPr>
          <w:szCs w:val="24"/>
        </w:rPr>
        <w:t>Dėl Rietavo savivaldybės bendruomenės rėmimo fondo 2025 metų lėšų panaudojimo ataskaitos patvirtinimo</w:t>
      </w:r>
      <w:r w:rsidR="00386050" w:rsidRPr="00386050">
        <w:rPr>
          <w:color w:val="000000"/>
        </w:rPr>
        <w:t>.</w:t>
      </w:r>
    </w:p>
    <w:p w14:paraId="4771FB9C" w14:textId="5B7F970B" w:rsidR="00F82F3A" w:rsidRPr="00F82F3A" w:rsidRDefault="00F468C0" w:rsidP="007347B5">
      <w:pPr>
        <w:pStyle w:val="Sraopastraipa"/>
        <w:numPr>
          <w:ilvl w:val="0"/>
          <w:numId w:val="6"/>
        </w:numPr>
        <w:tabs>
          <w:tab w:val="left" w:pos="1276"/>
        </w:tabs>
        <w:ind w:left="0" w:firstLine="993"/>
        <w:contextualSpacing/>
        <w:jc w:val="both"/>
        <w:rPr>
          <w:strike/>
        </w:rPr>
      </w:pPr>
      <w:bookmarkStart w:id="3" w:name="_Hlk216161243"/>
      <w:r w:rsidRPr="000D0FE5">
        <w:t>Dėl maksimalaus pagalbos į namus paslaugos Rietavo savivaldybės gyventojams finansavimo išlaidų dydžio nustatymo</w:t>
      </w:r>
      <w:bookmarkEnd w:id="3"/>
      <w:r w:rsidR="00F82F3A">
        <w:t>.</w:t>
      </w:r>
      <w:r w:rsidR="00F82F3A" w:rsidRPr="006E0179">
        <w:t xml:space="preserve"> </w:t>
      </w:r>
    </w:p>
    <w:p w14:paraId="7FFD60ED" w14:textId="3326C536" w:rsidR="004C3046" w:rsidRPr="000A3B5C" w:rsidRDefault="00F468C0" w:rsidP="007347B5">
      <w:pPr>
        <w:pStyle w:val="Sraopastraipa"/>
        <w:numPr>
          <w:ilvl w:val="0"/>
          <w:numId w:val="6"/>
        </w:numPr>
        <w:tabs>
          <w:tab w:val="left" w:pos="1276"/>
        </w:tabs>
        <w:ind w:left="0" w:firstLine="993"/>
        <w:contextualSpacing/>
        <w:jc w:val="both"/>
        <w:rPr>
          <w:strike/>
        </w:rPr>
      </w:pPr>
      <w:r w:rsidRPr="006B606C">
        <w:rPr>
          <w:bCs/>
          <w:caps/>
        </w:rPr>
        <w:t>D</w:t>
      </w:r>
      <w:r w:rsidRPr="006B606C">
        <w:rPr>
          <w:bCs/>
        </w:rPr>
        <w:t>ėl Rietavo socialinių paslaugų centro teikiamų socialinių paslaugų įkainių patvirtinimo</w:t>
      </w:r>
      <w:r w:rsidR="004C3046" w:rsidRPr="008A006D">
        <w:t>.</w:t>
      </w:r>
    </w:p>
    <w:p w14:paraId="3F5F4CC2" w14:textId="265AA7B1" w:rsidR="00A479F4" w:rsidRDefault="00F468C0" w:rsidP="007347B5">
      <w:pPr>
        <w:pStyle w:val="Sraopastraipa"/>
        <w:numPr>
          <w:ilvl w:val="0"/>
          <w:numId w:val="6"/>
        </w:numPr>
        <w:tabs>
          <w:tab w:val="left" w:pos="1276"/>
        </w:tabs>
        <w:ind w:left="0" w:firstLine="993"/>
        <w:contextualSpacing/>
        <w:jc w:val="both"/>
      </w:pPr>
      <w:r w:rsidRPr="00FA5FE4">
        <w:rPr>
          <w:bCs/>
        </w:rPr>
        <w:t>Dėl Rietavo savivaldybės 2026 metų užimtumo didinimo programos patvirtinimo</w:t>
      </w:r>
      <w:r w:rsidR="00A479F4">
        <w:t>.</w:t>
      </w:r>
    </w:p>
    <w:p w14:paraId="18A661EB" w14:textId="702008D4" w:rsidR="00A479F4" w:rsidRDefault="00F468C0" w:rsidP="007347B5">
      <w:pPr>
        <w:pStyle w:val="Sraopastraipa"/>
        <w:numPr>
          <w:ilvl w:val="0"/>
          <w:numId w:val="6"/>
        </w:numPr>
        <w:tabs>
          <w:tab w:val="left" w:pos="1276"/>
          <w:tab w:val="center" w:pos="5548"/>
        </w:tabs>
        <w:ind w:left="0" w:firstLine="993"/>
        <w:contextualSpacing/>
        <w:jc w:val="both"/>
      </w:pPr>
      <w:r w:rsidRPr="008B275F">
        <w:t>Dėl  patalpų perdavimo pagal panaudos sutartį sutrikusio intelekto žmonių globos bendrijai „Rietavo viltis“</w:t>
      </w:r>
      <w:r w:rsidR="00A479F4">
        <w:t>.</w:t>
      </w:r>
    </w:p>
    <w:p w14:paraId="0F028313" w14:textId="77777777" w:rsidR="00F468C0" w:rsidRDefault="00F468C0" w:rsidP="00F044FE">
      <w:pPr>
        <w:pStyle w:val="Sraopastraipa"/>
        <w:numPr>
          <w:ilvl w:val="0"/>
          <w:numId w:val="6"/>
        </w:numPr>
        <w:shd w:val="solid" w:color="FFFFFF" w:fill="FFFFFF"/>
        <w:tabs>
          <w:tab w:val="left" w:pos="851"/>
          <w:tab w:val="left" w:pos="1276"/>
        </w:tabs>
        <w:suppressAutoHyphens/>
        <w:ind w:left="0" w:firstLine="993"/>
        <w:textAlignment w:val="baseline"/>
        <w:rPr>
          <w:strike/>
        </w:rPr>
      </w:pPr>
      <w:r>
        <w:t>Dėl pritarimo Rietavo savivaldybės tarybos Kontrolės komiteto 2025 metų veiklos ataskaitai</w:t>
      </w:r>
      <w:r w:rsidRPr="00B30CA5">
        <w:rPr>
          <w:strike/>
        </w:rPr>
        <w:t xml:space="preserve"> </w:t>
      </w:r>
    </w:p>
    <w:p w14:paraId="08875B7C" w14:textId="52747B3D" w:rsidR="00F82F3A" w:rsidRPr="00F468C0" w:rsidRDefault="00F468C0" w:rsidP="00F044FE">
      <w:pPr>
        <w:pStyle w:val="Sraopastraipa"/>
        <w:numPr>
          <w:ilvl w:val="0"/>
          <w:numId w:val="6"/>
        </w:numPr>
        <w:shd w:val="solid" w:color="FFFFFF" w:fill="FFFFFF"/>
        <w:tabs>
          <w:tab w:val="left" w:pos="851"/>
          <w:tab w:val="left" w:pos="1276"/>
        </w:tabs>
        <w:suppressAutoHyphens/>
        <w:ind w:left="0" w:firstLine="993"/>
        <w:textAlignment w:val="baseline"/>
      </w:pPr>
      <w:r>
        <w:rPr>
          <w:bCs/>
          <w:caps/>
        </w:rPr>
        <w:t>D</w:t>
      </w:r>
      <w:r>
        <w:rPr>
          <w:bCs/>
        </w:rPr>
        <w:t>ėl</w:t>
      </w:r>
      <w:r>
        <w:rPr>
          <w:bCs/>
          <w:caps/>
        </w:rPr>
        <w:t xml:space="preserve"> R</w:t>
      </w:r>
      <w:r>
        <w:rPr>
          <w:bCs/>
        </w:rPr>
        <w:t xml:space="preserve">ietavo savivaldybės tarybos </w:t>
      </w:r>
      <w:r>
        <w:rPr>
          <w:bCs/>
          <w:caps/>
        </w:rPr>
        <w:t>K</w:t>
      </w:r>
      <w:r>
        <w:rPr>
          <w:bCs/>
        </w:rPr>
        <w:t>ontrolės komiteto 2026 metų veiklos programos patvirtinimo</w:t>
      </w:r>
      <w:r w:rsidR="00F82F3A" w:rsidRPr="00F468C0">
        <w:t>.</w:t>
      </w:r>
    </w:p>
    <w:p w14:paraId="16CD858E" w14:textId="1A302D31" w:rsidR="00E36A0E" w:rsidRDefault="00F468C0" w:rsidP="007347B5">
      <w:pPr>
        <w:pStyle w:val="Sraopastraipa"/>
        <w:numPr>
          <w:ilvl w:val="0"/>
          <w:numId w:val="6"/>
        </w:numPr>
        <w:tabs>
          <w:tab w:val="left" w:pos="1276"/>
        </w:tabs>
        <w:ind w:left="0" w:firstLine="993"/>
        <w:contextualSpacing/>
        <w:jc w:val="both"/>
      </w:pPr>
      <w:r w:rsidRPr="00B70A76">
        <w:rPr>
          <w:bCs/>
        </w:rPr>
        <w:t>Dėl ilgalaikio materialiojo ir trumpalaikio turto perėmimo Savivaldybės nuosavybėn ir jo perdavimo valdyti, naudoti ir disponuoti juo patikėjimo teise</w:t>
      </w:r>
      <w:r w:rsidR="00E36A0E">
        <w:rPr>
          <w:bCs/>
          <w:color w:val="000000" w:themeColor="text1"/>
        </w:rPr>
        <w:t>.</w:t>
      </w:r>
    </w:p>
    <w:p w14:paraId="7FD318D3" w14:textId="20AC8453" w:rsidR="00E36A0E" w:rsidRDefault="00F468C0" w:rsidP="007347B5">
      <w:pPr>
        <w:pStyle w:val="Sraopastraipa"/>
        <w:numPr>
          <w:ilvl w:val="0"/>
          <w:numId w:val="6"/>
        </w:numPr>
        <w:tabs>
          <w:tab w:val="left" w:pos="1276"/>
        </w:tabs>
        <w:ind w:left="0" w:firstLine="993"/>
        <w:contextualSpacing/>
        <w:jc w:val="both"/>
      </w:pPr>
      <w:r w:rsidRPr="00912158">
        <w:t>Dėl Rietavo savivaldybės nuosavybėn Savivaldybės apskaitoje registruoto ir valdomo arba faktiškai valdomo valstybės turto perėmimo</w:t>
      </w:r>
      <w:r w:rsidR="00E36A0E">
        <w:rPr>
          <w:bCs/>
        </w:rPr>
        <w:t>.</w:t>
      </w:r>
    </w:p>
    <w:p w14:paraId="49BFC0D5" w14:textId="7F215656" w:rsidR="00F82F3A" w:rsidRDefault="00F468C0" w:rsidP="007347B5">
      <w:pPr>
        <w:pStyle w:val="Sraopastraipa"/>
        <w:numPr>
          <w:ilvl w:val="0"/>
          <w:numId w:val="6"/>
        </w:numPr>
        <w:tabs>
          <w:tab w:val="left" w:pos="1276"/>
        </w:tabs>
        <w:ind w:left="0" w:firstLine="993"/>
        <w:contextualSpacing/>
        <w:jc w:val="both"/>
      </w:pPr>
      <w:r w:rsidRPr="00BD5F40">
        <w:rPr>
          <w:color w:val="212529"/>
          <w:shd w:val="clear" w:color="auto" w:fill="FFFFFF"/>
        </w:rPr>
        <w:t xml:space="preserve">Dėl kitos paskirties valstybinės žemės sklypo, esančio </w:t>
      </w:r>
      <w:proofErr w:type="spellStart"/>
      <w:r w:rsidRPr="00BD5F40">
        <w:rPr>
          <w:color w:val="212529"/>
          <w:shd w:val="clear" w:color="auto" w:fill="FFFFFF"/>
        </w:rPr>
        <w:t>Vatušių</w:t>
      </w:r>
      <w:proofErr w:type="spellEnd"/>
      <w:r w:rsidRPr="00BD5F40">
        <w:rPr>
          <w:color w:val="212529"/>
          <w:shd w:val="clear" w:color="auto" w:fill="FFFFFF"/>
        </w:rPr>
        <w:t xml:space="preserve"> g. 59B, Rietavo mieste, nuomos ne aukciono būdu</w:t>
      </w:r>
      <w:r w:rsidR="00F82F3A">
        <w:t>.</w:t>
      </w:r>
    </w:p>
    <w:p w14:paraId="099D647B" w14:textId="3DE7659E" w:rsidR="00F044FE" w:rsidRDefault="00F10D22" w:rsidP="007347B5">
      <w:pPr>
        <w:pStyle w:val="Sraopastraipa"/>
        <w:numPr>
          <w:ilvl w:val="0"/>
          <w:numId w:val="6"/>
        </w:numPr>
        <w:tabs>
          <w:tab w:val="left" w:pos="1276"/>
        </w:tabs>
        <w:ind w:left="0" w:firstLine="993"/>
        <w:contextualSpacing/>
        <w:jc w:val="both"/>
      </w:pPr>
      <w:r w:rsidRPr="002F5CFD">
        <w:t>Dėl valstybinės žemės ūkio paskirties žemės sklypo (kadastro Nr. 6870/0007:301, unikalus Nr. 4400-6705-0680), esančio Rietavo savivaldybėje, Tverų seniūnijoje, Tverų miestelyje,</w:t>
      </w:r>
      <w:r w:rsidRPr="002F5CFD">
        <w:rPr>
          <w:color w:val="FF0000"/>
        </w:rPr>
        <w:t xml:space="preserve"> </w:t>
      </w:r>
      <w:r w:rsidRPr="002F5CFD">
        <w:t>nuomos</w:t>
      </w:r>
      <w:r w:rsidR="00F044FE">
        <w:rPr>
          <w:bCs/>
        </w:rPr>
        <w:t>.</w:t>
      </w:r>
    </w:p>
    <w:p w14:paraId="09DD03A2" w14:textId="6A8F78FA" w:rsidR="00F044FE" w:rsidRDefault="00F10D22" w:rsidP="007347B5">
      <w:pPr>
        <w:pStyle w:val="Sraopastraipa"/>
        <w:numPr>
          <w:ilvl w:val="0"/>
          <w:numId w:val="6"/>
        </w:numPr>
        <w:tabs>
          <w:tab w:val="left" w:pos="1276"/>
        </w:tabs>
        <w:ind w:left="0" w:firstLine="993"/>
        <w:contextualSpacing/>
        <w:jc w:val="both"/>
      </w:pPr>
      <w:r w:rsidRPr="002F5CFD">
        <w:t>Dėl valstybinės žemės ūkio paskirties žemės sklypo (kadastro Nr. 6870/0006:327, unikalus Nr. 4400-6788-1241), esančio Rietavo savivaldybėje, Tverų seniūnijoje, Tverų miestelyje,</w:t>
      </w:r>
      <w:r w:rsidRPr="002F5CFD">
        <w:rPr>
          <w:color w:val="FF0000"/>
        </w:rPr>
        <w:t xml:space="preserve"> </w:t>
      </w:r>
      <w:r w:rsidRPr="002F5CFD">
        <w:t>nuomos</w:t>
      </w:r>
      <w:r w:rsidR="00F044FE">
        <w:rPr>
          <w:bCs/>
        </w:rPr>
        <w:t>.</w:t>
      </w:r>
    </w:p>
    <w:p w14:paraId="5148AA7C" w14:textId="6FCC0F3C" w:rsidR="00F044FE" w:rsidRPr="0084471D" w:rsidRDefault="00F10D22" w:rsidP="00F044FE">
      <w:pPr>
        <w:pStyle w:val="Sraopastraipa"/>
        <w:numPr>
          <w:ilvl w:val="0"/>
          <w:numId w:val="6"/>
        </w:numPr>
        <w:shd w:val="solid" w:color="FFFFFF" w:fill="FFFFFF"/>
        <w:ind w:left="0" w:firstLine="993"/>
        <w:contextualSpacing/>
        <w:rPr>
          <w:bCs/>
        </w:rPr>
      </w:pPr>
      <w:r w:rsidRPr="00BD5F40">
        <w:rPr>
          <w:color w:val="000000"/>
        </w:rPr>
        <w:t>Dėl Rietavo savivaldybės tarybos 2025 m. balandžio 30 d. sprendimo Nr. T1-65 „</w:t>
      </w:r>
      <w:r w:rsidRPr="00BD5F40">
        <w:rPr>
          <w:color w:val="212529"/>
          <w:shd w:val="clear" w:color="auto" w:fill="FFFFFF"/>
        </w:rPr>
        <w:t>Dėl kitos paskirties valstybinės žemės sklypo dalies, esančios Plungės g. 12 , Rietavo mieste, nuomos ne aukciono būdu</w:t>
      </w:r>
      <w:r w:rsidRPr="00BD5F40">
        <w:t xml:space="preserve">“ </w:t>
      </w:r>
      <w:r w:rsidRPr="00BD5F40">
        <w:rPr>
          <w:color w:val="000000"/>
        </w:rPr>
        <w:t>pripažinimo netekusiu galios</w:t>
      </w:r>
      <w:r w:rsidR="00F044FE">
        <w:rPr>
          <w:bCs/>
        </w:rPr>
        <w:t xml:space="preserve">. </w:t>
      </w:r>
    </w:p>
    <w:p w14:paraId="6F4C9680" w14:textId="1EDA6A00" w:rsidR="00F044FE" w:rsidRPr="0084471D" w:rsidRDefault="00F10D22" w:rsidP="00F044FE">
      <w:pPr>
        <w:pStyle w:val="Sraopastraipa"/>
        <w:numPr>
          <w:ilvl w:val="0"/>
          <w:numId w:val="6"/>
        </w:numPr>
        <w:shd w:val="solid" w:color="FFFFFF" w:fill="FFFFFF"/>
        <w:ind w:left="0" w:firstLine="993"/>
        <w:contextualSpacing/>
        <w:rPr>
          <w:b/>
          <w:color w:val="EE0000"/>
        </w:rPr>
      </w:pPr>
      <w:r>
        <w:rPr>
          <w:color w:val="212529"/>
          <w:shd w:val="clear" w:color="auto" w:fill="FFFFFF"/>
        </w:rPr>
        <w:lastRenderedPageBreak/>
        <w:t>D</w:t>
      </w:r>
      <w:r w:rsidRPr="00567A2A">
        <w:rPr>
          <w:color w:val="212529"/>
          <w:shd w:val="clear" w:color="auto" w:fill="FFFFFF"/>
        </w:rPr>
        <w:t xml:space="preserve">ėl patikėjimo teise valdomo kitos paskirties žemės sklypo (kadastro </w:t>
      </w:r>
      <w:r>
        <w:rPr>
          <w:color w:val="212529"/>
          <w:shd w:val="clear" w:color="auto" w:fill="FFFFFF"/>
        </w:rPr>
        <w:t>N</w:t>
      </w:r>
      <w:r w:rsidRPr="00567A2A">
        <w:rPr>
          <w:color w:val="212529"/>
          <w:shd w:val="clear" w:color="auto" w:fill="FFFFFF"/>
        </w:rPr>
        <w:t>r.</w:t>
      </w:r>
      <w:r>
        <w:rPr>
          <w:color w:val="212529"/>
          <w:shd w:val="clear" w:color="auto" w:fill="FFFFFF"/>
        </w:rPr>
        <w:t xml:space="preserve"> </w:t>
      </w:r>
      <w:r w:rsidRPr="00470B6B">
        <w:rPr>
          <w:color w:val="212529"/>
          <w:shd w:val="clear" w:color="auto" w:fill="FFFFFF"/>
        </w:rPr>
        <w:t>6857/0001:403), esančio Plungės g. 77E, Rietavo mieste, teikimo išnuomoti aukcione</w:t>
      </w:r>
      <w:r w:rsidR="00F044FE">
        <w:rPr>
          <w:bCs/>
        </w:rPr>
        <w:t xml:space="preserve">. </w:t>
      </w:r>
    </w:p>
    <w:p w14:paraId="194BED3F" w14:textId="1AC09D9B" w:rsidR="00F044FE" w:rsidRDefault="00F10D22" w:rsidP="007347B5">
      <w:pPr>
        <w:pStyle w:val="Sraopastraipa"/>
        <w:numPr>
          <w:ilvl w:val="0"/>
          <w:numId w:val="6"/>
        </w:numPr>
        <w:tabs>
          <w:tab w:val="left" w:pos="1276"/>
        </w:tabs>
        <w:ind w:left="0" w:firstLine="993"/>
        <w:contextualSpacing/>
        <w:jc w:val="both"/>
      </w:pPr>
      <w:r w:rsidRPr="00CF0723">
        <w:t xml:space="preserve">Dėl Rietavo savivaldybės vietinės rinkliavos už komunalinių atliekų surinkimą iš atliekų turėtojų ir atliekų tvarkymą nuostatų, patvirtintų </w:t>
      </w:r>
      <w:r w:rsidRPr="00CF0723">
        <w:rPr>
          <w:lang w:eastAsia="ar-SA"/>
        </w:rPr>
        <w:t xml:space="preserve">Rietavo savivaldybės </w:t>
      </w:r>
      <w:r w:rsidRPr="00CF0723">
        <w:t>tarybos 2021 m. kovo 25 d. sprendimu Nr. T1-48 ,,Dėl Rietavo savivaldybės vietinės rinkliavos už komunalinių atliekų surinkimą iš atliekų turėtojų ir atliekų tvarkymą nuostatų pakeitimo“, 8.1 papunkčio pakeitimo</w:t>
      </w:r>
      <w:r w:rsidR="00F044FE">
        <w:rPr>
          <w:bCs/>
        </w:rPr>
        <w:t>.</w:t>
      </w:r>
    </w:p>
    <w:p w14:paraId="78E5EC86" w14:textId="5575791C" w:rsidR="00F044FE" w:rsidRDefault="00F10D22" w:rsidP="00F044FE">
      <w:pPr>
        <w:pStyle w:val="Sraopastraipa"/>
        <w:numPr>
          <w:ilvl w:val="0"/>
          <w:numId w:val="6"/>
        </w:numPr>
        <w:tabs>
          <w:tab w:val="left" w:pos="1134"/>
          <w:tab w:val="left" w:pos="1276"/>
        </w:tabs>
        <w:ind w:left="0" w:firstLine="993"/>
        <w:contextualSpacing/>
      </w:pPr>
      <w:r w:rsidRPr="00635E73">
        <w:t>Dėl Rietavo savivaldybės aplinkos apsaugos rėmimo specialiosios programos 2025 metų priemonių vykdymo ataskaitos patvirtinimo</w:t>
      </w:r>
      <w:r w:rsidR="00F044FE" w:rsidRPr="00CC4EA2">
        <w:t>.</w:t>
      </w:r>
    </w:p>
    <w:p w14:paraId="72FF6E98" w14:textId="0A9BEE33" w:rsidR="00F10D22" w:rsidRDefault="00F10D22" w:rsidP="00F10D22">
      <w:pPr>
        <w:pStyle w:val="Sraopastraipa"/>
        <w:numPr>
          <w:ilvl w:val="0"/>
          <w:numId w:val="6"/>
        </w:numPr>
        <w:shd w:val="solid" w:color="FFFFFF" w:fill="FFFFFF"/>
        <w:tabs>
          <w:tab w:val="left" w:pos="851"/>
        </w:tabs>
        <w:suppressAutoHyphens/>
        <w:ind w:left="0" w:firstLine="993"/>
        <w:contextualSpacing/>
        <w:textAlignment w:val="baseline"/>
      </w:pPr>
      <w:bookmarkStart w:id="4" w:name="_Hlk215835583"/>
      <w:r w:rsidRPr="008E5EEF">
        <w:t xml:space="preserve">Dėl </w:t>
      </w:r>
      <w:r w:rsidRPr="008E5EEF">
        <w:rPr>
          <w:noProof/>
        </w:rPr>
        <w:t>Rietavo savivaldybės 2025 metų komunalinių atliekų surinkimo ir tvarkymo programos lėšų panaudojimo ataskaitos patvirtinimo</w:t>
      </w:r>
      <w:r>
        <w:rPr>
          <w:noProof/>
        </w:rPr>
        <w:t>.</w:t>
      </w:r>
    </w:p>
    <w:p w14:paraId="36025A39" w14:textId="0114966C" w:rsidR="00F10D22" w:rsidRDefault="00F10D22" w:rsidP="00F10D22">
      <w:pPr>
        <w:pStyle w:val="Sraopastraipa"/>
        <w:numPr>
          <w:ilvl w:val="0"/>
          <w:numId w:val="6"/>
        </w:numPr>
        <w:shd w:val="solid" w:color="FFFFFF" w:fill="FFFFFF"/>
        <w:tabs>
          <w:tab w:val="left" w:pos="851"/>
        </w:tabs>
        <w:suppressAutoHyphens/>
        <w:ind w:left="0" w:firstLine="993"/>
        <w:contextualSpacing/>
        <w:textAlignment w:val="baseline"/>
      </w:pPr>
      <w:r w:rsidRPr="00F4474B">
        <w:t>Dėl Rietavo savivaldybės žemės ūkio rėmimo programos 2025 metų lėšų panaudojimo ataskaitos patvirtinimo</w:t>
      </w:r>
      <w:r>
        <w:t>.</w:t>
      </w:r>
    </w:p>
    <w:p w14:paraId="67C4F925" w14:textId="0DA4403B" w:rsidR="00F10D22" w:rsidRDefault="00F10D22" w:rsidP="00F10D22">
      <w:pPr>
        <w:pStyle w:val="Sraopastraipa"/>
        <w:numPr>
          <w:ilvl w:val="0"/>
          <w:numId w:val="6"/>
        </w:numPr>
        <w:shd w:val="solid" w:color="FFFFFF" w:fill="FFFFFF"/>
        <w:tabs>
          <w:tab w:val="left" w:pos="851"/>
        </w:tabs>
        <w:suppressAutoHyphens/>
        <w:ind w:left="0" w:firstLine="993"/>
        <w:contextualSpacing/>
        <w:textAlignment w:val="baseline"/>
      </w:pPr>
      <w:r w:rsidRPr="0012546E">
        <w:t>Dėl Rietavo savivaldybės smulkaus ir vidutinio verslo rėmimo programos 2025 metų lėšų panaudojimo ataskaitos patvirtinimo</w:t>
      </w:r>
      <w:r>
        <w:t>.</w:t>
      </w:r>
    </w:p>
    <w:p w14:paraId="58FBA56C" w14:textId="6884157F" w:rsidR="00F10D22" w:rsidRDefault="00F10D22" w:rsidP="00F044FE">
      <w:pPr>
        <w:pStyle w:val="Sraopastraipa"/>
        <w:numPr>
          <w:ilvl w:val="0"/>
          <w:numId w:val="6"/>
        </w:numPr>
        <w:shd w:val="solid" w:color="FFFFFF" w:fill="FFFFFF"/>
        <w:tabs>
          <w:tab w:val="left" w:pos="851"/>
        </w:tabs>
        <w:suppressAutoHyphens/>
        <w:contextualSpacing/>
        <w:textAlignment w:val="baseline"/>
      </w:pPr>
      <w:r>
        <w:t>D</w:t>
      </w:r>
      <w:r w:rsidRPr="00D268DA">
        <w:t xml:space="preserve">ėl ilgalaikės paskolos iki 1 840,0 tūkst. </w:t>
      </w:r>
      <w:r>
        <w:t>E</w:t>
      </w:r>
      <w:r w:rsidRPr="00D268DA">
        <w:t>ur paėmimo ir panaudojimo</w:t>
      </w:r>
      <w:r>
        <w:t>.</w:t>
      </w:r>
    </w:p>
    <w:p w14:paraId="05601C31" w14:textId="15950C87" w:rsidR="00F10D22" w:rsidRDefault="00F10D22" w:rsidP="00F044FE">
      <w:pPr>
        <w:pStyle w:val="Sraopastraipa"/>
        <w:numPr>
          <w:ilvl w:val="0"/>
          <w:numId w:val="6"/>
        </w:numPr>
        <w:shd w:val="solid" w:color="FFFFFF" w:fill="FFFFFF"/>
        <w:tabs>
          <w:tab w:val="left" w:pos="851"/>
        </w:tabs>
        <w:suppressAutoHyphens/>
        <w:contextualSpacing/>
        <w:textAlignment w:val="baseline"/>
      </w:pPr>
      <w:r w:rsidRPr="006252F4">
        <w:t>Dėl tarnybinių lengvųjų automobilių įsigijimo finansinės nuomos (lizingo) būdu</w:t>
      </w:r>
      <w:r>
        <w:t>.</w:t>
      </w:r>
    </w:p>
    <w:p w14:paraId="7A37E694" w14:textId="4AD1526C" w:rsidR="00F10D22" w:rsidRDefault="00F10D22" w:rsidP="00F044FE">
      <w:pPr>
        <w:pStyle w:val="Sraopastraipa"/>
        <w:numPr>
          <w:ilvl w:val="0"/>
          <w:numId w:val="6"/>
        </w:numPr>
        <w:shd w:val="solid" w:color="FFFFFF" w:fill="FFFFFF"/>
        <w:tabs>
          <w:tab w:val="left" w:pos="851"/>
        </w:tabs>
        <w:suppressAutoHyphens/>
        <w:contextualSpacing/>
        <w:textAlignment w:val="baseline"/>
      </w:pPr>
      <w:r w:rsidRPr="00224F1E">
        <w:t>Dėl traktoriaus pirkimo finansinės nuomos (lizingo) būdu</w:t>
      </w:r>
      <w:r>
        <w:t>.</w:t>
      </w:r>
    </w:p>
    <w:p w14:paraId="00A73578" w14:textId="2B6EB1C8" w:rsidR="00F10D22" w:rsidRDefault="00F10D22" w:rsidP="00F044FE">
      <w:pPr>
        <w:pStyle w:val="Sraopastraipa"/>
        <w:numPr>
          <w:ilvl w:val="0"/>
          <w:numId w:val="6"/>
        </w:numPr>
        <w:shd w:val="solid" w:color="FFFFFF" w:fill="FFFFFF"/>
        <w:tabs>
          <w:tab w:val="left" w:pos="851"/>
        </w:tabs>
        <w:suppressAutoHyphens/>
        <w:contextualSpacing/>
        <w:textAlignment w:val="baseline"/>
      </w:pPr>
      <w:bookmarkStart w:id="5" w:name="_Hlk190163982"/>
      <w:r>
        <w:t xml:space="preserve">Dėl </w:t>
      </w:r>
      <w:bookmarkStart w:id="6" w:name="_Hlk190250101"/>
      <w:r>
        <w:t>Rietavo savivaldybės 2026–2028 metų strateginio veiklos plano patvirtinim</w:t>
      </w:r>
      <w:bookmarkEnd w:id="6"/>
      <w:r>
        <w:t>o</w:t>
      </w:r>
      <w:bookmarkEnd w:id="5"/>
      <w:r>
        <w:t>.</w:t>
      </w:r>
    </w:p>
    <w:p w14:paraId="01D56885" w14:textId="2203EDD5" w:rsidR="00F10D22" w:rsidRDefault="00F10D22" w:rsidP="00F044FE">
      <w:pPr>
        <w:pStyle w:val="Sraopastraipa"/>
        <w:numPr>
          <w:ilvl w:val="0"/>
          <w:numId w:val="6"/>
        </w:numPr>
        <w:shd w:val="solid" w:color="FFFFFF" w:fill="FFFFFF"/>
        <w:tabs>
          <w:tab w:val="left" w:pos="851"/>
        </w:tabs>
        <w:suppressAutoHyphens/>
        <w:contextualSpacing/>
        <w:textAlignment w:val="baseline"/>
      </w:pPr>
      <w:bookmarkStart w:id="7" w:name="_Hlk190164001"/>
      <w:r w:rsidRPr="0019788E">
        <w:t xml:space="preserve">Dėl </w:t>
      </w:r>
      <w:bookmarkStart w:id="8" w:name="_Hlk190250261"/>
      <w:r>
        <w:t>Rietavo savivaldybės 2026–2028 metų biudžeto patvirtinim</w:t>
      </w:r>
      <w:bookmarkEnd w:id="8"/>
      <w:r>
        <w:t>o</w:t>
      </w:r>
      <w:bookmarkEnd w:id="7"/>
      <w:r>
        <w:t>.</w:t>
      </w:r>
    </w:p>
    <w:p w14:paraId="65240844" w14:textId="40354B73" w:rsidR="00F10D22" w:rsidRDefault="00F10D22" w:rsidP="00F10D22">
      <w:pPr>
        <w:pStyle w:val="Sraopastraipa"/>
        <w:numPr>
          <w:ilvl w:val="0"/>
          <w:numId w:val="6"/>
        </w:numPr>
        <w:shd w:val="solid" w:color="FFFFFF" w:fill="FFFFFF"/>
        <w:tabs>
          <w:tab w:val="left" w:pos="851"/>
        </w:tabs>
        <w:suppressAutoHyphens/>
        <w:ind w:left="0" w:firstLine="993"/>
        <w:contextualSpacing/>
        <w:textAlignment w:val="baseline"/>
      </w:pPr>
      <w:r w:rsidRPr="00241F36">
        <w:t xml:space="preserve">Dėl Rietavo savivaldybės Kontrolės ir audito tarnybos kontrolierės Janinos </w:t>
      </w:r>
      <w:proofErr w:type="spellStart"/>
      <w:r w:rsidRPr="00241F36">
        <w:t>Gedmintienės</w:t>
      </w:r>
      <w:proofErr w:type="spellEnd"/>
      <w:r w:rsidRPr="00241F36">
        <w:t xml:space="preserve"> pareiginės algos koeficiento nustatymo</w:t>
      </w:r>
      <w:r>
        <w:t>.</w:t>
      </w:r>
    </w:p>
    <w:bookmarkEnd w:id="4"/>
    <w:p w14:paraId="550FBDA7" w14:textId="26C83062" w:rsidR="00F044FE" w:rsidRPr="000D42A8" w:rsidRDefault="00F10D22" w:rsidP="00F10D22">
      <w:pPr>
        <w:pStyle w:val="Sraopastraipa"/>
        <w:numPr>
          <w:ilvl w:val="0"/>
          <w:numId w:val="6"/>
        </w:numPr>
        <w:shd w:val="solid" w:color="FFFFFF" w:fill="FFFFFF"/>
        <w:tabs>
          <w:tab w:val="left" w:pos="851"/>
        </w:tabs>
        <w:suppressAutoHyphens/>
        <w:ind w:left="142" w:firstLine="851"/>
        <w:contextualSpacing/>
        <w:textAlignment w:val="baseline"/>
      </w:pPr>
      <w:r w:rsidRPr="000D0FE5">
        <w:rPr>
          <w:color w:val="000000" w:themeColor="text1"/>
        </w:rPr>
        <w:t>Dėl Rietavo savivaldybės daugiabučių namų kiemuose įrengiamų automobilių stovėjimo aikštelių dalinio išlaidų kompensavimo tvarkos aprašo, patvirtinto 2021 m. liepos 15 d. sprendimu Nr. T1-120 „</w:t>
      </w:r>
      <w:r w:rsidRPr="000D0FE5">
        <w:t>Dėl Rietavo savivaldybės daugiabučių namų kiemuose įrengiamų automobilių stovėjimo aikštelių dalinio išlaidų kompensavimo tvarkos aprašo patvirtinimo“, 13 punkto pakeitimo</w:t>
      </w:r>
      <w:r w:rsidR="00F044FE">
        <w:t xml:space="preserve">. </w:t>
      </w:r>
    </w:p>
    <w:p w14:paraId="1D3E1340" w14:textId="71E18EAB" w:rsidR="00F044FE" w:rsidRDefault="00F10D22" w:rsidP="007347B5">
      <w:pPr>
        <w:pStyle w:val="Sraopastraipa"/>
        <w:numPr>
          <w:ilvl w:val="0"/>
          <w:numId w:val="6"/>
        </w:numPr>
        <w:tabs>
          <w:tab w:val="left" w:pos="1276"/>
        </w:tabs>
        <w:ind w:left="0" w:firstLine="993"/>
        <w:contextualSpacing/>
        <w:jc w:val="both"/>
      </w:pPr>
      <w:r w:rsidRPr="00921830">
        <w:t xml:space="preserve">Dėl </w:t>
      </w:r>
      <w:r w:rsidRPr="00921830">
        <w:rPr>
          <w:noProof/>
        </w:rPr>
        <w:t>Rietavo savivaldybės aplinkos apsaugos rėmimo specialiosios programos 2025 m. sąmatos likučių paskirstymo 2026 m. patvirtinimo</w:t>
      </w:r>
      <w:r w:rsidR="00F044FE">
        <w:rPr>
          <w:bCs/>
        </w:rPr>
        <w:t>.</w:t>
      </w:r>
    </w:p>
    <w:p w14:paraId="0AEB103F" w14:textId="2256A936" w:rsidR="00F044FE" w:rsidRPr="0075317A" w:rsidRDefault="00F10D22" w:rsidP="00F044FE">
      <w:pPr>
        <w:pStyle w:val="Sraopastraipa"/>
        <w:numPr>
          <w:ilvl w:val="0"/>
          <w:numId w:val="6"/>
        </w:numPr>
        <w:shd w:val="solid" w:color="FFFFFF" w:fill="FFFFFF"/>
        <w:ind w:left="0" w:firstLine="993"/>
        <w:contextualSpacing/>
      </w:pPr>
      <w:r w:rsidRPr="00715C95">
        <w:t xml:space="preserve">Dėl </w:t>
      </w:r>
      <w:r w:rsidRPr="00715C95">
        <w:rPr>
          <w:noProof/>
        </w:rPr>
        <w:t>Rietavo savivaldybės aplinkos apsaugos rėmimo specialiosios programos 2026 metų sąmatos patvirtinimo</w:t>
      </w:r>
      <w:r w:rsidR="00F044FE">
        <w:t xml:space="preserve">. </w:t>
      </w:r>
    </w:p>
    <w:p w14:paraId="2B3702D1" w14:textId="43AFB12D" w:rsidR="00F11EEA" w:rsidRDefault="006C3070" w:rsidP="007347B5">
      <w:pPr>
        <w:pStyle w:val="Sraopastraipa"/>
        <w:numPr>
          <w:ilvl w:val="0"/>
          <w:numId w:val="6"/>
        </w:numPr>
        <w:tabs>
          <w:tab w:val="left" w:pos="1276"/>
        </w:tabs>
        <w:ind w:left="0" w:firstLine="993"/>
        <w:contextualSpacing/>
        <w:jc w:val="both"/>
      </w:pPr>
      <w:r>
        <w:t>Savivaldybės mero informacija</w:t>
      </w:r>
      <w:r w:rsidR="00F11EEA">
        <w:rPr>
          <w:color w:val="000000"/>
        </w:rPr>
        <w:t>.</w:t>
      </w:r>
    </w:p>
    <w:p w14:paraId="5E6860FA" w14:textId="44C33AAB" w:rsidR="004C3046" w:rsidRDefault="00F044FE" w:rsidP="007347B5">
      <w:pPr>
        <w:pStyle w:val="Sraopastraipa"/>
        <w:numPr>
          <w:ilvl w:val="0"/>
          <w:numId w:val="6"/>
        </w:numPr>
        <w:ind w:left="1276" w:hanging="283"/>
        <w:contextualSpacing/>
        <w:jc w:val="both"/>
      </w:pPr>
      <w:bookmarkStart w:id="9" w:name="_Hlk200374552"/>
      <w:r w:rsidRPr="00FC3EA7">
        <w:t>Tarybos narių siūlymai, paklausimai, pastabos</w:t>
      </w:r>
      <w:bookmarkEnd w:id="9"/>
      <w:r w:rsidR="004C3046">
        <w:t>.</w:t>
      </w:r>
    </w:p>
    <w:p w14:paraId="6E1E32AF" w14:textId="77777777" w:rsidR="00B832EC" w:rsidRDefault="00B832EC" w:rsidP="007F4A82">
      <w:pPr>
        <w:ind w:firstLine="0"/>
        <w:jc w:val="left"/>
      </w:pPr>
    </w:p>
    <w:p w14:paraId="5527B1AD" w14:textId="7CBC2D3C" w:rsidR="006B10A9" w:rsidRPr="00DF7952" w:rsidRDefault="00F2227B" w:rsidP="006B10A9">
      <w:pPr>
        <w:ind w:firstLine="0"/>
        <w:jc w:val="left"/>
      </w:pPr>
      <w:r w:rsidRPr="00DF7952">
        <w:t xml:space="preserve">        </w:t>
      </w:r>
      <w:r w:rsidR="00744D8A" w:rsidRPr="00DF7952">
        <w:t xml:space="preserve">       P</w:t>
      </w:r>
      <w:r w:rsidRPr="00DF7952">
        <w:t xml:space="preserve">osėdžio įrašas </w:t>
      </w:r>
      <w:hyperlink r:id="rId13" w:history="1">
        <w:r w:rsidR="00DF7952" w:rsidRPr="00DF7952">
          <w:rPr>
            <w:rStyle w:val="Hipersaitas"/>
          </w:rPr>
          <w:t>https://www.youtube.com/watch?v=6Py8KDTxSUQ</w:t>
        </w:r>
      </w:hyperlink>
      <w:r w:rsidR="00E31956" w:rsidRPr="00DF7952">
        <w:t>.</w:t>
      </w:r>
      <w:r w:rsidR="00DF7952" w:rsidRPr="00DF7952">
        <w:t xml:space="preserve"> </w:t>
      </w:r>
      <w:r w:rsidR="00FA6900" w:rsidRPr="00DF7952">
        <w:t xml:space="preserve"> </w:t>
      </w:r>
      <w:r w:rsidR="00415661" w:rsidRPr="00DF7952">
        <w:t xml:space="preserve"> </w:t>
      </w:r>
      <w:r w:rsidR="0033606B" w:rsidRPr="00DF7952">
        <w:t xml:space="preserve"> </w:t>
      </w:r>
      <w:r w:rsidR="00DF7952" w:rsidRPr="00DF7952">
        <w:t xml:space="preserve"> </w:t>
      </w:r>
      <w:r w:rsidR="00E506CA" w:rsidRPr="00DF7952">
        <w:t xml:space="preserve"> </w:t>
      </w:r>
      <w:r w:rsidR="007B0C3D" w:rsidRPr="00DF7952">
        <w:t xml:space="preserve"> </w:t>
      </w:r>
      <w:r w:rsidR="008866B9" w:rsidRPr="00DF7952">
        <w:t xml:space="preserve"> </w:t>
      </w:r>
      <w:r w:rsidR="000A3B5C" w:rsidRPr="00DF7952">
        <w:t xml:space="preserve"> </w:t>
      </w:r>
      <w:r w:rsidR="00D25D7E" w:rsidRPr="00DF7952">
        <w:t xml:space="preserve"> </w:t>
      </w:r>
      <w:r w:rsidR="002112BF" w:rsidRPr="00DF7952">
        <w:t xml:space="preserve"> </w:t>
      </w:r>
      <w:r w:rsidR="00E31956" w:rsidRPr="00DF7952">
        <w:t xml:space="preserve"> </w:t>
      </w:r>
      <w:r w:rsidR="006B10A9" w:rsidRPr="00DF7952">
        <w:t xml:space="preserve"> </w:t>
      </w:r>
      <w:r w:rsidR="004E1C95" w:rsidRPr="00DF7952">
        <w:t xml:space="preserve"> </w:t>
      </w:r>
      <w:r w:rsidR="00495DA2" w:rsidRPr="00DF7952">
        <w:t xml:space="preserve"> </w:t>
      </w:r>
      <w:r w:rsidR="006B10A9" w:rsidRPr="00DF7952">
        <w:t xml:space="preserve"> </w:t>
      </w:r>
      <w:r w:rsidR="003C6F56" w:rsidRPr="00DF7952">
        <w:t xml:space="preserve"> </w:t>
      </w:r>
      <w:r w:rsidR="00AB7204" w:rsidRPr="00DF7952">
        <w:t xml:space="preserve"> </w:t>
      </w:r>
      <w:r w:rsidR="003C6F56" w:rsidRPr="00DF7952">
        <w:t xml:space="preserve"> </w:t>
      </w:r>
      <w:r w:rsidR="00495DA2" w:rsidRPr="00DF7952">
        <w:t xml:space="preserve"> </w:t>
      </w:r>
    </w:p>
    <w:p w14:paraId="74246556" w14:textId="77777777" w:rsidR="006B10A9" w:rsidRDefault="006B10A9" w:rsidP="006B10A9">
      <w:pPr>
        <w:ind w:firstLine="0"/>
        <w:jc w:val="left"/>
      </w:pPr>
    </w:p>
    <w:p w14:paraId="2EFD73BA" w14:textId="77777777" w:rsidR="00F044FE" w:rsidRDefault="00F044FE" w:rsidP="006B10A9">
      <w:pPr>
        <w:ind w:firstLine="0"/>
        <w:jc w:val="left"/>
      </w:pPr>
    </w:p>
    <w:p w14:paraId="42B07A1C" w14:textId="40D1061D" w:rsidR="004C3046" w:rsidRDefault="00AE0641" w:rsidP="007347B5">
      <w:pPr>
        <w:pStyle w:val="Sraopastraipa"/>
        <w:numPr>
          <w:ilvl w:val="0"/>
          <w:numId w:val="4"/>
        </w:numPr>
        <w:tabs>
          <w:tab w:val="left" w:pos="1134"/>
        </w:tabs>
        <w:ind w:left="0" w:firstLine="900"/>
      </w:pPr>
      <w:r>
        <w:t xml:space="preserve">SVARSTYTA. </w:t>
      </w:r>
      <w:r w:rsidR="00A479F4">
        <w:t xml:space="preserve">Rietavo savivaldybės septintojo šaukimo tarybos </w:t>
      </w:r>
      <w:r w:rsidR="00A320EC">
        <w:t>30</w:t>
      </w:r>
      <w:r w:rsidR="00A479F4">
        <w:t xml:space="preserve"> posėdžio darbotvarkės patvirtinimas</w:t>
      </w:r>
      <w:r w:rsidR="004C3046">
        <w:t>.</w:t>
      </w:r>
    </w:p>
    <w:p w14:paraId="7A455476" w14:textId="77777777" w:rsidR="00DF7952"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DF7952">
        <w:t>Opozicijos lyderis Viktoras Krajinas ir Tarybos narys Edmundas Žilevičius informavo, kad nusišalina nuo 21 klausimo svarstymo.</w:t>
      </w:r>
    </w:p>
    <w:p w14:paraId="01237E74" w14:textId="4F439444" w:rsidR="00F82F3A" w:rsidRDefault="00DF7952" w:rsidP="00495DA2">
      <w:pPr>
        <w:pStyle w:val="Pagrindiniotekstotrauka2"/>
        <w:tabs>
          <w:tab w:val="left" w:pos="1276"/>
          <w:tab w:val="center" w:pos="5548"/>
        </w:tabs>
        <w:ind w:firstLine="0"/>
        <w:jc w:val="left"/>
      </w:pPr>
      <w:r>
        <w:t xml:space="preserve">               </w:t>
      </w:r>
      <w:r w:rsidR="00A479F4">
        <w:t>Savivaldybės meras Antanas Černeckis</w:t>
      </w:r>
      <w:r w:rsidR="00495DA2">
        <w:t xml:space="preserve"> informavo, kad </w:t>
      </w:r>
      <w:r w:rsidR="0095350B">
        <w:t xml:space="preserve">posėdžio </w:t>
      </w:r>
      <w:r w:rsidR="009E2036">
        <w:t>darbotvarkėje numatyt</w:t>
      </w:r>
      <w:r w:rsidR="00D743B8">
        <w:t>a</w:t>
      </w:r>
      <w:r w:rsidR="009E2036">
        <w:t xml:space="preserve"> svarstyti</w:t>
      </w:r>
      <w:r w:rsidR="00B832EC">
        <w:t xml:space="preserve"> </w:t>
      </w:r>
      <w:r w:rsidR="00A320EC">
        <w:t>3</w:t>
      </w:r>
      <w:r w:rsidR="00D743B8">
        <w:t>2</w:t>
      </w:r>
      <w:r w:rsidR="00495DA2">
        <w:t xml:space="preserve"> klausim</w:t>
      </w:r>
      <w:r w:rsidR="00A320EC">
        <w:t>us</w:t>
      </w:r>
      <w:r w:rsidR="00495DA2">
        <w:t xml:space="preserve">. </w:t>
      </w:r>
    </w:p>
    <w:p w14:paraId="4A61301F" w14:textId="7276DF49" w:rsidR="006A08E7" w:rsidRDefault="00415661" w:rsidP="00495DA2">
      <w:pPr>
        <w:pStyle w:val="Pagrindiniotekstotrauka2"/>
        <w:tabs>
          <w:tab w:val="left" w:pos="1276"/>
          <w:tab w:val="center" w:pos="5548"/>
        </w:tabs>
        <w:ind w:firstLine="0"/>
        <w:jc w:val="left"/>
      </w:pPr>
      <w:r>
        <w:t xml:space="preserve">               </w:t>
      </w:r>
      <w:r w:rsidR="00D743B8">
        <w:t>P</w:t>
      </w:r>
      <w:r w:rsidR="009B6862">
        <w:t>akvietė balsuoti už posėdžio darbotvark</w:t>
      </w:r>
      <w:r w:rsidR="00495DA2">
        <w:t>ę</w:t>
      </w:r>
      <w:r w:rsidR="009B6862">
        <w:t>.</w:t>
      </w:r>
      <w:r w:rsidR="00821928">
        <w:t xml:space="preserve">     </w:t>
      </w:r>
    </w:p>
    <w:p w14:paraId="61D42D43" w14:textId="0D6C61A4" w:rsidR="00821928" w:rsidRPr="00DF7952" w:rsidRDefault="006A08E7" w:rsidP="002B0B91">
      <w:pPr>
        <w:tabs>
          <w:tab w:val="left" w:pos="1202"/>
          <w:tab w:val="left" w:pos="1293"/>
        </w:tabs>
        <w:overflowPunct w:val="0"/>
        <w:autoSpaceDE w:val="0"/>
        <w:autoSpaceDN w:val="0"/>
        <w:adjustRightInd w:val="0"/>
        <w:ind w:firstLine="540"/>
      </w:pPr>
      <w:r w:rsidRPr="00DF7952">
        <w:rPr>
          <w:i/>
          <w:iCs/>
        </w:rPr>
        <w:t xml:space="preserve">     </w:t>
      </w:r>
      <w:r w:rsidR="006C3070" w:rsidRPr="00DF7952">
        <w:rPr>
          <w:i/>
          <w:iCs/>
        </w:rPr>
        <w:t xml:space="preserve"> </w:t>
      </w:r>
      <w:r w:rsidR="00821928" w:rsidRPr="00DF7952">
        <w:t>Balsuota už posėdžio darbotvarkę – 1</w:t>
      </w:r>
      <w:r w:rsidR="00415661" w:rsidRPr="00DF7952">
        <w:t>7</w:t>
      </w:r>
      <w:r w:rsidR="00821928" w:rsidRPr="00DF7952">
        <w:t xml:space="preserve"> už</w:t>
      </w:r>
      <w:r w:rsidR="002B0B91" w:rsidRPr="00DF7952">
        <w:t>.</w:t>
      </w:r>
    </w:p>
    <w:p w14:paraId="2FD6B5B9" w14:textId="78F2D9DF" w:rsidR="00821928" w:rsidRPr="00DF7952" w:rsidRDefault="00821928" w:rsidP="00821928">
      <w:r w:rsidRPr="00DF7952">
        <w:t xml:space="preserve">   NUSPRĘSTA. Patvirtinti posėdžio darbotvarkę.</w:t>
      </w:r>
    </w:p>
    <w:p w14:paraId="34C6FD43" w14:textId="50EEB427" w:rsidR="00495DA2" w:rsidRDefault="00495DA2" w:rsidP="00040176">
      <w:pPr>
        <w:ind w:firstLine="0"/>
      </w:pPr>
      <w:r>
        <w:t xml:space="preserve"> </w:t>
      </w:r>
    </w:p>
    <w:p w14:paraId="18A7EC1D" w14:textId="7010111A" w:rsidR="003A51DD" w:rsidRPr="001C64C4" w:rsidRDefault="003A51DD" w:rsidP="007347B5">
      <w:pPr>
        <w:pStyle w:val="Pagrindiniotekstotrauka2"/>
        <w:numPr>
          <w:ilvl w:val="0"/>
          <w:numId w:val="4"/>
        </w:numPr>
        <w:tabs>
          <w:tab w:val="left" w:pos="1134"/>
          <w:tab w:val="left" w:pos="1276"/>
          <w:tab w:val="center" w:pos="5548"/>
        </w:tabs>
        <w:ind w:left="0" w:firstLine="851"/>
        <w:jc w:val="left"/>
      </w:pPr>
      <w:r w:rsidRPr="001C64C4">
        <w:t xml:space="preserve">SVARSTYTA. </w:t>
      </w:r>
      <w:r w:rsidR="00A320EC">
        <w:t>P</w:t>
      </w:r>
      <w:r w:rsidR="00A320EC" w:rsidRPr="008F43F3">
        <w:rPr>
          <w:szCs w:val="24"/>
        </w:rPr>
        <w:t>ritarim</w:t>
      </w:r>
      <w:r w:rsidR="00A320EC">
        <w:rPr>
          <w:szCs w:val="24"/>
        </w:rPr>
        <w:t>as</w:t>
      </w:r>
      <w:r w:rsidR="00A320EC" w:rsidRPr="008F43F3">
        <w:rPr>
          <w:szCs w:val="24"/>
        </w:rPr>
        <w:t xml:space="preserve"> Rietavo savivaldybės visuomenės sveikatos stebėsenos 202</w:t>
      </w:r>
      <w:r w:rsidR="00A320EC">
        <w:rPr>
          <w:szCs w:val="24"/>
        </w:rPr>
        <w:t>5</w:t>
      </w:r>
      <w:r w:rsidR="00A320EC" w:rsidRPr="008F43F3">
        <w:rPr>
          <w:szCs w:val="24"/>
        </w:rPr>
        <w:t xml:space="preserve"> m. ataskaitai</w:t>
      </w:r>
      <w:r w:rsidR="00AE0641" w:rsidRPr="001C64C4">
        <w:rPr>
          <w:color w:val="000000"/>
        </w:rPr>
        <w:t>.</w:t>
      </w:r>
    </w:p>
    <w:p w14:paraId="470637AF" w14:textId="77777777" w:rsidR="006A6F5F" w:rsidRDefault="00DD1EDD" w:rsidP="006A6F5F">
      <w:pPr>
        <w:widowControl w:val="0"/>
        <w:tabs>
          <w:tab w:val="left" w:pos="426"/>
          <w:tab w:val="left" w:pos="993"/>
          <w:tab w:val="left" w:pos="1134"/>
        </w:tabs>
        <w:suppressAutoHyphens/>
        <w:ind w:firstLine="709"/>
        <w:rPr>
          <w:szCs w:val="24"/>
        </w:rPr>
      </w:pPr>
      <w:r>
        <w:rPr>
          <w:szCs w:val="24"/>
        </w:rPr>
        <w:t xml:space="preserve">  </w:t>
      </w:r>
      <w:r w:rsidR="006A6F5F" w:rsidRPr="008F43F3">
        <w:rPr>
          <w:szCs w:val="24"/>
        </w:rPr>
        <w:t>Sveikatos ir socialinės paramos komiteto pirmininkas Egidijus Gricius</w:t>
      </w:r>
      <w:r w:rsidR="00E36A0E"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 </w:t>
      </w:r>
      <w:r w:rsidR="006A6F5F">
        <w:rPr>
          <w:color w:val="000000"/>
          <w:szCs w:val="24"/>
        </w:rPr>
        <w:t>p</w:t>
      </w:r>
      <w:r w:rsidR="006A6F5F">
        <w:rPr>
          <w:szCs w:val="24"/>
        </w:rPr>
        <w:t>ritarti Rietavo savivaldybės visuomenės sveikatos stebėsenos 2025 m. ataskaitai.</w:t>
      </w:r>
    </w:p>
    <w:p w14:paraId="4DA6EB87" w14:textId="4881FE78" w:rsidR="006A6F5F" w:rsidRDefault="006A6F5F" w:rsidP="006A6F5F">
      <w:pPr>
        <w:spacing w:after="120"/>
        <w:rPr>
          <w:szCs w:val="24"/>
        </w:rPr>
      </w:pPr>
      <w:r>
        <w:rPr>
          <w:szCs w:val="24"/>
        </w:rPr>
        <w:t xml:space="preserve">  Klaipėdos rajono </w:t>
      </w:r>
      <w:r w:rsidRPr="003F6D2D">
        <w:rPr>
          <w:szCs w:val="24"/>
        </w:rPr>
        <w:t xml:space="preserve">savivaldybės visuomenės sveikatos biuro visuomenės sveikatos specialistė Monika </w:t>
      </w:r>
      <w:proofErr w:type="spellStart"/>
      <w:r w:rsidRPr="003F6D2D">
        <w:rPr>
          <w:szCs w:val="24"/>
        </w:rPr>
        <w:t>Steponkienė</w:t>
      </w:r>
      <w:proofErr w:type="spellEnd"/>
      <w:r>
        <w:rPr>
          <w:szCs w:val="24"/>
        </w:rPr>
        <w:t xml:space="preserve"> pristatė ataskaitą.</w:t>
      </w:r>
    </w:p>
    <w:p w14:paraId="13162FB9" w14:textId="71CD8CF5" w:rsidR="00DF7952" w:rsidRPr="00DF7952" w:rsidRDefault="006A6F5F" w:rsidP="00DF7952">
      <w:pPr>
        <w:rPr>
          <w:szCs w:val="24"/>
        </w:rPr>
      </w:pPr>
      <w:r w:rsidRPr="00DF7952">
        <w:rPr>
          <w:szCs w:val="24"/>
        </w:rPr>
        <w:lastRenderedPageBreak/>
        <w:t xml:space="preserve">  </w:t>
      </w:r>
      <w:r w:rsidR="00DF7952">
        <w:rPr>
          <w:szCs w:val="24"/>
        </w:rPr>
        <w:t xml:space="preserve"> </w:t>
      </w:r>
      <w:r w:rsidR="00DF7952" w:rsidRPr="00DF7952">
        <w:rPr>
          <w:szCs w:val="24"/>
        </w:rPr>
        <w:t>Pasisakė Savivaldybės meras Antanas Černeckis, k</w:t>
      </w:r>
      <w:r w:rsidRPr="00DF7952">
        <w:rPr>
          <w:szCs w:val="24"/>
        </w:rPr>
        <w:t xml:space="preserve">lausimus teikė </w:t>
      </w:r>
      <w:r w:rsidR="00DF7952" w:rsidRPr="00DF7952">
        <w:rPr>
          <w:szCs w:val="24"/>
        </w:rPr>
        <w:t>Tarybos nariai Alfredas Mockus ir Edmundas Žilevičius.</w:t>
      </w:r>
    </w:p>
    <w:p w14:paraId="5C4961F2" w14:textId="702FB8B3" w:rsidR="001C64C4" w:rsidRPr="00DF7952" w:rsidRDefault="00AE1806" w:rsidP="00DF7952">
      <w:r w:rsidRPr="00DF7952">
        <w:rPr>
          <w:rFonts w:eastAsia="TimesNewRomanPSMT"/>
        </w:rPr>
        <w:t xml:space="preserve">  </w:t>
      </w:r>
      <w:r w:rsidR="000B3A41" w:rsidRPr="00DF7952">
        <w:t xml:space="preserve"> </w:t>
      </w:r>
      <w:r w:rsidR="001C64C4" w:rsidRPr="00DF7952">
        <w:t>Balsuota už pateiktą sprendimo projektą – 1</w:t>
      </w:r>
      <w:r w:rsidR="00415661" w:rsidRPr="00DF7952">
        <w:t>7</w:t>
      </w:r>
      <w:r w:rsidR="001C64C4" w:rsidRPr="00DF7952">
        <w:t xml:space="preserve"> už.</w:t>
      </w:r>
    </w:p>
    <w:p w14:paraId="063F653F" w14:textId="77777777" w:rsidR="001C64C4" w:rsidRPr="00DF7952" w:rsidRDefault="001C64C4" w:rsidP="00DF7952">
      <w:pPr>
        <w:pStyle w:val="Pagrindiniotekstotrauka2"/>
        <w:tabs>
          <w:tab w:val="left" w:pos="1276"/>
          <w:tab w:val="center" w:pos="1418"/>
        </w:tabs>
        <w:ind w:firstLine="540"/>
      </w:pPr>
      <w:r w:rsidRPr="00DF7952">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604ECEAE" w:rsidR="009831E8" w:rsidRPr="001C64C4" w:rsidRDefault="009831E8" w:rsidP="007347B5">
      <w:pPr>
        <w:pStyle w:val="Sraopastraipa"/>
        <w:numPr>
          <w:ilvl w:val="0"/>
          <w:numId w:val="4"/>
        </w:numPr>
        <w:shd w:val="solid" w:color="FFFFFF" w:fill="FFFFFF"/>
        <w:tabs>
          <w:tab w:val="left" w:pos="993"/>
          <w:tab w:val="left" w:pos="1134"/>
        </w:tabs>
        <w:ind w:left="0" w:firstLine="900"/>
        <w:contextualSpacing/>
        <w:rPr>
          <w:color w:val="000000"/>
        </w:rPr>
      </w:pPr>
      <w:r w:rsidRPr="00D73DBE">
        <w:t xml:space="preserve">SVARSTYTA. </w:t>
      </w:r>
      <w:r w:rsidR="006A6F5F">
        <w:t>Rietavo savivaldybės bendruomenės rėmimo fondo 2025 metų lėšų panaudojimo ataskaitos patvirtinim</w:t>
      </w:r>
      <w:r w:rsidR="00E36A0E">
        <w:rPr>
          <w:bCs/>
        </w:rPr>
        <w:t>as</w:t>
      </w:r>
      <w:r w:rsidRPr="001C64C4">
        <w:rPr>
          <w:color w:val="000000"/>
        </w:rPr>
        <w:t>.</w:t>
      </w:r>
    </w:p>
    <w:p w14:paraId="649B822C" w14:textId="4F955CD3" w:rsidR="00DD1EDD" w:rsidRDefault="00E36A0E" w:rsidP="00DD1EDD">
      <w:pPr>
        <w:widowControl w:val="0"/>
        <w:suppressAutoHyphens/>
        <w:rPr>
          <w:szCs w:val="24"/>
          <w:lang w:eastAsia="ar-SA"/>
        </w:rPr>
      </w:pPr>
      <w:r>
        <w:rPr>
          <w:szCs w:val="24"/>
        </w:rPr>
        <w:t xml:space="preserve">   </w:t>
      </w:r>
      <w:r w:rsidR="006A6F5F" w:rsidRPr="008F43F3">
        <w:rPr>
          <w:szCs w:val="24"/>
        </w:rPr>
        <w:t>Sveikatos ir socialinės paramos komiteto pirmininkas Egidijus Gricius</w:t>
      </w:r>
      <w:r w:rsidRPr="00DD1EDD">
        <w:rPr>
          <w:szCs w:val="24"/>
        </w:rPr>
        <w:t xml:space="preserve"> </w:t>
      </w:r>
      <w:r w:rsidR="00D73DBE" w:rsidRPr="00E36A0E">
        <w:rPr>
          <w:szCs w:val="24"/>
        </w:rPr>
        <w:t>teikė sprendimo projektą</w:t>
      </w:r>
      <w:r w:rsidR="00556A3B">
        <w:t xml:space="preserve"> – </w:t>
      </w:r>
      <w:r w:rsidR="006A6F5F">
        <w:t>p</w:t>
      </w:r>
      <w:r w:rsidR="006A6F5F">
        <w:rPr>
          <w:szCs w:val="24"/>
        </w:rPr>
        <w:t>atvirtinti Rietavo savivaldybės bendruomenės rėmimo fondo 2025 metų lėšų panaudojimo ataskaitą</w:t>
      </w:r>
      <w:r w:rsidR="00DD1EDD">
        <w:rPr>
          <w:szCs w:val="24"/>
          <w:lang w:eastAsia="ar-SA"/>
        </w:rPr>
        <w:t>.</w:t>
      </w:r>
    </w:p>
    <w:p w14:paraId="051BC8D8" w14:textId="1B89F6B0" w:rsidR="003D6B60" w:rsidRPr="00DF7952" w:rsidRDefault="00DD1EDD" w:rsidP="00DF7952">
      <w:pPr>
        <w:tabs>
          <w:tab w:val="left" w:pos="3735"/>
        </w:tabs>
        <w:ind w:firstLine="709"/>
      </w:pPr>
      <w:r>
        <w:rPr>
          <w:szCs w:val="24"/>
          <w:lang w:eastAsia="ar-SA"/>
        </w:rPr>
        <w:t xml:space="preserve">   </w:t>
      </w:r>
      <w:r w:rsidR="003D6B60" w:rsidRPr="006A6F5F">
        <w:rPr>
          <w:bCs/>
          <w:szCs w:val="24"/>
        </w:rPr>
        <w:t>Balsuota už sprendimo projektą – 1</w:t>
      </w:r>
      <w:r w:rsidR="00DF7952">
        <w:rPr>
          <w:bCs/>
          <w:szCs w:val="24"/>
        </w:rPr>
        <w:t>7</w:t>
      </w:r>
      <w:r w:rsidR="003D6B60" w:rsidRPr="006A6F5F">
        <w:rPr>
          <w:bCs/>
          <w:szCs w:val="24"/>
        </w:rPr>
        <w:t xml:space="preserve"> už.</w:t>
      </w:r>
    </w:p>
    <w:p w14:paraId="15F4AA83" w14:textId="3AE770D5" w:rsidR="003D6B60" w:rsidRPr="00DF7952" w:rsidRDefault="006B10A9" w:rsidP="003D6B60">
      <w:pPr>
        <w:rPr>
          <w:szCs w:val="24"/>
        </w:rPr>
      </w:pPr>
      <w:r w:rsidRPr="006A6F5F">
        <w:rPr>
          <w:b/>
          <w:bCs/>
          <w:szCs w:val="24"/>
        </w:rPr>
        <w:t xml:space="preserve"> </w:t>
      </w:r>
      <w:r w:rsidR="003D6B60" w:rsidRPr="006A6F5F">
        <w:rPr>
          <w:b/>
          <w:bCs/>
          <w:szCs w:val="24"/>
        </w:rPr>
        <w:t xml:space="preserve"> </w:t>
      </w:r>
      <w:r w:rsidR="00415661" w:rsidRPr="006A6F5F">
        <w:rPr>
          <w:b/>
          <w:bCs/>
          <w:szCs w:val="24"/>
        </w:rPr>
        <w:t xml:space="preserve"> </w:t>
      </w:r>
      <w:r w:rsidR="003D6B60" w:rsidRPr="00DF7952">
        <w:rPr>
          <w:szCs w:val="24"/>
        </w:rPr>
        <w:t>NUSPRĘSTA. Priimti sprendimą (pridedama).</w:t>
      </w:r>
    </w:p>
    <w:p w14:paraId="38A2E42E" w14:textId="77777777" w:rsidR="009831E8" w:rsidRPr="006B10A9" w:rsidRDefault="009831E8" w:rsidP="003D6B60">
      <w:pPr>
        <w:ind w:firstLine="0"/>
      </w:pPr>
    </w:p>
    <w:p w14:paraId="2942BDA1" w14:textId="74EEF8BD" w:rsidR="003A51DD" w:rsidRPr="00F82F3A" w:rsidRDefault="009831E8" w:rsidP="003A51DD">
      <w:pPr>
        <w:jc w:val="left"/>
      </w:pPr>
      <w:r w:rsidRPr="00F82F3A">
        <w:t xml:space="preserve">   </w:t>
      </w:r>
      <w:r w:rsidR="003D6B60" w:rsidRPr="00F82F3A">
        <w:t>4</w:t>
      </w:r>
      <w:r w:rsidRPr="00F82F3A">
        <w:t xml:space="preserve">. </w:t>
      </w:r>
      <w:r w:rsidR="0036057B" w:rsidRPr="00F82F3A">
        <w:t xml:space="preserve">SVARSTYTA. </w:t>
      </w:r>
      <w:r w:rsidR="006A6F5F">
        <w:t>M</w:t>
      </w:r>
      <w:r w:rsidR="006A6F5F" w:rsidRPr="000D0FE5">
        <w:rPr>
          <w:szCs w:val="24"/>
        </w:rPr>
        <w:t>aksimalaus pagalbos į namus paslaugos Rietavo savivaldybės gyventojams finansavimo išlaidų dydžio nustatym</w:t>
      </w:r>
      <w:r w:rsidR="006A6F5F">
        <w:rPr>
          <w:szCs w:val="24"/>
        </w:rPr>
        <w:t>as</w:t>
      </w:r>
      <w:r w:rsidR="003A51DD" w:rsidRPr="00F82F3A">
        <w:t>.</w:t>
      </w:r>
    </w:p>
    <w:p w14:paraId="740329EB" w14:textId="261268F1" w:rsidR="006A6F5F" w:rsidRDefault="006A6F5F" w:rsidP="006A6F5F">
      <w:pPr>
        <w:pStyle w:val="Pagrindinistekstas"/>
        <w:tabs>
          <w:tab w:val="left" w:pos="993"/>
        </w:tabs>
        <w:ind w:right="-42"/>
        <w:jc w:val="both"/>
        <w:rPr>
          <w:b w:val="0"/>
          <w:sz w:val="24"/>
          <w:szCs w:val="24"/>
        </w:rPr>
      </w:pPr>
      <w:r>
        <w:rPr>
          <w:bCs/>
        </w:rPr>
        <w:t xml:space="preserve">             </w:t>
      </w:r>
      <w:r w:rsidRPr="006A6F5F">
        <w:rPr>
          <w:b w:val="0"/>
          <w:bCs/>
          <w:sz w:val="24"/>
          <w:szCs w:val="24"/>
        </w:rPr>
        <w:t>Sveikatos ir socialinės paramos komiteto pirmininkas Egidijus Gricius</w:t>
      </w:r>
      <w:r w:rsidR="00DD1EDD" w:rsidRPr="006A6F5F">
        <w:rPr>
          <w:b w:val="0"/>
          <w:bCs/>
          <w:sz w:val="24"/>
          <w:szCs w:val="24"/>
        </w:rPr>
        <w:t xml:space="preserve"> </w:t>
      </w:r>
      <w:r w:rsidR="00F82F3A" w:rsidRPr="006A6F5F">
        <w:rPr>
          <w:b w:val="0"/>
          <w:bCs/>
          <w:sz w:val="24"/>
          <w:szCs w:val="24"/>
        </w:rPr>
        <w:t>teikė sprendimo projektą</w:t>
      </w:r>
      <w:r w:rsidR="00F82F3A">
        <w:t xml:space="preserve"> – </w:t>
      </w:r>
      <w:r w:rsidRPr="006A6F5F">
        <w:rPr>
          <w:b w:val="0"/>
          <w:bCs/>
          <w:sz w:val="24"/>
          <w:szCs w:val="24"/>
        </w:rPr>
        <w:t>n</w:t>
      </w:r>
      <w:r>
        <w:rPr>
          <w:b w:val="0"/>
          <w:sz w:val="24"/>
          <w:szCs w:val="24"/>
        </w:rPr>
        <w:t>ustatyti</w:t>
      </w:r>
      <w:r w:rsidRPr="004E5462">
        <w:rPr>
          <w:b w:val="0"/>
          <w:sz w:val="24"/>
          <w:szCs w:val="24"/>
        </w:rPr>
        <w:t xml:space="preserve"> maksimal</w:t>
      </w:r>
      <w:r>
        <w:rPr>
          <w:b w:val="0"/>
          <w:sz w:val="24"/>
          <w:szCs w:val="24"/>
        </w:rPr>
        <w:t>ų</w:t>
      </w:r>
      <w:r w:rsidRPr="004E5462">
        <w:rPr>
          <w:b w:val="0"/>
          <w:sz w:val="24"/>
          <w:szCs w:val="24"/>
        </w:rPr>
        <w:t xml:space="preserve"> </w:t>
      </w:r>
      <w:r>
        <w:rPr>
          <w:b w:val="0"/>
          <w:sz w:val="24"/>
          <w:szCs w:val="24"/>
        </w:rPr>
        <w:t>pagalbos į namus</w:t>
      </w:r>
      <w:r w:rsidRPr="004E5462">
        <w:rPr>
          <w:b w:val="0"/>
          <w:sz w:val="24"/>
          <w:szCs w:val="24"/>
        </w:rPr>
        <w:t xml:space="preserve"> paslaugos </w:t>
      </w:r>
      <w:r>
        <w:rPr>
          <w:b w:val="0"/>
          <w:sz w:val="24"/>
          <w:szCs w:val="24"/>
        </w:rPr>
        <w:t>Rietavo</w:t>
      </w:r>
      <w:r w:rsidRPr="004E5462">
        <w:rPr>
          <w:b w:val="0"/>
          <w:sz w:val="24"/>
          <w:szCs w:val="24"/>
        </w:rPr>
        <w:t xml:space="preserve"> savivaldybės gyventojams finansavimo išlaidų dyd</w:t>
      </w:r>
      <w:r>
        <w:rPr>
          <w:b w:val="0"/>
          <w:sz w:val="24"/>
          <w:szCs w:val="24"/>
        </w:rPr>
        <w:t>į</w:t>
      </w:r>
      <w:r w:rsidRPr="004E5462">
        <w:rPr>
          <w:b w:val="0"/>
          <w:sz w:val="24"/>
          <w:szCs w:val="24"/>
        </w:rPr>
        <w:t xml:space="preserve"> </w:t>
      </w:r>
      <w:r>
        <w:rPr>
          <w:b w:val="0"/>
          <w:sz w:val="24"/>
          <w:szCs w:val="24"/>
        </w:rPr>
        <w:t xml:space="preserve">– </w:t>
      </w:r>
      <w:r w:rsidRPr="003E60A4">
        <w:rPr>
          <w:b w:val="0"/>
          <w:sz w:val="24"/>
          <w:szCs w:val="24"/>
        </w:rPr>
        <w:t xml:space="preserve">12,00 Eur </w:t>
      </w:r>
      <w:r w:rsidRPr="002437AA">
        <w:rPr>
          <w:b w:val="0"/>
          <w:sz w:val="24"/>
          <w:szCs w:val="24"/>
        </w:rPr>
        <w:t>už valandą.</w:t>
      </w:r>
    </w:p>
    <w:p w14:paraId="386C1F32" w14:textId="71D6EDBE" w:rsidR="006A6F5F" w:rsidRDefault="006A6F5F" w:rsidP="006A6F5F">
      <w:pPr>
        <w:pStyle w:val="Pagrindinistekstas"/>
        <w:tabs>
          <w:tab w:val="left" w:pos="993"/>
        </w:tabs>
        <w:ind w:left="720" w:right="-42"/>
        <w:jc w:val="both"/>
        <w:rPr>
          <w:b w:val="0"/>
          <w:bCs/>
          <w:sz w:val="24"/>
          <w:szCs w:val="24"/>
        </w:rPr>
      </w:pPr>
      <w:r>
        <w:rPr>
          <w:b w:val="0"/>
          <w:bCs/>
          <w:sz w:val="24"/>
          <w:szCs w:val="24"/>
        </w:rPr>
        <w:t xml:space="preserve">    Šis </w:t>
      </w:r>
      <w:r w:rsidRPr="001B1AC0">
        <w:rPr>
          <w:b w:val="0"/>
          <w:bCs/>
          <w:sz w:val="24"/>
          <w:szCs w:val="24"/>
        </w:rPr>
        <w:t>sprendimas įsigalioja nuo 2026 m.</w:t>
      </w:r>
      <w:r w:rsidRPr="00E20D5D">
        <w:rPr>
          <w:b w:val="0"/>
          <w:bCs/>
          <w:sz w:val="24"/>
          <w:szCs w:val="24"/>
        </w:rPr>
        <w:t xml:space="preserve"> kovo </w:t>
      </w:r>
      <w:r w:rsidRPr="001B1AC0">
        <w:rPr>
          <w:b w:val="0"/>
          <w:bCs/>
          <w:sz w:val="24"/>
          <w:szCs w:val="24"/>
        </w:rPr>
        <w:t>1 d.</w:t>
      </w:r>
    </w:p>
    <w:p w14:paraId="2F4F2FB5" w14:textId="26F5A0B3" w:rsidR="00F82F3A" w:rsidRPr="00DF7952" w:rsidRDefault="0008263F" w:rsidP="006A6F5F">
      <w:r w:rsidRPr="00E36A0E">
        <w:rPr>
          <w:b/>
          <w:bCs/>
        </w:rPr>
        <w:t xml:space="preserve">    </w:t>
      </w:r>
      <w:r w:rsidR="00F82F3A" w:rsidRPr="00DF7952">
        <w:t>Balsuota už sprendimo projektą – 1</w:t>
      </w:r>
      <w:r w:rsidR="00415661" w:rsidRPr="00DF7952">
        <w:t>7</w:t>
      </w:r>
      <w:r w:rsidR="00F82F3A" w:rsidRPr="00DF7952">
        <w:t xml:space="preserve"> už.</w:t>
      </w:r>
    </w:p>
    <w:p w14:paraId="0BE610CB" w14:textId="77777777" w:rsidR="00F82F3A" w:rsidRPr="00DF7952" w:rsidRDefault="00F82F3A" w:rsidP="00F82F3A">
      <w:r w:rsidRPr="00DF7952">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6D3313B3" w:rsidR="00A74157" w:rsidRPr="00040176" w:rsidRDefault="009D203E" w:rsidP="007347B5">
      <w:pPr>
        <w:pStyle w:val="Sraopastraipa"/>
        <w:numPr>
          <w:ilvl w:val="0"/>
          <w:numId w:val="5"/>
        </w:numPr>
        <w:shd w:val="solid" w:color="FFFFFF" w:fill="FFFFFF"/>
        <w:tabs>
          <w:tab w:val="left" w:pos="993"/>
          <w:tab w:val="left" w:pos="1134"/>
        </w:tabs>
        <w:ind w:left="0" w:firstLine="900"/>
        <w:contextualSpacing/>
      </w:pPr>
      <w:r w:rsidRPr="00040176">
        <w:t>SVARSTYTA.</w:t>
      </w:r>
      <w:r w:rsidR="00FA7841" w:rsidRPr="00040176">
        <w:t xml:space="preserve"> </w:t>
      </w:r>
      <w:r w:rsidR="006A6F5F" w:rsidRPr="006B606C">
        <w:rPr>
          <w:bCs/>
        </w:rPr>
        <w:t>Rietavo socialinių paslaugų centro teikiamų socialinių paslaugų įkainių patvirtinim</w:t>
      </w:r>
      <w:r w:rsidR="00E36A0E">
        <w:t>as</w:t>
      </w:r>
      <w:r w:rsidR="006F0779" w:rsidRPr="00040176">
        <w:t>.</w:t>
      </w:r>
    </w:p>
    <w:p w14:paraId="1A1088AB" w14:textId="4A680BDA" w:rsidR="006A6F5F" w:rsidRDefault="006A6F5F" w:rsidP="006A6F5F">
      <w:pPr>
        <w:pStyle w:val="Pagrindinistekstas"/>
        <w:tabs>
          <w:tab w:val="left" w:pos="993"/>
        </w:tabs>
        <w:ind w:right="-42"/>
        <w:jc w:val="both"/>
        <w:rPr>
          <w:b w:val="0"/>
          <w:sz w:val="24"/>
          <w:szCs w:val="24"/>
        </w:rPr>
      </w:pPr>
      <w:r>
        <w:t xml:space="preserve">             </w:t>
      </w:r>
      <w:r w:rsidR="007347B5">
        <w:t xml:space="preserve"> </w:t>
      </w:r>
      <w:r w:rsidRPr="006A6F5F">
        <w:rPr>
          <w:b w:val="0"/>
          <w:bCs/>
          <w:sz w:val="24"/>
          <w:szCs w:val="24"/>
        </w:rPr>
        <w:t>Sveikatos ir socialinės paramos komiteto pirmininkas Egidijus Gricius</w:t>
      </w:r>
      <w:r w:rsidR="00DD1EDD" w:rsidRPr="006A6F5F">
        <w:rPr>
          <w:b w:val="0"/>
          <w:bCs/>
          <w:color w:val="000000"/>
          <w:sz w:val="24"/>
          <w:szCs w:val="24"/>
        </w:rPr>
        <w:t xml:space="preserve"> </w:t>
      </w:r>
      <w:r w:rsidR="00040176" w:rsidRPr="006A6F5F">
        <w:rPr>
          <w:b w:val="0"/>
          <w:bCs/>
          <w:color w:val="000000"/>
          <w:sz w:val="24"/>
          <w:szCs w:val="24"/>
        </w:rPr>
        <w:t xml:space="preserve">teikė sprendimo projektą – </w:t>
      </w:r>
      <w:r w:rsidR="00DD1EDD" w:rsidRPr="006A6F5F">
        <w:rPr>
          <w:b w:val="0"/>
          <w:bCs/>
          <w:color w:val="000000"/>
          <w:sz w:val="24"/>
          <w:szCs w:val="24"/>
        </w:rPr>
        <w:t>patvirtinti</w:t>
      </w:r>
      <w:r w:rsidR="00DD1EDD" w:rsidRPr="00DD1EDD">
        <w:rPr>
          <w:color w:val="000000"/>
        </w:rPr>
        <w:t xml:space="preserve"> </w:t>
      </w:r>
      <w:r>
        <w:rPr>
          <w:b w:val="0"/>
          <w:sz w:val="24"/>
          <w:szCs w:val="24"/>
        </w:rPr>
        <w:t>Rietavo socialinių paslaugų centro teikiamų socialinių paslaugų įkainius (pridedama).</w:t>
      </w:r>
    </w:p>
    <w:p w14:paraId="0757CE08" w14:textId="0D193070" w:rsidR="006A6F5F" w:rsidRDefault="00E54D64" w:rsidP="00E54D64">
      <w:pPr>
        <w:pStyle w:val="Pagrindinistekstas"/>
        <w:tabs>
          <w:tab w:val="left" w:pos="993"/>
        </w:tabs>
        <w:ind w:right="-42" w:firstLine="780"/>
        <w:jc w:val="both"/>
        <w:rPr>
          <w:b w:val="0"/>
          <w:sz w:val="24"/>
          <w:szCs w:val="24"/>
        </w:rPr>
      </w:pPr>
      <w:r>
        <w:rPr>
          <w:b w:val="0"/>
          <w:sz w:val="24"/>
          <w:szCs w:val="24"/>
        </w:rPr>
        <w:t xml:space="preserve">   </w:t>
      </w:r>
      <w:r w:rsidR="006A6F5F">
        <w:rPr>
          <w:b w:val="0"/>
          <w:sz w:val="24"/>
          <w:szCs w:val="24"/>
        </w:rPr>
        <w:t>Pripažinti netekusiu galios Rietavo savivaldybės tarybos 2022 m. liepos 14 d. sprendimą Nr. T1-114 „Dėl Rietavo socialinių paslaugų centro teikiamų socialinių paslaugų įkainių patvirtinimo“.</w:t>
      </w:r>
    </w:p>
    <w:p w14:paraId="052E8708" w14:textId="77777777" w:rsidR="00E54D64" w:rsidRDefault="00E54D64" w:rsidP="006A6F5F">
      <w:pPr>
        <w:tabs>
          <w:tab w:val="left" w:pos="993"/>
        </w:tabs>
        <w:contextualSpacing/>
        <w:rPr>
          <w:szCs w:val="24"/>
        </w:rPr>
      </w:pPr>
      <w:r>
        <w:rPr>
          <w:szCs w:val="24"/>
        </w:rPr>
        <w:t xml:space="preserve">    </w:t>
      </w:r>
      <w:r w:rsidR="006A6F5F">
        <w:rPr>
          <w:szCs w:val="24"/>
        </w:rPr>
        <w:t>Nustatyti, kad šis sprendimas įsigalioja nuo 2026 m. kovo 1 dienos.</w:t>
      </w:r>
      <w:r w:rsidR="007347B5">
        <w:t xml:space="preserve">   </w:t>
      </w:r>
      <w:r w:rsidR="00415661">
        <w:t xml:space="preserve"> </w:t>
      </w:r>
      <w:r w:rsidR="0095350B">
        <w:t xml:space="preserve">      </w:t>
      </w:r>
      <w:r w:rsidR="00040176" w:rsidRPr="00DD1EDD">
        <w:rPr>
          <w:szCs w:val="24"/>
        </w:rPr>
        <w:t xml:space="preserve">  </w:t>
      </w:r>
      <w:r w:rsidR="002E1A95" w:rsidRPr="00DD1EDD">
        <w:rPr>
          <w:szCs w:val="24"/>
        </w:rPr>
        <w:t xml:space="preserve"> </w:t>
      </w:r>
    </w:p>
    <w:p w14:paraId="1FD08D56" w14:textId="31736783" w:rsidR="000D28F0" w:rsidRPr="00DF7952" w:rsidRDefault="00E54D64" w:rsidP="006A6F5F">
      <w:pPr>
        <w:tabs>
          <w:tab w:val="left" w:pos="993"/>
        </w:tabs>
        <w:contextualSpacing/>
        <w:rPr>
          <w:szCs w:val="24"/>
        </w:rPr>
      </w:pPr>
      <w:r w:rsidRPr="00E54D64">
        <w:rPr>
          <w:b/>
          <w:bCs/>
          <w:szCs w:val="24"/>
        </w:rPr>
        <w:t xml:space="preserve">   </w:t>
      </w:r>
      <w:r w:rsidR="00415661" w:rsidRPr="00E54D64">
        <w:rPr>
          <w:b/>
          <w:bCs/>
          <w:szCs w:val="24"/>
        </w:rPr>
        <w:t xml:space="preserve"> </w:t>
      </w:r>
      <w:r w:rsidR="000D28F0" w:rsidRPr="00DF7952">
        <w:rPr>
          <w:szCs w:val="24"/>
        </w:rPr>
        <w:t>Balsuota už sprendimo projektą – 1</w:t>
      </w:r>
      <w:r w:rsidR="00415661" w:rsidRPr="00DF7952">
        <w:rPr>
          <w:szCs w:val="24"/>
        </w:rPr>
        <w:t>7</w:t>
      </w:r>
      <w:r w:rsidR="000D28F0" w:rsidRPr="00DF7952">
        <w:rPr>
          <w:szCs w:val="24"/>
        </w:rPr>
        <w:t xml:space="preserve"> už.</w:t>
      </w:r>
    </w:p>
    <w:p w14:paraId="1ECAD6FD" w14:textId="61C88E62" w:rsidR="000D28F0" w:rsidRPr="00DF7952" w:rsidRDefault="002E1A95" w:rsidP="000D28F0">
      <w:r w:rsidRPr="00DF7952">
        <w:t xml:space="preserve"> </w:t>
      </w:r>
      <w:r w:rsidR="00415661" w:rsidRPr="00DF7952">
        <w:t xml:space="preserve"> </w:t>
      </w:r>
      <w:r w:rsidRPr="00DF7952">
        <w:t xml:space="preserve"> </w:t>
      </w:r>
      <w:r w:rsidR="000D28F0" w:rsidRPr="00DF7952">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292E8F6E" w14:textId="6E37EFD7" w:rsidR="00DD1EDD" w:rsidRPr="00DD1EDD" w:rsidRDefault="00F02D29" w:rsidP="00DD1EDD">
      <w:pPr>
        <w:pStyle w:val="Sraopastraipa"/>
        <w:numPr>
          <w:ilvl w:val="0"/>
          <w:numId w:val="5"/>
        </w:numPr>
        <w:shd w:val="solid" w:color="FFFFFF" w:fill="FFFFFF"/>
        <w:tabs>
          <w:tab w:val="left" w:pos="1134"/>
        </w:tabs>
        <w:suppressAutoHyphens/>
        <w:ind w:left="0" w:firstLine="900"/>
        <w:contextualSpacing/>
        <w:textAlignment w:val="baseline"/>
        <w:rPr>
          <w:b/>
          <w:bCs/>
          <w:color w:val="EE0000"/>
        </w:rPr>
      </w:pPr>
      <w:r>
        <w:t>SVARSTYTA.</w:t>
      </w:r>
      <w:r w:rsidR="00877F61">
        <w:t xml:space="preserve"> </w:t>
      </w:r>
      <w:r w:rsidR="00E54D64" w:rsidRPr="00FA5FE4">
        <w:rPr>
          <w:bCs/>
        </w:rPr>
        <w:t>Rietavo savivaldybės 2026 metų užimtumo didinimo programos patvirtinim</w:t>
      </w:r>
      <w:r w:rsidR="00E54D64">
        <w:rPr>
          <w:bCs/>
        </w:rPr>
        <w:t>as</w:t>
      </w:r>
      <w:r w:rsidR="00DD1EDD">
        <w:t xml:space="preserve">. </w:t>
      </w:r>
    </w:p>
    <w:p w14:paraId="4B5F9CFB" w14:textId="77777777" w:rsidR="00E54D64" w:rsidRDefault="00E54D64" w:rsidP="00E54D64">
      <w:pPr>
        <w:tabs>
          <w:tab w:val="left" w:pos="1134"/>
        </w:tabs>
        <w:ind w:firstLine="709"/>
      </w:pPr>
      <w:r>
        <w:rPr>
          <w:bCs/>
        </w:rPr>
        <w:t xml:space="preserve"> </w:t>
      </w:r>
      <w:r w:rsidR="007347B5">
        <w:rPr>
          <w:bCs/>
        </w:rPr>
        <w:t xml:space="preserve">  </w:t>
      </w:r>
      <w:r w:rsidRPr="00E54D64">
        <w:rPr>
          <w:szCs w:val="24"/>
        </w:rPr>
        <w:t>Sveikatos ir socialinės paramos komiteto pirmininkas Egidijus Gricius</w:t>
      </w:r>
      <w:r w:rsidR="00AE1806" w:rsidRPr="00E54D64">
        <w:t xml:space="preserve"> </w:t>
      </w:r>
      <w:r w:rsidR="00287EE5" w:rsidRPr="00E54D64">
        <w:t>te</w:t>
      </w:r>
      <w:r w:rsidR="00287EE5">
        <w:t xml:space="preserve">ikė sprendimo projektą – </w:t>
      </w:r>
      <w:r w:rsidR="00DD1EDD">
        <w:t>p</w:t>
      </w:r>
      <w:r w:rsidR="00DD1EDD">
        <w:rPr>
          <w:color w:val="000000"/>
          <w:szCs w:val="24"/>
        </w:rPr>
        <w:t xml:space="preserve">erduoti Rietavo savivaldybei nuosavybės teise priklausantį, Rietavo savivaldybės  </w:t>
      </w:r>
      <w:r w:rsidRPr="00825EF8">
        <w:t>Patvirtinti Rietavo savivaldybės 202</w:t>
      </w:r>
      <w:r>
        <w:t>6</w:t>
      </w:r>
      <w:r w:rsidRPr="00825EF8">
        <w:t xml:space="preserve"> metų užimtumo didinimo programą (pridedama).</w:t>
      </w:r>
    </w:p>
    <w:p w14:paraId="33BE024A" w14:textId="2AB6670F" w:rsidR="00DD1EDD" w:rsidRDefault="00DF7952" w:rsidP="00E54D64">
      <w:pPr>
        <w:tabs>
          <w:tab w:val="left" w:pos="851"/>
          <w:tab w:val="left" w:pos="993"/>
        </w:tabs>
        <w:ind w:firstLine="709"/>
      </w:pPr>
      <w:r>
        <w:t xml:space="preserve">   Klausimą teikė Tarybos narys Alfredas Mockus.</w:t>
      </w:r>
    </w:p>
    <w:p w14:paraId="6441D76C" w14:textId="12B2AD6B" w:rsidR="00D43B05" w:rsidRPr="00DF7952" w:rsidRDefault="00AE0511" w:rsidP="00AE0511">
      <w:pPr>
        <w:ind w:firstLine="709"/>
      </w:pPr>
      <w:r w:rsidRPr="007347B5">
        <w:rPr>
          <w:b/>
          <w:bCs/>
          <w:i/>
          <w:iCs/>
        </w:rPr>
        <w:t xml:space="preserve">  </w:t>
      </w:r>
      <w:r w:rsidRPr="00E54D64">
        <w:rPr>
          <w:b/>
          <w:bCs/>
          <w:i/>
          <w:iCs/>
        </w:rPr>
        <w:t xml:space="preserve"> </w:t>
      </w:r>
      <w:r w:rsidR="00D43B05" w:rsidRPr="00DF7952">
        <w:t>Balsuota už pateiktą sprendimo projektą – 1</w:t>
      </w:r>
      <w:r w:rsidR="00415661" w:rsidRPr="00DF7952">
        <w:t>7</w:t>
      </w:r>
      <w:r w:rsidR="00D43B05" w:rsidRPr="00DF7952">
        <w:t xml:space="preserve"> už.</w:t>
      </w:r>
    </w:p>
    <w:p w14:paraId="4CF233A8" w14:textId="73336718" w:rsidR="00D43B05" w:rsidRPr="00DF7952" w:rsidRDefault="00D43B05" w:rsidP="00D43B05">
      <w:pPr>
        <w:pStyle w:val="Pagrindiniotekstotrauka2"/>
        <w:tabs>
          <w:tab w:val="left" w:pos="1276"/>
          <w:tab w:val="center" w:pos="1418"/>
        </w:tabs>
        <w:ind w:firstLine="540"/>
      </w:pPr>
      <w:r w:rsidRPr="00DF7952">
        <w:t xml:space="preserve">   </w:t>
      </w:r>
      <w:r w:rsidR="006B26D3" w:rsidRPr="00DF7952">
        <w:t xml:space="preserve">   </w:t>
      </w:r>
      <w:r w:rsidRPr="00DF7952">
        <w:t>NUSPRĘSTA. Priimti sprendimą (pridedama).</w:t>
      </w:r>
    </w:p>
    <w:p w14:paraId="02B4A3AE" w14:textId="77777777" w:rsidR="00EC1D45" w:rsidRDefault="00EC1D45" w:rsidP="00EC1D45">
      <w:pPr>
        <w:ind w:firstLine="0"/>
        <w:rPr>
          <w:color w:val="000000"/>
        </w:rPr>
      </w:pPr>
    </w:p>
    <w:p w14:paraId="61CB0213" w14:textId="142885D4" w:rsidR="000476FF" w:rsidRPr="00AE0641" w:rsidRDefault="000476FF" w:rsidP="007347B5">
      <w:pPr>
        <w:pStyle w:val="Sraopastraipa"/>
        <w:numPr>
          <w:ilvl w:val="0"/>
          <w:numId w:val="5"/>
        </w:numPr>
        <w:shd w:val="solid" w:color="FFFFFF" w:fill="FFFFFF"/>
        <w:tabs>
          <w:tab w:val="left" w:pos="993"/>
          <w:tab w:val="left" w:pos="1134"/>
        </w:tabs>
        <w:ind w:left="0" w:firstLine="900"/>
        <w:contextualSpacing/>
      </w:pPr>
      <w:r w:rsidRPr="00AE0641">
        <w:t xml:space="preserve">SVARSTYTA. </w:t>
      </w:r>
      <w:r w:rsidR="00E54D64">
        <w:t>P</w:t>
      </w:r>
      <w:r w:rsidR="00E54D64" w:rsidRPr="008B275F">
        <w:t>atalpų perdavim</w:t>
      </w:r>
      <w:r w:rsidR="00E54D64">
        <w:t>as</w:t>
      </w:r>
      <w:r w:rsidR="00E54D64" w:rsidRPr="008B275F">
        <w:t xml:space="preserve"> pagal panaudos sutartį sutrikusio intelekto žmonių globos bendrijai „Rietavo viltis“</w:t>
      </w:r>
      <w:r w:rsidRPr="00AE0641">
        <w:t>.</w:t>
      </w:r>
    </w:p>
    <w:p w14:paraId="1D4CD5A9" w14:textId="63B16344" w:rsidR="00E54D64" w:rsidRPr="00C81931" w:rsidRDefault="00AE0511" w:rsidP="00E54D64">
      <w:pPr>
        <w:tabs>
          <w:tab w:val="left" w:pos="1202"/>
          <w:tab w:val="left" w:pos="1293"/>
        </w:tabs>
        <w:overflowPunct w:val="0"/>
        <w:ind w:firstLine="709"/>
        <w:rPr>
          <w:szCs w:val="24"/>
          <w:lang w:eastAsia="lt-LT"/>
        </w:rPr>
      </w:pPr>
      <w:r>
        <w:t xml:space="preserve"> </w:t>
      </w:r>
      <w:r w:rsidR="00BD6C98">
        <w:t xml:space="preserve">  </w:t>
      </w:r>
      <w:r w:rsidR="00E54D64" w:rsidRPr="00EC5E7B">
        <w:rPr>
          <w:bCs/>
          <w:szCs w:val="24"/>
        </w:rPr>
        <w:t>Sveikatos ir socialinės paramos komiteto pirmininkas Egidijus Gricius</w:t>
      </w:r>
      <w:r w:rsidR="0026247B" w:rsidRPr="00AE0511">
        <w:rPr>
          <w:bCs/>
        </w:rPr>
        <w:t xml:space="preserve"> </w:t>
      </w:r>
      <w:r w:rsidR="00AE0641" w:rsidRPr="00AE0511">
        <w:rPr>
          <w:bCs/>
        </w:rPr>
        <w:t xml:space="preserve">teikė sprendimo projektą – </w:t>
      </w:r>
      <w:r w:rsidR="00E54D64">
        <w:rPr>
          <w:bCs/>
        </w:rPr>
        <w:t>p</w:t>
      </w:r>
      <w:r w:rsidR="00E54D64">
        <w:t xml:space="preserve">erduoti </w:t>
      </w:r>
      <w:r w:rsidR="00E54D64" w:rsidRPr="00233059">
        <w:t>pagal panaudos sutart</w:t>
      </w:r>
      <w:r w:rsidR="00E54D64">
        <w:t xml:space="preserve">į Sutrikusio intelekto žmonių globos bendrijos „Rietavo viltis“ įstatuose numatytai veiklai </w:t>
      </w:r>
      <w:r w:rsidR="00E54D64">
        <w:rPr>
          <w:color w:val="000000"/>
          <w:szCs w:val="24"/>
        </w:rPr>
        <w:t xml:space="preserve">vykdyti </w:t>
      </w:r>
      <w:r w:rsidR="00E54D64">
        <w:t>Rietavo savivaldybei nuosavybės teise priklausančias, BĮ „Veiklus Rietavas“</w:t>
      </w:r>
      <w:r w:rsidR="00E54D64" w:rsidRPr="00DB4E6F">
        <w:t xml:space="preserve"> patikėjimo teise valdom</w:t>
      </w:r>
      <w:r w:rsidR="00E54D64">
        <w:t xml:space="preserve">as negyvenamąsias patalpas, plane pažymėtas indeksais </w:t>
      </w:r>
      <w:r w:rsidR="00E54D64" w:rsidRPr="00297217">
        <w:rPr>
          <w:b/>
          <w:bCs/>
        </w:rPr>
        <w:t xml:space="preserve"> </w:t>
      </w:r>
      <w:r w:rsidR="00E54D64" w:rsidRPr="00DD69A0">
        <w:t>1-25</w:t>
      </w:r>
      <w:r w:rsidR="00E54D64">
        <w:t>,</w:t>
      </w:r>
      <w:r w:rsidR="00E54D64" w:rsidRPr="00DD69A0">
        <w:t xml:space="preserve"> kurių  plotas – 54,65 kv. m,</w:t>
      </w:r>
      <w:r w:rsidR="00E54D64" w:rsidRPr="00DD69A0">
        <w:rPr>
          <w:szCs w:val="24"/>
          <w:lang w:eastAsia="lt-LT"/>
        </w:rPr>
        <w:t xml:space="preserve"> </w:t>
      </w:r>
      <w:r w:rsidR="00E54D64">
        <w:rPr>
          <w:szCs w:val="24"/>
          <w:lang w:eastAsia="lt-LT"/>
        </w:rPr>
        <w:t xml:space="preserve">įsigijimo vertė – 6 973,49 Eur, likutinė vertė 2026 m. vasario 28 d. – 6 551,43 Eur, </w:t>
      </w:r>
      <w:r w:rsidR="00E54D64" w:rsidRPr="00DD69A0">
        <w:rPr>
          <w:szCs w:val="24"/>
          <w:lang w:eastAsia="lt-LT"/>
        </w:rPr>
        <w:t>esančias pastate (registro Nr. 80/16554, unikalus Nr. 6896-6004-6012) L. Ivinskio g. 5, Rietavo m.</w:t>
      </w:r>
      <w:r w:rsidR="00E54D64">
        <w:rPr>
          <w:szCs w:val="24"/>
          <w:lang w:eastAsia="lt-LT"/>
        </w:rPr>
        <w:t>,</w:t>
      </w:r>
      <w:r w:rsidR="00E54D64" w:rsidRPr="00DD69A0">
        <w:t xml:space="preserve"> </w:t>
      </w:r>
      <w:r w:rsidR="00E54D64">
        <w:t xml:space="preserve">laikotarpiui </w:t>
      </w:r>
      <w:r w:rsidR="00E54D64" w:rsidRPr="00DD69A0">
        <w:t xml:space="preserve"> </w:t>
      </w:r>
      <w:r w:rsidR="00E54D64">
        <w:t>nuo 2026 m. vasario 23 d. iki 2032 m. rugpjūčio 4 d.</w:t>
      </w:r>
      <w:r w:rsidR="00E54D64" w:rsidRPr="000D0592">
        <w:t xml:space="preserve"> </w:t>
      </w:r>
      <w:r w:rsidR="00E54D64" w:rsidRPr="00233059">
        <w:t xml:space="preserve"> </w:t>
      </w:r>
    </w:p>
    <w:p w14:paraId="27AD7489" w14:textId="384E6EBB" w:rsidR="00E54D64" w:rsidRDefault="00E54D64" w:rsidP="00E54D64">
      <w:pPr>
        <w:pStyle w:val="Pagrindiniotekstotrauka"/>
        <w:tabs>
          <w:tab w:val="left" w:pos="851"/>
        </w:tabs>
        <w:ind w:firstLine="0"/>
      </w:pPr>
      <w:r>
        <w:lastRenderedPageBreak/>
        <w:t xml:space="preserve">               Įgalioti BĮ „Veiklus Rietavas“ direktorių Justą Kirstuką pasirašyti sprendimo 1 punkte nurodyto turto panaudos sutartį ir perdavimo–priėmimo aktą.</w:t>
      </w:r>
    </w:p>
    <w:p w14:paraId="51B9BCD9" w14:textId="445C71D4" w:rsidR="003C6F56" w:rsidRPr="00DF7952" w:rsidRDefault="00D25D7E" w:rsidP="00E54D64">
      <w:pPr>
        <w:tabs>
          <w:tab w:val="left" w:pos="993"/>
        </w:tabs>
        <w:ind w:firstLine="0"/>
        <w:rPr>
          <w:bCs/>
        </w:rPr>
      </w:pPr>
      <w:r w:rsidRPr="00BD6C98">
        <w:rPr>
          <w:b/>
        </w:rPr>
        <w:t xml:space="preserve">  </w:t>
      </w:r>
      <w:r w:rsidR="000D28F0" w:rsidRPr="00BD6C98">
        <w:rPr>
          <w:b/>
        </w:rPr>
        <w:t xml:space="preserve"> </w:t>
      </w:r>
      <w:r w:rsidR="007B0C3D" w:rsidRPr="00BD6C98">
        <w:rPr>
          <w:b/>
        </w:rPr>
        <w:t xml:space="preserve"> </w:t>
      </w:r>
      <w:r w:rsidR="00036749" w:rsidRPr="00BD6C98">
        <w:rPr>
          <w:b/>
        </w:rPr>
        <w:t xml:space="preserve">           </w:t>
      </w:r>
      <w:r w:rsidR="003C6F56" w:rsidRPr="00DF7952">
        <w:rPr>
          <w:bCs/>
        </w:rPr>
        <w:t>Balsuota už pateiktą sprendimo projektą – 1</w:t>
      </w:r>
      <w:r w:rsidR="00415661" w:rsidRPr="00DF7952">
        <w:rPr>
          <w:bCs/>
        </w:rPr>
        <w:t>7</w:t>
      </w:r>
      <w:r w:rsidR="003C6F56" w:rsidRPr="00DF7952">
        <w:rPr>
          <w:bCs/>
        </w:rPr>
        <w:t xml:space="preserve"> už.</w:t>
      </w:r>
    </w:p>
    <w:p w14:paraId="5D8EAD71" w14:textId="6C8F57F1" w:rsidR="003C6F56" w:rsidRPr="00DF7952" w:rsidRDefault="003C6F56" w:rsidP="003C6F56">
      <w:pPr>
        <w:pStyle w:val="Pagrindiniotekstotrauka"/>
        <w:tabs>
          <w:tab w:val="left" w:pos="1247"/>
        </w:tabs>
        <w:ind w:firstLine="0"/>
        <w:rPr>
          <w:bCs/>
        </w:rPr>
      </w:pPr>
      <w:r w:rsidRPr="00DF7952">
        <w:rPr>
          <w:bCs/>
        </w:rPr>
        <w:t xml:space="preserve">              </w:t>
      </w:r>
      <w:r w:rsidR="000D28F0" w:rsidRPr="00DF7952">
        <w:rPr>
          <w:bCs/>
        </w:rPr>
        <w:t xml:space="preserve"> </w:t>
      </w:r>
      <w:r w:rsidRPr="00DF7952">
        <w:rPr>
          <w:bCs/>
        </w:rPr>
        <w:t>NUSPRĘSTA. Priimti sprendimą (pridedama).</w:t>
      </w:r>
    </w:p>
    <w:p w14:paraId="3E784D08" w14:textId="45A0B55F" w:rsidR="00AE0641" w:rsidRPr="0033606B" w:rsidRDefault="00AE0641" w:rsidP="003C6F56">
      <w:pPr>
        <w:rPr>
          <w:i/>
          <w:iCs/>
        </w:rPr>
      </w:pPr>
    </w:p>
    <w:p w14:paraId="286EE2A6" w14:textId="289A4CBC" w:rsidR="0026247B" w:rsidRPr="00C8713E" w:rsidRDefault="0026247B" w:rsidP="007347B5">
      <w:pPr>
        <w:pStyle w:val="Sraopastraipa"/>
        <w:numPr>
          <w:ilvl w:val="0"/>
          <w:numId w:val="5"/>
        </w:numPr>
        <w:shd w:val="solid" w:color="FFFFFF" w:fill="FFFFFF"/>
        <w:tabs>
          <w:tab w:val="left" w:pos="993"/>
          <w:tab w:val="left" w:pos="1134"/>
          <w:tab w:val="left" w:pos="1276"/>
        </w:tabs>
        <w:ind w:left="0" w:firstLine="900"/>
        <w:contextualSpacing/>
      </w:pPr>
      <w:bookmarkStart w:id="10" w:name="_Hlk200374540"/>
      <w:r w:rsidRPr="00C8713E">
        <w:t xml:space="preserve">SVARSTYTA. </w:t>
      </w:r>
      <w:r w:rsidR="00C8713E">
        <w:t>Pritarimas Rietavo savivaldybės tarybos Kontrolės komiteto 2025 metų veiklos ataskaitai</w:t>
      </w:r>
      <w:r w:rsidRPr="00C8713E">
        <w:rPr>
          <w:bCs/>
        </w:rPr>
        <w:t>.</w:t>
      </w:r>
    </w:p>
    <w:p w14:paraId="55481574" w14:textId="3518437D" w:rsidR="0026247B" w:rsidRDefault="00C8713E" w:rsidP="00B30CA5">
      <w:pPr>
        <w:ind w:firstLine="567"/>
        <w:rPr>
          <w:szCs w:val="24"/>
        </w:rPr>
      </w:pPr>
      <w:r>
        <w:rPr>
          <w:szCs w:val="24"/>
        </w:rPr>
        <w:t xml:space="preserve">    </w:t>
      </w:r>
      <w:r w:rsidR="00B11012" w:rsidRPr="00C8713E">
        <w:rPr>
          <w:szCs w:val="24"/>
        </w:rPr>
        <w:t xml:space="preserve"> </w:t>
      </w:r>
      <w:r w:rsidR="00AE0511" w:rsidRPr="00C8713E">
        <w:rPr>
          <w:szCs w:val="24"/>
        </w:rPr>
        <w:t xml:space="preserve"> </w:t>
      </w:r>
      <w:r>
        <w:rPr>
          <w:szCs w:val="24"/>
        </w:rPr>
        <w:t>Kontrolės komiteto pirmininkas Vytautas Blažaitis teikė sprendimo projektą – pritarti Rietavo savivaldybės tarybos Kontrolės komiteto 2025 metų veiklos ataskaitai.</w:t>
      </w:r>
    </w:p>
    <w:p w14:paraId="040FBE7C" w14:textId="3D3820C7" w:rsidR="00C8713E" w:rsidRPr="00DF7952" w:rsidRDefault="00DF7952" w:rsidP="00C8713E">
      <w:pPr>
        <w:tabs>
          <w:tab w:val="left" w:pos="993"/>
        </w:tabs>
        <w:ind w:firstLine="0"/>
        <w:rPr>
          <w:bCs/>
        </w:rPr>
      </w:pPr>
      <w:r w:rsidRPr="00DF7952">
        <w:rPr>
          <w:bCs/>
        </w:rPr>
        <w:t xml:space="preserve">               Klausimą teikė Opozicijos lyderis Viktoras Krajinas.</w:t>
      </w:r>
    </w:p>
    <w:p w14:paraId="3A865953" w14:textId="718EB7E3" w:rsidR="00C8713E" w:rsidRPr="00DF7952" w:rsidRDefault="00C8713E" w:rsidP="00C8713E">
      <w:pPr>
        <w:tabs>
          <w:tab w:val="left" w:pos="993"/>
        </w:tabs>
        <w:ind w:firstLine="0"/>
        <w:rPr>
          <w:bCs/>
        </w:rPr>
      </w:pPr>
      <w:r w:rsidRPr="00DF7952">
        <w:rPr>
          <w:bCs/>
        </w:rPr>
        <w:t xml:space="preserve">               Balsuota už pateiktą sprendimo projektą – 17 už.</w:t>
      </w:r>
    </w:p>
    <w:p w14:paraId="4F1D8A50" w14:textId="77777777" w:rsidR="00C8713E" w:rsidRPr="00DF7952" w:rsidRDefault="00C8713E" w:rsidP="00C8713E">
      <w:pPr>
        <w:pStyle w:val="Pagrindiniotekstotrauka"/>
        <w:tabs>
          <w:tab w:val="left" w:pos="1247"/>
        </w:tabs>
        <w:ind w:firstLine="0"/>
        <w:rPr>
          <w:bCs/>
        </w:rPr>
      </w:pPr>
      <w:r w:rsidRPr="00DF7952">
        <w:rPr>
          <w:bCs/>
        </w:rPr>
        <w:t xml:space="preserve">               NUSPRĘSTA. Priimti sprendimą (pridedama).</w:t>
      </w:r>
    </w:p>
    <w:p w14:paraId="0D899CA0" w14:textId="77777777" w:rsidR="00C8713E" w:rsidRDefault="00C8713E" w:rsidP="00B30CA5">
      <w:pPr>
        <w:ind w:firstLine="567"/>
        <w:rPr>
          <w:szCs w:val="24"/>
        </w:rPr>
      </w:pPr>
    </w:p>
    <w:p w14:paraId="7A38E376" w14:textId="44624B46" w:rsidR="0026247B" w:rsidRPr="00C8713E" w:rsidRDefault="0026247B" w:rsidP="00CC2FEE">
      <w:pPr>
        <w:pStyle w:val="Sraopastraipa"/>
        <w:numPr>
          <w:ilvl w:val="0"/>
          <w:numId w:val="5"/>
        </w:numPr>
        <w:shd w:val="solid" w:color="FFFFFF" w:fill="FFFFFF"/>
        <w:tabs>
          <w:tab w:val="left" w:pos="851"/>
          <w:tab w:val="left" w:pos="1134"/>
        </w:tabs>
        <w:suppressAutoHyphens/>
        <w:ind w:left="0" w:firstLine="900"/>
        <w:contextualSpacing/>
        <w:textAlignment w:val="baseline"/>
      </w:pPr>
      <w:r w:rsidRPr="00C8713E">
        <w:t xml:space="preserve">SVARSTYTA. </w:t>
      </w:r>
      <w:r w:rsidR="00C8713E">
        <w:rPr>
          <w:bCs/>
          <w:caps/>
        </w:rPr>
        <w:t>R</w:t>
      </w:r>
      <w:r w:rsidR="00C8713E">
        <w:rPr>
          <w:bCs/>
        </w:rPr>
        <w:t xml:space="preserve">ietavo savivaldybės tarybos </w:t>
      </w:r>
      <w:r w:rsidR="00C8713E">
        <w:rPr>
          <w:bCs/>
          <w:caps/>
        </w:rPr>
        <w:t>K</w:t>
      </w:r>
      <w:r w:rsidR="00C8713E">
        <w:rPr>
          <w:bCs/>
        </w:rPr>
        <w:t>ontrolės komiteto 2026 metų veiklos programos patvirtinim</w:t>
      </w:r>
      <w:r w:rsidR="00BD6C98" w:rsidRPr="00C8713E">
        <w:rPr>
          <w:rFonts w:eastAsia="Monospace"/>
        </w:rPr>
        <w:t>as</w:t>
      </w:r>
      <w:r w:rsidRPr="00C8713E">
        <w:t>.</w:t>
      </w:r>
    </w:p>
    <w:p w14:paraId="5B860C75" w14:textId="41BFF303" w:rsidR="00C8713E" w:rsidRDefault="0026247B" w:rsidP="00C8713E">
      <w:pPr>
        <w:tabs>
          <w:tab w:val="left" w:pos="993"/>
        </w:tabs>
        <w:autoSpaceDE w:val="0"/>
        <w:autoSpaceDN w:val="0"/>
        <w:adjustRightInd w:val="0"/>
        <w:ind w:firstLine="0"/>
      </w:pPr>
      <w:r>
        <w:t xml:space="preserve">   </w:t>
      </w:r>
      <w:r w:rsidR="00C8713E">
        <w:t xml:space="preserve">            </w:t>
      </w:r>
      <w:r w:rsidR="00C8713E">
        <w:rPr>
          <w:szCs w:val="24"/>
        </w:rPr>
        <w:t>Kontrolės komiteto pirmininkas Vytautas Blažaitis teikė sprendimo projektą –</w:t>
      </w:r>
      <w:r w:rsidR="00C8713E">
        <w:t xml:space="preserve"> patvirtinti Rietavo savivaldybės tarybos Kontrolės komiteto 2026 metų veiklos programą (pridedama).</w:t>
      </w:r>
    </w:p>
    <w:p w14:paraId="44A4112B" w14:textId="5CDF324A" w:rsidR="00DF7952" w:rsidRPr="00DF7952" w:rsidRDefault="00C8713E" w:rsidP="00DF7952">
      <w:pPr>
        <w:tabs>
          <w:tab w:val="left" w:pos="993"/>
        </w:tabs>
        <w:ind w:firstLine="0"/>
        <w:rPr>
          <w:bCs/>
        </w:rPr>
      </w:pPr>
      <w:r w:rsidRPr="00936BB5">
        <w:rPr>
          <w:lang w:eastAsia="lt-LT"/>
        </w:rPr>
        <w:t>   </w:t>
      </w:r>
      <w:r w:rsidR="00DF7952">
        <w:rPr>
          <w:lang w:eastAsia="lt-LT"/>
        </w:rPr>
        <w:t xml:space="preserve">            </w:t>
      </w:r>
      <w:r w:rsidR="00DF7952" w:rsidRPr="00DF7952">
        <w:rPr>
          <w:bCs/>
        </w:rPr>
        <w:t>Klausimą teikė Opozicijos lyderis Viktoras Krajinas.</w:t>
      </w:r>
    </w:p>
    <w:p w14:paraId="640F73E0" w14:textId="493C92F8" w:rsidR="00C8713E" w:rsidRPr="00DF7952" w:rsidRDefault="00C8713E" w:rsidP="00C8713E">
      <w:pPr>
        <w:tabs>
          <w:tab w:val="left" w:pos="993"/>
        </w:tabs>
        <w:ind w:firstLine="0"/>
        <w:rPr>
          <w:bCs/>
        </w:rPr>
      </w:pPr>
      <w:r>
        <w:rPr>
          <w:lang w:eastAsia="lt-LT"/>
        </w:rPr>
        <w:t xml:space="preserve">              </w:t>
      </w:r>
      <w:r w:rsidRPr="00936BB5">
        <w:rPr>
          <w:lang w:eastAsia="lt-LT"/>
        </w:rPr>
        <w:t xml:space="preserve"> </w:t>
      </w:r>
      <w:r w:rsidRPr="00DF7952">
        <w:rPr>
          <w:bCs/>
        </w:rPr>
        <w:t>Balsuota už pateiktą sprendimo projektą – 17 už.</w:t>
      </w:r>
    </w:p>
    <w:p w14:paraId="3FDD4D6A" w14:textId="77777777" w:rsidR="00C8713E" w:rsidRPr="00E54D64" w:rsidRDefault="00C8713E" w:rsidP="00C8713E">
      <w:pPr>
        <w:pStyle w:val="Pagrindiniotekstotrauka"/>
        <w:tabs>
          <w:tab w:val="left" w:pos="1247"/>
        </w:tabs>
        <w:ind w:firstLine="0"/>
        <w:rPr>
          <w:b/>
        </w:rPr>
      </w:pPr>
      <w:r w:rsidRPr="00DF7952">
        <w:rPr>
          <w:bCs/>
        </w:rPr>
        <w:t xml:space="preserve">               NUSPRĘSTA. Priimti sprendimą (pridedama).</w:t>
      </w:r>
    </w:p>
    <w:p w14:paraId="05C12427" w14:textId="27EFAAB5" w:rsidR="00C8713E" w:rsidRPr="00936BB5" w:rsidRDefault="00C8713E" w:rsidP="00C8713E">
      <w:pPr>
        <w:ind w:firstLine="709"/>
        <w:rPr>
          <w:szCs w:val="24"/>
          <w:lang w:eastAsia="lt-LT"/>
        </w:rPr>
      </w:pPr>
    </w:p>
    <w:p w14:paraId="28AAA461" w14:textId="25750924" w:rsidR="0026247B" w:rsidRDefault="0026247B" w:rsidP="007347B5">
      <w:pPr>
        <w:pStyle w:val="Sraopastraipa"/>
        <w:numPr>
          <w:ilvl w:val="0"/>
          <w:numId w:val="5"/>
        </w:numPr>
        <w:shd w:val="solid" w:color="FFFFFF" w:fill="FFFFFF"/>
        <w:tabs>
          <w:tab w:val="left" w:pos="900"/>
          <w:tab w:val="left" w:pos="993"/>
          <w:tab w:val="left" w:pos="1134"/>
          <w:tab w:val="left" w:pos="1276"/>
        </w:tabs>
        <w:ind w:left="0" w:firstLine="900"/>
        <w:contextualSpacing/>
      </w:pPr>
      <w:r>
        <w:t xml:space="preserve">SVARSTYTA. </w:t>
      </w:r>
      <w:r w:rsidR="00C8713E">
        <w:rPr>
          <w:bCs/>
        </w:rPr>
        <w:t>I</w:t>
      </w:r>
      <w:r w:rsidR="00C8713E" w:rsidRPr="00B70A76">
        <w:rPr>
          <w:bCs/>
        </w:rPr>
        <w:t>lgalaikio materialiojo ir trumpalaikio turto perėmim</w:t>
      </w:r>
      <w:r w:rsidR="00C8713E">
        <w:rPr>
          <w:bCs/>
        </w:rPr>
        <w:t>as</w:t>
      </w:r>
      <w:r w:rsidR="00C8713E" w:rsidRPr="00B70A76">
        <w:rPr>
          <w:bCs/>
        </w:rPr>
        <w:t xml:space="preserve"> Savivaldybės nuosavybėn ir jo perdavim</w:t>
      </w:r>
      <w:r w:rsidR="00C8713E">
        <w:rPr>
          <w:bCs/>
        </w:rPr>
        <w:t>as</w:t>
      </w:r>
      <w:r w:rsidR="00C8713E" w:rsidRPr="00B70A76">
        <w:rPr>
          <w:bCs/>
        </w:rPr>
        <w:t xml:space="preserve"> valdyti, naudoti ir disponuoti juo patikėjimo teise</w:t>
      </w:r>
      <w:r>
        <w:t>.</w:t>
      </w:r>
    </w:p>
    <w:p w14:paraId="54270357" w14:textId="5712AFA8" w:rsidR="00C8713E" w:rsidRPr="00B24095" w:rsidRDefault="00836DF0" w:rsidP="00C8713E">
      <w:pPr>
        <w:pStyle w:val="Betarp"/>
        <w:rPr>
          <w:szCs w:val="24"/>
        </w:rPr>
      </w:pPr>
      <w:r>
        <w:t xml:space="preserve">    </w:t>
      </w:r>
      <w:r w:rsidR="00C8713E">
        <w:rPr>
          <w:szCs w:val="24"/>
        </w:rPr>
        <w:t>Švietimo, kultūros ir sporto komiteto pirmininkas Saulius Jonušas</w:t>
      </w:r>
      <w:r w:rsidR="001A1922">
        <w:rPr>
          <w:szCs w:val="24"/>
        </w:rPr>
        <w:t xml:space="preserve"> </w:t>
      </w:r>
      <w:r w:rsidRPr="003D6B60">
        <w:rPr>
          <w:bCs/>
        </w:rPr>
        <w:t>teikė sprendimo projektą –</w:t>
      </w:r>
      <w:r>
        <w:rPr>
          <w:bCs/>
        </w:rPr>
        <w:t xml:space="preserve"> </w:t>
      </w:r>
      <w:r w:rsidR="00C8713E">
        <w:rPr>
          <w:bCs/>
        </w:rPr>
        <w:t>s</w:t>
      </w:r>
      <w:r w:rsidR="00C8713E" w:rsidRPr="00B24095">
        <w:rPr>
          <w:szCs w:val="24"/>
        </w:rPr>
        <w:t>utikti perimti Rietavo savivaldybės nuosavybėn Lietuvos Respublikos vietos savivaldos įstatymo 6 straipsnio 5 ir 6 punktuose nurodytoms savivaldyb</w:t>
      </w:r>
      <w:r w:rsidR="00C8713E">
        <w:rPr>
          <w:szCs w:val="24"/>
        </w:rPr>
        <w:t>ės</w:t>
      </w:r>
      <w:r w:rsidR="00C8713E" w:rsidRPr="00B24095">
        <w:rPr>
          <w:szCs w:val="24"/>
        </w:rPr>
        <w:t xml:space="preserve"> savarankiškosioms funkcijoms įgyvendinti valstybei nuosavybės teise priklausantį ir šiuo metu Nacionalinės švietimo agentūros patikėjimo teise valdomą ilgalaikį materialųjį ir trumpalaikį turtą pagal šio sprendimo priedą.</w:t>
      </w:r>
    </w:p>
    <w:p w14:paraId="77B810C5" w14:textId="556F5028" w:rsidR="00C8713E" w:rsidRPr="00B24095" w:rsidRDefault="00C8713E" w:rsidP="00C8713E">
      <w:pPr>
        <w:pStyle w:val="Betarp"/>
        <w:rPr>
          <w:szCs w:val="24"/>
        </w:rPr>
      </w:pPr>
      <w:r>
        <w:rPr>
          <w:szCs w:val="24"/>
        </w:rPr>
        <w:t xml:space="preserve">   </w:t>
      </w:r>
      <w:r w:rsidRPr="00B24095">
        <w:rPr>
          <w:szCs w:val="24"/>
        </w:rPr>
        <w:t> Priėmus Lietuvos Respublikos Vyriausybės nutarimą ir perėmus šio sprendimo 1 punkte nurodytą turtą Rietavo savivaldybės nuosavybėn, perduoti jį Rietavo Lauryno Ivinskio gimnazijai  valdyti, naudoti ir disponuoti juo patikėjimo teise, naudojant turtą gerinti švietimo paslaugų kokybę, aprūpinant efektyviai veikiančias bendrojo ugdymo mokyklas laboratorine įranga, priemonėmis ir kompiuterine įranga.</w:t>
      </w:r>
    </w:p>
    <w:p w14:paraId="6B68528B" w14:textId="41F4CB57" w:rsidR="00C8713E" w:rsidRDefault="00C8713E" w:rsidP="00C8713E">
      <w:pPr>
        <w:pStyle w:val="Betarp"/>
        <w:rPr>
          <w:szCs w:val="24"/>
        </w:rPr>
      </w:pPr>
      <w:r>
        <w:rPr>
          <w:szCs w:val="24"/>
        </w:rPr>
        <w:t xml:space="preserve">   </w:t>
      </w:r>
      <w:r w:rsidRPr="00B24095">
        <w:rPr>
          <w:szCs w:val="24"/>
        </w:rPr>
        <w:t xml:space="preserve"> Įgalioti Rietavo savivaldybės administracijos direktorių Vytautą </w:t>
      </w:r>
      <w:proofErr w:type="spellStart"/>
      <w:r w:rsidRPr="00B24095">
        <w:rPr>
          <w:szCs w:val="24"/>
        </w:rPr>
        <w:t>Dičiūną</w:t>
      </w:r>
      <w:proofErr w:type="spellEnd"/>
      <w:r w:rsidRPr="00B24095">
        <w:rPr>
          <w:szCs w:val="24"/>
        </w:rPr>
        <w:t xml:space="preserve"> Savivaldybės vardu pasirašyti</w:t>
      </w:r>
      <w:r>
        <w:rPr>
          <w:szCs w:val="24"/>
        </w:rPr>
        <w:t xml:space="preserve"> šiame</w:t>
      </w:r>
      <w:r w:rsidRPr="00B24095">
        <w:rPr>
          <w:szCs w:val="24"/>
        </w:rPr>
        <w:t xml:space="preserve"> sprendim</w:t>
      </w:r>
      <w:r>
        <w:rPr>
          <w:szCs w:val="24"/>
        </w:rPr>
        <w:t>e</w:t>
      </w:r>
      <w:r w:rsidRPr="00B24095">
        <w:rPr>
          <w:szCs w:val="24"/>
        </w:rPr>
        <w:t xml:space="preserve"> nurodyto turto perdavimo</w:t>
      </w:r>
      <w:r>
        <w:rPr>
          <w:szCs w:val="24"/>
        </w:rPr>
        <w:t>–</w:t>
      </w:r>
      <w:r w:rsidRPr="00B24095">
        <w:rPr>
          <w:szCs w:val="24"/>
        </w:rPr>
        <w:t>priėmimo aktus.</w:t>
      </w:r>
    </w:p>
    <w:p w14:paraId="51BAB1A0" w14:textId="1C339DCD" w:rsidR="00836DF0" w:rsidRPr="00DF7952" w:rsidRDefault="00B11012" w:rsidP="00C8713E">
      <w:pPr>
        <w:widowControl w:val="0"/>
        <w:shd w:val="clear" w:color="auto" w:fill="FFFFFF"/>
        <w:tabs>
          <w:tab w:val="left" w:pos="900"/>
          <w:tab w:val="left" w:pos="1056"/>
          <w:tab w:val="left" w:leader="underscore" w:pos="7498"/>
        </w:tabs>
        <w:autoSpaceDE w:val="0"/>
        <w:autoSpaceDN w:val="0"/>
        <w:adjustRightInd w:val="0"/>
      </w:pPr>
      <w:r>
        <w:rPr>
          <w:szCs w:val="24"/>
        </w:rPr>
        <w:t xml:space="preserve">   </w:t>
      </w:r>
      <w:r w:rsidRPr="009E430E">
        <w:rPr>
          <w:szCs w:val="24"/>
        </w:rPr>
        <w:t xml:space="preserve"> </w:t>
      </w:r>
      <w:r w:rsidR="00836DF0" w:rsidRPr="00DF7952">
        <w:t>Balsuota už pateiktą sprendimo projektą – 1</w:t>
      </w:r>
      <w:r w:rsidR="00415661" w:rsidRPr="00DF7952">
        <w:t>7</w:t>
      </w:r>
      <w:r w:rsidR="00836DF0" w:rsidRPr="00DF7952">
        <w:t xml:space="preserve"> už.</w:t>
      </w:r>
    </w:p>
    <w:p w14:paraId="023D2FCE" w14:textId="4DDA495C" w:rsidR="00836DF0" w:rsidRPr="00DF7952" w:rsidRDefault="00836DF0" w:rsidP="00836DF0">
      <w:pPr>
        <w:pStyle w:val="Pagrindiniotekstotrauka2"/>
        <w:tabs>
          <w:tab w:val="left" w:pos="1276"/>
          <w:tab w:val="center" w:pos="1418"/>
        </w:tabs>
        <w:ind w:firstLine="540"/>
      </w:pPr>
      <w:r w:rsidRPr="00DF7952">
        <w:t xml:space="preserve">    </w:t>
      </w:r>
      <w:r w:rsidR="00415661" w:rsidRPr="00DF7952">
        <w:t xml:space="preserve"> </w:t>
      </w:r>
      <w:r w:rsidRPr="00DF7952">
        <w:t xml:space="preserve">  NUSPRĘSTA. Priimti sprendimą (pridedama).</w:t>
      </w:r>
    </w:p>
    <w:p w14:paraId="3CF04C92" w14:textId="005F9BCD" w:rsidR="00836DF0" w:rsidRDefault="00836DF0" w:rsidP="00836DF0">
      <w:pPr>
        <w:pStyle w:val="Sraopastraipa"/>
        <w:shd w:val="solid" w:color="FFFFFF" w:fill="FFFFFF"/>
        <w:tabs>
          <w:tab w:val="left" w:pos="900"/>
          <w:tab w:val="left" w:pos="993"/>
          <w:tab w:val="left" w:pos="1134"/>
        </w:tabs>
        <w:ind w:left="0"/>
        <w:contextualSpacing/>
      </w:pPr>
    </w:p>
    <w:p w14:paraId="7AB4252E" w14:textId="1DAA3E6D" w:rsidR="00B11012" w:rsidRPr="00B11012" w:rsidRDefault="00B11012" w:rsidP="00B11012">
      <w:pPr>
        <w:pStyle w:val="Sraopastraipa"/>
        <w:numPr>
          <w:ilvl w:val="0"/>
          <w:numId w:val="5"/>
        </w:numPr>
        <w:tabs>
          <w:tab w:val="left" w:pos="709"/>
          <w:tab w:val="left" w:pos="1276"/>
        </w:tabs>
        <w:ind w:left="0" w:firstLine="900"/>
      </w:pPr>
      <w:r>
        <w:t xml:space="preserve">SVARSTYTA. </w:t>
      </w:r>
      <w:r w:rsidR="00C8713E" w:rsidRPr="00912158">
        <w:t>Rietavo savivaldybės nuosavybėn Savivaldybės apskaitoje registruoto ir valdomo arba faktiškai valdomo valstybės turto perėmim</w:t>
      </w:r>
      <w:r>
        <w:rPr>
          <w:bCs/>
        </w:rPr>
        <w:t>as.</w:t>
      </w:r>
    </w:p>
    <w:p w14:paraId="4BDD5454" w14:textId="7B8B5349" w:rsidR="00C8713E" w:rsidRDefault="00B11012" w:rsidP="00C8713E">
      <w:pPr>
        <w:tabs>
          <w:tab w:val="left" w:pos="993"/>
        </w:tabs>
        <w:ind w:firstLine="709"/>
        <w:rPr>
          <w:color w:val="000000"/>
        </w:rPr>
      </w:pPr>
      <w:r>
        <w:rPr>
          <w:szCs w:val="24"/>
        </w:rPr>
        <w:t xml:space="preserve">    </w:t>
      </w:r>
      <w:r w:rsidR="001A1922">
        <w:rPr>
          <w:szCs w:val="24"/>
        </w:rPr>
        <w:t>Ūkio plėtros ir ekologijos komiteto pirmininkas Albinas Maslauskas</w:t>
      </w:r>
      <w:r w:rsidR="001A1922" w:rsidRPr="003D6B60">
        <w:rPr>
          <w:bCs/>
        </w:rPr>
        <w:t xml:space="preserve"> </w:t>
      </w:r>
      <w:r w:rsidRPr="003D6B60">
        <w:rPr>
          <w:bCs/>
        </w:rPr>
        <w:t>teikė sprendimo projektą –</w:t>
      </w:r>
      <w:r>
        <w:rPr>
          <w:bCs/>
        </w:rPr>
        <w:t xml:space="preserve"> </w:t>
      </w:r>
      <w:r w:rsidR="00C8713E">
        <w:rPr>
          <w:bCs/>
        </w:rPr>
        <w:t>p</w:t>
      </w:r>
      <w:r w:rsidR="00C8713E">
        <w:t xml:space="preserve">erimti Rietavo savivaldybės nuosavybėn savivaldybės </w:t>
      </w:r>
      <w:r w:rsidR="00C8713E">
        <w:rPr>
          <w:color w:val="000000"/>
        </w:rPr>
        <w:t>apskaitoje registruotą ir valdomą arba faktiškai valdomą valstybės turtą (priedas pridedamas).</w:t>
      </w:r>
    </w:p>
    <w:p w14:paraId="04F9073E" w14:textId="65A3BF2F" w:rsidR="00C8713E" w:rsidRDefault="00DF7952" w:rsidP="00C8713E">
      <w:r>
        <w:t xml:space="preserve"> </w:t>
      </w:r>
      <w:r w:rsidR="00C8713E">
        <w:t xml:space="preserve">   Pavesti Savivaldybės administracijos direktoriui Vytautui </w:t>
      </w:r>
      <w:proofErr w:type="spellStart"/>
      <w:r w:rsidR="00C8713E">
        <w:t>Dičiūnui</w:t>
      </w:r>
      <w:proofErr w:type="spellEnd"/>
      <w:r w:rsidR="00C8713E">
        <w:t xml:space="preserve"> įregistruoti 1 punkte nurodytus nekilnojamuosius daiktus – inžinerinius statinius valstybės įmonės Registrų centro Nekilnojamojo turto registre.</w:t>
      </w:r>
    </w:p>
    <w:p w14:paraId="60977823" w14:textId="55EA504E" w:rsidR="00C8713E" w:rsidRDefault="00C8713E" w:rsidP="00C8713E">
      <w:r>
        <w:t xml:space="preserve">   Perduoti teisės aktų nustatyta tvarka valstybės įmonės Registrų centro Nekilnojamojo turto registre</w:t>
      </w:r>
      <w:r w:rsidR="00DF7952">
        <w:t xml:space="preserve"> </w:t>
      </w:r>
      <w:r>
        <w:t xml:space="preserve"> įregistruotą šio sprendimo 1 punkte nurodytą turtą Savivaldybės administracijai valdyti, naudoti ir disponuoti juo patikėjimo teise.</w:t>
      </w:r>
    </w:p>
    <w:p w14:paraId="62E2B4D3" w14:textId="78C98296" w:rsidR="00B11012" w:rsidRPr="00DF7952" w:rsidRDefault="00B11012" w:rsidP="00C8713E">
      <w:pPr>
        <w:ind w:firstLine="709"/>
      </w:pPr>
      <w:r w:rsidRPr="00415661">
        <w:t xml:space="preserve">  </w:t>
      </w:r>
      <w:r w:rsidR="00DF7952">
        <w:t xml:space="preserve"> </w:t>
      </w:r>
      <w:r w:rsidRPr="00415661">
        <w:t xml:space="preserve"> </w:t>
      </w:r>
      <w:r w:rsidRPr="00DF7952">
        <w:t>Balsuota už pateiktą sprendimo projektą – 1</w:t>
      </w:r>
      <w:r w:rsidR="00415661" w:rsidRPr="00DF7952">
        <w:t>7</w:t>
      </w:r>
      <w:r w:rsidRPr="00DF7952">
        <w:t xml:space="preserve"> už.</w:t>
      </w:r>
    </w:p>
    <w:p w14:paraId="2E3FF658" w14:textId="3B3089E2" w:rsidR="00B11012" w:rsidRPr="00DF7952" w:rsidRDefault="00B11012" w:rsidP="00B11012">
      <w:pPr>
        <w:pStyle w:val="Pagrindiniotekstotrauka2"/>
        <w:tabs>
          <w:tab w:val="left" w:pos="1276"/>
          <w:tab w:val="center" w:pos="1418"/>
        </w:tabs>
        <w:ind w:firstLine="540"/>
      </w:pPr>
      <w:r w:rsidRPr="00DF7952">
        <w:t xml:space="preserve">    </w:t>
      </w:r>
      <w:r w:rsidR="00DF7952" w:rsidRPr="00DF7952">
        <w:t xml:space="preserve"> </w:t>
      </w:r>
      <w:r w:rsidR="00C8713E" w:rsidRPr="00DF7952">
        <w:t xml:space="preserve"> </w:t>
      </w:r>
      <w:r w:rsidRPr="00DF7952">
        <w:t xml:space="preserve"> NUSPRĘSTA. Priimti sprendimą (pridedama).</w:t>
      </w:r>
    </w:p>
    <w:p w14:paraId="12652E05" w14:textId="77777777" w:rsidR="00B11012" w:rsidRDefault="00B11012" w:rsidP="00B11012">
      <w:pPr>
        <w:pStyle w:val="Sraopastraipa"/>
        <w:tabs>
          <w:tab w:val="left" w:pos="709"/>
          <w:tab w:val="left" w:pos="1276"/>
        </w:tabs>
        <w:ind w:left="142" w:firstLine="758"/>
      </w:pPr>
    </w:p>
    <w:p w14:paraId="50D9948B" w14:textId="0E0D3242" w:rsidR="00B11012" w:rsidRDefault="00B11012" w:rsidP="00C8713E">
      <w:pPr>
        <w:pStyle w:val="Sraopastraipa"/>
        <w:numPr>
          <w:ilvl w:val="0"/>
          <w:numId w:val="5"/>
        </w:numPr>
        <w:tabs>
          <w:tab w:val="left" w:pos="709"/>
          <w:tab w:val="left" w:pos="1276"/>
        </w:tabs>
        <w:ind w:left="0" w:firstLine="900"/>
      </w:pPr>
      <w:r>
        <w:lastRenderedPageBreak/>
        <w:t xml:space="preserve">SVARSTYTA. </w:t>
      </w:r>
      <w:r w:rsidR="00C8713E">
        <w:t>K</w:t>
      </w:r>
      <w:r w:rsidR="00C8713E" w:rsidRPr="00BD5F40">
        <w:rPr>
          <w:color w:val="212529"/>
          <w:shd w:val="clear" w:color="auto" w:fill="FFFFFF"/>
        </w:rPr>
        <w:t xml:space="preserve">itos paskirties valstybinės žemės sklypo, esančio </w:t>
      </w:r>
      <w:proofErr w:type="spellStart"/>
      <w:r w:rsidR="00C8713E" w:rsidRPr="00BD5F40">
        <w:rPr>
          <w:color w:val="212529"/>
          <w:shd w:val="clear" w:color="auto" w:fill="FFFFFF"/>
        </w:rPr>
        <w:t>Vatušių</w:t>
      </w:r>
      <w:proofErr w:type="spellEnd"/>
      <w:r w:rsidR="00C8713E" w:rsidRPr="00BD5F40">
        <w:rPr>
          <w:color w:val="212529"/>
          <w:shd w:val="clear" w:color="auto" w:fill="FFFFFF"/>
        </w:rPr>
        <w:t xml:space="preserve"> g. 59B, Rietavo mieste, nuom</w:t>
      </w:r>
      <w:r w:rsidR="00C8713E">
        <w:rPr>
          <w:color w:val="212529"/>
          <w:shd w:val="clear" w:color="auto" w:fill="FFFFFF"/>
        </w:rPr>
        <w:t>a</w:t>
      </w:r>
      <w:r w:rsidR="00C8713E" w:rsidRPr="00BD5F40">
        <w:rPr>
          <w:color w:val="212529"/>
          <w:shd w:val="clear" w:color="auto" w:fill="FFFFFF"/>
        </w:rPr>
        <w:t xml:space="preserve"> ne aukciono būdu</w:t>
      </w:r>
      <w:r w:rsidR="00DD1A7F">
        <w:t>.</w:t>
      </w:r>
    </w:p>
    <w:p w14:paraId="09ABE8D2" w14:textId="18463853" w:rsidR="00C8713E" w:rsidRDefault="00DD1A7F" w:rsidP="00C8713E">
      <w:pPr>
        <w:widowControl w:val="0"/>
        <w:shd w:val="clear" w:color="auto" w:fill="FFFFFF"/>
        <w:tabs>
          <w:tab w:val="left" w:pos="900"/>
          <w:tab w:val="left" w:pos="1056"/>
          <w:tab w:val="left" w:leader="underscore" w:pos="7498"/>
        </w:tabs>
        <w:autoSpaceDE w:val="0"/>
        <w:autoSpaceDN w:val="0"/>
        <w:adjustRightInd w:val="0"/>
      </w:pPr>
      <w:r>
        <w:rPr>
          <w:szCs w:val="24"/>
        </w:rPr>
        <w:t xml:space="preserve">    </w:t>
      </w:r>
      <w:r w:rsidR="00345F6A">
        <w:rPr>
          <w:szCs w:val="24"/>
        </w:rPr>
        <w:t xml:space="preserve">Ūkio plėtros ir ekologijos komiteto pirmininkas Albinas Maslauskas </w:t>
      </w:r>
      <w:r w:rsidR="00345F6A" w:rsidRPr="003D6B60">
        <w:rPr>
          <w:bCs/>
        </w:rPr>
        <w:t>teikė sprendimo projektą –</w:t>
      </w:r>
      <w:r w:rsidR="00345F6A">
        <w:rPr>
          <w:bCs/>
        </w:rPr>
        <w:t xml:space="preserve"> </w:t>
      </w:r>
      <w:r w:rsidR="00C8713E">
        <w:rPr>
          <w:bCs/>
        </w:rPr>
        <w:t>i</w:t>
      </w:r>
      <w:r w:rsidR="00C8713E">
        <w:rPr>
          <w:szCs w:val="24"/>
        </w:rPr>
        <w:t xml:space="preserve">šnuomoti ne aukciono būdu </w:t>
      </w:r>
      <w:r w:rsidR="00C8713E">
        <w:t>žemės sklypą (</w:t>
      </w:r>
      <w:r w:rsidR="00C8713E" w:rsidRPr="002D401C">
        <w:t xml:space="preserve">kadastro Nr. </w:t>
      </w:r>
      <w:r w:rsidR="00C8713E">
        <w:t>6857/0005:143</w:t>
      </w:r>
      <w:r w:rsidR="00C8713E" w:rsidRPr="002D401C">
        <w:t>, unikalus Nr. 4400-</w:t>
      </w:r>
      <w:r w:rsidR="00C8713E">
        <w:t>6783-0430</w:t>
      </w:r>
      <w:r w:rsidR="00C8713E" w:rsidRPr="002D401C">
        <w:t>), plotas 0,</w:t>
      </w:r>
      <w:r w:rsidR="00C8713E">
        <w:t xml:space="preserve">1080 </w:t>
      </w:r>
      <w:r w:rsidR="00C8713E" w:rsidRPr="002D401C">
        <w:t xml:space="preserve">ha, </w:t>
      </w:r>
      <w:r w:rsidR="00C8713E">
        <w:t xml:space="preserve">esantį </w:t>
      </w:r>
      <w:proofErr w:type="spellStart"/>
      <w:r w:rsidR="00C8713E">
        <w:t>Vatušių</w:t>
      </w:r>
      <w:proofErr w:type="spellEnd"/>
      <w:r w:rsidR="00C8713E">
        <w:t xml:space="preserve"> g. 59B, Rietavo mieste, </w:t>
      </w:r>
      <w:bookmarkStart w:id="11" w:name="_Hlk219376940"/>
      <w:r w:rsidR="00C8713E" w:rsidRPr="005C5AA5">
        <w:t>pagal valstybinės žemės nuomos sutarties projektą, kuris yra neatskiriamoji šio sprendimo dalis (</w:t>
      </w:r>
      <w:r w:rsidR="00C8713E" w:rsidRPr="00EA3CB9">
        <w:t>pridedama</w:t>
      </w:r>
      <w:r w:rsidR="00C8713E" w:rsidRPr="005C5AA5">
        <w:t>).</w:t>
      </w:r>
      <w:bookmarkEnd w:id="11"/>
    </w:p>
    <w:p w14:paraId="230F68D4" w14:textId="6A7295B4" w:rsidR="00C8713E" w:rsidRPr="003A2106" w:rsidRDefault="00C8713E" w:rsidP="00C8713E">
      <w:pPr>
        <w:ind w:firstLine="709"/>
        <w:rPr>
          <w:color w:val="000000"/>
          <w:szCs w:val="24"/>
          <w:lang w:eastAsia="lt-LT"/>
        </w:rPr>
      </w:pPr>
      <w:r>
        <w:rPr>
          <w:color w:val="000000"/>
          <w:szCs w:val="24"/>
          <w:lang w:eastAsia="lt-LT"/>
        </w:rPr>
        <w:t xml:space="preserve">    </w:t>
      </w:r>
      <w:r w:rsidRPr="002D52F3">
        <w:rPr>
          <w:color w:val="000000"/>
          <w:szCs w:val="24"/>
          <w:lang w:eastAsia="lt-LT"/>
        </w:rPr>
        <w:t xml:space="preserve">Įgalioti </w:t>
      </w:r>
      <w:r>
        <w:rPr>
          <w:color w:val="000000"/>
          <w:szCs w:val="24"/>
          <w:lang w:eastAsia="lt-LT"/>
        </w:rPr>
        <w:t>Rietavo</w:t>
      </w:r>
      <w:r w:rsidRPr="002D52F3">
        <w:rPr>
          <w:color w:val="000000"/>
          <w:szCs w:val="24"/>
          <w:lang w:eastAsia="lt-LT"/>
        </w:rPr>
        <w:t xml:space="preserve"> savivaldybės merą pasirašyti valstybinės žemės </w:t>
      </w:r>
      <w:r>
        <w:rPr>
          <w:color w:val="000000"/>
          <w:szCs w:val="24"/>
          <w:lang w:eastAsia="lt-LT"/>
        </w:rPr>
        <w:t>nuomos</w:t>
      </w:r>
      <w:r w:rsidRPr="002D52F3">
        <w:rPr>
          <w:color w:val="000000"/>
          <w:szCs w:val="24"/>
          <w:lang w:eastAsia="lt-LT"/>
        </w:rPr>
        <w:t xml:space="preserve"> sutart</w:t>
      </w:r>
      <w:r>
        <w:rPr>
          <w:color w:val="000000"/>
          <w:szCs w:val="24"/>
          <w:lang w:eastAsia="lt-LT"/>
        </w:rPr>
        <w:t>į</w:t>
      </w:r>
      <w:r w:rsidRPr="002D52F3">
        <w:rPr>
          <w:color w:val="000000"/>
          <w:szCs w:val="24"/>
          <w:lang w:eastAsia="lt-LT"/>
        </w:rPr>
        <w:t xml:space="preserve"> bei kitus būtinus dokumentus, susijusius su šio sprendimo 1 punkto įgyvendinimu.</w:t>
      </w:r>
    </w:p>
    <w:p w14:paraId="1FF17490" w14:textId="02A6DFEF" w:rsidR="00DD1A7F" w:rsidRPr="00DF7952" w:rsidRDefault="00415661" w:rsidP="00C8713E">
      <w:r w:rsidRPr="00345F6A">
        <w:rPr>
          <w:b/>
          <w:bCs/>
        </w:rPr>
        <w:t xml:space="preserve">    </w:t>
      </w:r>
      <w:r w:rsidR="00DD1A7F" w:rsidRPr="00DF7952">
        <w:t>Balsuota už pateiktą sprendimo projektą – 1</w:t>
      </w:r>
      <w:r w:rsidRPr="00DF7952">
        <w:t>7</w:t>
      </w:r>
      <w:r w:rsidR="00DD1A7F" w:rsidRPr="00DF7952">
        <w:t xml:space="preserve"> už.</w:t>
      </w:r>
    </w:p>
    <w:p w14:paraId="78E5B8DA" w14:textId="068A4719" w:rsidR="00DD1A7F" w:rsidRPr="00DF7952" w:rsidRDefault="00DD1A7F" w:rsidP="00DD1A7F">
      <w:pPr>
        <w:pStyle w:val="Sraopastraipa"/>
        <w:tabs>
          <w:tab w:val="left" w:pos="709"/>
        </w:tabs>
        <w:ind w:left="0" w:firstLine="900"/>
      </w:pPr>
      <w:r w:rsidRPr="00DF7952">
        <w:t xml:space="preserve"> NUSPRĘSTA. Priimti sprendimą (pridedama).</w:t>
      </w:r>
    </w:p>
    <w:p w14:paraId="14493A03" w14:textId="77777777" w:rsidR="00DD1A7F" w:rsidRDefault="00DD1A7F" w:rsidP="00DD1A7F">
      <w:pPr>
        <w:pStyle w:val="Sraopastraipa"/>
        <w:tabs>
          <w:tab w:val="left" w:pos="709"/>
        </w:tabs>
        <w:ind w:left="0" w:firstLine="900"/>
      </w:pPr>
    </w:p>
    <w:p w14:paraId="4518C2C8" w14:textId="7245DC37" w:rsidR="00345F6A" w:rsidRPr="00345F6A" w:rsidRDefault="00345F6A" w:rsidP="00345F6A">
      <w:pPr>
        <w:pStyle w:val="Sraopastraipa"/>
        <w:numPr>
          <w:ilvl w:val="0"/>
          <w:numId w:val="5"/>
        </w:numPr>
        <w:tabs>
          <w:tab w:val="left" w:pos="709"/>
          <w:tab w:val="left" w:pos="1276"/>
        </w:tabs>
        <w:ind w:left="0" w:firstLine="900"/>
      </w:pPr>
      <w:r>
        <w:t xml:space="preserve">SVARSTYTA. </w:t>
      </w:r>
      <w:r w:rsidR="00C8713E">
        <w:t>V</w:t>
      </w:r>
      <w:r w:rsidR="00C8713E" w:rsidRPr="002F5CFD">
        <w:t>alstybinės žemės ūkio paskirties žemės sklypo (kadastro Nr. 6870/0007:301, unikalus Nr. 4400-6705-0680), esančio Rietavo savivaldybėje, Tverų seniūnijoje, Tverų miestelyje,</w:t>
      </w:r>
      <w:r w:rsidR="00C8713E" w:rsidRPr="002F5CFD">
        <w:rPr>
          <w:color w:val="FF0000"/>
        </w:rPr>
        <w:t xml:space="preserve"> </w:t>
      </w:r>
      <w:r w:rsidR="00C8713E" w:rsidRPr="002F5CFD">
        <w:t>nuom</w:t>
      </w:r>
      <w:r w:rsidR="00C8713E">
        <w:t>a</w:t>
      </w:r>
      <w:r>
        <w:rPr>
          <w:bCs/>
        </w:rPr>
        <w:t>.</w:t>
      </w:r>
    </w:p>
    <w:p w14:paraId="0E78F953" w14:textId="66CD22B3" w:rsidR="00C8713E" w:rsidRDefault="00345F6A" w:rsidP="00C8713E">
      <w:pPr>
        <w:tabs>
          <w:tab w:val="center" w:pos="0"/>
        </w:tabs>
        <w:ind w:firstLine="709"/>
        <w:rPr>
          <w:color w:val="212529"/>
          <w:szCs w:val="24"/>
          <w:shd w:val="clear" w:color="auto" w:fill="FFFFFF"/>
        </w:rPr>
      </w:pPr>
      <w:r>
        <w:rPr>
          <w:szCs w:val="24"/>
        </w:rPr>
        <w:t xml:space="preserve">    Ūkio plėtros ir ekologijos komiteto pirmininkas Albinas Maslauskas </w:t>
      </w:r>
      <w:r w:rsidRPr="003D6B60">
        <w:rPr>
          <w:bCs/>
        </w:rPr>
        <w:t>teikė sprendimo projektą –</w:t>
      </w:r>
      <w:r>
        <w:rPr>
          <w:bCs/>
        </w:rPr>
        <w:t xml:space="preserve"> </w:t>
      </w:r>
      <w:r w:rsidR="00C8713E">
        <w:rPr>
          <w:color w:val="000000"/>
          <w:szCs w:val="24"/>
          <w:lang w:eastAsia="lt-LT"/>
        </w:rPr>
        <w:t>i</w:t>
      </w:r>
      <w:r w:rsidR="00C8713E" w:rsidRPr="00943A03">
        <w:rPr>
          <w:color w:val="000000"/>
          <w:szCs w:val="24"/>
          <w:lang w:eastAsia="lt-LT"/>
        </w:rPr>
        <w:t>šnuomoti 25 (dvidešimt penkeriems) metams</w:t>
      </w:r>
      <w:r w:rsidR="00C8713E">
        <w:rPr>
          <w:color w:val="000000"/>
          <w:szCs w:val="24"/>
          <w:lang w:eastAsia="lt-LT"/>
        </w:rPr>
        <w:t xml:space="preserve"> </w:t>
      </w:r>
      <w:r w:rsidR="00C8713E" w:rsidRPr="00943A03">
        <w:rPr>
          <w:color w:val="000000"/>
          <w:szCs w:val="24"/>
          <w:lang w:eastAsia="lt-LT"/>
        </w:rPr>
        <w:t>0,</w:t>
      </w:r>
      <w:r w:rsidR="00C8713E">
        <w:rPr>
          <w:color w:val="000000"/>
          <w:szCs w:val="24"/>
          <w:lang w:eastAsia="lt-LT"/>
        </w:rPr>
        <w:t>1262</w:t>
      </w:r>
      <w:r w:rsidR="00C8713E" w:rsidRPr="00943A03">
        <w:rPr>
          <w:color w:val="000000"/>
          <w:szCs w:val="24"/>
          <w:lang w:eastAsia="lt-LT"/>
        </w:rPr>
        <w:t xml:space="preserve"> ha ploto valstybinės žemės ūkio paskirties žemės sklypą (kadastro Nr. </w:t>
      </w:r>
      <w:r w:rsidR="00C8713E">
        <w:rPr>
          <w:color w:val="000000"/>
          <w:szCs w:val="24"/>
          <w:lang w:eastAsia="lt-LT"/>
        </w:rPr>
        <w:t>6870/0007:301</w:t>
      </w:r>
      <w:r w:rsidR="00C8713E" w:rsidRPr="00943A03">
        <w:rPr>
          <w:color w:val="000000"/>
          <w:szCs w:val="24"/>
          <w:lang w:eastAsia="lt-LT"/>
        </w:rPr>
        <w:t>, unikalus Nr. </w:t>
      </w:r>
      <w:r w:rsidR="00C8713E">
        <w:rPr>
          <w:color w:val="000000"/>
          <w:szCs w:val="24"/>
          <w:lang w:eastAsia="lt-LT"/>
        </w:rPr>
        <w:t>4400-6705-0680</w:t>
      </w:r>
      <w:r w:rsidR="00C8713E" w:rsidRPr="00943A03">
        <w:rPr>
          <w:color w:val="000000"/>
          <w:szCs w:val="24"/>
          <w:lang w:eastAsia="lt-LT"/>
        </w:rPr>
        <w:t>), esantį Tverų miestelyje, Tverų seniūnijoje, Rietavo savivaldybėje</w:t>
      </w:r>
      <w:r w:rsidR="00C8713E">
        <w:rPr>
          <w:color w:val="000000"/>
          <w:szCs w:val="24"/>
          <w:lang w:eastAsia="lt-LT"/>
        </w:rPr>
        <w:t xml:space="preserve">, </w:t>
      </w:r>
      <w:r w:rsidR="00C8713E" w:rsidRPr="005C5AA5">
        <w:t>pagal valstybinės žemės nuomos sutarties projektą, kuris yra neatskiriamoji šio sprendimo dalis (</w:t>
      </w:r>
      <w:r w:rsidR="00C8713E" w:rsidRPr="00EA3CB9">
        <w:t>pridedama</w:t>
      </w:r>
      <w:r w:rsidR="00C8713E" w:rsidRPr="005C5AA5">
        <w:t>).</w:t>
      </w:r>
    </w:p>
    <w:p w14:paraId="52019F98" w14:textId="5CDDA950" w:rsidR="00C8713E" w:rsidRPr="003A2106" w:rsidRDefault="00C8713E" w:rsidP="00C8713E">
      <w:pPr>
        <w:ind w:firstLine="709"/>
        <w:rPr>
          <w:color w:val="000000"/>
          <w:szCs w:val="24"/>
          <w:lang w:eastAsia="lt-LT"/>
        </w:rPr>
      </w:pPr>
      <w:bookmarkStart w:id="12" w:name="part_63e4fe7aeec54dd7be3105bfa5e5ce80"/>
      <w:bookmarkEnd w:id="12"/>
      <w:r>
        <w:rPr>
          <w:color w:val="000000"/>
          <w:szCs w:val="24"/>
          <w:lang w:eastAsia="lt-LT"/>
        </w:rPr>
        <w:t xml:space="preserve">    </w:t>
      </w:r>
      <w:r w:rsidRPr="002D52F3">
        <w:rPr>
          <w:color w:val="000000"/>
          <w:szCs w:val="24"/>
          <w:lang w:eastAsia="lt-LT"/>
        </w:rPr>
        <w:t xml:space="preserve">Įgalioti </w:t>
      </w:r>
      <w:r>
        <w:rPr>
          <w:color w:val="000000"/>
          <w:szCs w:val="24"/>
          <w:lang w:eastAsia="lt-LT"/>
        </w:rPr>
        <w:t>Rietavo</w:t>
      </w:r>
      <w:r w:rsidRPr="002D52F3">
        <w:rPr>
          <w:color w:val="000000"/>
          <w:szCs w:val="24"/>
          <w:lang w:eastAsia="lt-LT"/>
        </w:rPr>
        <w:t xml:space="preserve"> savivaldybės merą pasirašyti valstybinės žemės </w:t>
      </w:r>
      <w:r>
        <w:rPr>
          <w:color w:val="000000"/>
          <w:szCs w:val="24"/>
          <w:lang w:eastAsia="lt-LT"/>
        </w:rPr>
        <w:t>nuomos</w:t>
      </w:r>
      <w:r w:rsidRPr="002D52F3">
        <w:rPr>
          <w:color w:val="000000"/>
          <w:szCs w:val="24"/>
          <w:lang w:eastAsia="lt-LT"/>
        </w:rPr>
        <w:t xml:space="preserve"> sutart</w:t>
      </w:r>
      <w:r>
        <w:rPr>
          <w:color w:val="000000"/>
          <w:szCs w:val="24"/>
          <w:lang w:eastAsia="lt-LT"/>
        </w:rPr>
        <w:t>is</w:t>
      </w:r>
      <w:r w:rsidRPr="002D52F3">
        <w:rPr>
          <w:color w:val="000000"/>
          <w:szCs w:val="24"/>
          <w:lang w:eastAsia="lt-LT"/>
        </w:rPr>
        <w:t xml:space="preserve"> bei kitus būtinus dokumentus, susijusius su šio sprendimo 1 punkto įgyvendinimu.</w:t>
      </w:r>
    </w:p>
    <w:p w14:paraId="5196DD36" w14:textId="0FE2EE3A" w:rsidR="00345F6A" w:rsidRPr="00DF7952" w:rsidRDefault="00345F6A" w:rsidP="00C8713E">
      <w:pPr>
        <w:tabs>
          <w:tab w:val="left" w:pos="0"/>
          <w:tab w:val="left" w:pos="993"/>
          <w:tab w:val="left" w:pos="1134"/>
        </w:tabs>
        <w:ind w:firstLine="709"/>
      </w:pPr>
      <w:r w:rsidRPr="00DF7952">
        <w:t xml:space="preserve">    Balsuota už pateiktą sprendimo projektą – 17 už.</w:t>
      </w:r>
    </w:p>
    <w:p w14:paraId="23B13C2E" w14:textId="77777777" w:rsidR="00345F6A" w:rsidRPr="00DF7952" w:rsidRDefault="00345F6A" w:rsidP="00345F6A">
      <w:pPr>
        <w:pStyle w:val="Sraopastraipa"/>
        <w:tabs>
          <w:tab w:val="left" w:pos="709"/>
        </w:tabs>
        <w:ind w:left="0" w:firstLine="900"/>
      </w:pPr>
      <w:r w:rsidRPr="00DF7952">
        <w:t xml:space="preserve"> NUSPRĘSTA. Priimti sprendimą (pridedama).</w:t>
      </w:r>
    </w:p>
    <w:p w14:paraId="18DB9CDD" w14:textId="77777777" w:rsidR="00345F6A" w:rsidRDefault="00345F6A" w:rsidP="00345F6A">
      <w:pPr>
        <w:pStyle w:val="Sraopastraipa"/>
        <w:tabs>
          <w:tab w:val="left" w:pos="709"/>
        </w:tabs>
        <w:ind w:left="0" w:firstLine="900"/>
      </w:pPr>
    </w:p>
    <w:p w14:paraId="5B8DF1D2" w14:textId="102976BF" w:rsidR="00345F6A" w:rsidRPr="00345F6A" w:rsidRDefault="00345F6A" w:rsidP="00DD1077">
      <w:pPr>
        <w:pStyle w:val="Sraopastraipa"/>
        <w:numPr>
          <w:ilvl w:val="0"/>
          <w:numId w:val="5"/>
        </w:numPr>
        <w:tabs>
          <w:tab w:val="left" w:pos="709"/>
          <w:tab w:val="left" w:pos="1276"/>
        </w:tabs>
        <w:ind w:left="0" w:firstLine="900"/>
      </w:pPr>
      <w:r>
        <w:t xml:space="preserve">SVARSTYTA. </w:t>
      </w:r>
      <w:r w:rsidR="00DD1077">
        <w:t>V</w:t>
      </w:r>
      <w:r w:rsidR="00DD1077" w:rsidRPr="002F5CFD">
        <w:t>alstybinės žemės ūkio paskirties žemės sklypo (kadastro Nr. 6870/0006:327, unikalus Nr. 4400-6788-1241), esančio Rietavo savivaldybėje, Tverų seniūnijoje, Tverų miestelyje,</w:t>
      </w:r>
      <w:r w:rsidR="00DD1077" w:rsidRPr="002F5CFD">
        <w:rPr>
          <w:color w:val="FF0000"/>
        </w:rPr>
        <w:t xml:space="preserve"> </w:t>
      </w:r>
      <w:r w:rsidR="00DD1077" w:rsidRPr="002F5CFD">
        <w:t>nuom</w:t>
      </w:r>
      <w:r w:rsidR="00DD1077">
        <w:t>a</w:t>
      </w:r>
      <w:r>
        <w:rPr>
          <w:bCs/>
        </w:rPr>
        <w:t>.</w:t>
      </w:r>
    </w:p>
    <w:p w14:paraId="3CBBDA2A" w14:textId="2DD7BC18" w:rsidR="00DD1077" w:rsidRDefault="00345F6A" w:rsidP="00DD1077">
      <w:pPr>
        <w:tabs>
          <w:tab w:val="center" w:pos="0"/>
        </w:tabs>
        <w:ind w:firstLine="709"/>
        <w:rPr>
          <w:color w:val="212529"/>
          <w:szCs w:val="24"/>
          <w:shd w:val="clear" w:color="auto" w:fill="FFFFFF"/>
        </w:rPr>
      </w:pPr>
      <w:r>
        <w:rPr>
          <w:szCs w:val="24"/>
        </w:rPr>
        <w:t xml:space="preserve">   Ūkio plėtros ir ekologijos komiteto pirmininkas Albinas Maslauskas </w:t>
      </w:r>
      <w:r w:rsidRPr="003D6B60">
        <w:rPr>
          <w:bCs/>
        </w:rPr>
        <w:t>teikė sprendimo projektą –</w:t>
      </w:r>
      <w:r>
        <w:rPr>
          <w:bCs/>
        </w:rPr>
        <w:t xml:space="preserve"> </w:t>
      </w:r>
      <w:r w:rsidR="00DD1077">
        <w:rPr>
          <w:color w:val="000000"/>
          <w:szCs w:val="24"/>
          <w:lang w:eastAsia="lt-LT"/>
        </w:rPr>
        <w:t>i</w:t>
      </w:r>
      <w:r w:rsidR="00DD1077" w:rsidRPr="00943A03">
        <w:rPr>
          <w:color w:val="000000"/>
          <w:szCs w:val="24"/>
          <w:lang w:eastAsia="lt-LT"/>
        </w:rPr>
        <w:t>šnuomoti 25 (dvidešimt penkeriems) metams</w:t>
      </w:r>
      <w:r w:rsidR="00DD1077">
        <w:rPr>
          <w:color w:val="000000"/>
          <w:szCs w:val="24"/>
          <w:lang w:eastAsia="lt-LT"/>
        </w:rPr>
        <w:t xml:space="preserve"> </w:t>
      </w:r>
      <w:r w:rsidR="00DD1077" w:rsidRPr="00943A03">
        <w:rPr>
          <w:color w:val="000000"/>
          <w:szCs w:val="24"/>
          <w:lang w:eastAsia="lt-LT"/>
        </w:rPr>
        <w:t>0,</w:t>
      </w:r>
      <w:r w:rsidR="00DD1077">
        <w:rPr>
          <w:color w:val="000000"/>
          <w:szCs w:val="24"/>
          <w:lang w:eastAsia="lt-LT"/>
        </w:rPr>
        <w:t>1810</w:t>
      </w:r>
      <w:r w:rsidR="00DD1077" w:rsidRPr="00943A03">
        <w:rPr>
          <w:color w:val="000000"/>
          <w:szCs w:val="24"/>
          <w:lang w:eastAsia="lt-LT"/>
        </w:rPr>
        <w:t xml:space="preserve"> ha ploto valstybinės žemės ūkio paskirties žemės sklypą (kadastro Nr. </w:t>
      </w:r>
      <w:r w:rsidR="00DD1077">
        <w:rPr>
          <w:color w:val="000000"/>
          <w:szCs w:val="24"/>
          <w:lang w:eastAsia="lt-LT"/>
        </w:rPr>
        <w:t>6870/0006:327</w:t>
      </w:r>
      <w:r w:rsidR="00DD1077" w:rsidRPr="00943A03">
        <w:rPr>
          <w:color w:val="000000"/>
          <w:szCs w:val="24"/>
          <w:lang w:eastAsia="lt-LT"/>
        </w:rPr>
        <w:t>, unikalus Nr. </w:t>
      </w:r>
      <w:r w:rsidR="00DD1077">
        <w:rPr>
          <w:color w:val="000000"/>
          <w:szCs w:val="24"/>
          <w:lang w:eastAsia="lt-LT"/>
        </w:rPr>
        <w:t>4400-6788-1241</w:t>
      </w:r>
      <w:r w:rsidR="00DD1077" w:rsidRPr="00943A03">
        <w:rPr>
          <w:color w:val="000000"/>
          <w:szCs w:val="24"/>
          <w:lang w:eastAsia="lt-LT"/>
        </w:rPr>
        <w:t>), esantį Tverų miestelyje, Tverų seniūnijoje, Rietavo savivaldybėje</w:t>
      </w:r>
      <w:r w:rsidR="00DD1077">
        <w:rPr>
          <w:color w:val="000000"/>
          <w:szCs w:val="24"/>
          <w:lang w:eastAsia="lt-LT"/>
        </w:rPr>
        <w:t xml:space="preserve">, </w:t>
      </w:r>
      <w:r w:rsidR="00DD1077" w:rsidRPr="005C5AA5">
        <w:t>pagal valstybinės žemės nuomos sutarties projektą, kuris yra neatskiriamoji šio sprendimo dalis (</w:t>
      </w:r>
      <w:r w:rsidR="00DD1077" w:rsidRPr="00EA3CB9">
        <w:t>pridedama</w:t>
      </w:r>
      <w:r w:rsidR="00DD1077" w:rsidRPr="005C5AA5">
        <w:t>).</w:t>
      </w:r>
    </w:p>
    <w:p w14:paraId="0DAD553A" w14:textId="4B250BB9" w:rsidR="00DD1077" w:rsidRPr="003A2106" w:rsidRDefault="00DD1077" w:rsidP="00DD1077">
      <w:pPr>
        <w:ind w:firstLine="709"/>
        <w:rPr>
          <w:color w:val="000000"/>
          <w:szCs w:val="24"/>
          <w:lang w:eastAsia="lt-LT"/>
        </w:rPr>
      </w:pPr>
      <w:r>
        <w:rPr>
          <w:color w:val="000000"/>
          <w:szCs w:val="24"/>
          <w:lang w:eastAsia="lt-LT"/>
        </w:rPr>
        <w:t xml:space="preserve">    </w:t>
      </w:r>
      <w:r w:rsidRPr="002D52F3">
        <w:rPr>
          <w:color w:val="000000"/>
          <w:szCs w:val="24"/>
          <w:lang w:eastAsia="lt-LT"/>
        </w:rPr>
        <w:t xml:space="preserve">Įgalioti </w:t>
      </w:r>
      <w:r>
        <w:rPr>
          <w:color w:val="000000"/>
          <w:szCs w:val="24"/>
          <w:lang w:eastAsia="lt-LT"/>
        </w:rPr>
        <w:t>Rietavo</w:t>
      </w:r>
      <w:r w:rsidRPr="002D52F3">
        <w:rPr>
          <w:color w:val="000000"/>
          <w:szCs w:val="24"/>
          <w:lang w:eastAsia="lt-LT"/>
        </w:rPr>
        <w:t xml:space="preserve"> savivaldybės merą pasirašyti valstybinės žemės </w:t>
      </w:r>
      <w:r>
        <w:rPr>
          <w:color w:val="000000"/>
          <w:szCs w:val="24"/>
          <w:lang w:eastAsia="lt-LT"/>
        </w:rPr>
        <w:t>nuomos</w:t>
      </w:r>
      <w:r w:rsidRPr="002D52F3">
        <w:rPr>
          <w:color w:val="000000"/>
          <w:szCs w:val="24"/>
          <w:lang w:eastAsia="lt-LT"/>
        </w:rPr>
        <w:t xml:space="preserve"> sutart</w:t>
      </w:r>
      <w:r>
        <w:rPr>
          <w:color w:val="000000"/>
          <w:szCs w:val="24"/>
          <w:lang w:eastAsia="lt-LT"/>
        </w:rPr>
        <w:t>is</w:t>
      </w:r>
      <w:r w:rsidRPr="002D52F3">
        <w:rPr>
          <w:color w:val="000000"/>
          <w:szCs w:val="24"/>
          <w:lang w:eastAsia="lt-LT"/>
        </w:rPr>
        <w:t xml:space="preserve"> bei kitus būtinus dokumentus, susijusius su šio sprendimo 1 punkto įgyvendinimu.</w:t>
      </w:r>
    </w:p>
    <w:p w14:paraId="1B0E11CC" w14:textId="630BE6E8" w:rsidR="005D6DD1" w:rsidRPr="00DF7952" w:rsidRDefault="00DD1077" w:rsidP="00DD1077">
      <w:pPr>
        <w:overflowPunct w:val="0"/>
      </w:pPr>
      <w:r w:rsidRPr="00DF7952">
        <w:t xml:space="preserve"> </w:t>
      </w:r>
      <w:r w:rsidR="005D6DD1" w:rsidRPr="00DF7952">
        <w:t xml:space="preserve">   Balsuota už pateiktą sprendimo projektą – 17 už.</w:t>
      </w:r>
    </w:p>
    <w:p w14:paraId="05CD6E51" w14:textId="5AA62C1E" w:rsidR="005D6DD1" w:rsidRPr="00DF7952" w:rsidRDefault="005D6DD1" w:rsidP="005D6DD1">
      <w:pPr>
        <w:pStyle w:val="Pagrindiniotekstotrauka2"/>
        <w:tabs>
          <w:tab w:val="left" w:pos="1276"/>
          <w:tab w:val="center" w:pos="1418"/>
        </w:tabs>
        <w:ind w:firstLine="0"/>
      </w:pPr>
      <w:r w:rsidRPr="00DF7952">
        <w:t xml:space="preserve">           </w:t>
      </w:r>
      <w:r w:rsidR="00DD1077" w:rsidRPr="00DF7952">
        <w:t xml:space="preserve"> </w:t>
      </w:r>
      <w:r w:rsidRPr="00DF7952">
        <w:t xml:space="preserve">    NUSPRĘSTA. Priimti sprendimą (pridedama).</w:t>
      </w:r>
    </w:p>
    <w:p w14:paraId="7CF5F061" w14:textId="77777777" w:rsidR="005D6DD1" w:rsidRPr="00415661" w:rsidRDefault="005D6DD1" w:rsidP="005D6DD1">
      <w:pPr>
        <w:pStyle w:val="Pagrindiniotekstotrauka2"/>
        <w:tabs>
          <w:tab w:val="left" w:pos="1276"/>
          <w:tab w:val="center" w:pos="1418"/>
        </w:tabs>
        <w:ind w:firstLine="0"/>
      </w:pPr>
    </w:p>
    <w:p w14:paraId="52A3E0F2" w14:textId="470E7FCF" w:rsidR="00345F6A" w:rsidRPr="00345F6A" w:rsidRDefault="00345F6A" w:rsidP="005D6DD1">
      <w:pPr>
        <w:pStyle w:val="Sraopastraipa"/>
        <w:numPr>
          <w:ilvl w:val="0"/>
          <w:numId w:val="5"/>
        </w:numPr>
        <w:tabs>
          <w:tab w:val="left" w:pos="709"/>
          <w:tab w:val="left" w:pos="1276"/>
        </w:tabs>
        <w:ind w:left="0" w:firstLine="851"/>
      </w:pPr>
      <w:r>
        <w:t xml:space="preserve">SVARSTYTA. </w:t>
      </w:r>
      <w:r w:rsidR="00DD1077" w:rsidRPr="00BD5F40">
        <w:rPr>
          <w:color w:val="000000"/>
        </w:rPr>
        <w:t>Rietavo savivaldybės tarybos 2025 m. balandžio 30 d. sprendimo Nr. T1-65 „</w:t>
      </w:r>
      <w:r w:rsidR="00DD1077" w:rsidRPr="00BD5F40">
        <w:rPr>
          <w:color w:val="212529"/>
          <w:shd w:val="clear" w:color="auto" w:fill="FFFFFF"/>
        </w:rPr>
        <w:t>Dėl kitos paskirties valstybinės žemės sklypo dalies, esančios Plungės g. 12 , Rietavo mieste, nuomos ne aukciono būdu</w:t>
      </w:r>
      <w:r w:rsidR="00DD1077" w:rsidRPr="00BD5F40">
        <w:t xml:space="preserve">“ </w:t>
      </w:r>
      <w:r w:rsidR="00DD1077" w:rsidRPr="00BD5F40">
        <w:rPr>
          <w:color w:val="000000"/>
        </w:rPr>
        <w:t>pripažinim</w:t>
      </w:r>
      <w:r w:rsidR="00DD1077">
        <w:rPr>
          <w:color w:val="000000"/>
        </w:rPr>
        <w:t>as</w:t>
      </w:r>
      <w:r w:rsidR="00DD1077" w:rsidRPr="00BD5F40">
        <w:rPr>
          <w:color w:val="000000"/>
        </w:rPr>
        <w:t xml:space="preserve"> netekusiu galios</w:t>
      </w:r>
      <w:r>
        <w:rPr>
          <w:bCs/>
        </w:rPr>
        <w:t>.</w:t>
      </w:r>
    </w:p>
    <w:p w14:paraId="4AEC38F8" w14:textId="7EC0D3E5" w:rsidR="00DD1077" w:rsidRDefault="005D6DD1" w:rsidP="00DD1077">
      <w:pPr>
        <w:rPr>
          <w:szCs w:val="24"/>
        </w:rPr>
      </w:pPr>
      <w:r>
        <w:t xml:space="preserve">   </w:t>
      </w:r>
      <w:r>
        <w:rPr>
          <w:szCs w:val="24"/>
        </w:rPr>
        <w:t xml:space="preserve">Ūkio plėtros ir ekologijos komiteto pirmininkas Albinas Maslauskas </w:t>
      </w:r>
      <w:r w:rsidRPr="003D6B60">
        <w:rPr>
          <w:bCs/>
        </w:rPr>
        <w:t>teikė sprendimo projektą –</w:t>
      </w:r>
      <w:r>
        <w:rPr>
          <w:bCs/>
        </w:rPr>
        <w:t xml:space="preserve"> </w:t>
      </w:r>
      <w:r w:rsidR="00DD1077">
        <w:rPr>
          <w:bCs/>
        </w:rPr>
        <w:t>p</w:t>
      </w:r>
      <w:r w:rsidR="00DD1077">
        <w:rPr>
          <w:szCs w:val="24"/>
        </w:rPr>
        <w:t>ripažinti netekusiu galios Rietavo savivaldybės tarybos 2025 m. balandžio 30 d. sprendimą Nr. T1-65 „Dėl kitos paskirties valstybinės žemės sklypo dalies, esančios Plungės g. 12, Rietavo mieste, nuomos ne aukciono būdu“.</w:t>
      </w:r>
    </w:p>
    <w:p w14:paraId="112FB106" w14:textId="2CF4ACCE" w:rsidR="005D6DD1" w:rsidRPr="00DF7952" w:rsidRDefault="005D6DD1" w:rsidP="005D6DD1">
      <w:pPr>
        <w:tabs>
          <w:tab w:val="left" w:pos="851"/>
        </w:tabs>
      </w:pPr>
      <w:r w:rsidRPr="00DF7952">
        <w:t xml:space="preserve">    Balsuota už pateiktą sprendimo projektą – 17 už.</w:t>
      </w:r>
    </w:p>
    <w:p w14:paraId="6DA6ED52" w14:textId="77777777" w:rsidR="005D6DD1" w:rsidRPr="00DF7952" w:rsidRDefault="005D6DD1" w:rsidP="005D6DD1">
      <w:pPr>
        <w:pStyle w:val="Pagrindiniotekstotrauka2"/>
        <w:tabs>
          <w:tab w:val="left" w:pos="1276"/>
          <w:tab w:val="center" w:pos="1418"/>
        </w:tabs>
        <w:ind w:firstLine="0"/>
      </w:pPr>
      <w:r w:rsidRPr="00DF7952">
        <w:t xml:space="preserve">                NUSPRĘSTA. Priimti sprendimą (pridedama).</w:t>
      </w:r>
    </w:p>
    <w:p w14:paraId="410B062F" w14:textId="37EB6132" w:rsidR="005D6DD1" w:rsidRDefault="005D6DD1" w:rsidP="005D6DD1">
      <w:pPr>
        <w:pStyle w:val="Sraopastraipa"/>
        <w:tabs>
          <w:tab w:val="left" w:pos="709"/>
          <w:tab w:val="left" w:pos="1276"/>
        </w:tabs>
        <w:ind w:left="0" w:firstLine="900"/>
      </w:pPr>
    </w:p>
    <w:p w14:paraId="53D84FA9" w14:textId="02C96A66" w:rsidR="005D6DD1" w:rsidRPr="00012021" w:rsidRDefault="005D6DD1" w:rsidP="00012021">
      <w:pPr>
        <w:pStyle w:val="Sraopastraipa"/>
        <w:numPr>
          <w:ilvl w:val="0"/>
          <w:numId w:val="5"/>
        </w:numPr>
        <w:tabs>
          <w:tab w:val="left" w:pos="709"/>
          <w:tab w:val="left" w:pos="1276"/>
        </w:tabs>
        <w:ind w:left="0" w:firstLine="900"/>
      </w:pPr>
      <w:r>
        <w:t xml:space="preserve">SVARSTYTA. </w:t>
      </w:r>
      <w:r w:rsidR="00DD1077">
        <w:t>P</w:t>
      </w:r>
      <w:r w:rsidR="00DD1077" w:rsidRPr="00567A2A">
        <w:rPr>
          <w:color w:val="212529"/>
          <w:shd w:val="clear" w:color="auto" w:fill="FFFFFF"/>
        </w:rPr>
        <w:t xml:space="preserve">atikėjimo teise valdomo kitos paskirties žemės sklypo (kadastro </w:t>
      </w:r>
      <w:r w:rsidR="00DD1077">
        <w:rPr>
          <w:color w:val="212529"/>
          <w:shd w:val="clear" w:color="auto" w:fill="FFFFFF"/>
        </w:rPr>
        <w:t>N</w:t>
      </w:r>
      <w:r w:rsidR="00DD1077" w:rsidRPr="00567A2A">
        <w:rPr>
          <w:color w:val="212529"/>
          <w:shd w:val="clear" w:color="auto" w:fill="FFFFFF"/>
        </w:rPr>
        <w:t>r.</w:t>
      </w:r>
      <w:r w:rsidR="00DD1077">
        <w:rPr>
          <w:color w:val="212529"/>
          <w:shd w:val="clear" w:color="auto" w:fill="FFFFFF"/>
        </w:rPr>
        <w:t xml:space="preserve"> </w:t>
      </w:r>
      <w:r w:rsidR="00DD1077" w:rsidRPr="00470B6B">
        <w:rPr>
          <w:color w:val="212529"/>
          <w:shd w:val="clear" w:color="auto" w:fill="FFFFFF"/>
        </w:rPr>
        <w:t>6857/0001:403), esančio Plungės g. 77E, Rietavo mieste, teikim</w:t>
      </w:r>
      <w:r w:rsidR="00DD1077">
        <w:rPr>
          <w:color w:val="212529"/>
          <w:shd w:val="clear" w:color="auto" w:fill="FFFFFF"/>
        </w:rPr>
        <w:t>as</w:t>
      </w:r>
      <w:r w:rsidR="00DD1077" w:rsidRPr="00470B6B">
        <w:rPr>
          <w:color w:val="212529"/>
          <w:shd w:val="clear" w:color="auto" w:fill="FFFFFF"/>
        </w:rPr>
        <w:t xml:space="preserve"> išnuomoti aukcione</w:t>
      </w:r>
      <w:r w:rsidR="00012021">
        <w:rPr>
          <w:bCs/>
        </w:rPr>
        <w:t>.</w:t>
      </w:r>
    </w:p>
    <w:p w14:paraId="1CC3400F" w14:textId="2AD2EEF1" w:rsidR="00DD1077" w:rsidRDefault="00012021" w:rsidP="00DD1077">
      <w:pPr>
        <w:rPr>
          <w:szCs w:val="24"/>
        </w:rPr>
      </w:pPr>
      <w:r>
        <w:rPr>
          <w:szCs w:val="24"/>
        </w:rPr>
        <w:t xml:space="preserve">    Ūkio plėtros ir ekologijos komiteto pirmininkas Albinas Maslauskas </w:t>
      </w:r>
      <w:r w:rsidRPr="003D6B60">
        <w:rPr>
          <w:bCs/>
        </w:rPr>
        <w:t>teikė sprendimo projektą –</w:t>
      </w:r>
      <w:r>
        <w:rPr>
          <w:bCs/>
        </w:rPr>
        <w:t xml:space="preserve"> </w:t>
      </w:r>
      <w:r w:rsidR="00DD1077">
        <w:rPr>
          <w:bCs/>
        </w:rPr>
        <w:t>t</w:t>
      </w:r>
      <w:r w:rsidR="00DD1077">
        <w:rPr>
          <w:szCs w:val="24"/>
        </w:rPr>
        <w:t xml:space="preserve">eikti patikėjimo teise valdomą kitos paskirties žemės sklypą (kadastro Nr. 6857/0001:403), esantį Plungės g. 77E, Rietavo mieste, išnuomoti </w:t>
      </w:r>
      <w:r w:rsidR="00DD1077" w:rsidRPr="007663EC">
        <w:rPr>
          <w:szCs w:val="24"/>
        </w:rPr>
        <w:t xml:space="preserve">atvirojo aukciono būdu ir </w:t>
      </w:r>
      <w:r w:rsidR="00DD1077" w:rsidRPr="007663EC">
        <w:rPr>
          <w:szCs w:val="24"/>
        </w:rPr>
        <w:lastRenderedPageBreak/>
        <w:t xml:space="preserve">nustatyti pradinę žemės sklypo kainą – </w:t>
      </w:r>
      <w:r w:rsidR="00DD1077">
        <w:rPr>
          <w:szCs w:val="24"/>
        </w:rPr>
        <w:t>395</w:t>
      </w:r>
      <w:r w:rsidR="00DD1077" w:rsidRPr="007663EC">
        <w:rPr>
          <w:szCs w:val="24"/>
        </w:rPr>
        <w:t xml:space="preserve"> Eur (</w:t>
      </w:r>
      <w:r w:rsidR="00DD1077">
        <w:rPr>
          <w:szCs w:val="24"/>
        </w:rPr>
        <w:t>trys šimtai devyniasdešimt penki</w:t>
      </w:r>
      <w:r w:rsidR="00DD1077" w:rsidRPr="007663EC">
        <w:rPr>
          <w:szCs w:val="24"/>
        </w:rPr>
        <w:t xml:space="preserve"> </w:t>
      </w:r>
      <w:r w:rsidR="00DD1077">
        <w:rPr>
          <w:szCs w:val="24"/>
        </w:rPr>
        <w:t>eurai</w:t>
      </w:r>
      <w:r w:rsidR="00DD1077" w:rsidRPr="007663EC">
        <w:rPr>
          <w:szCs w:val="24"/>
        </w:rPr>
        <w:t>) be aukciono išlaidų.</w:t>
      </w:r>
    </w:p>
    <w:p w14:paraId="097D36C0" w14:textId="10666403" w:rsidR="00DD1077" w:rsidRDefault="00DD1077" w:rsidP="00DD1077">
      <w:pPr>
        <w:rPr>
          <w:szCs w:val="24"/>
        </w:rPr>
      </w:pPr>
      <w:r>
        <w:rPr>
          <w:color w:val="000000"/>
        </w:rPr>
        <w:t xml:space="preserve">    Informacija apie išnuomojamą žemės sklypą: kadastro Nr. 6857/0001:403, unikalus Nr. 4400-6211-4596, adresas Plungės g. 77E, Rietavas, paskirtis – kita, naudojimo būdas – komercinės paskirties objektų teritorijos, plotas – 0,4407 ha. </w:t>
      </w:r>
      <w:r>
        <w:rPr>
          <w:szCs w:val="24"/>
        </w:rPr>
        <w:t>Sklypui nustatytos ir VĮ Registrų centre įregistruotos teritorijos, kuriose taikomos specialiosios žemės naudojimo sąlygos: elektroninių ryšių tinklų elektroninių ryšių infrastruktūros apsaugos zonos, plotas – 100 kv. m, kelių apsaugos zonos, plotas – 1669 kv. m, elektros tinklų apsaugos zonos, plotas – 76 kv. m, elektros tinklų apsaugos zonos, plotas – 943 kv. m, elektros tinklų apsaugos zonos, plotas – 778 kv. m, elektros tinklų apsaugos zonos, plotas – 1008 kv. m, elektros tinklų apsaugos zonos, plotas – 926 kv. m, skirstomųjų dujotiekių apsaugos zonos, plotas – 23 kv. m.</w:t>
      </w:r>
      <w:r>
        <w:rPr>
          <w:szCs w:val="24"/>
        </w:rPr>
        <w:tab/>
      </w:r>
    </w:p>
    <w:p w14:paraId="7D1A1EF7" w14:textId="04BAFA27" w:rsidR="00DD1077" w:rsidRDefault="00DD1077" w:rsidP="00DD1077">
      <w:pPr>
        <w:rPr>
          <w:szCs w:val="24"/>
        </w:rPr>
      </w:pPr>
      <w:r>
        <w:rPr>
          <w:szCs w:val="24"/>
        </w:rPr>
        <w:t xml:space="preserve">    </w:t>
      </w:r>
      <w:r w:rsidRPr="002B4B9A">
        <w:rPr>
          <w:szCs w:val="24"/>
        </w:rPr>
        <w:t>Siūlyti nustatyti šias aukcion</w:t>
      </w:r>
      <w:r>
        <w:rPr>
          <w:szCs w:val="24"/>
        </w:rPr>
        <w:t>ų</w:t>
      </w:r>
      <w:r w:rsidRPr="002B4B9A">
        <w:rPr>
          <w:szCs w:val="24"/>
        </w:rPr>
        <w:t xml:space="preserve"> sąlygas</w:t>
      </w:r>
      <w:r>
        <w:rPr>
          <w:szCs w:val="24"/>
        </w:rPr>
        <w:t xml:space="preserve">: aukciono pradžios data – 2026 m. gegužės 1 d. 9.00 val. Minimalus aukcione dalyvaujančių skaičius – 1 dalyvis. Aukcionui neįvykus skelbti jį pakartotinai. </w:t>
      </w:r>
      <w:r>
        <w:rPr>
          <w:color w:val="000000"/>
        </w:rPr>
        <w:t xml:space="preserve">Aukcionas laikytinas specialiuoju, kuriam taikoma Lietuvos Respublikos civilinio kodekso 6.423 straipsnyje numatyta išimtis. </w:t>
      </w:r>
      <w:r>
        <w:rPr>
          <w:szCs w:val="24"/>
        </w:rPr>
        <w:t>Kiti žemės sklypo naudojimo apribojimai: Nuomininkas privalo žemės sklypą naudoti ir vykdyti veiklas tik pagal žemės sklypui nustatytą pagrindinę naudojimo paskirtį ir būdą. Žemės sklype gali būti statomi paslaugų paskirties (laidojimo namai) statiniai; s</w:t>
      </w:r>
      <w:r>
        <w:rPr>
          <w:color w:val="000000"/>
        </w:rPr>
        <w:t xml:space="preserve">tatinių statyba privalo būti pradėta per 5 metus nuo aukciono objekto nuomos sutarties įregistravimo dienos Nekilnojamojo turto registre; Nuomininkas, norėdamas įgyvendinti galimybę statyti naujus statinius ar įrenginius iki statybą leidžiančio dokumento išdavimo, jeigu šis dokumentas nereikalingas, – iki naujų statinių ar įrenginių statybos ir (ar) esamų rekonstravimo pradžios Rietavo savivaldybės administracijai turės pateikti: kai statomas naujas ar rekonstruojamas esamas statinys – statinio projektą; kai statomas naujas ar rekonstruojamas esamas įrenginys – įrenginio techninį projektą; ne senesnius kaip dvejų metų statinių, įrenginių ir žemės sklypo kadastro duomenų bylas; 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 pagal galiojančių teisės aktų reikalavimus parengtą ne senesnį kaip dvejų metų žemės sklypo planą. Žemės sklypo nuomininkas galimybę statyti statinius įgis tik sumokėjęs Rietavo savivaldybės administracijos apskaičiuotą Žemės įstatymo 10 straipsnio 3 ir 4 dalyse nurodytą atlyginimą už galimybę statyti  statinius į valstybės biudžetą ir Rietavo savivaldybės administracijos biudžetą. </w:t>
      </w:r>
      <w:r>
        <w:rPr>
          <w:szCs w:val="24"/>
        </w:rPr>
        <w:t>Nuomos sutartis, nuomotojo iniciatyva, nutraukiama prieš terminą nesilaikant 7.1– 7.2 papunkčiuose nurodytų reikalavimų.</w:t>
      </w:r>
    </w:p>
    <w:p w14:paraId="040327E6" w14:textId="49BB9624" w:rsidR="00DD1077" w:rsidRPr="0080121D" w:rsidRDefault="0080121D" w:rsidP="00DD1077">
      <w:pPr>
        <w:ind w:firstLine="709"/>
      </w:pPr>
      <w:r w:rsidRPr="0080121D">
        <w:t xml:space="preserve">   Klausimus teikė Tarybos nariai Edmundas Žilevičius ir Alfredas Mockus.</w:t>
      </w:r>
    </w:p>
    <w:p w14:paraId="4DBEBA4D" w14:textId="117DA40F" w:rsidR="00012021" w:rsidRPr="0080121D" w:rsidRDefault="00012021" w:rsidP="00DD1077">
      <w:pPr>
        <w:ind w:firstLine="709"/>
      </w:pPr>
      <w:r w:rsidRPr="0080121D">
        <w:t xml:space="preserve">   Balsuota už pateiktą sprendimo projektą – 17 už.</w:t>
      </w:r>
    </w:p>
    <w:p w14:paraId="28FDF849" w14:textId="424C70B0" w:rsidR="00012021" w:rsidRPr="0080121D" w:rsidRDefault="00012021" w:rsidP="00012021">
      <w:pPr>
        <w:pStyle w:val="Pagrindiniotekstotrauka2"/>
        <w:tabs>
          <w:tab w:val="left" w:pos="1276"/>
          <w:tab w:val="center" w:pos="1418"/>
        </w:tabs>
        <w:ind w:firstLine="0"/>
      </w:pPr>
      <w:r w:rsidRPr="0080121D">
        <w:t xml:space="preserve">               NUSPRĘSTA. Priimti sprendimą (pridedama).</w:t>
      </w:r>
    </w:p>
    <w:p w14:paraId="1DFB537E" w14:textId="77777777" w:rsidR="00012021" w:rsidRDefault="00012021" w:rsidP="00012021">
      <w:pPr>
        <w:pStyle w:val="Sraopastraipa"/>
        <w:tabs>
          <w:tab w:val="left" w:pos="709"/>
        </w:tabs>
        <w:ind w:left="0" w:firstLine="900"/>
      </w:pPr>
    </w:p>
    <w:p w14:paraId="5715CEA7" w14:textId="68552854" w:rsidR="00012021" w:rsidRPr="00012021" w:rsidRDefault="00012021" w:rsidP="00012021">
      <w:pPr>
        <w:pStyle w:val="Sraopastraipa"/>
        <w:numPr>
          <w:ilvl w:val="0"/>
          <w:numId w:val="5"/>
        </w:numPr>
        <w:tabs>
          <w:tab w:val="left" w:pos="709"/>
          <w:tab w:val="left" w:pos="1276"/>
        </w:tabs>
        <w:ind w:left="0" w:firstLine="900"/>
      </w:pPr>
      <w:r>
        <w:t xml:space="preserve">SVARSTYTA. </w:t>
      </w:r>
      <w:r w:rsidR="00DD1077" w:rsidRPr="00CF0723">
        <w:t xml:space="preserve">Rietavo savivaldybės vietinės rinkliavos už komunalinių atliekų surinkimą iš atliekų turėtojų ir atliekų tvarkymą nuostatų, patvirtintų </w:t>
      </w:r>
      <w:r w:rsidR="00DD1077" w:rsidRPr="00CF0723">
        <w:rPr>
          <w:lang w:eastAsia="ar-SA"/>
        </w:rPr>
        <w:t xml:space="preserve">Rietavo savivaldybės </w:t>
      </w:r>
      <w:r w:rsidR="00DD1077" w:rsidRPr="00CF0723">
        <w:t>tarybos 2021 m. kovo 25 d. sprendimu Nr. T1-48 ,,Dėl Rietavo savivaldybės vietinės rinkliavos už komunalinių atliekų surinkimą iš atliekų turėtojų ir atliekų tvarkymą nuostatų pakeitimo“, 8.1 papunkčio pakeitim</w:t>
      </w:r>
      <w:r>
        <w:rPr>
          <w:bCs/>
        </w:rPr>
        <w:t>as.</w:t>
      </w:r>
    </w:p>
    <w:p w14:paraId="7F350FBB" w14:textId="303ECA6F" w:rsidR="00DD1077" w:rsidRDefault="00012021" w:rsidP="00DD1077">
      <w:pPr>
        <w:widowControl w:val="0"/>
        <w:suppressAutoHyphens/>
        <w:rPr>
          <w:szCs w:val="24"/>
          <w:lang w:eastAsia="ar-SA"/>
        </w:rPr>
      </w:pPr>
      <w:r>
        <w:rPr>
          <w:szCs w:val="24"/>
        </w:rPr>
        <w:t xml:space="preserve">   Ūkio plėtros ir ekologijos komiteto pirmininkas Albinas Maslauskas </w:t>
      </w:r>
      <w:r w:rsidRPr="003D6B60">
        <w:rPr>
          <w:bCs/>
        </w:rPr>
        <w:t>teikė sprendimo projektą –</w:t>
      </w:r>
      <w:r>
        <w:rPr>
          <w:bCs/>
        </w:rPr>
        <w:t xml:space="preserve"> </w:t>
      </w:r>
      <w:r w:rsidR="00DD1077">
        <w:rPr>
          <w:bCs/>
        </w:rPr>
        <w:t>p</w:t>
      </w:r>
      <w:r w:rsidR="00DD1077">
        <w:rPr>
          <w:szCs w:val="24"/>
          <w:lang w:eastAsia="ar-SA"/>
        </w:rPr>
        <w:t>akeisti Rietavo savivaldybės vietinės rinkliavos už komunalinių atliekų surinkimą iš atliekų turėtojų ir atliekų tvarkymą nuostatų, patvirtintų Rietavo savivaldybės tarybos 2021 m. kovo 25 d. sprendimu Nr. T1-48 ,,Dėl Rietavo savivaldybės vietinės rinkliavos už komunalinių atliekų surinkimą iš atliekų turėtojų ir atliekų tvarkymą nuostatų pakeitimo“, 8.1 papunktį ir jį išdėstyti taip:</w:t>
      </w:r>
    </w:p>
    <w:p w14:paraId="31A97C6F" w14:textId="7E60C2D0" w:rsidR="00DD1077" w:rsidRDefault="0080121D" w:rsidP="00DD1077">
      <w:pPr>
        <w:widowControl w:val="0"/>
        <w:suppressAutoHyphens/>
        <w:rPr>
          <w:szCs w:val="24"/>
          <w:lang w:eastAsia="ar-SA"/>
        </w:rPr>
      </w:pPr>
      <w:r>
        <w:rPr>
          <w:szCs w:val="24"/>
          <w:lang w:eastAsia="ar-SA"/>
        </w:rPr>
        <w:t xml:space="preserve">   </w:t>
      </w:r>
      <w:r w:rsidR="00DD1077">
        <w:rPr>
          <w:szCs w:val="24"/>
          <w:lang w:eastAsia="ar-SA"/>
        </w:rPr>
        <w:t xml:space="preserve">,,8.1. </w:t>
      </w:r>
      <w:r w:rsidR="00DD1077" w:rsidRPr="00053D3F">
        <w:rPr>
          <w:szCs w:val="24"/>
        </w:rPr>
        <w:t>Rinkliavos mokėtojų vardas, pavardė, gimimo data, asmens kodas arba juridinio asmens pavadinimas, kodas;</w:t>
      </w:r>
      <w:r w:rsidR="00DD1077">
        <w:rPr>
          <w:szCs w:val="24"/>
        </w:rPr>
        <w:t>“.</w:t>
      </w:r>
    </w:p>
    <w:p w14:paraId="47BE8842" w14:textId="72CBD0E7" w:rsidR="00012021" w:rsidRDefault="0080121D" w:rsidP="00DD1077">
      <w:pPr>
        <w:tabs>
          <w:tab w:val="left" w:pos="1276"/>
          <w:tab w:val="center" w:pos="5548"/>
        </w:tabs>
        <w:ind w:firstLine="709"/>
      </w:pPr>
      <w:r>
        <w:t xml:space="preserve">   Pasisakė Tarybos narys Alfredas Mockus.</w:t>
      </w:r>
    </w:p>
    <w:p w14:paraId="1102FF27" w14:textId="21F208CD" w:rsidR="00012021" w:rsidRPr="0080121D" w:rsidRDefault="00012021" w:rsidP="00012021">
      <w:pPr>
        <w:tabs>
          <w:tab w:val="left" w:pos="851"/>
        </w:tabs>
      </w:pPr>
      <w:r>
        <w:rPr>
          <w:b/>
          <w:bCs/>
        </w:rPr>
        <w:t xml:space="preserve">   </w:t>
      </w:r>
      <w:r w:rsidRPr="0080121D">
        <w:t>Balsuota už pateiktą sprendimo projektą – 1</w:t>
      </w:r>
      <w:r w:rsidR="0080121D" w:rsidRPr="0080121D">
        <w:t>6</w:t>
      </w:r>
      <w:r w:rsidRPr="0080121D">
        <w:t xml:space="preserve"> už</w:t>
      </w:r>
      <w:r w:rsidR="0080121D" w:rsidRPr="0080121D">
        <w:t>, 1 susilaikė (Edmundas Žilevičius)</w:t>
      </w:r>
      <w:r w:rsidRPr="0080121D">
        <w:t>.</w:t>
      </w:r>
    </w:p>
    <w:p w14:paraId="3B033490" w14:textId="77777777" w:rsidR="00012021" w:rsidRPr="0080121D" w:rsidRDefault="00012021" w:rsidP="00012021">
      <w:pPr>
        <w:pStyle w:val="Pagrindiniotekstotrauka2"/>
        <w:tabs>
          <w:tab w:val="left" w:pos="1276"/>
          <w:tab w:val="center" w:pos="1418"/>
        </w:tabs>
        <w:ind w:firstLine="0"/>
      </w:pPr>
      <w:r w:rsidRPr="0080121D">
        <w:t xml:space="preserve">               NUSPRĘSTA. Priimti sprendimą (pridedama).</w:t>
      </w:r>
    </w:p>
    <w:p w14:paraId="7C6985C6" w14:textId="77777777" w:rsidR="00012021" w:rsidRDefault="00012021" w:rsidP="00012021">
      <w:pPr>
        <w:pStyle w:val="Sraopastraipa"/>
        <w:tabs>
          <w:tab w:val="left" w:pos="709"/>
        </w:tabs>
        <w:ind w:left="0" w:firstLine="900"/>
      </w:pPr>
    </w:p>
    <w:p w14:paraId="4643F55E" w14:textId="7161A0FB" w:rsidR="00012021" w:rsidRDefault="00012021" w:rsidP="00012021">
      <w:pPr>
        <w:pStyle w:val="Sraopastraipa"/>
        <w:numPr>
          <w:ilvl w:val="0"/>
          <w:numId w:val="5"/>
        </w:numPr>
        <w:tabs>
          <w:tab w:val="left" w:pos="709"/>
          <w:tab w:val="left" w:pos="1276"/>
        </w:tabs>
        <w:ind w:left="0" w:firstLine="900"/>
      </w:pPr>
      <w:r>
        <w:t xml:space="preserve">SVARSTYTA. </w:t>
      </w:r>
      <w:r w:rsidR="00DD1077" w:rsidRPr="00635E73">
        <w:t>Rietavo savivaldybės aplinkos apsaugos rėmimo specialiosios programos 2025 metų priemonių vykdymo ataskaitos patvirtinim</w:t>
      </w:r>
      <w:r>
        <w:t>as.</w:t>
      </w:r>
    </w:p>
    <w:p w14:paraId="31D636C9" w14:textId="77777777" w:rsidR="00DD1077" w:rsidRDefault="00012021" w:rsidP="00DD1077">
      <w:pPr>
        <w:pStyle w:val="Pagrindiniotekstotrauka"/>
        <w:ind w:firstLine="720"/>
      </w:pPr>
      <w:r>
        <w:rPr>
          <w:bCs/>
        </w:rPr>
        <w:t xml:space="preserve">   </w:t>
      </w:r>
      <w:r w:rsidR="00DD1077">
        <w:rPr>
          <w:szCs w:val="24"/>
        </w:rPr>
        <w:t xml:space="preserve">Ūkio plėtros ir ekologijos komiteto pirmininkas Albinas Maslauskas </w:t>
      </w:r>
      <w:r>
        <w:rPr>
          <w:bCs/>
        </w:rPr>
        <w:t>teikė sprendimo projektą – p</w:t>
      </w:r>
      <w:r w:rsidRPr="00C60A8C">
        <w:rPr>
          <w:szCs w:val="24"/>
        </w:rPr>
        <w:t xml:space="preserve">atvirtinti </w:t>
      </w:r>
      <w:r w:rsidR="00DD1077">
        <w:t>Rietavo savivaldybės aplinkos apsaugos rėmimo specialiosios programos 2025 metų priemonių vykdymo ataskaitą (pridedama).</w:t>
      </w:r>
    </w:p>
    <w:p w14:paraId="4B105FF5" w14:textId="020094D7" w:rsidR="00012021" w:rsidRPr="0080121D" w:rsidRDefault="00012021" w:rsidP="00DD1077">
      <w:pPr>
        <w:pStyle w:val="Pagrindiniotekstotrauka"/>
        <w:ind w:firstLine="720"/>
      </w:pPr>
      <w:r>
        <w:t xml:space="preserve">   </w:t>
      </w:r>
      <w:r w:rsidRPr="0080121D">
        <w:t>Balsuota už pateiktą sprendimo projektą – 17 už.</w:t>
      </w:r>
    </w:p>
    <w:p w14:paraId="4E3E11BF" w14:textId="77777777" w:rsidR="00012021" w:rsidRPr="0080121D" w:rsidRDefault="00012021" w:rsidP="00012021">
      <w:pPr>
        <w:pStyle w:val="Pagrindiniotekstotrauka2"/>
        <w:tabs>
          <w:tab w:val="left" w:pos="1276"/>
          <w:tab w:val="center" w:pos="1418"/>
        </w:tabs>
        <w:ind w:firstLine="0"/>
      </w:pPr>
      <w:r w:rsidRPr="0080121D">
        <w:t xml:space="preserve">               NUSPRĘSTA. Priimti sprendimą (pridedama).</w:t>
      </w:r>
    </w:p>
    <w:p w14:paraId="5709B0B6" w14:textId="3E3B9AC3" w:rsidR="00012021" w:rsidRDefault="00012021" w:rsidP="00012021">
      <w:pPr>
        <w:pStyle w:val="Sraopastraipa"/>
        <w:tabs>
          <w:tab w:val="left" w:pos="709"/>
          <w:tab w:val="left" w:pos="1276"/>
        </w:tabs>
        <w:ind w:left="0" w:firstLine="900"/>
      </w:pPr>
    </w:p>
    <w:p w14:paraId="4D07A2AB" w14:textId="3B783593" w:rsidR="00012021" w:rsidRDefault="00012021" w:rsidP="0080121D">
      <w:pPr>
        <w:pStyle w:val="Sraopastraipa"/>
        <w:numPr>
          <w:ilvl w:val="0"/>
          <w:numId w:val="5"/>
        </w:numPr>
        <w:tabs>
          <w:tab w:val="left" w:pos="709"/>
          <w:tab w:val="left" w:pos="1276"/>
        </w:tabs>
        <w:ind w:left="0" w:firstLine="900"/>
      </w:pPr>
      <w:r>
        <w:t xml:space="preserve">SVARSTYTA. </w:t>
      </w:r>
      <w:r w:rsidR="00DD1077" w:rsidRPr="008E5EEF">
        <w:rPr>
          <w:noProof/>
        </w:rPr>
        <w:t>Rietavo savivaldybės 2025 metų komunalinių atliekų surinkimo ir tvarkymo programos lėšų panaudojimo ataskaitos patvirtinim</w:t>
      </w:r>
      <w:proofErr w:type="spellStart"/>
      <w:r>
        <w:t>as</w:t>
      </w:r>
      <w:proofErr w:type="spellEnd"/>
      <w:r>
        <w:t>.</w:t>
      </w:r>
    </w:p>
    <w:p w14:paraId="2C5BACE5" w14:textId="77777777" w:rsidR="00EC65FA" w:rsidRDefault="00012021" w:rsidP="00EC65FA">
      <w:pPr>
        <w:tabs>
          <w:tab w:val="left" w:pos="1134"/>
        </w:tabs>
        <w:ind w:right="27"/>
        <w:textAlignment w:val="baseline"/>
      </w:pPr>
      <w:r>
        <w:rPr>
          <w:bCs/>
        </w:rPr>
        <w:t xml:space="preserve">   Finansų ir ekonomikos komiteto pirmininkas Jonas Eugenijus </w:t>
      </w:r>
      <w:proofErr w:type="spellStart"/>
      <w:r>
        <w:rPr>
          <w:bCs/>
        </w:rPr>
        <w:t>Bačinskas</w:t>
      </w:r>
      <w:proofErr w:type="spellEnd"/>
      <w:r>
        <w:rPr>
          <w:bCs/>
        </w:rPr>
        <w:t xml:space="preserve"> teikė sprendimo projektą – </w:t>
      </w:r>
      <w:r w:rsidR="00EC65FA">
        <w:rPr>
          <w:bCs/>
        </w:rPr>
        <w:t xml:space="preserve">patvirtinti </w:t>
      </w:r>
      <w:r w:rsidR="00EC65FA">
        <w:t>Rietavo savivaldybės 2025 metų komunalinių atliekų surinkimo ir tvarkymo programos lėšų panaudojimo ataskaitą (pridedama).</w:t>
      </w:r>
    </w:p>
    <w:p w14:paraId="3FEFDA20" w14:textId="3BE8AF8E" w:rsidR="00012021" w:rsidRPr="0080121D" w:rsidRDefault="00EC65FA" w:rsidP="00EC65FA">
      <w:pPr>
        <w:tabs>
          <w:tab w:val="left" w:pos="1134"/>
        </w:tabs>
        <w:ind w:right="27"/>
        <w:textAlignment w:val="baseline"/>
      </w:pPr>
      <w:r>
        <w:t xml:space="preserve">   </w:t>
      </w:r>
      <w:r w:rsidR="009F084F" w:rsidRPr="0080121D">
        <w:t xml:space="preserve">Klausimą teikė </w:t>
      </w:r>
      <w:r w:rsidR="0080121D" w:rsidRPr="0080121D">
        <w:t>Tarybos narus Edmundas Žilevičius</w:t>
      </w:r>
      <w:r w:rsidR="009F084F" w:rsidRPr="0080121D">
        <w:t>.</w:t>
      </w:r>
    </w:p>
    <w:p w14:paraId="44E00BC8" w14:textId="357F743D" w:rsidR="00012021" w:rsidRPr="0080121D" w:rsidRDefault="00012021" w:rsidP="00012021">
      <w:pPr>
        <w:tabs>
          <w:tab w:val="left" w:pos="851"/>
        </w:tabs>
      </w:pPr>
      <w:r w:rsidRPr="0080121D">
        <w:t xml:space="preserve">   Balsuota už pateiktą sprendimo projektą – 17 už.</w:t>
      </w:r>
    </w:p>
    <w:p w14:paraId="6230C445" w14:textId="77777777" w:rsidR="00012021" w:rsidRPr="0080121D" w:rsidRDefault="00012021" w:rsidP="00012021">
      <w:pPr>
        <w:pStyle w:val="Pagrindiniotekstotrauka2"/>
        <w:tabs>
          <w:tab w:val="left" w:pos="1276"/>
          <w:tab w:val="center" w:pos="1418"/>
        </w:tabs>
        <w:ind w:firstLine="0"/>
      </w:pPr>
      <w:r w:rsidRPr="0080121D">
        <w:t xml:space="preserve">               NUSPRĘSTA. Priimti sprendimą (pridedama).</w:t>
      </w:r>
    </w:p>
    <w:p w14:paraId="02311482" w14:textId="77777777" w:rsidR="00012021" w:rsidRDefault="00012021" w:rsidP="00012021">
      <w:pPr>
        <w:tabs>
          <w:tab w:val="left" w:pos="709"/>
        </w:tabs>
        <w:ind w:firstLine="900"/>
      </w:pPr>
    </w:p>
    <w:p w14:paraId="5A887646" w14:textId="2CAABBDC" w:rsidR="00012021" w:rsidRDefault="00012021" w:rsidP="00012021">
      <w:pPr>
        <w:pStyle w:val="Sraopastraipa"/>
        <w:numPr>
          <w:ilvl w:val="0"/>
          <w:numId w:val="5"/>
        </w:numPr>
        <w:tabs>
          <w:tab w:val="left" w:pos="709"/>
          <w:tab w:val="left" w:pos="1276"/>
        </w:tabs>
        <w:ind w:left="0" w:firstLine="900"/>
      </w:pPr>
      <w:r>
        <w:t xml:space="preserve">SVARSTYTA. </w:t>
      </w:r>
      <w:r w:rsidR="00EC65FA" w:rsidRPr="00F4474B">
        <w:t>Rietavo savivaldybės žemės ūkio rėmimo programos 2025 metų lėšų panaudojimo ataskaitos patvirtinim</w:t>
      </w:r>
      <w:r>
        <w:t>as.</w:t>
      </w:r>
    </w:p>
    <w:p w14:paraId="035BE27E" w14:textId="77777777" w:rsidR="00EC65FA" w:rsidRDefault="009F084F" w:rsidP="00EC65FA">
      <w:pPr>
        <w:shd w:val="solid" w:color="FFFFFF" w:fill="FFFFFF"/>
        <w:tabs>
          <w:tab w:val="left" w:pos="0"/>
        </w:tabs>
        <w:ind w:firstLine="709"/>
        <w:rPr>
          <w:szCs w:val="24"/>
        </w:rPr>
      </w:pPr>
      <w:r>
        <w:rPr>
          <w:bCs/>
        </w:rPr>
        <w:t xml:space="preserve">   </w:t>
      </w:r>
      <w:r w:rsidR="00012021">
        <w:rPr>
          <w:bCs/>
        </w:rPr>
        <w:t xml:space="preserve">Finansų ir ekonomikos komiteto pirmininkas Jonas Eugenijus </w:t>
      </w:r>
      <w:proofErr w:type="spellStart"/>
      <w:r w:rsidR="00012021">
        <w:rPr>
          <w:bCs/>
        </w:rPr>
        <w:t>Bačinskas</w:t>
      </w:r>
      <w:proofErr w:type="spellEnd"/>
      <w:r w:rsidR="00012021">
        <w:rPr>
          <w:bCs/>
        </w:rPr>
        <w:t xml:space="preserve"> teikė sprendimo projektą – </w:t>
      </w:r>
      <w:r w:rsidR="00034A11">
        <w:rPr>
          <w:bCs/>
        </w:rPr>
        <w:t>pa</w:t>
      </w:r>
      <w:r w:rsidR="00EC65FA">
        <w:rPr>
          <w:bCs/>
        </w:rPr>
        <w:t xml:space="preserve">tvirtinti </w:t>
      </w:r>
      <w:r w:rsidR="00EC65FA">
        <w:rPr>
          <w:szCs w:val="24"/>
        </w:rPr>
        <w:t xml:space="preserve">Rietavo savivaldybės </w:t>
      </w:r>
      <w:r w:rsidR="00EC65FA">
        <w:rPr>
          <w:bCs/>
          <w:szCs w:val="24"/>
        </w:rPr>
        <w:t>žemės ūkio rėmimo programos 2025 metų lėšų panaudojimo ataskaitą (pridedama).</w:t>
      </w:r>
    </w:p>
    <w:p w14:paraId="4EAF4D4D" w14:textId="0382272B" w:rsidR="00034A11" w:rsidRPr="0080121D" w:rsidRDefault="00034A11" w:rsidP="00034A11">
      <w:pPr>
        <w:tabs>
          <w:tab w:val="left" w:pos="851"/>
        </w:tabs>
      </w:pPr>
      <w:r>
        <w:rPr>
          <w:b/>
          <w:bCs/>
        </w:rPr>
        <w:t xml:space="preserve">   </w:t>
      </w:r>
      <w:r w:rsidRPr="0080121D">
        <w:t>Balsuota už pateiktą sprendimo projektą – 17 už.</w:t>
      </w:r>
    </w:p>
    <w:p w14:paraId="36354F53" w14:textId="77777777" w:rsidR="00034A11" w:rsidRPr="0080121D" w:rsidRDefault="00034A11" w:rsidP="00034A11">
      <w:pPr>
        <w:pStyle w:val="Pagrindiniotekstotrauka2"/>
        <w:tabs>
          <w:tab w:val="left" w:pos="1276"/>
          <w:tab w:val="center" w:pos="1418"/>
        </w:tabs>
        <w:ind w:firstLine="0"/>
      </w:pPr>
      <w:r w:rsidRPr="0080121D">
        <w:t xml:space="preserve">               NUSPRĘSTA. Priimti sprendimą (pridedama).</w:t>
      </w:r>
    </w:p>
    <w:p w14:paraId="16597739" w14:textId="77777777" w:rsidR="00034A11" w:rsidRDefault="00034A11" w:rsidP="00012021">
      <w:pPr>
        <w:pStyle w:val="Sraopastraipa"/>
        <w:tabs>
          <w:tab w:val="left" w:pos="709"/>
          <w:tab w:val="left" w:pos="1276"/>
        </w:tabs>
        <w:ind w:left="0" w:firstLine="900"/>
      </w:pPr>
    </w:p>
    <w:p w14:paraId="1EC48A36" w14:textId="4BEFB7E5" w:rsidR="0080121D" w:rsidRDefault="0080121D" w:rsidP="00012021">
      <w:pPr>
        <w:pStyle w:val="Sraopastraipa"/>
        <w:tabs>
          <w:tab w:val="left" w:pos="709"/>
          <w:tab w:val="left" w:pos="1276"/>
        </w:tabs>
        <w:ind w:left="0" w:firstLine="900"/>
      </w:pPr>
      <w:r>
        <w:t>Nuo 21 klausimo svarstymo nusišalino Opozicijos lyderis Viktoras Krajinas ir Tarybos narys Edmundas Žilevičius.</w:t>
      </w:r>
    </w:p>
    <w:p w14:paraId="644897F3" w14:textId="77777777" w:rsidR="0080121D" w:rsidRDefault="0080121D" w:rsidP="00012021">
      <w:pPr>
        <w:pStyle w:val="Sraopastraipa"/>
        <w:tabs>
          <w:tab w:val="left" w:pos="709"/>
          <w:tab w:val="left" w:pos="1276"/>
        </w:tabs>
        <w:ind w:left="0" w:firstLine="900"/>
      </w:pPr>
    </w:p>
    <w:p w14:paraId="3A649669" w14:textId="58E15A5A" w:rsidR="00034A11" w:rsidRDefault="00034A11" w:rsidP="009F084F">
      <w:pPr>
        <w:pStyle w:val="Sraopastraipa"/>
        <w:numPr>
          <w:ilvl w:val="0"/>
          <w:numId w:val="5"/>
        </w:numPr>
        <w:tabs>
          <w:tab w:val="left" w:pos="709"/>
          <w:tab w:val="left" w:pos="1276"/>
        </w:tabs>
        <w:ind w:left="0" w:firstLine="900"/>
      </w:pPr>
      <w:r>
        <w:t xml:space="preserve">SVARSTYTA. </w:t>
      </w:r>
      <w:r w:rsidR="00EC65FA" w:rsidRPr="0012546E">
        <w:t>Rietavo savivaldybės smulkaus ir vidutinio verslo rėmimo programos 2025 metų lėšų panaudojimo ataskaitos patvirtinim</w:t>
      </w:r>
      <w:r>
        <w:t>as.</w:t>
      </w:r>
    </w:p>
    <w:p w14:paraId="03D7274E" w14:textId="77777777" w:rsidR="00EC65FA" w:rsidRDefault="00034A11" w:rsidP="00EC65FA">
      <w:pPr>
        <w:rPr>
          <w:bCs/>
          <w:szCs w:val="24"/>
        </w:rPr>
      </w:pPr>
      <w:r>
        <w:rPr>
          <w:bCs/>
        </w:rPr>
        <w:t xml:space="preserve">   Finansų ir ekonomikos komiteto pirmininkas Jonas Eugenijus </w:t>
      </w:r>
      <w:proofErr w:type="spellStart"/>
      <w:r>
        <w:rPr>
          <w:bCs/>
        </w:rPr>
        <w:t>Bačinskas</w:t>
      </w:r>
      <w:proofErr w:type="spellEnd"/>
      <w:r>
        <w:rPr>
          <w:bCs/>
        </w:rPr>
        <w:t xml:space="preserve"> teikė sprendimo projektą – p</w:t>
      </w:r>
      <w:r w:rsidRPr="002733CA">
        <w:rPr>
          <w:color w:val="000000"/>
        </w:rPr>
        <w:t>a</w:t>
      </w:r>
      <w:r w:rsidR="00EC65FA">
        <w:rPr>
          <w:color w:val="000000"/>
        </w:rPr>
        <w:t>tvirtinti</w:t>
      </w:r>
      <w:r w:rsidRPr="002733CA">
        <w:rPr>
          <w:color w:val="000000"/>
        </w:rPr>
        <w:t xml:space="preserve"> </w:t>
      </w:r>
      <w:r w:rsidR="00EC65FA">
        <w:rPr>
          <w:szCs w:val="24"/>
        </w:rPr>
        <w:t xml:space="preserve">Rietavo savivaldybės </w:t>
      </w:r>
      <w:r w:rsidR="00EC65FA">
        <w:rPr>
          <w:bCs/>
          <w:szCs w:val="24"/>
        </w:rPr>
        <w:t>smulkaus ir vidutinio verslo rėmimo programos 2025 metų lėšų panaudojimo ataskaitą (pridedama).</w:t>
      </w:r>
    </w:p>
    <w:p w14:paraId="0B8CA515" w14:textId="145EFC1F" w:rsidR="00034A11" w:rsidRPr="0080121D" w:rsidRDefault="00034A11" w:rsidP="00EC65FA">
      <w:r>
        <w:rPr>
          <w:b/>
          <w:bCs/>
        </w:rPr>
        <w:t xml:space="preserve">  </w:t>
      </w:r>
      <w:r w:rsidRPr="009F084F">
        <w:t xml:space="preserve"> </w:t>
      </w:r>
      <w:r w:rsidRPr="0080121D">
        <w:t>Balsuota už pateiktą sprendimo projektą – 1</w:t>
      </w:r>
      <w:r w:rsidR="0080121D" w:rsidRPr="0080121D">
        <w:t>5</w:t>
      </w:r>
      <w:r w:rsidRPr="0080121D">
        <w:t xml:space="preserve"> už.</w:t>
      </w:r>
    </w:p>
    <w:p w14:paraId="2DA5BC65" w14:textId="77777777" w:rsidR="00034A11" w:rsidRPr="00EC65FA" w:rsidRDefault="00034A11" w:rsidP="00034A11">
      <w:pPr>
        <w:pStyle w:val="Pagrindiniotekstotrauka2"/>
        <w:tabs>
          <w:tab w:val="left" w:pos="1276"/>
          <w:tab w:val="center" w:pos="1418"/>
        </w:tabs>
        <w:ind w:firstLine="0"/>
        <w:rPr>
          <w:b/>
          <w:bCs/>
        </w:rPr>
      </w:pPr>
      <w:r w:rsidRPr="00EC65FA">
        <w:rPr>
          <w:b/>
          <w:bCs/>
        </w:rPr>
        <w:t xml:space="preserve">               NUSPRĘSTA. Priimti sprendimą (pridedama).</w:t>
      </w:r>
    </w:p>
    <w:p w14:paraId="3A3E854D" w14:textId="77777777" w:rsidR="00034A11" w:rsidRDefault="00034A11" w:rsidP="00034A11">
      <w:pPr>
        <w:pStyle w:val="Sraopastraipa"/>
        <w:tabs>
          <w:tab w:val="left" w:pos="709"/>
        </w:tabs>
        <w:ind w:left="0" w:firstLine="900"/>
      </w:pPr>
    </w:p>
    <w:p w14:paraId="29BCD848" w14:textId="4B41C165" w:rsidR="00EC65FA" w:rsidRDefault="00EC65FA" w:rsidP="007347B5">
      <w:pPr>
        <w:pStyle w:val="Sraopastraipa"/>
        <w:numPr>
          <w:ilvl w:val="0"/>
          <w:numId w:val="5"/>
        </w:numPr>
        <w:tabs>
          <w:tab w:val="left" w:pos="709"/>
        </w:tabs>
      </w:pPr>
      <w:r>
        <w:t>SVARSTYTA. I</w:t>
      </w:r>
      <w:r w:rsidRPr="00D268DA">
        <w:t xml:space="preserve">lgalaikės paskolos iki 1 840,0 tūkst. </w:t>
      </w:r>
      <w:r>
        <w:t>E</w:t>
      </w:r>
      <w:r w:rsidRPr="00D268DA">
        <w:t>ur paėmim</w:t>
      </w:r>
      <w:r>
        <w:t>as</w:t>
      </w:r>
      <w:r w:rsidRPr="00D268DA">
        <w:t xml:space="preserve"> ir panaudojim</w:t>
      </w:r>
      <w:r>
        <w:t>as.</w:t>
      </w:r>
    </w:p>
    <w:p w14:paraId="7109B88A" w14:textId="09A483F8" w:rsidR="00EC65FA" w:rsidRDefault="00EC65FA" w:rsidP="00EC65FA">
      <w:pPr>
        <w:pStyle w:val="Pagrindiniotekstotrauka"/>
        <w:tabs>
          <w:tab w:val="left" w:pos="993"/>
        </w:tabs>
      </w:pPr>
      <w:r>
        <w:rPr>
          <w:bCs/>
        </w:rPr>
        <w:t xml:space="preserve">   Finansų ir ekonomikos komiteto pirmininkas Jonas Eugenijus </w:t>
      </w:r>
      <w:proofErr w:type="spellStart"/>
      <w:r>
        <w:rPr>
          <w:bCs/>
        </w:rPr>
        <w:t>Bačinskas</w:t>
      </w:r>
      <w:proofErr w:type="spellEnd"/>
      <w:r>
        <w:rPr>
          <w:bCs/>
        </w:rPr>
        <w:t xml:space="preserve"> teikė sprendimo projektą – p</w:t>
      </w:r>
      <w:r>
        <w:t>aimti iki 1 840,0 tūkst. Eur paskolą 5 metų laikotarpiui iš palankiausias sąlygas pasiūlysiančios kredito įstaigos prisidėjimui prie Europos Sąjungos bendrojo finansavimo</w:t>
      </w:r>
      <w:r w:rsidRPr="0005042C">
        <w:t xml:space="preserve"> </w:t>
      </w:r>
      <w:r>
        <w:t>ir kitos tarptautinės paramos lėšomis vykdomų projektų.</w:t>
      </w:r>
    </w:p>
    <w:p w14:paraId="1CF98B82" w14:textId="7E2853B9" w:rsidR="00EC65FA" w:rsidRDefault="00EC65FA" w:rsidP="00EC65FA">
      <w:pPr>
        <w:pStyle w:val="Pagrindiniotekstotrauka"/>
        <w:tabs>
          <w:tab w:val="left" w:pos="993"/>
        </w:tabs>
      </w:pPr>
      <w:r>
        <w:t xml:space="preserve">   </w:t>
      </w:r>
      <w:r w:rsidRPr="00D50E1A">
        <w:t>Įgalioti Rietavo savivaldybės</w:t>
      </w:r>
      <w:r w:rsidRPr="005542B3">
        <w:t xml:space="preserve"> administracijos direktorių</w:t>
      </w:r>
      <w:r>
        <w:t xml:space="preserve"> </w:t>
      </w:r>
      <w:r w:rsidRPr="005542B3">
        <w:t>organizuoti sprendim</w:t>
      </w:r>
      <w:r>
        <w:t>o 1 punkte</w:t>
      </w:r>
      <w:r w:rsidRPr="005542B3">
        <w:t xml:space="preserve"> įvardytos paskolos paėmimą ir pasirašyti paskolo</w:t>
      </w:r>
      <w:r>
        <w:t>s sutartį su</w:t>
      </w:r>
      <w:r w:rsidRPr="005542B3">
        <w:t xml:space="preserve"> banku.  </w:t>
      </w:r>
    </w:p>
    <w:p w14:paraId="2C69B9FE" w14:textId="3F0E5A4C" w:rsidR="00EC65FA" w:rsidRDefault="00EC65FA" w:rsidP="00EC65FA">
      <w:pPr>
        <w:tabs>
          <w:tab w:val="left" w:pos="993"/>
        </w:tabs>
      </w:pPr>
      <w:r>
        <w:t xml:space="preserve">   Leisti Rietavo savivaldybės administracijos direktoriui keisti prisidėjimui prie Europos Sąjungos ir kitos tarptautinės paramos lėšomis vykdomų projektų skolintų lėšų poreikio sąraše projektams numatytų lėšų paskirstymą pagal projektus.</w:t>
      </w:r>
    </w:p>
    <w:p w14:paraId="3B9AD60C" w14:textId="45E080C5" w:rsidR="00EC65FA" w:rsidRDefault="0080121D" w:rsidP="00EC65FA">
      <w:pPr>
        <w:tabs>
          <w:tab w:val="left" w:pos="709"/>
        </w:tabs>
        <w:ind w:firstLine="900"/>
      </w:pPr>
      <w:r>
        <w:t>Klausimus teikė Opozicijos lyderis Viktoras Krajinas ir Tarybos narys Edmundas Žilevičius</w:t>
      </w:r>
    </w:p>
    <w:p w14:paraId="2BD930CE" w14:textId="130200BC" w:rsidR="00EC65FA" w:rsidRPr="0080121D" w:rsidRDefault="00EC65FA" w:rsidP="00EC65FA">
      <w:r>
        <w:rPr>
          <w:b/>
          <w:bCs/>
        </w:rPr>
        <w:t xml:space="preserve">   </w:t>
      </w:r>
      <w:r w:rsidRPr="0080121D">
        <w:t>Balsuota už pateiktą sprendimo projektą – 17 už.</w:t>
      </w:r>
    </w:p>
    <w:p w14:paraId="463211AC" w14:textId="77777777" w:rsidR="00EC65FA" w:rsidRPr="0080121D" w:rsidRDefault="00EC65FA" w:rsidP="00EC65FA">
      <w:pPr>
        <w:pStyle w:val="Pagrindiniotekstotrauka2"/>
        <w:tabs>
          <w:tab w:val="left" w:pos="1276"/>
          <w:tab w:val="center" w:pos="1418"/>
        </w:tabs>
        <w:ind w:firstLine="0"/>
      </w:pPr>
      <w:r w:rsidRPr="0080121D">
        <w:t xml:space="preserve">               NUSPRĘSTA. Priimti sprendimą (pridedama).</w:t>
      </w:r>
    </w:p>
    <w:p w14:paraId="4C491C8D" w14:textId="77777777" w:rsidR="00EC65FA" w:rsidRDefault="00EC65FA" w:rsidP="00EC65FA">
      <w:pPr>
        <w:tabs>
          <w:tab w:val="left" w:pos="709"/>
        </w:tabs>
        <w:ind w:firstLine="900"/>
      </w:pPr>
    </w:p>
    <w:p w14:paraId="6FA14CC1" w14:textId="1795ADC6" w:rsidR="00EC65FA" w:rsidRDefault="00EC65FA" w:rsidP="0080121D">
      <w:pPr>
        <w:pStyle w:val="Sraopastraipa"/>
        <w:numPr>
          <w:ilvl w:val="0"/>
          <w:numId w:val="5"/>
        </w:numPr>
        <w:tabs>
          <w:tab w:val="left" w:pos="709"/>
          <w:tab w:val="left" w:pos="1276"/>
        </w:tabs>
        <w:ind w:left="0" w:firstLine="900"/>
      </w:pPr>
      <w:r>
        <w:lastRenderedPageBreak/>
        <w:t>SVARSTYTA. T</w:t>
      </w:r>
      <w:r w:rsidRPr="006252F4">
        <w:t>arnybinių lengvųjų automobilių įsigijim</w:t>
      </w:r>
      <w:r>
        <w:t>as</w:t>
      </w:r>
      <w:r w:rsidRPr="006252F4">
        <w:t xml:space="preserve"> finansinės nuomos (lizingo) būdu</w:t>
      </w:r>
      <w:r>
        <w:t>.</w:t>
      </w:r>
    </w:p>
    <w:p w14:paraId="61B9E643" w14:textId="4ECFDA3E" w:rsidR="00EC65FA" w:rsidRDefault="00EC65FA" w:rsidP="00EC65FA">
      <w:pPr>
        <w:pStyle w:val="Pagrindiniotekstotrauka"/>
        <w:tabs>
          <w:tab w:val="left" w:pos="993"/>
        </w:tabs>
      </w:pPr>
      <w:r>
        <w:rPr>
          <w:bCs/>
        </w:rPr>
        <w:t xml:space="preserve">   Finansų ir ekonomikos komiteto pirmininkas Jonas Eugenijus </w:t>
      </w:r>
      <w:proofErr w:type="spellStart"/>
      <w:r>
        <w:rPr>
          <w:bCs/>
        </w:rPr>
        <w:t>Bačinskas</w:t>
      </w:r>
      <w:proofErr w:type="spellEnd"/>
      <w:r>
        <w:rPr>
          <w:bCs/>
        </w:rPr>
        <w:t xml:space="preserve"> teikė sprendimo projektą – </w:t>
      </w:r>
      <w:r w:rsidR="00CA3379">
        <w:rPr>
          <w:bCs/>
        </w:rPr>
        <w:t>p</w:t>
      </w:r>
      <w:r w:rsidR="00CA3379">
        <w:t>irkti Rietavo savivaldybės administracijai finansinės nuomos būdu (lizingu) iki 175,0 (vienas šimtas septyniasdešimt penki) tūkst. Eur su pridėtinės vertės mokesčiu, neįskaitant mokėtinų lizingo palūkanų bei kitų lizingo paslaugų mokesčių, 5 metų laikotarpiui savivaldybės nuosavybėn 5 (penkis) ne daugiau kaip 5 sėdimų vietų tarnybinius lengvuosius automobilius (4x4 varomais ratais) seniūnijoms.</w:t>
      </w:r>
    </w:p>
    <w:p w14:paraId="33C379AC" w14:textId="5444F142" w:rsidR="00EC65FA" w:rsidRDefault="00EC65FA" w:rsidP="00EC65FA">
      <w:pPr>
        <w:pStyle w:val="Pagrindiniotekstotrauka"/>
        <w:tabs>
          <w:tab w:val="left" w:pos="993"/>
        </w:tabs>
      </w:pPr>
      <w:r>
        <w:t xml:space="preserve">   </w:t>
      </w:r>
      <w:r w:rsidRPr="00D50E1A">
        <w:t>Įgalioti Rietavo savivaldybės</w:t>
      </w:r>
      <w:r w:rsidRPr="005542B3">
        <w:t xml:space="preserve"> administracijos direktorių</w:t>
      </w:r>
      <w:r>
        <w:t xml:space="preserve"> </w:t>
      </w:r>
      <w:r w:rsidRPr="005542B3">
        <w:t>organizuoti sprendim</w:t>
      </w:r>
      <w:r>
        <w:t>o 1 punkte</w:t>
      </w:r>
      <w:r w:rsidRPr="005542B3">
        <w:t xml:space="preserve"> įvardytos </w:t>
      </w:r>
      <w:r>
        <w:t>finansinės nuomos (lizingo)</w:t>
      </w:r>
      <w:r w:rsidRPr="005542B3">
        <w:t xml:space="preserve"> paėmim</w:t>
      </w:r>
      <w:r>
        <w:t>o konkursą</w:t>
      </w:r>
      <w:r w:rsidRPr="005542B3">
        <w:t xml:space="preserve"> ir pasirašyti</w:t>
      </w:r>
      <w:r>
        <w:t xml:space="preserve"> finansinės nuomos (lizingo) sutartį su</w:t>
      </w:r>
      <w:r w:rsidRPr="005542B3">
        <w:t xml:space="preserve"> </w:t>
      </w:r>
      <w:r>
        <w:t>parinktu pardavėju</w:t>
      </w:r>
      <w:r w:rsidRPr="005542B3">
        <w:t xml:space="preserve">.  </w:t>
      </w:r>
    </w:p>
    <w:p w14:paraId="5CBEB51B" w14:textId="450AFBCF" w:rsidR="00EC65FA" w:rsidRDefault="00EC65FA" w:rsidP="0080121D">
      <w:pPr>
        <w:tabs>
          <w:tab w:val="left" w:pos="993"/>
        </w:tabs>
      </w:pPr>
      <w:r>
        <w:t xml:space="preserve">   </w:t>
      </w:r>
      <w:r w:rsidR="0080121D">
        <w:t>Klausimą teikė Opozicijos lyderis Viktoras Krajinas.</w:t>
      </w:r>
    </w:p>
    <w:p w14:paraId="20FA1EF8" w14:textId="0D5F4BB4" w:rsidR="00EC65FA" w:rsidRPr="0080121D" w:rsidRDefault="00EC65FA" w:rsidP="00EC65FA">
      <w:r>
        <w:rPr>
          <w:b/>
          <w:bCs/>
        </w:rPr>
        <w:t xml:space="preserve">   </w:t>
      </w:r>
      <w:r w:rsidRPr="0080121D">
        <w:t>Balsuota už pateiktą sprendimo projektą – 17 už.</w:t>
      </w:r>
    </w:p>
    <w:p w14:paraId="3682DA93" w14:textId="77777777" w:rsidR="00EC65FA" w:rsidRPr="0080121D" w:rsidRDefault="00EC65FA" w:rsidP="00EC65FA">
      <w:pPr>
        <w:pStyle w:val="Pagrindiniotekstotrauka2"/>
        <w:tabs>
          <w:tab w:val="left" w:pos="1276"/>
          <w:tab w:val="center" w:pos="1418"/>
        </w:tabs>
        <w:ind w:firstLine="0"/>
      </w:pPr>
      <w:r w:rsidRPr="0080121D">
        <w:t xml:space="preserve">               NUSPRĘSTA. Priimti sprendimą (pridedama).</w:t>
      </w:r>
    </w:p>
    <w:p w14:paraId="46074BF7" w14:textId="77777777" w:rsidR="00EC65FA" w:rsidRDefault="00EC65FA" w:rsidP="00EC65FA">
      <w:pPr>
        <w:pStyle w:val="Sraopastraipa"/>
        <w:tabs>
          <w:tab w:val="left" w:pos="709"/>
        </w:tabs>
        <w:ind w:left="0" w:firstLine="900"/>
      </w:pPr>
    </w:p>
    <w:p w14:paraId="2DE87773" w14:textId="6D2D6009" w:rsidR="00EC65FA" w:rsidRDefault="00EC65FA" w:rsidP="007347B5">
      <w:pPr>
        <w:pStyle w:val="Sraopastraipa"/>
        <w:numPr>
          <w:ilvl w:val="0"/>
          <w:numId w:val="5"/>
        </w:numPr>
        <w:tabs>
          <w:tab w:val="left" w:pos="709"/>
        </w:tabs>
      </w:pPr>
      <w:r>
        <w:t>SVARSTYTA. T</w:t>
      </w:r>
      <w:r w:rsidRPr="00224F1E">
        <w:t>raktoriaus pirkim</w:t>
      </w:r>
      <w:r>
        <w:t>as</w:t>
      </w:r>
      <w:r w:rsidRPr="00224F1E">
        <w:t xml:space="preserve"> finansinės nuomos (lizingo) būdu</w:t>
      </w:r>
      <w:r>
        <w:t>.</w:t>
      </w:r>
    </w:p>
    <w:p w14:paraId="1893D902" w14:textId="318FC665" w:rsidR="00EC65FA" w:rsidRDefault="00CA3379" w:rsidP="00CA3379">
      <w:pPr>
        <w:pStyle w:val="Pagrindiniotekstotrauka"/>
        <w:tabs>
          <w:tab w:val="left" w:pos="993"/>
        </w:tabs>
      </w:pPr>
      <w:r>
        <w:rPr>
          <w:bCs/>
        </w:rPr>
        <w:t xml:space="preserve">   </w:t>
      </w:r>
      <w:r w:rsidR="00EC65FA">
        <w:rPr>
          <w:bCs/>
        </w:rPr>
        <w:t xml:space="preserve">Finansų ir ekonomikos komiteto pirmininkas Jonas Eugenijus </w:t>
      </w:r>
      <w:proofErr w:type="spellStart"/>
      <w:r w:rsidR="00EC65FA">
        <w:rPr>
          <w:bCs/>
        </w:rPr>
        <w:t>Bačinskas</w:t>
      </w:r>
      <w:proofErr w:type="spellEnd"/>
      <w:r w:rsidR="00EC65FA">
        <w:rPr>
          <w:bCs/>
        </w:rPr>
        <w:t xml:space="preserve"> teikė sprendimo projektą – </w:t>
      </w:r>
      <w:r>
        <w:rPr>
          <w:bCs/>
        </w:rPr>
        <w:t>p</w:t>
      </w:r>
      <w:r>
        <w:t>irkti Rietavo savivaldybės administracijai finansinės nuomos būdu (lizingu) iki 120,0 (vienas šimtas dvidešimt) tūkst. Eur su pridėtinės vertės mokesčiu, neįskaitant mokėtinų lizingo palūkanų bei kitų lizingo paslaugų mokesčių, 5 metų laikotarpiui savivaldybės nuosavybėn ratinį traktorių su priedais (sniego peilis, frontalinis krautuvas, smėlio barstytuvas, šienapjovė).</w:t>
      </w:r>
    </w:p>
    <w:p w14:paraId="7AF8F245" w14:textId="5B25D5DA" w:rsidR="00EC65FA" w:rsidRDefault="00EC65FA" w:rsidP="00EC65FA">
      <w:pPr>
        <w:pStyle w:val="Pagrindiniotekstotrauka"/>
        <w:tabs>
          <w:tab w:val="left" w:pos="993"/>
        </w:tabs>
      </w:pPr>
      <w:r>
        <w:t xml:space="preserve">    </w:t>
      </w:r>
      <w:r w:rsidRPr="00D50E1A">
        <w:t>Įgalioti Rietavo savivaldybės</w:t>
      </w:r>
      <w:r w:rsidRPr="005542B3">
        <w:t xml:space="preserve"> administracijos direktorių</w:t>
      </w:r>
      <w:r>
        <w:t xml:space="preserve"> </w:t>
      </w:r>
      <w:r w:rsidRPr="005542B3">
        <w:t>organizuoti sprendim</w:t>
      </w:r>
      <w:r>
        <w:t>o 1 punkte</w:t>
      </w:r>
      <w:r w:rsidRPr="005542B3">
        <w:t xml:space="preserve"> įvardytos </w:t>
      </w:r>
      <w:r>
        <w:t>finansinės nuomos (lizingo)</w:t>
      </w:r>
      <w:r w:rsidRPr="005542B3">
        <w:t xml:space="preserve"> paėmim</w:t>
      </w:r>
      <w:r>
        <w:t>o konkursą</w:t>
      </w:r>
      <w:r w:rsidRPr="005542B3">
        <w:t xml:space="preserve"> ir pasirašyti</w:t>
      </w:r>
      <w:r>
        <w:t xml:space="preserve"> finansinės nuomos (lizingo) sutartį su</w:t>
      </w:r>
      <w:r w:rsidRPr="005542B3">
        <w:t xml:space="preserve"> </w:t>
      </w:r>
      <w:r>
        <w:t>parinktu pardavėju</w:t>
      </w:r>
      <w:r w:rsidRPr="005542B3">
        <w:t xml:space="preserve">.  </w:t>
      </w:r>
    </w:p>
    <w:p w14:paraId="674E1CAC" w14:textId="2991F5E1" w:rsidR="00EC65FA" w:rsidRDefault="00EC65FA" w:rsidP="00CA3379">
      <w:pPr>
        <w:tabs>
          <w:tab w:val="left" w:pos="993"/>
        </w:tabs>
        <w:ind w:left="709" w:firstLine="0"/>
      </w:pPr>
      <w:r>
        <w:t xml:space="preserve">    </w:t>
      </w:r>
      <w:r w:rsidR="0080121D">
        <w:t>Klausimus teikė Tarybos nariai Mikas Jusys, Edmundas Žilevičius ir Paulius Šniauka.</w:t>
      </w:r>
    </w:p>
    <w:p w14:paraId="7C609EB5" w14:textId="64F671EF" w:rsidR="00EC65FA" w:rsidRPr="0080121D" w:rsidRDefault="00EC65FA" w:rsidP="00EC65FA">
      <w:r w:rsidRPr="0080121D">
        <w:t xml:space="preserve">    Balsuota už pateiktą sprendimo projektą – 17 už.</w:t>
      </w:r>
    </w:p>
    <w:p w14:paraId="4F189032" w14:textId="15A39021" w:rsidR="00EC65FA" w:rsidRPr="0080121D" w:rsidRDefault="00EC65FA" w:rsidP="00EC65FA">
      <w:pPr>
        <w:tabs>
          <w:tab w:val="left" w:pos="709"/>
        </w:tabs>
        <w:ind w:firstLine="900"/>
      </w:pPr>
      <w:r w:rsidRPr="0080121D">
        <w:t xml:space="preserve"> NUSPRĘSTA. Priimti sprendimą (pridedama).</w:t>
      </w:r>
    </w:p>
    <w:p w14:paraId="40C4053E" w14:textId="77777777" w:rsidR="00EC65FA" w:rsidRDefault="00EC65FA" w:rsidP="00EC65FA">
      <w:pPr>
        <w:tabs>
          <w:tab w:val="left" w:pos="709"/>
        </w:tabs>
        <w:ind w:firstLine="900"/>
      </w:pPr>
    </w:p>
    <w:p w14:paraId="0A5C57A0" w14:textId="4CCDC8B0" w:rsidR="00EC65FA" w:rsidRDefault="00EC65FA" w:rsidP="00EC65FA">
      <w:pPr>
        <w:pStyle w:val="Sraopastraipa"/>
        <w:numPr>
          <w:ilvl w:val="0"/>
          <w:numId w:val="5"/>
        </w:numPr>
        <w:tabs>
          <w:tab w:val="left" w:pos="709"/>
        </w:tabs>
        <w:ind w:left="0" w:firstLine="900"/>
      </w:pPr>
      <w:r>
        <w:t>SVARSTYTA. Rietavo savivaldybės 2026–2028 metų strateginio veiklos plano patvirtinimas.</w:t>
      </w:r>
    </w:p>
    <w:p w14:paraId="75C28CB1" w14:textId="23795FCF" w:rsidR="00EC65FA" w:rsidRPr="00373F7A" w:rsidRDefault="00EC65FA" w:rsidP="00EC65FA">
      <w:pPr>
        <w:ind w:firstLine="709"/>
        <w:rPr>
          <w:bCs/>
          <w:noProof/>
        </w:rPr>
      </w:pPr>
      <w:r>
        <w:rPr>
          <w:bCs/>
        </w:rPr>
        <w:t xml:space="preserve">    Finansų ir ekonomikos komiteto pirmininkas Jonas Eugenijus </w:t>
      </w:r>
      <w:proofErr w:type="spellStart"/>
      <w:r>
        <w:rPr>
          <w:bCs/>
        </w:rPr>
        <w:t>Bačinskas</w:t>
      </w:r>
      <w:proofErr w:type="spellEnd"/>
      <w:r>
        <w:rPr>
          <w:bCs/>
        </w:rPr>
        <w:t xml:space="preserve"> teikė sprendimo projektą – p</w:t>
      </w:r>
      <w:r w:rsidRPr="00373F7A">
        <w:rPr>
          <w:bCs/>
        </w:rPr>
        <w:t>atvirtinti Rietavo savivaldybės 202</w:t>
      </w:r>
      <w:r>
        <w:rPr>
          <w:bCs/>
        </w:rPr>
        <w:t>6</w:t>
      </w:r>
      <w:r w:rsidRPr="00373F7A">
        <w:rPr>
          <w:bCs/>
        </w:rPr>
        <w:t>–202</w:t>
      </w:r>
      <w:r>
        <w:rPr>
          <w:bCs/>
        </w:rPr>
        <w:t>8</w:t>
      </w:r>
      <w:r w:rsidRPr="00373F7A">
        <w:rPr>
          <w:bCs/>
        </w:rPr>
        <w:t xml:space="preserve"> metų strateginį veiklos planą</w:t>
      </w:r>
      <w:r>
        <w:rPr>
          <w:bCs/>
        </w:rPr>
        <w:t xml:space="preserve"> (pridedama).</w:t>
      </w:r>
    </w:p>
    <w:p w14:paraId="6DCEEBE5" w14:textId="08314A03" w:rsidR="00D23BE3" w:rsidRPr="0080121D" w:rsidRDefault="00D23BE3" w:rsidP="00D23BE3">
      <w:r w:rsidRPr="0080121D">
        <w:t xml:space="preserve">   Balsuota už pateiktą sprendimo projektą – 17 už.</w:t>
      </w:r>
    </w:p>
    <w:p w14:paraId="363CB44A" w14:textId="65F1038B" w:rsidR="00D23BE3" w:rsidRPr="0080121D" w:rsidRDefault="00D23BE3" w:rsidP="00D23BE3">
      <w:pPr>
        <w:tabs>
          <w:tab w:val="left" w:pos="709"/>
        </w:tabs>
        <w:ind w:firstLine="900"/>
      </w:pPr>
      <w:r w:rsidRPr="0080121D">
        <w:t>NUSPRĘSTA. Priimti sprendimą (pridedama).</w:t>
      </w:r>
    </w:p>
    <w:p w14:paraId="16E1C1A7" w14:textId="77777777" w:rsidR="00D23BE3" w:rsidRDefault="00D23BE3" w:rsidP="00EC65FA">
      <w:pPr>
        <w:pStyle w:val="Sraopastraipa"/>
        <w:tabs>
          <w:tab w:val="left" w:pos="709"/>
        </w:tabs>
        <w:ind w:left="-142" w:firstLine="1042"/>
      </w:pPr>
    </w:p>
    <w:p w14:paraId="0B16465C" w14:textId="401B96D5" w:rsidR="00D23BE3" w:rsidRDefault="00D23BE3" w:rsidP="007347B5">
      <w:pPr>
        <w:pStyle w:val="Sraopastraipa"/>
        <w:numPr>
          <w:ilvl w:val="0"/>
          <w:numId w:val="5"/>
        </w:numPr>
        <w:tabs>
          <w:tab w:val="left" w:pos="709"/>
        </w:tabs>
      </w:pPr>
      <w:r>
        <w:t>SVARSTYTA. Rietavo savivaldybės 2026–2028 metų biudžeto patvirtinimas.</w:t>
      </w:r>
    </w:p>
    <w:p w14:paraId="3F27F828" w14:textId="29BD121F" w:rsidR="00D23BE3" w:rsidRPr="00AE3F81" w:rsidRDefault="00D23BE3" w:rsidP="00D23BE3">
      <w:pPr>
        <w:tabs>
          <w:tab w:val="left" w:pos="1134"/>
        </w:tabs>
      </w:pPr>
      <w:r>
        <w:rPr>
          <w:bCs/>
        </w:rPr>
        <w:t xml:space="preserve">   Finansų ir ekonomikos komiteto pirmininkas Jonas Eugenijus </w:t>
      </w:r>
      <w:proofErr w:type="spellStart"/>
      <w:r>
        <w:rPr>
          <w:bCs/>
        </w:rPr>
        <w:t>Bačinskas</w:t>
      </w:r>
      <w:proofErr w:type="spellEnd"/>
      <w:r>
        <w:rPr>
          <w:bCs/>
        </w:rPr>
        <w:t xml:space="preserve"> teikė sprendimo projektą – p</w:t>
      </w:r>
      <w:r w:rsidRPr="00373F7A">
        <w:rPr>
          <w:bCs/>
        </w:rPr>
        <w:t>atvirtinti</w:t>
      </w:r>
      <w:r>
        <w:rPr>
          <w:bCs/>
        </w:rPr>
        <w:t xml:space="preserve"> </w:t>
      </w:r>
      <w:r>
        <w:t xml:space="preserve">Rietavo savivaldybės 2026 m. biudžeto 22 953,902 </w:t>
      </w:r>
      <w:r w:rsidRPr="00AE3F81">
        <w:t>tūkst. Eur</w:t>
      </w:r>
      <w:r>
        <w:t xml:space="preserve"> pajamas bei</w:t>
      </w:r>
      <w:r w:rsidRPr="00AE3F81">
        <w:t xml:space="preserve"> 202</w:t>
      </w:r>
      <w:r>
        <w:t>5</w:t>
      </w:r>
      <w:r w:rsidRPr="00AE3F81">
        <w:t xml:space="preserve"> m</w:t>
      </w:r>
      <w:r>
        <w:t>.</w:t>
      </w:r>
      <w:r w:rsidRPr="00AE3F81">
        <w:t xml:space="preserve"> </w:t>
      </w:r>
      <w:r>
        <w:t>sukauptą nepanaudotą pajamų dalį</w:t>
      </w:r>
      <w:r w:rsidRPr="00AE3F81">
        <w:t xml:space="preserve"> – </w:t>
      </w:r>
      <w:r>
        <w:t>1 088,534</w:t>
      </w:r>
      <w:r w:rsidRPr="00AE3F81">
        <w:t xml:space="preserve"> tūkst. Eur </w:t>
      </w:r>
      <w:r>
        <w:t xml:space="preserve">ir skolintas lėšas </w:t>
      </w:r>
      <w:r w:rsidRPr="00AE3F81">
        <w:t xml:space="preserve">– </w:t>
      </w:r>
      <w:r>
        <w:t>1 855,495</w:t>
      </w:r>
      <w:r w:rsidRPr="00AE3F81">
        <w:t xml:space="preserve"> tūkst. Eur (</w:t>
      </w:r>
      <w:r>
        <w:t>1</w:t>
      </w:r>
      <w:r w:rsidRPr="00AE3F81">
        <w:t xml:space="preserve"> priedas)</w:t>
      </w:r>
      <w:r>
        <w:t xml:space="preserve">; Rietavo savivaldybės 2026 metų biudžeto </w:t>
      </w:r>
      <w:r w:rsidRPr="00AE3F81">
        <w:t xml:space="preserve">asignavimus – </w:t>
      </w:r>
      <w:r>
        <w:t>25 348,971</w:t>
      </w:r>
      <w:r w:rsidRPr="00AE3F81">
        <w:t xml:space="preserve"> tūkst. Eur ir </w:t>
      </w:r>
      <w:r>
        <w:t>548,960</w:t>
      </w:r>
      <w:r w:rsidRPr="00AE3F81">
        <w:t xml:space="preserve"> tūkst. Eur paskoloms grąžinti (3 priedas), iš jų:</w:t>
      </w:r>
      <w:r>
        <w:t xml:space="preserve"> </w:t>
      </w:r>
      <w:r w:rsidRPr="00AE3F81">
        <w:t xml:space="preserve">specialiosios tikslinės dotacijos valstybinėms (valstybės perduotoms savivaldybėms) funkcijoms vykdyti paskirstymą – </w:t>
      </w:r>
      <w:r>
        <w:t>1 678,688</w:t>
      </w:r>
      <w:r w:rsidRPr="00AE3F81">
        <w:t xml:space="preserve"> tūkst. Eur (4 priedas);</w:t>
      </w:r>
      <w:r>
        <w:t xml:space="preserve"> </w:t>
      </w:r>
      <w:r w:rsidRPr="00AE3F81">
        <w:t xml:space="preserve">specialiosios tikslinės dotacijos ugdymo reikmėms finansuoti paskirstymą – </w:t>
      </w:r>
      <w:r>
        <w:t>4 329,400</w:t>
      </w:r>
      <w:r w:rsidRPr="00AE3F81">
        <w:t xml:space="preserve"> tūkst. Eur (5 priedas);</w:t>
      </w:r>
      <w:r>
        <w:t xml:space="preserve"> </w:t>
      </w:r>
      <w:r w:rsidRPr="00AE3F81">
        <w:t xml:space="preserve">savarankiškosioms Savivaldybės funkcijoms vykdyti paskirstymą – </w:t>
      </w:r>
      <w:r>
        <w:t>19 228,243</w:t>
      </w:r>
      <w:r w:rsidRPr="00AE3F81">
        <w:t xml:space="preserve"> tūkst. Eur (tarp jų ir 202</w:t>
      </w:r>
      <w:r>
        <w:t>5</w:t>
      </w:r>
      <w:r w:rsidRPr="00AE3F81">
        <w:t xml:space="preserve"> m. lėšų likutis, skirtas Savivaldybės socialinių būstų plėtrai – </w:t>
      </w:r>
      <w:r>
        <w:t>61,151</w:t>
      </w:r>
      <w:r w:rsidRPr="00AE3F81">
        <w:t xml:space="preserve"> tūkst. Eur, žemės realizavimo pajamų likutis – </w:t>
      </w:r>
      <w:r>
        <w:t>90,297</w:t>
      </w:r>
      <w:r w:rsidRPr="00AE3F81">
        <w:t xml:space="preserve"> tūkst. Eur, aplinkos apsaugos rėmimo programos lėšų likutis – </w:t>
      </w:r>
      <w:r>
        <w:t>33,638</w:t>
      </w:r>
      <w:r w:rsidRPr="00AE3F81">
        <w:t xml:space="preserve"> tūkst. Eur, Europos Sąjungos finansinės paramos lėšų likutis – </w:t>
      </w:r>
      <w:r>
        <w:t>662,831</w:t>
      </w:r>
      <w:r w:rsidRPr="00AE3F81">
        <w:t xml:space="preserve"> tūkst. Eur, biudžetinių įstaigų pajamų likutis – </w:t>
      </w:r>
      <w:r>
        <w:t>99,920</w:t>
      </w:r>
      <w:r w:rsidRPr="00AE3F81">
        <w:t xml:space="preserve"> tūkst. Eur, Savivaldybės biudžeto lėšų likutis – </w:t>
      </w:r>
      <w:r>
        <w:t>240,617</w:t>
      </w:r>
      <w:r w:rsidRPr="00AE3F81">
        <w:t xml:space="preserve"> tūkst. Eur) (6 prieda</w:t>
      </w:r>
      <w:r>
        <w:t>s</w:t>
      </w:r>
      <w:r w:rsidRPr="00AE3F81">
        <w:t>);</w:t>
      </w:r>
      <w:r>
        <w:t xml:space="preserve"> </w:t>
      </w:r>
      <w:r w:rsidRPr="00AE3F81">
        <w:t xml:space="preserve">įstaigų pajamų už teikiamas paslaugas ir patalpų nuomą lėšų paskirstymą – </w:t>
      </w:r>
      <w:r>
        <w:t xml:space="preserve">561,680 </w:t>
      </w:r>
      <w:r w:rsidRPr="00AE3F81">
        <w:t xml:space="preserve"> tūkst. Eur </w:t>
      </w:r>
      <w:r>
        <w:t xml:space="preserve">(2 priedas) </w:t>
      </w:r>
      <w:r w:rsidRPr="00AE3F81">
        <w:t>ir 202</w:t>
      </w:r>
      <w:r>
        <w:t>5</w:t>
      </w:r>
      <w:r w:rsidRPr="00AE3F81">
        <w:t xml:space="preserve"> m. įstaigų pajamų už suteiktas paslaugas ir patalpų nuomos likučių paskirstymą –  </w:t>
      </w:r>
      <w:r>
        <w:t>99,920</w:t>
      </w:r>
      <w:r w:rsidRPr="00AE3F81">
        <w:t xml:space="preserve"> tūkst. Eur (</w:t>
      </w:r>
      <w:r>
        <w:t>7</w:t>
      </w:r>
      <w:r w:rsidRPr="00AE3F81">
        <w:t xml:space="preserve"> priedas).</w:t>
      </w:r>
    </w:p>
    <w:p w14:paraId="1B772E2B" w14:textId="556BA9F5" w:rsidR="00D23BE3" w:rsidRDefault="00D23BE3" w:rsidP="00D23BE3">
      <w:pPr>
        <w:rPr>
          <w:color w:val="000000"/>
        </w:rPr>
      </w:pPr>
      <w:r>
        <w:rPr>
          <w:color w:val="000000"/>
        </w:rPr>
        <w:lastRenderedPageBreak/>
        <w:t xml:space="preserve">  Patvirtinti Rietavo savivaldybės biudžeto rodiklius 2027 ir 2028 biudžetiniams metams: bendra 2027 biudžetinių metų planuojamų pajamų suma – 22 353,076 tūkst. Eur; bendra 2028 biudžetinių metų planuojama pajamų suma – 22 709,579 tūkst. Eur; bendra 2027 biudžetinių metų planuojama asignavimų suma – 22 353,076 tūkst. Eur; bendra 2028 biudžetinių metų planuojama asignavimų suma – 22 709,579 tūkst. Eur.</w:t>
      </w:r>
    </w:p>
    <w:p w14:paraId="4632F21A" w14:textId="7444DD62" w:rsidR="00D23BE3" w:rsidRDefault="00D23BE3" w:rsidP="00D23BE3">
      <w:pPr>
        <w:ind w:firstLine="567"/>
        <w:rPr>
          <w:color w:val="000000"/>
        </w:rPr>
      </w:pPr>
      <w:r>
        <w:rPr>
          <w:color w:val="000000"/>
        </w:rPr>
        <w:t xml:space="preserve">     Nustatyti įsiskolinimų (mokėtinų sumų, išskyrus sumas paskoloms grąžinti) planuojamą pokyčio sumą metų pabaigai 0,00 tūkst. Eur.</w:t>
      </w:r>
    </w:p>
    <w:p w14:paraId="26763957" w14:textId="447EDC90" w:rsidR="00D23BE3" w:rsidRPr="00D406AD" w:rsidRDefault="00D23BE3" w:rsidP="00D23BE3">
      <w:pPr>
        <w:ind w:firstLine="709"/>
        <w:rPr>
          <w:color w:val="000000"/>
        </w:rPr>
      </w:pPr>
      <w:r>
        <w:rPr>
          <w:color w:val="000000"/>
        </w:rPr>
        <w:t xml:space="preserve">   </w:t>
      </w:r>
      <w:r w:rsidRPr="00D406AD">
        <w:rPr>
          <w:color w:val="000000"/>
        </w:rPr>
        <w:t>Įpareigoti Savivaldybės biudžeto asignavimų valdytojus:</w:t>
      </w:r>
      <w:r>
        <w:rPr>
          <w:color w:val="000000"/>
        </w:rPr>
        <w:t xml:space="preserve"> </w:t>
      </w:r>
      <w:bookmarkStart w:id="13" w:name="part_9cc1a9bf86ad482b8f2b6fb7bb44ec6a"/>
      <w:bookmarkEnd w:id="13"/>
      <w:r w:rsidRPr="00D406AD">
        <w:rPr>
          <w:color w:val="000000"/>
        </w:rPr>
        <w:t>užtikrinti, kad 2027 m. sausio 1 d. esantis įsiskolinimas (mokėtinos sumos, išskyrus sumas paskoloms grąžinti) būtų ne didesnis už 2026 m. sausio 1 d. įsiskolinimą (mokėtinas sumas, išskyrus sumas paskoloms grąžinti);</w:t>
      </w:r>
      <w:r>
        <w:rPr>
          <w:color w:val="000000"/>
        </w:rPr>
        <w:t xml:space="preserve"> </w:t>
      </w:r>
      <w:bookmarkStart w:id="14" w:name="part_7a4f55fb14ee42eaa4c742223288985c"/>
      <w:bookmarkEnd w:id="14"/>
      <w:r w:rsidRPr="00D406AD">
        <w:rPr>
          <w:color w:val="000000"/>
        </w:rPr>
        <w:t>neprisiimti įsipareigojimų ir nesudaryti sutarčių darbams atlikti, prekėms ir paslaugoms pirkti, kol nėra patvirtintas jų finansavimo šaltinis.</w:t>
      </w:r>
    </w:p>
    <w:p w14:paraId="3A402C92" w14:textId="47004200" w:rsidR="00D23BE3" w:rsidRDefault="0080121D" w:rsidP="00D23BE3">
      <w:pPr>
        <w:tabs>
          <w:tab w:val="left" w:pos="709"/>
        </w:tabs>
        <w:ind w:firstLine="900"/>
      </w:pPr>
      <w:r>
        <w:t>Klausimus teikė Tarybos nariai Mikas Jusys, Edmundas Žilevičius ir Paulius Šniauka, pasisakė Opozicijos lyderis Viktoras Krajinas.</w:t>
      </w:r>
    </w:p>
    <w:p w14:paraId="7DCCCAA3" w14:textId="053481AA" w:rsidR="00D23BE3" w:rsidRPr="0080121D" w:rsidRDefault="00D23BE3" w:rsidP="00D23BE3">
      <w:r>
        <w:rPr>
          <w:b/>
          <w:bCs/>
        </w:rPr>
        <w:t xml:space="preserve">   </w:t>
      </w:r>
      <w:r w:rsidRPr="0080121D">
        <w:t>Balsuota už pateiktą sprendimo projektą – 17 už.</w:t>
      </w:r>
    </w:p>
    <w:p w14:paraId="3486CC1F" w14:textId="77777777" w:rsidR="00D23BE3" w:rsidRPr="0080121D" w:rsidRDefault="00D23BE3" w:rsidP="00D23BE3">
      <w:pPr>
        <w:tabs>
          <w:tab w:val="left" w:pos="709"/>
        </w:tabs>
        <w:ind w:firstLine="900"/>
      </w:pPr>
      <w:r w:rsidRPr="0080121D">
        <w:t>NUSPRĘSTA. Priimti sprendimą (pridedama).</w:t>
      </w:r>
    </w:p>
    <w:p w14:paraId="27E97097" w14:textId="77777777" w:rsidR="00D23BE3" w:rsidRDefault="00D23BE3" w:rsidP="00D23BE3">
      <w:pPr>
        <w:tabs>
          <w:tab w:val="left" w:pos="709"/>
        </w:tabs>
        <w:ind w:firstLine="900"/>
      </w:pPr>
    </w:p>
    <w:p w14:paraId="3946C66C" w14:textId="4C8FD5C6" w:rsidR="00D23BE3" w:rsidRDefault="00D23BE3" w:rsidP="0080121D">
      <w:pPr>
        <w:pStyle w:val="Sraopastraipa"/>
        <w:numPr>
          <w:ilvl w:val="0"/>
          <w:numId w:val="5"/>
        </w:numPr>
        <w:tabs>
          <w:tab w:val="left" w:pos="709"/>
          <w:tab w:val="left" w:pos="1134"/>
          <w:tab w:val="left" w:pos="1276"/>
        </w:tabs>
        <w:ind w:left="0" w:firstLine="900"/>
      </w:pPr>
      <w:r>
        <w:t xml:space="preserve">SVARSTYTA. </w:t>
      </w:r>
      <w:r w:rsidRPr="00241F36">
        <w:t xml:space="preserve">Rietavo savivaldybės Kontrolės ir audito tarnybos kontrolierės Janinos </w:t>
      </w:r>
      <w:proofErr w:type="spellStart"/>
      <w:r w:rsidRPr="00241F36">
        <w:t>Gedmintienės</w:t>
      </w:r>
      <w:proofErr w:type="spellEnd"/>
      <w:r w:rsidRPr="00241F36">
        <w:t xml:space="preserve"> pareiginės algos koeficiento nustatym</w:t>
      </w:r>
      <w:r>
        <w:t>as.</w:t>
      </w:r>
    </w:p>
    <w:p w14:paraId="5C6A4D95" w14:textId="40C3BA4B" w:rsidR="00D23BE3" w:rsidRDefault="00D23BE3" w:rsidP="00D23BE3">
      <w:pPr>
        <w:tabs>
          <w:tab w:val="left" w:pos="1260"/>
        </w:tabs>
        <w:ind w:firstLine="709"/>
        <w:rPr>
          <w:szCs w:val="24"/>
          <w:lang w:eastAsia="lt-LT"/>
        </w:rPr>
      </w:pPr>
      <w:r>
        <w:t xml:space="preserve">   </w:t>
      </w:r>
      <w:r>
        <w:rPr>
          <w:szCs w:val="24"/>
        </w:rPr>
        <w:t>Kontrolės komiteto pirmininkas Vytautas Blažaitis teikė sprendimo projektą – n</w:t>
      </w:r>
      <w:r>
        <w:rPr>
          <w:szCs w:val="24"/>
          <w:lang w:eastAsia="lt-LT"/>
        </w:rPr>
        <w:t xml:space="preserve">ustatyti nuo 2026 m. kovo 1 d. </w:t>
      </w:r>
      <w:r>
        <w:rPr>
          <w:bCs/>
          <w:color w:val="000000"/>
          <w:szCs w:val="24"/>
          <w:lang w:eastAsia="lt-LT"/>
        </w:rPr>
        <w:t xml:space="preserve">Rietavo savivaldybės </w:t>
      </w:r>
      <w:r>
        <w:rPr>
          <w:szCs w:val="24"/>
          <w:lang w:eastAsia="lt-LT"/>
        </w:rPr>
        <w:t>kontrolės ir audito tarnybos</w:t>
      </w:r>
      <w:r>
        <w:rPr>
          <w:szCs w:val="24"/>
        </w:rPr>
        <w:t xml:space="preserve"> </w:t>
      </w:r>
      <w:r>
        <w:rPr>
          <w:szCs w:val="24"/>
          <w:lang w:eastAsia="lt-LT"/>
        </w:rPr>
        <w:t xml:space="preserve">kontrolierei Janinai </w:t>
      </w:r>
      <w:proofErr w:type="spellStart"/>
      <w:r>
        <w:rPr>
          <w:szCs w:val="24"/>
          <w:lang w:eastAsia="lt-LT"/>
        </w:rPr>
        <w:t>Gedmintienei</w:t>
      </w:r>
      <w:proofErr w:type="spellEnd"/>
      <w:r>
        <w:rPr>
          <w:szCs w:val="24"/>
          <w:lang w:eastAsia="lt-LT"/>
        </w:rPr>
        <w:t xml:space="preserve"> pareiginės algos koeficientą (baziniais dydžiais) – 2,30.</w:t>
      </w:r>
    </w:p>
    <w:p w14:paraId="752F3BB8" w14:textId="272C97AB" w:rsidR="00D23BE3" w:rsidRDefault="00D23BE3" w:rsidP="00D23BE3">
      <w:pPr>
        <w:shd w:val="solid" w:color="FFFFFF" w:fill="FFFFFF"/>
        <w:ind w:firstLine="682"/>
        <w:rPr>
          <w:szCs w:val="24"/>
        </w:rPr>
      </w:pPr>
      <w:r>
        <w:rPr>
          <w:szCs w:val="24"/>
          <w:lang w:eastAsia="lt-LT"/>
        </w:rPr>
        <w:t xml:space="preserve">   </w:t>
      </w:r>
      <w:r>
        <w:rPr>
          <w:szCs w:val="24"/>
        </w:rPr>
        <w:t xml:space="preserve">Pripažinti netekusiu galios Rietavo savivaldybės tarybos 2025 m. vasario 20 d. sprendimą Nr. T1-32 „Dėl Rietavo savivaldybės kontrolės ir audito tarnybos kontrolierės Janinos </w:t>
      </w:r>
      <w:proofErr w:type="spellStart"/>
      <w:r>
        <w:rPr>
          <w:szCs w:val="24"/>
        </w:rPr>
        <w:t>Gedmintienės</w:t>
      </w:r>
      <w:proofErr w:type="spellEnd"/>
      <w:r>
        <w:rPr>
          <w:szCs w:val="24"/>
        </w:rPr>
        <w:t xml:space="preserve"> pareiginės algos koeficiento nustatymo“.</w:t>
      </w:r>
    </w:p>
    <w:p w14:paraId="00E04CDF" w14:textId="37FD3DAC" w:rsidR="00D23BE3" w:rsidRDefault="0080121D" w:rsidP="00D23BE3">
      <w:pPr>
        <w:tabs>
          <w:tab w:val="left" w:pos="709"/>
        </w:tabs>
      </w:pPr>
      <w:r>
        <w:t xml:space="preserve">   Tarybos narys Alfredas Mockus teikė pastabą dėl sprendimo projekto, klausim</w:t>
      </w:r>
      <w:r w:rsidR="003D7D70">
        <w:t>ą teikė Tarybos narys Edmundas Žilevičius.</w:t>
      </w:r>
    </w:p>
    <w:p w14:paraId="6FE6AEED" w14:textId="5DB00A04" w:rsidR="00D23BE3" w:rsidRPr="003D7D70" w:rsidRDefault="00D23BE3" w:rsidP="00D23BE3">
      <w:r>
        <w:t xml:space="preserve">   </w:t>
      </w:r>
      <w:r w:rsidRPr="003D7D70">
        <w:t>Balsuota už pateiktą sprendimo projektą – 17 už.</w:t>
      </w:r>
    </w:p>
    <w:p w14:paraId="7FD1A5EA" w14:textId="77777777" w:rsidR="00D23BE3" w:rsidRPr="003D7D70" w:rsidRDefault="00D23BE3" w:rsidP="00D23BE3">
      <w:pPr>
        <w:tabs>
          <w:tab w:val="left" w:pos="709"/>
        </w:tabs>
        <w:ind w:firstLine="900"/>
      </w:pPr>
      <w:r w:rsidRPr="003D7D70">
        <w:t>NUSPRĘSTA. Priimti sprendimą (pridedama).</w:t>
      </w:r>
    </w:p>
    <w:p w14:paraId="7FCE0A84" w14:textId="28D710E6" w:rsidR="00D23BE3" w:rsidRDefault="00D23BE3" w:rsidP="00D23BE3">
      <w:pPr>
        <w:tabs>
          <w:tab w:val="left" w:pos="709"/>
        </w:tabs>
      </w:pPr>
    </w:p>
    <w:p w14:paraId="6B504849" w14:textId="24603867" w:rsidR="00D23BE3" w:rsidRDefault="00D23BE3" w:rsidP="00D23BE3">
      <w:pPr>
        <w:pStyle w:val="Sraopastraipa"/>
        <w:numPr>
          <w:ilvl w:val="0"/>
          <w:numId w:val="5"/>
        </w:numPr>
        <w:tabs>
          <w:tab w:val="left" w:pos="709"/>
          <w:tab w:val="left" w:pos="1134"/>
          <w:tab w:val="left" w:pos="1276"/>
        </w:tabs>
        <w:ind w:left="0" w:firstLine="900"/>
      </w:pPr>
      <w:r>
        <w:t xml:space="preserve">SVARSTYTA. </w:t>
      </w:r>
      <w:r w:rsidRPr="000D0FE5">
        <w:rPr>
          <w:color w:val="000000" w:themeColor="text1"/>
        </w:rPr>
        <w:t>Rietavo savivaldybės daugiabučių namų kiemuose įrengiamų automobilių stovėjimo aikštelių dalinio išlaidų kompensavimo tvarkos aprašo, patvirtinto 2021 m. liepos 15 d. sprendimu Nr. T1-120 „</w:t>
      </w:r>
      <w:r w:rsidRPr="000D0FE5">
        <w:t>Dėl Rietavo savivaldybės daugiabučių namų kiemuose įrengiamų automobilių stovėjimo aikštelių dalinio išlaidų kompensavimo tvarkos aprašo patvirtinimo“, 13 punkto pakeitim</w:t>
      </w:r>
      <w:r>
        <w:t>as.</w:t>
      </w:r>
    </w:p>
    <w:p w14:paraId="6424487B" w14:textId="0C08CED7" w:rsidR="00D23BE3" w:rsidRDefault="00D23BE3" w:rsidP="00D23BE3">
      <w:pPr>
        <w:pStyle w:val="Sraopastraipa"/>
        <w:tabs>
          <w:tab w:val="left" w:pos="709"/>
        </w:tabs>
        <w:ind w:left="0" w:firstLine="900"/>
      </w:pPr>
      <w:r>
        <w:t xml:space="preserve">Ūkio plėtros ir ekologijos komiteto pirmininkas Albinas Maslauskas </w:t>
      </w:r>
      <w:r>
        <w:rPr>
          <w:bCs/>
        </w:rPr>
        <w:t>teikė sprendimo projektą – p</w:t>
      </w:r>
      <w:r>
        <w:rPr>
          <w:color w:val="000000"/>
        </w:rPr>
        <w:t xml:space="preserve">akeisti Rietavo savivaldybės </w:t>
      </w:r>
      <w:r w:rsidRPr="00FD2D18">
        <w:rPr>
          <w:color w:val="000000"/>
        </w:rPr>
        <w:t>daugiabučių namų kiemuose įrengiamų automobilių stovėjimo aikštelių dalinio išlaidų kompensavimo tvarkos aprašo</w:t>
      </w:r>
      <w:r>
        <w:rPr>
          <w:color w:val="000000"/>
        </w:rPr>
        <w:t>, patvirtinto Rietavo savivaldybės tarybos 2021 m. liepos 15 d. sprendimu Nr. T1-120 „D</w:t>
      </w:r>
      <w:r w:rsidRPr="00FD2D18">
        <w:rPr>
          <w:color w:val="000000"/>
        </w:rPr>
        <w:t xml:space="preserve">ėl </w:t>
      </w:r>
      <w:r>
        <w:rPr>
          <w:color w:val="000000"/>
        </w:rPr>
        <w:t>R</w:t>
      </w:r>
      <w:r w:rsidRPr="00FD2D18">
        <w:rPr>
          <w:color w:val="000000"/>
        </w:rPr>
        <w:t>ietavo savivaldybės daugiabučių namų kiemuose įrengiamų automobilių stovėjimo aikštelių dalinio išlaidų kompensavimo tvarkos aprašo patvirtinimo</w:t>
      </w:r>
      <w:r>
        <w:rPr>
          <w:bCs/>
          <w:color w:val="000000" w:themeColor="text1"/>
        </w:rPr>
        <w:t>“, 13</w:t>
      </w:r>
      <w:r w:rsidRPr="00FD2D18">
        <w:rPr>
          <w:color w:val="000000"/>
        </w:rPr>
        <w:t xml:space="preserve"> punktą ir jį išdėstyti taip:</w:t>
      </w:r>
      <w:r>
        <w:rPr>
          <w:color w:val="000000"/>
        </w:rPr>
        <w:t xml:space="preserve"> „13. </w:t>
      </w:r>
      <w:r w:rsidRPr="00FD2D18">
        <w:rPr>
          <w:color w:val="000000"/>
        </w:rPr>
        <w:t xml:space="preserve">Už Aikštelės įrengimą Pareiškėjui kompensuojama </w:t>
      </w:r>
      <w:r>
        <w:rPr>
          <w:color w:val="000000"/>
        </w:rPr>
        <w:t>3</w:t>
      </w:r>
      <w:r w:rsidRPr="00FD2D18">
        <w:rPr>
          <w:color w:val="000000"/>
        </w:rPr>
        <w:t>0 proc. nuo Aikštelės įrengimui atliktų darbų vertės</w:t>
      </w:r>
      <w:r>
        <w:rPr>
          <w:color w:val="000000"/>
        </w:rPr>
        <w:t>.“.</w:t>
      </w:r>
    </w:p>
    <w:p w14:paraId="280F9E85" w14:textId="2D7E3AA5" w:rsidR="00D23BE3" w:rsidRPr="003D7D70" w:rsidRDefault="00D23BE3" w:rsidP="00D23BE3">
      <w:r>
        <w:rPr>
          <w:b/>
          <w:bCs/>
        </w:rPr>
        <w:t xml:space="preserve">   </w:t>
      </w:r>
      <w:r w:rsidR="003D7D70">
        <w:rPr>
          <w:b/>
          <w:bCs/>
        </w:rPr>
        <w:t xml:space="preserve"> </w:t>
      </w:r>
      <w:r w:rsidR="003D7D70" w:rsidRPr="003D7D70">
        <w:t>Klausimą teikė Tarybos narys Alfredas Mockus.</w:t>
      </w:r>
    </w:p>
    <w:p w14:paraId="157CE03C" w14:textId="1B55FC3A" w:rsidR="00D23BE3" w:rsidRPr="003D7D70" w:rsidRDefault="00D23BE3" w:rsidP="00D23BE3">
      <w:r w:rsidRPr="003D7D70">
        <w:t xml:space="preserve">    Balsuota už pateiktą sprendimo projektą – 17 už.</w:t>
      </w:r>
    </w:p>
    <w:p w14:paraId="72B30847" w14:textId="77777777" w:rsidR="00D23BE3" w:rsidRPr="003D7D70" w:rsidRDefault="00D23BE3" w:rsidP="00D23BE3">
      <w:pPr>
        <w:tabs>
          <w:tab w:val="left" w:pos="709"/>
        </w:tabs>
        <w:ind w:firstLine="900"/>
      </w:pPr>
      <w:r w:rsidRPr="003D7D70">
        <w:t xml:space="preserve"> NUSPRĘSTA. Priimti sprendimą (pridedama).</w:t>
      </w:r>
    </w:p>
    <w:p w14:paraId="56F1F4D4" w14:textId="77777777" w:rsidR="00D23BE3" w:rsidRDefault="00D23BE3" w:rsidP="00D23BE3">
      <w:pPr>
        <w:pStyle w:val="Sraopastraipa"/>
        <w:tabs>
          <w:tab w:val="left" w:pos="709"/>
        </w:tabs>
        <w:ind w:left="900"/>
      </w:pPr>
    </w:p>
    <w:p w14:paraId="0757974C" w14:textId="0A20DC8B" w:rsidR="00D23BE3" w:rsidRDefault="00D23BE3" w:rsidP="00D23BE3">
      <w:pPr>
        <w:pStyle w:val="Sraopastraipa"/>
        <w:numPr>
          <w:ilvl w:val="0"/>
          <w:numId w:val="5"/>
        </w:numPr>
        <w:tabs>
          <w:tab w:val="left" w:pos="709"/>
          <w:tab w:val="left" w:pos="1276"/>
        </w:tabs>
        <w:ind w:left="0" w:firstLine="900"/>
      </w:pPr>
      <w:r>
        <w:t xml:space="preserve">SVARSTYTA. </w:t>
      </w:r>
      <w:r w:rsidRPr="00921830">
        <w:rPr>
          <w:noProof/>
        </w:rPr>
        <w:t>Rietavo savivaldybės aplinkos apsaugos rėmimo specialiosios programos 2025 m. sąmatos likučių paskirstymo 2026 m. patvirtinim</w:t>
      </w:r>
      <w:r>
        <w:rPr>
          <w:noProof/>
        </w:rPr>
        <w:t>as.</w:t>
      </w:r>
    </w:p>
    <w:p w14:paraId="65E07ACF" w14:textId="6A7377E6" w:rsidR="00D23BE3" w:rsidRDefault="00D23BE3" w:rsidP="00D23BE3">
      <w:pPr>
        <w:pStyle w:val="Pagrindiniotekstotrauka"/>
        <w:tabs>
          <w:tab w:val="left" w:pos="1247"/>
        </w:tabs>
      </w:pPr>
      <w:r>
        <w:rPr>
          <w:szCs w:val="24"/>
        </w:rPr>
        <w:t xml:space="preserve">    Ūkio plėtros ir ekologijos komiteto pirmininkas Albinas Maslauskas</w:t>
      </w:r>
      <w:r>
        <w:t xml:space="preserve"> </w:t>
      </w:r>
      <w:r>
        <w:rPr>
          <w:bCs/>
        </w:rPr>
        <w:t xml:space="preserve">teikė sprendimo projektą – patvirtinti </w:t>
      </w:r>
      <w:r>
        <w:t>Rietavo savivaldybės aplinkos apsaugos rėmimo specialiosios programos 2025 m. sąmatos likučių paskirstymą 2026 m.: 33,63780</w:t>
      </w:r>
      <w:r w:rsidRPr="00FE5F8C">
        <w:t xml:space="preserve"> tūkst. Eur pajamų ir </w:t>
      </w:r>
      <w:r>
        <w:t>33,63780</w:t>
      </w:r>
      <w:r w:rsidRPr="00FE5F8C">
        <w:t xml:space="preserve"> </w:t>
      </w:r>
      <w:r>
        <w:t>tūkst.</w:t>
      </w:r>
      <w:r w:rsidRPr="005C391F">
        <w:t xml:space="preserve"> Eur</w:t>
      </w:r>
      <w:r>
        <w:t xml:space="preserve"> išlaidų (pridedama).</w:t>
      </w:r>
    </w:p>
    <w:p w14:paraId="49EDD147" w14:textId="6FD4451E" w:rsidR="00D23BE3" w:rsidRDefault="00D23BE3" w:rsidP="00D23BE3">
      <w:pPr>
        <w:pStyle w:val="Sraopastraipa"/>
        <w:tabs>
          <w:tab w:val="left" w:pos="709"/>
        </w:tabs>
        <w:ind w:left="0" w:firstLine="900"/>
      </w:pPr>
    </w:p>
    <w:p w14:paraId="46E8C72D" w14:textId="1EBA820A" w:rsidR="00D23BE3" w:rsidRPr="003D7D70" w:rsidRDefault="00D23BE3" w:rsidP="00D23BE3">
      <w:r w:rsidRPr="003D7D70">
        <w:t xml:space="preserve">    Balsuota už pateiktą sprendimo projektą – 17 už.</w:t>
      </w:r>
    </w:p>
    <w:p w14:paraId="6B2DD506" w14:textId="77777777" w:rsidR="00D23BE3" w:rsidRPr="003D7D70" w:rsidRDefault="00D23BE3" w:rsidP="00D23BE3">
      <w:pPr>
        <w:tabs>
          <w:tab w:val="left" w:pos="709"/>
        </w:tabs>
        <w:ind w:firstLine="900"/>
      </w:pPr>
      <w:r w:rsidRPr="003D7D70">
        <w:t xml:space="preserve"> NUSPRĘSTA. Priimti sprendimą (pridedama).</w:t>
      </w:r>
    </w:p>
    <w:p w14:paraId="52D816A0" w14:textId="77777777" w:rsidR="00D23BE3" w:rsidRPr="003D7D70" w:rsidRDefault="00D23BE3" w:rsidP="00D23BE3">
      <w:pPr>
        <w:pStyle w:val="Sraopastraipa"/>
        <w:tabs>
          <w:tab w:val="left" w:pos="709"/>
        </w:tabs>
        <w:ind w:left="0" w:firstLine="900"/>
      </w:pPr>
    </w:p>
    <w:p w14:paraId="5C24321C" w14:textId="2A6E7CED" w:rsidR="00D23BE3" w:rsidRDefault="00D23BE3" w:rsidP="00D23BE3">
      <w:pPr>
        <w:pStyle w:val="Sraopastraipa"/>
        <w:numPr>
          <w:ilvl w:val="0"/>
          <w:numId w:val="5"/>
        </w:numPr>
        <w:tabs>
          <w:tab w:val="left" w:pos="709"/>
          <w:tab w:val="left" w:pos="1276"/>
        </w:tabs>
        <w:ind w:left="142" w:firstLine="758"/>
      </w:pPr>
      <w:r>
        <w:t xml:space="preserve">SVARSTYTA. </w:t>
      </w:r>
      <w:r w:rsidRPr="00715C95">
        <w:rPr>
          <w:noProof/>
        </w:rPr>
        <w:t>Rietavo savivaldybės aplinkos apsaugos rėmimo specialiosios programos 2026 metų sąmatos patvirtinim</w:t>
      </w:r>
      <w:r>
        <w:rPr>
          <w:noProof/>
        </w:rPr>
        <w:t>as.</w:t>
      </w:r>
    </w:p>
    <w:p w14:paraId="0389F4AD" w14:textId="2A313C65" w:rsidR="00D23BE3" w:rsidRDefault="00D23BE3" w:rsidP="00D23BE3">
      <w:pPr>
        <w:pStyle w:val="Sraopastraipa"/>
        <w:tabs>
          <w:tab w:val="left" w:pos="709"/>
          <w:tab w:val="left" w:pos="1276"/>
        </w:tabs>
        <w:ind w:left="0" w:firstLine="900"/>
      </w:pPr>
      <w:r>
        <w:t xml:space="preserve">Ūkio plėtros ir ekologijos komiteto pirmininkas Albinas Maslauskas </w:t>
      </w:r>
      <w:r>
        <w:rPr>
          <w:bCs/>
        </w:rPr>
        <w:t xml:space="preserve">teikė sprendimo projektą – patvirtinti </w:t>
      </w:r>
      <w:r>
        <w:t xml:space="preserve">Rietavo savivaldybės aplinkos apsaugos rėmimo specialiosios programos 2026 metų </w:t>
      </w:r>
      <w:r w:rsidRPr="00C8322D">
        <w:rPr>
          <w:color w:val="000000" w:themeColor="text1"/>
        </w:rPr>
        <w:t xml:space="preserve">sąmatą – </w:t>
      </w:r>
      <w:r>
        <w:rPr>
          <w:color w:val="000000" w:themeColor="text1"/>
        </w:rPr>
        <w:t>96,5</w:t>
      </w:r>
      <w:r w:rsidRPr="00C8322D">
        <w:rPr>
          <w:color w:val="000000" w:themeColor="text1"/>
        </w:rPr>
        <w:t xml:space="preserve"> tūkst. Eur pajamų ir </w:t>
      </w:r>
      <w:r>
        <w:rPr>
          <w:color w:val="000000" w:themeColor="text1"/>
        </w:rPr>
        <w:t>96,5</w:t>
      </w:r>
      <w:r w:rsidRPr="00C8322D">
        <w:rPr>
          <w:color w:val="000000" w:themeColor="text1"/>
        </w:rPr>
        <w:t xml:space="preserve"> </w:t>
      </w:r>
      <w:r>
        <w:t xml:space="preserve">tūkst. </w:t>
      </w:r>
      <w:r w:rsidRPr="00F87F92">
        <w:t>Eur išlaidų</w:t>
      </w:r>
      <w:r>
        <w:t xml:space="preserve"> (pridedama).</w:t>
      </w:r>
    </w:p>
    <w:p w14:paraId="3A908ED5" w14:textId="2CF0ABA9" w:rsidR="00D23BE3" w:rsidRPr="003D7D70" w:rsidRDefault="00D23BE3" w:rsidP="00D23BE3">
      <w:r w:rsidRPr="003D7D70">
        <w:t xml:space="preserve">    Balsuota už pateiktą sprendimo projektą – 17 už.</w:t>
      </w:r>
    </w:p>
    <w:p w14:paraId="56C443EA" w14:textId="77777777" w:rsidR="00D23BE3" w:rsidRPr="003D7D70" w:rsidRDefault="00D23BE3" w:rsidP="00D23BE3">
      <w:pPr>
        <w:tabs>
          <w:tab w:val="left" w:pos="709"/>
        </w:tabs>
        <w:ind w:firstLine="900"/>
      </w:pPr>
      <w:r w:rsidRPr="003D7D70">
        <w:t xml:space="preserve"> NUSPRĘSTA. Priimti sprendimą (pridedama).</w:t>
      </w:r>
    </w:p>
    <w:p w14:paraId="51E08498" w14:textId="77777777" w:rsidR="00D23BE3" w:rsidRDefault="00D23BE3" w:rsidP="00D23BE3">
      <w:pPr>
        <w:pStyle w:val="Sraopastraipa"/>
        <w:tabs>
          <w:tab w:val="left" w:pos="709"/>
          <w:tab w:val="left" w:pos="1276"/>
        </w:tabs>
        <w:ind w:left="0" w:firstLine="900"/>
      </w:pPr>
    </w:p>
    <w:p w14:paraId="55FBB472" w14:textId="741B7353" w:rsidR="0068626E" w:rsidRPr="0068626E" w:rsidRDefault="00E30823" w:rsidP="007347B5">
      <w:pPr>
        <w:pStyle w:val="Sraopastraipa"/>
        <w:numPr>
          <w:ilvl w:val="0"/>
          <w:numId w:val="5"/>
        </w:numPr>
        <w:tabs>
          <w:tab w:val="left" w:pos="709"/>
        </w:tabs>
      </w:pPr>
      <w:r>
        <w:t>Savivaldybės mero informacija</w:t>
      </w:r>
      <w:bookmarkEnd w:id="10"/>
      <w:r w:rsidR="0068626E" w:rsidRPr="00AE0511">
        <w:rPr>
          <w:color w:val="000000"/>
        </w:rPr>
        <w:t>.</w:t>
      </w:r>
    </w:p>
    <w:p w14:paraId="0105D5DF" w14:textId="3F5693CB" w:rsidR="00DE6C10" w:rsidRPr="00AE0511" w:rsidRDefault="00907673" w:rsidP="00E30823">
      <w:pPr>
        <w:tabs>
          <w:tab w:val="left" w:pos="1418"/>
          <w:tab w:val="left" w:pos="1560"/>
        </w:tabs>
        <w:ind w:firstLine="709"/>
        <w:rPr>
          <w:b/>
          <w:bCs/>
        </w:rPr>
      </w:pPr>
      <w:r w:rsidRPr="007E561E">
        <w:rPr>
          <w:color w:val="000000"/>
        </w:rPr>
        <w:t xml:space="preserve">   </w:t>
      </w:r>
      <w:r w:rsidR="00E76335" w:rsidRPr="007E561E">
        <w:t xml:space="preserve">Savivaldybės meras Antanas Černeckis </w:t>
      </w:r>
      <w:r w:rsidR="009F084F">
        <w:t>t</w:t>
      </w:r>
      <w:r w:rsidR="00415661">
        <w:t>rumpai aptarė</w:t>
      </w:r>
      <w:r w:rsidR="0033606B">
        <w:t xml:space="preserve"> atliekamus darbus.</w:t>
      </w:r>
      <w:r w:rsidR="00D23BE3">
        <w:t xml:space="preserve"> Kitas Tarybos posėdis planuojamas kovo </w:t>
      </w:r>
      <w:r w:rsidR="003D7D70">
        <w:t>19</w:t>
      </w:r>
      <w:r w:rsidR="00D23BE3">
        <w:t xml:space="preserve"> d.</w:t>
      </w:r>
      <w:r w:rsidR="003D7D70">
        <w:t xml:space="preserve"> arba kovo 26 d.</w:t>
      </w:r>
    </w:p>
    <w:p w14:paraId="59DE8120" w14:textId="77777777" w:rsidR="00E76335" w:rsidRDefault="00E76335" w:rsidP="00E76335">
      <w:pPr>
        <w:shd w:val="solid" w:color="FFFFFF" w:fill="FFFFFF"/>
        <w:tabs>
          <w:tab w:val="left" w:pos="993"/>
          <w:tab w:val="left" w:pos="1134"/>
        </w:tabs>
        <w:contextualSpacing/>
      </w:pPr>
    </w:p>
    <w:p w14:paraId="37552879" w14:textId="5023D4BF" w:rsidR="00DD1A7F" w:rsidRPr="000D42A8" w:rsidRDefault="00034A11" w:rsidP="00DD1A7F">
      <w:pPr>
        <w:numPr>
          <w:ilvl w:val="0"/>
          <w:numId w:val="5"/>
        </w:numPr>
        <w:jc w:val="left"/>
        <w:rPr>
          <w:i/>
        </w:rPr>
      </w:pPr>
      <w:r w:rsidRPr="00FC3EA7">
        <w:t>Tarybos narių siūlymai, paklausimai, pastabos</w:t>
      </w:r>
      <w:r w:rsidR="00DD1A7F" w:rsidRPr="00FC3EA7">
        <w:t>.</w:t>
      </w:r>
    </w:p>
    <w:p w14:paraId="6B31325D" w14:textId="31710271" w:rsidR="00E76335" w:rsidRPr="00D23BE3" w:rsidRDefault="002D4DC6" w:rsidP="003D7D70">
      <w:pPr>
        <w:shd w:val="solid" w:color="FFFFFF" w:fill="FFFFFF"/>
        <w:tabs>
          <w:tab w:val="left" w:pos="993"/>
          <w:tab w:val="left" w:pos="1134"/>
        </w:tabs>
        <w:ind w:firstLine="0"/>
        <w:contextualSpacing/>
        <w:rPr>
          <w:b/>
          <w:bCs/>
        </w:rPr>
      </w:pPr>
      <w:r>
        <w:t xml:space="preserve"> </w:t>
      </w:r>
      <w:r w:rsidR="00DE6C10">
        <w:t xml:space="preserve">             </w:t>
      </w:r>
      <w:r w:rsidR="0033606B">
        <w:t xml:space="preserve"> </w:t>
      </w:r>
      <w:r w:rsidR="003D7D70">
        <w:t xml:space="preserve">Klausimus teikė Tarybos nariai Alfredas Mockus ir Edmundas Žilevičius, pasisakė Tarybos narys Albinas Maslauskas. </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156439DD"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onospac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A1563"/>
    <w:multiLevelType w:val="hybridMultilevel"/>
    <w:tmpl w:val="CD781AF8"/>
    <w:lvl w:ilvl="0" w:tplc="EEDE38CC">
      <w:start w:val="9"/>
      <w:numFmt w:val="decimal"/>
      <w:lvlText w:val="%1."/>
      <w:lvlJc w:val="left"/>
      <w:pPr>
        <w:tabs>
          <w:tab w:val="num" w:pos="1070"/>
        </w:tabs>
        <w:ind w:left="107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A852240"/>
    <w:multiLevelType w:val="hybridMultilevel"/>
    <w:tmpl w:val="6FBA9584"/>
    <w:lvl w:ilvl="0" w:tplc="8DB4DF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2A520B"/>
    <w:multiLevelType w:val="hybridMultilevel"/>
    <w:tmpl w:val="B9F6AE7A"/>
    <w:lvl w:ilvl="0" w:tplc="1D106CE0">
      <w:start w:val="5"/>
      <w:numFmt w:val="decimal"/>
      <w:lvlText w:val="%1."/>
      <w:lvlJc w:val="left"/>
      <w:pPr>
        <w:ind w:left="1260" w:hanging="360"/>
      </w:pPr>
      <w:rPr>
        <w:rFonts w:hint="default"/>
        <w:b w:val="0"/>
        <w:bCs w:val="0"/>
        <w:i w:val="0"/>
        <w:iCs/>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2A8F592C"/>
    <w:multiLevelType w:val="hybridMultilevel"/>
    <w:tmpl w:val="61080E26"/>
    <w:lvl w:ilvl="0" w:tplc="0A42C13E">
      <w:start w:val="4"/>
      <w:numFmt w:val="decimal"/>
      <w:lvlText w:val="%1."/>
      <w:lvlJc w:val="left"/>
      <w:pPr>
        <w:ind w:left="1353" w:hanging="360"/>
      </w:pPr>
      <w:rPr>
        <w:rFonts w:hint="default"/>
        <w:b w:val="0"/>
        <w:bCs/>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38A9759B"/>
    <w:multiLevelType w:val="hybridMultilevel"/>
    <w:tmpl w:val="1B061B2E"/>
    <w:lvl w:ilvl="0" w:tplc="1BE0DC4E">
      <w:start w:val="1"/>
      <w:numFmt w:val="decimal"/>
      <w:lvlText w:val="%1."/>
      <w:lvlJc w:val="left"/>
      <w:pPr>
        <w:ind w:left="1080" w:hanging="360"/>
      </w:pPr>
      <w:rPr>
        <w:rFonts w:hint="default"/>
        <w:b w:val="0"/>
        <w:bCs w:val="0"/>
        <w:i w:val="0"/>
        <w:iCs/>
        <w:color w:val="auto"/>
        <w:sz w:val="24"/>
        <w:szCs w:val="24"/>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8"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6ACB29A2"/>
    <w:multiLevelType w:val="hybridMultilevel"/>
    <w:tmpl w:val="656663DA"/>
    <w:lvl w:ilvl="0" w:tplc="E7369DF6">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D2354"/>
    <w:multiLevelType w:val="hybridMultilevel"/>
    <w:tmpl w:val="99A2728A"/>
    <w:lvl w:ilvl="0" w:tplc="B9CC679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47325567">
    <w:abstractNumId w:val="5"/>
  </w:num>
  <w:num w:numId="2" w16cid:durableId="1685091923">
    <w:abstractNumId w:val="7"/>
  </w:num>
  <w:num w:numId="3" w16cid:durableId="2072460235">
    <w:abstractNumId w:val="12"/>
  </w:num>
  <w:num w:numId="4" w16cid:durableId="2072119525">
    <w:abstractNumId w:val="10"/>
  </w:num>
  <w:num w:numId="5" w16cid:durableId="833254448">
    <w:abstractNumId w:val="3"/>
  </w:num>
  <w:num w:numId="6" w16cid:durableId="1482499690">
    <w:abstractNumId w:val="4"/>
  </w:num>
  <w:num w:numId="7" w16cid:durableId="1275014884">
    <w:abstractNumId w:val="8"/>
  </w:num>
  <w:num w:numId="8" w16cid:durableId="2025277250">
    <w:abstractNumId w:val="6"/>
  </w:num>
  <w:num w:numId="9" w16cid:durableId="616180478">
    <w:abstractNumId w:val="1"/>
  </w:num>
  <w:num w:numId="10" w16cid:durableId="115418760">
    <w:abstractNumId w:val="11"/>
  </w:num>
  <w:num w:numId="11" w16cid:durableId="367723871">
    <w:abstractNumId w:val="2"/>
  </w:num>
  <w:num w:numId="12" w16cid:durableId="1231304262">
    <w:abstractNumId w:val="13"/>
  </w:num>
  <w:num w:numId="13" w16cid:durableId="1727219913">
    <w:abstractNumId w:val="0"/>
  </w:num>
  <w:num w:numId="14" w16cid:durableId="16291662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1290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021"/>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27E88"/>
    <w:rsid w:val="0003016D"/>
    <w:rsid w:val="0003033F"/>
    <w:rsid w:val="000312BC"/>
    <w:rsid w:val="000318F7"/>
    <w:rsid w:val="00031A32"/>
    <w:rsid w:val="00031A33"/>
    <w:rsid w:val="00032F29"/>
    <w:rsid w:val="00034A11"/>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1922"/>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092"/>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4DC6"/>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4CDC"/>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34ED"/>
    <w:rsid w:val="003345CF"/>
    <w:rsid w:val="0033479F"/>
    <w:rsid w:val="00334E50"/>
    <w:rsid w:val="00335BD0"/>
    <w:rsid w:val="0033606B"/>
    <w:rsid w:val="003360AA"/>
    <w:rsid w:val="0034046A"/>
    <w:rsid w:val="00340489"/>
    <w:rsid w:val="00340AA2"/>
    <w:rsid w:val="00341BF9"/>
    <w:rsid w:val="003421FB"/>
    <w:rsid w:val="003423F7"/>
    <w:rsid w:val="00343288"/>
    <w:rsid w:val="00343477"/>
    <w:rsid w:val="00344579"/>
    <w:rsid w:val="00344C72"/>
    <w:rsid w:val="00345C93"/>
    <w:rsid w:val="00345F6A"/>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D7D70"/>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07E5C"/>
    <w:rsid w:val="0041000C"/>
    <w:rsid w:val="0041116F"/>
    <w:rsid w:val="004116CF"/>
    <w:rsid w:val="004124AF"/>
    <w:rsid w:val="004141F6"/>
    <w:rsid w:val="00415661"/>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28F7"/>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379D"/>
    <w:rsid w:val="004E41E0"/>
    <w:rsid w:val="004E47CE"/>
    <w:rsid w:val="004E497D"/>
    <w:rsid w:val="004E513C"/>
    <w:rsid w:val="004E540D"/>
    <w:rsid w:val="004E5646"/>
    <w:rsid w:val="004E5777"/>
    <w:rsid w:val="004E687D"/>
    <w:rsid w:val="004E6957"/>
    <w:rsid w:val="004E6E1A"/>
    <w:rsid w:val="004E7346"/>
    <w:rsid w:val="004E7B63"/>
    <w:rsid w:val="004F09B5"/>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27B5"/>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6DD1"/>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27CCE"/>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A6F5F"/>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47B5"/>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21D"/>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5A"/>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0A7"/>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1EFC"/>
    <w:rsid w:val="0095276D"/>
    <w:rsid w:val="0095350B"/>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084F"/>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20EC"/>
    <w:rsid w:val="00A33342"/>
    <w:rsid w:val="00A335EE"/>
    <w:rsid w:val="00A342B8"/>
    <w:rsid w:val="00A34A65"/>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1012"/>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0CA5"/>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792"/>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6C9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BF7A7A"/>
    <w:rsid w:val="00C00118"/>
    <w:rsid w:val="00C007D2"/>
    <w:rsid w:val="00C00943"/>
    <w:rsid w:val="00C010CF"/>
    <w:rsid w:val="00C01138"/>
    <w:rsid w:val="00C01460"/>
    <w:rsid w:val="00C01DE9"/>
    <w:rsid w:val="00C01EC3"/>
    <w:rsid w:val="00C022A4"/>
    <w:rsid w:val="00C02B69"/>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0F"/>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13E"/>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379"/>
    <w:rsid w:val="00CA3482"/>
    <w:rsid w:val="00CA39C7"/>
    <w:rsid w:val="00CA40AD"/>
    <w:rsid w:val="00CA4DFB"/>
    <w:rsid w:val="00CA57E0"/>
    <w:rsid w:val="00CA5A49"/>
    <w:rsid w:val="00CA66A4"/>
    <w:rsid w:val="00CA693D"/>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BE3"/>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3B8"/>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077"/>
    <w:rsid w:val="00DD1381"/>
    <w:rsid w:val="00DD17F0"/>
    <w:rsid w:val="00DD1A7F"/>
    <w:rsid w:val="00DD1C2C"/>
    <w:rsid w:val="00DD1EDD"/>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DF7952"/>
    <w:rsid w:val="00E0019C"/>
    <w:rsid w:val="00E00480"/>
    <w:rsid w:val="00E00FA9"/>
    <w:rsid w:val="00E01224"/>
    <w:rsid w:val="00E02423"/>
    <w:rsid w:val="00E02C82"/>
    <w:rsid w:val="00E06C71"/>
    <w:rsid w:val="00E072E5"/>
    <w:rsid w:val="00E10149"/>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6A0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4D64"/>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65FA"/>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4FE"/>
    <w:rsid w:val="00F04AB0"/>
    <w:rsid w:val="00F054CD"/>
    <w:rsid w:val="00F06B9C"/>
    <w:rsid w:val="00F06F4A"/>
    <w:rsid w:val="00F077CE"/>
    <w:rsid w:val="00F07C21"/>
    <w:rsid w:val="00F100B3"/>
    <w:rsid w:val="00F10912"/>
    <w:rsid w:val="00F10D2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8C0"/>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6900"/>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6Py8KDTxSU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10</Pages>
  <Words>20241</Words>
  <Characters>11538</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2026-02-23T08:58:00Z</dcterms:created>
  <dcterms:modified xsi:type="dcterms:W3CDTF">2026-02-23T08:58:00Z</dcterms:modified>
</cp:coreProperties>
</file>