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27647122"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37B86C17"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F044FE">
        <w:rPr>
          <w:b/>
        </w:rPr>
        <w:t>9</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27090EE8"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F044FE">
        <w:t>gruodžio</w:t>
      </w:r>
      <w:r w:rsidR="00AE1806">
        <w:t xml:space="preserve"> </w:t>
      </w:r>
      <w:r w:rsidR="003043C1">
        <w:t>18</w:t>
      </w:r>
      <w:r w:rsidR="005201C7">
        <w:t xml:space="preserve"> </w:t>
      </w:r>
      <w:r w:rsidR="005070A3">
        <w:t xml:space="preserve">d.  Nr. </w:t>
      </w:r>
      <w:r w:rsidR="00BE5BB7">
        <w:t>T1</w:t>
      </w:r>
      <w:r w:rsidR="007D6807">
        <w:t>P</w:t>
      </w:r>
      <w:r w:rsidR="00BE5BB7">
        <w:t>-</w:t>
      </w:r>
      <w:r w:rsidR="003043C1">
        <w:t>11</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47C821AC" w:rsidR="005070A3" w:rsidRPr="00FA6900"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FA6900">
        <w:rPr>
          <w:szCs w:val="24"/>
        </w:rPr>
        <w:t>P</w:t>
      </w:r>
      <w:r w:rsidR="00790AD3" w:rsidRPr="00FA6900">
        <w:rPr>
          <w:szCs w:val="24"/>
        </w:rPr>
        <w:t xml:space="preserve">osėdžio pabaiga – </w:t>
      </w:r>
      <w:r w:rsidR="00F82F3A" w:rsidRPr="00FA6900">
        <w:rPr>
          <w:szCs w:val="24"/>
        </w:rPr>
        <w:t>1</w:t>
      </w:r>
      <w:r w:rsidR="00415661" w:rsidRPr="00FA6900">
        <w:rPr>
          <w:szCs w:val="24"/>
        </w:rPr>
        <w:t>1</w:t>
      </w:r>
      <w:r w:rsidR="00430130" w:rsidRPr="00FA6900">
        <w:rPr>
          <w:szCs w:val="24"/>
        </w:rPr>
        <w:t xml:space="preserve"> </w:t>
      </w:r>
      <w:r w:rsidR="00790AD3" w:rsidRPr="00FA6900">
        <w:rPr>
          <w:szCs w:val="24"/>
        </w:rPr>
        <w:t>val.</w:t>
      </w:r>
      <w:r w:rsidR="005070A3" w:rsidRPr="00FA6900">
        <w:rPr>
          <w:szCs w:val="24"/>
        </w:rPr>
        <w:t xml:space="preserve"> </w:t>
      </w:r>
      <w:r w:rsidR="00FA6900" w:rsidRPr="00FA6900">
        <w:rPr>
          <w:szCs w:val="24"/>
        </w:rPr>
        <w:t>15</w:t>
      </w:r>
      <w:r w:rsidR="00593944" w:rsidRPr="00FA6900">
        <w:rPr>
          <w:szCs w:val="24"/>
        </w:rPr>
        <w:t xml:space="preserve"> min.</w:t>
      </w:r>
    </w:p>
    <w:p w14:paraId="1865F54B" w14:textId="77777777" w:rsidR="005070A3" w:rsidRPr="00415661" w:rsidRDefault="005070A3" w:rsidP="009925E3">
      <w:pPr>
        <w:pStyle w:val="Pagrindiniotekstotrauka"/>
        <w:tabs>
          <w:tab w:val="left" w:pos="993"/>
          <w:tab w:val="left" w:pos="1134"/>
        </w:tabs>
        <w:ind w:firstLine="851"/>
        <w:rPr>
          <w:szCs w:val="24"/>
        </w:rPr>
      </w:pPr>
      <w:r w:rsidRPr="00415661">
        <w:rPr>
          <w:szCs w:val="24"/>
        </w:rPr>
        <w:t xml:space="preserve">   </w:t>
      </w:r>
      <w:r w:rsidR="009D203E" w:rsidRPr="00415661">
        <w:rPr>
          <w:szCs w:val="24"/>
        </w:rPr>
        <w:t xml:space="preserve"> </w:t>
      </w:r>
      <w:r w:rsidR="00335BD0" w:rsidRPr="00415661">
        <w:rPr>
          <w:szCs w:val="24"/>
        </w:rPr>
        <w:t xml:space="preserve"> </w:t>
      </w:r>
      <w:r w:rsidRPr="00415661">
        <w:rPr>
          <w:szCs w:val="24"/>
        </w:rPr>
        <w:t>Posėdžio pirmininkas – Antanas Černeckis.</w:t>
      </w:r>
    </w:p>
    <w:p w14:paraId="1A7FFFE3" w14:textId="77777777" w:rsidR="005070A3" w:rsidRPr="00415661" w:rsidRDefault="005070A3" w:rsidP="009925E3">
      <w:pPr>
        <w:pStyle w:val="Pagrindiniotekstotrauka"/>
        <w:tabs>
          <w:tab w:val="left" w:pos="993"/>
          <w:tab w:val="left" w:pos="1134"/>
        </w:tabs>
        <w:ind w:firstLine="851"/>
        <w:rPr>
          <w:szCs w:val="24"/>
        </w:rPr>
      </w:pPr>
      <w:r w:rsidRPr="00415661">
        <w:rPr>
          <w:szCs w:val="24"/>
        </w:rPr>
        <w:t xml:space="preserve">   </w:t>
      </w:r>
      <w:r w:rsidR="009D203E" w:rsidRPr="00415661">
        <w:rPr>
          <w:szCs w:val="24"/>
        </w:rPr>
        <w:t xml:space="preserve"> </w:t>
      </w:r>
      <w:r w:rsidR="00345C93" w:rsidRPr="00415661">
        <w:rPr>
          <w:szCs w:val="24"/>
        </w:rPr>
        <w:t xml:space="preserve"> </w:t>
      </w:r>
      <w:r w:rsidRPr="00415661">
        <w:rPr>
          <w:szCs w:val="24"/>
        </w:rPr>
        <w:t xml:space="preserve">Posėdžio sekretorė   </w:t>
      </w:r>
      <w:r w:rsidR="007E2F20" w:rsidRPr="00415661">
        <w:rPr>
          <w:szCs w:val="24"/>
        </w:rPr>
        <w:t>–</w:t>
      </w:r>
      <w:r w:rsidRPr="00415661">
        <w:rPr>
          <w:szCs w:val="24"/>
        </w:rPr>
        <w:t xml:space="preserve"> </w:t>
      </w:r>
      <w:r w:rsidR="002A17F4" w:rsidRPr="00415661">
        <w:rPr>
          <w:szCs w:val="24"/>
        </w:rPr>
        <w:t>Jūratė Šedvilait</w:t>
      </w:r>
      <w:r w:rsidRPr="00415661">
        <w:rPr>
          <w:szCs w:val="24"/>
        </w:rPr>
        <w:t>ė.</w:t>
      </w:r>
    </w:p>
    <w:p w14:paraId="3B885F70" w14:textId="4E1DC15C" w:rsidR="003D497E" w:rsidRPr="00FA6900" w:rsidRDefault="005070A3" w:rsidP="00334E50">
      <w:pPr>
        <w:pStyle w:val="Pagrindiniotekstotrauka"/>
        <w:tabs>
          <w:tab w:val="left" w:pos="993"/>
          <w:tab w:val="left" w:pos="1134"/>
          <w:tab w:val="left" w:pos="2127"/>
          <w:tab w:val="left" w:pos="2268"/>
        </w:tabs>
        <w:ind w:firstLine="851"/>
      </w:pPr>
      <w:r w:rsidRPr="00415661">
        <w:rPr>
          <w:szCs w:val="24"/>
        </w:rPr>
        <w:t xml:space="preserve">  </w:t>
      </w:r>
      <w:r w:rsidR="009D203E" w:rsidRPr="00415661">
        <w:rPr>
          <w:szCs w:val="24"/>
        </w:rPr>
        <w:t xml:space="preserve"> </w:t>
      </w:r>
      <w:r w:rsidRPr="00415661">
        <w:rPr>
          <w:szCs w:val="24"/>
        </w:rPr>
        <w:t xml:space="preserve"> </w:t>
      </w:r>
      <w:r w:rsidR="00345C93" w:rsidRPr="00415661">
        <w:rPr>
          <w:szCs w:val="24"/>
        </w:rPr>
        <w:t xml:space="preserve"> </w:t>
      </w:r>
      <w:r w:rsidRPr="00FA6900">
        <w:rPr>
          <w:szCs w:val="24"/>
        </w:rPr>
        <w:t>Dalyvavo:</w:t>
      </w:r>
      <w:r w:rsidR="00317318" w:rsidRPr="00FA6900">
        <w:rPr>
          <w:szCs w:val="24"/>
        </w:rPr>
        <w:t xml:space="preserve"> </w:t>
      </w:r>
      <w:r w:rsidR="007A44E1" w:rsidRPr="00FA6900">
        <w:rPr>
          <w:szCs w:val="24"/>
        </w:rPr>
        <w:t>1</w:t>
      </w:r>
      <w:r w:rsidR="00E36A0E" w:rsidRPr="00FA6900">
        <w:rPr>
          <w:szCs w:val="24"/>
        </w:rPr>
        <w:t>7</w:t>
      </w:r>
      <w:r w:rsidRPr="00FA6900">
        <w:rPr>
          <w:szCs w:val="24"/>
        </w:rPr>
        <w:t xml:space="preserve"> </w:t>
      </w:r>
      <w:r w:rsidR="00891B8B" w:rsidRPr="00FA6900">
        <w:rPr>
          <w:szCs w:val="24"/>
        </w:rPr>
        <w:t>T</w:t>
      </w:r>
      <w:r w:rsidRPr="00FA6900">
        <w:rPr>
          <w:szCs w:val="24"/>
        </w:rPr>
        <w:t>arybos nar</w:t>
      </w:r>
      <w:r w:rsidR="00FE2BC1" w:rsidRPr="00FA6900">
        <w:rPr>
          <w:szCs w:val="24"/>
        </w:rPr>
        <w:t>i</w:t>
      </w:r>
      <w:r w:rsidR="008C06E0" w:rsidRPr="00FA6900">
        <w:rPr>
          <w:szCs w:val="24"/>
        </w:rPr>
        <w:t>ų</w:t>
      </w:r>
      <w:r w:rsidR="004264F0" w:rsidRPr="00FA6900">
        <w:rPr>
          <w:szCs w:val="24"/>
        </w:rPr>
        <w:t xml:space="preserve"> </w:t>
      </w:r>
      <w:r w:rsidR="003675AF" w:rsidRPr="00FA6900">
        <w:rPr>
          <w:szCs w:val="24"/>
        </w:rPr>
        <w:t>(sąrašas pridedamas),</w:t>
      </w:r>
      <w:r w:rsidRPr="00FA6900">
        <w:rPr>
          <w:szCs w:val="24"/>
        </w:rPr>
        <w:t xml:space="preserve"> </w:t>
      </w:r>
      <w:r w:rsidR="007D0562" w:rsidRPr="00FA6900">
        <w:rPr>
          <w:szCs w:val="24"/>
        </w:rPr>
        <w:t xml:space="preserve"> </w:t>
      </w:r>
      <w:r w:rsidRPr="00FA6900">
        <w:rPr>
          <w:szCs w:val="24"/>
        </w:rPr>
        <w:t>kviesti asmenys (sąrašas pridedamas</w:t>
      </w:r>
      <w:r w:rsidR="00790AD3" w:rsidRPr="00FA6900">
        <w:rPr>
          <w:szCs w:val="24"/>
        </w:rPr>
        <w:t>)</w:t>
      </w:r>
      <w:r w:rsidRPr="00FA6900">
        <w:rPr>
          <w:szCs w:val="24"/>
        </w:rPr>
        <w:t>.</w:t>
      </w:r>
      <w:r w:rsidR="005C0C9C" w:rsidRPr="00FA6900">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22063E6E"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F044FE">
        <w:t>9</w:t>
      </w:r>
      <w:r w:rsidR="00A479F4">
        <w:t xml:space="preserve"> posėdžio darbotvarkės patvirtinimo</w:t>
      </w:r>
      <w:r w:rsidR="004C3046">
        <w:t>.</w:t>
      </w:r>
    </w:p>
    <w:p w14:paraId="0D69168D" w14:textId="7A53A0C1"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bookmarkStart w:id="3" w:name="_Hlk216269428"/>
      <w:r w:rsidR="00F044FE" w:rsidRPr="00670C1D">
        <w:rPr>
          <w:szCs w:val="24"/>
        </w:rPr>
        <w:t>Dėl Rietavo savivaldybės vietinės rinkliavos už komunalinių atliekų ir komunalinėms atliekoms nepriskiriamų buityje susidarančių atliekų surinkimą iš atliekų turėtojų ir atliekų tvarkymą dydžio nustatymo metodikos patvirtinimo</w:t>
      </w:r>
      <w:bookmarkEnd w:id="3"/>
      <w:r w:rsidR="00660831" w:rsidRPr="00386050">
        <w:t>.</w:t>
      </w:r>
    </w:p>
    <w:p w14:paraId="4C8BF04A" w14:textId="3DB59B3E"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bookmarkStart w:id="4" w:name="_Hlk214960029"/>
      <w:bookmarkStart w:id="5" w:name="_Hlk215649120"/>
      <w:r w:rsidR="00F044FE" w:rsidRPr="0071052C">
        <w:rPr>
          <w:szCs w:val="24"/>
        </w:rPr>
        <w:t xml:space="preserve">Dėl </w:t>
      </w:r>
      <w:r w:rsidR="00F044FE" w:rsidRPr="0071052C">
        <w:rPr>
          <w:szCs w:val="24"/>
          <w:lang w:eastAsia="ar-SA"/>
        </w:rPr>
        <w:t xml:space="preserve">Rietavo savivaldybės vietinės rinkliavos už komunalinių atliekų surinkimą iš atliekų turėtojų ir atliekų tvarkymą nuostatų 1 priedo, patvirtinto </w:t>
      </w:r>
      <w:r w:rsidR="00F044FE" w:rsidRPr="0071052C">
        <w:rPr>
          <w:szCs w:val="24"/>
        </w:rPr>
        <w:t>Rietavo savivaldybės tarybos 2022 m. gruodžio 22 d. sprendimu Nr. T1-169 ,,Dėl Rietavo savivaldybės tarybos 2021 m. kovo 25 d. sprendimu Nr. T1-48 patvirtintų Rietavo savivaldybės vietinės rinkliavos už komunalinių atliekų surinkimą iš atliekų turėtojų ir atliekų tvarkymą nuostatų 1 priedo ,,Vietinės rinkliavos už komunalinių atliekų surinkimą iš atliekų turėtojų ir atliekų tvarkymą dydžiai“ pakeitimo“</w:t>
      </w:r>
      <w:bookmarkEnd w:id="4"/>
      <w:r w:rsidR="00F044FE" w:rsidRPr="0071052C">
        <w:rPr>
          <w:szCs w:val="24"/>
        </w:rPr>
        <w:t>, pakeitimo</w:t>
      </w:r>
      <w:bookmarkEnd w:id="5"/>
      <w:r w:rsidR="00386050" w:rsidRPr="00386050">
        <w:rPr>
          <w:color w:val="000000"/>
        </w:rPr>
        <w:t>.</w:t>
      </w:r>
    </w:p>
    <w:p w14:paraId="4771FB9C" w14:textId="608B8EEB" w:rsidR="00F82F3A" w:rsidRPr="00F82F3A" w:rsidRDefault="00F044FE" w:rsidP="007347B5">
      <w:pPr>
        <w:pStyle w:val="Sraopastraipa"/>
        <w:numPr>
          <w:ilvl w:val="0"/>
          <w:numId w:val="6"/>
        </w:numPr>
        <w:tabs>
          <w:tab w:val="left" w:pos="1276"/>
        </w:tabs>
        <w:ind w:left="0" w:firstLine="993"/>
        <w:contextualSpacing/>
        <w:jc w:val="both"/>
        <w:rPr>
          <w:strike/>
        </w:rPr>
      </w:pPr>
      <w:bookmarkStart w:id="6" w:name="_Hlk216161243"/>
      <w:r>
        <w:rPr>
          <w:bCs/>
        </w:rPr>
        <w:t>D</w:t>
      </w:r>
      <w:r w:rsidRPr="00D6000C">
        <w:rPr>
          <w:bCs/>
        </w:rPr>
        <w:t xml:space="preserve">ėl pritarimo </w:t>
      </w:r>
      <w:r>
        <w:rPr>
          <w:bCs/>
        </w:rPr>
        <w:t>UAB</w:t>
      </w:r>
      <w:r w:rsidRPr="00D6000C">
        <w:rPr>
          <w:bCs/>
        </w:rPr>
        <w:t xml:space="preserve"> „</w:t>
      </w:r>
      <w:r>
        <w:rPr>
          <w:bCs/>
        </w:rPr>
        <w:t>T</w:t>
      </w:r>
      <w:r w:rsidRPr="00D6000C">
        <w:rPr>
          <w:bCs/>
        </w:rPr>
        <w:t>elšių regiono atliekų tvarkymo centras“ dalyvavimui priemonėje „</w:t>
      </w:r>
      <w:r>
        <w:rPr>
          <w:bCs/>
        </w:rPr>
        <w:t>G</w:t>
      </w:r>
      <w:r w:rsidRPr="00D6000C">
        <w:rPr>
          <w:bCs/>
        </w:rPr>
        <w:t>amybinių ir paviršinių nuotekų valymo technologijų diegimas“</w:t>
      </w:r>
      <w:bookmarkEnd w:id="6"/>
      <w:r w:rsidR="00F82F3A">
        <w:t>.</w:t>
      </w:r>
      <w:r w:rsidR="00F82F3A" w:rsidRPr="006E0179">
        <w:t xml:space="preserve"> </w:t>
      </w:r>
    </w:p>
    <w:p w14:paraId="7FFD60ED" w14:textId="0E6A5487" w:rsidR="004C3046" w:rsidRPr="000A3B5C" w:rsidRDefault="00F044FE" w:rsidP="007347B5">
      <w:pPr>
        <w:pStyle w:val="Sraopastraipa"/>
        <w:numPr>
          <w:ilvl w:val="0"/>
          <w:numId w:val="6"/>
        </w:numPr>
        <w:tabs>
          <w:tab w:val="left" w:pos="1276"/>
        </w:tabs>
        <w:ind w:left="0" w:firstLine="993"/>
        <w:contextualSpacing/>
        <w:jc w:val="both"/>
        <w:rPr>
          <w:strike/>
        </w:rPr>
      </w:pPr>
      <w:r w:rsidRPr="003C78BD">
        <w:rPr>
          <w:caps/>
        </w:rPr>
        <w:t>D</w:t>
      </w:r>
      <w:r w:rsidRPr="003C78BD">
        <w:t>ėl</w:t>
      </w:r>
      <w:r w:rsidRPr="003C78BD">
        <w:rPr>
          <w:caps/>
        </w:rPr>
        <w:t xml:space="preserve"> R</w:t>
      </w:r>
      <w:r w:rsidRPr="003C78BD">
        <w:t>ietavo savivaldybės švietimo įstaigų mokinių ir mokytojų skatinimo už pasiekimus tvarkos aprašo patvirtinimo</w:t>
      </w:r>
      <w:r w:rsidR="004C3046" w:rsidRPr="008A006D">
        <w:t>.</w:t>
      </w:r>
    </w:p>
    <w:p w14:paraId="3F5F4CC2" w14:textId="0B966A4F" w:rsidR="00A479F4" w:rsidRDefault="00F044FE" w:rsidP="007347B5">
      <w:pPr>
        <w:pStyle w:val="Sraopastraipa"/>
        <w:numPr>
          <w:ilvl w:val="0"/>
          <w:numId w:val="6"/>
        </w:numPr>
        <w:tabs>
          <w:tab w:val="left" w:pos="1276"/>
        </w:tabs>
        <w:ind w:left="0" w:firstLine="993"/>
        <w:contextualSpacing/>
        <w:jc w:val="both"/>
      </w:pPr>
      <w:r w:rsidRPr="00B90D05">
        <w:rPr>
          <w:bCs/>
        </w:rPr>
        <w:t xml:space="preserve">Dėl </w:t>
      </w:r>
      <w:r>
        <w:rPr>
          <w:bCs/>
        </w:rPr>
        <w:t>R</w:t>
      </w:r>
      <w:r w:rsidRPr="00B90D05">
        <w:rPr>
          <w:bCs/>
        </w:rPr>
        <w:t>ietavo savivaldybei nuosavybės teise priklausančio turto  perdavimo valdyti, naudoti ir disponuoti juo patikėjimo teise Rietavo Lauryno Ivinskio gimnazijai</w:t>
      </w:r>
      <w:r w:rsidR="00A479F4">
        <w:t>.</w:t>
      </w:r>
    </w:p>
    <w:p w14:paraId="18A661EB" w14:textId="01CDEC01" w:rsidR="00A479F4" w:rsidRDefault="00F044FE" w:rsidP="007347B5">
      <w:pPr>
        <w:pStyle w:val="Sraopastraipa"/>
        <w:numPr>
          <w:ilvl w:val="0"/>
          <w:numId w:val="6"/>
        </w:numPr>
        <w:tabs>
          <w:tab w:val="left" w:pos="1276"/>
          <w:tab w:val="center" w:pos="5548"/>
        </w:tabs>
        <w:ind w:left="0" w:firstLine="993"/>
        <w:contextualSpacing/>
        <w:jc w:val="both"/>
      </w:pPr>
      <w:bookmarkStart w:id="7" w:name="_Hlk211439268"/>
      <w:r w:rsidRPr="00A63B2A">
        <w:rPr>
          <w:bCs/>
        </w:rPr>
        <w:t>Dėl Apleisto ar neprižiūrimo nekilnojamojo turto (pastatų ir statinių) 2025 metų sąrašo, patvirtinto Rietavo savivaldybės tarybos 2025 m. spalio 30 d. sprendimu Nr. T1-123, pakeitimo</w:t>
      </w:r>
      <w:bookmarkEnd w:id="7"/>
      <w:r w:rsidR="00A479F4">
        <w:t>.</w:t>
      </w:r>
    </w:p>
    <w:p w14:paraId="6045F3CF" w14:textId="1D1E1158" w:rsidR="00F82F3A" w:rsidRPr="00B30CA5" w:rsidRDefault="00F044FE" w:rsidP="007347B5">
      <w:pPr>
        <w:pStyle w:val="Sraopastraipa"/>
        <w:numPr>
          <w:ilvl w:val="0"/>
          <w:numId w:val="6"/>
        </w:numPr>
        <w:tabs>
          <w:tab w:val="left" w:pos="1276"/>
        </w:tabs>
        <w:ind w:left="0" w:firstLine="993"/>
        <w:contextualSpacing/>
        <w:jc w:val="both"/>
        <w:rPr>
          <w:strike/>
        </w:rPr>
      </w:pPr>
      <w:r w:rsidRPr="00B30CA5">
        <w:rPr>
          <w:rFonts w:eastAsia="Monospace"/>
          <w:strike/>
        </w:rPr>
        <w:t>Dėl valstybinės žemės nuomos sutarčių nutraukimo ir teisėtai pastatytų statinių bei įrenginių išpirkimo Rietavo savivaldybės nuosavybėn tvarkos aprašo patvirtinimo</w:t>
      </w:r>
      <w:r w:rsidR="00F82F3A" w:rsidRPr="00B30CA5">
        <w:rPr>
          <w:bCs/>
          <w:strike/>
        </w:rPr>
        <w:t>.</w:t>
      </w:r>
    </w:p>
    <w:p w14:paraId="08875B7C" w14:textId="00056F0B" w:rsidR="00F82F3A" w:rsidRPr="00B30CA5" w:rsidRDefault="00F044FE" w:rsidP="00F044FE">
      <w:pPr>
        <w:pStyle w:val="Sraopastraipa"/>
        <w:numPr>
          <w:ilvl w:val="0"/>
          <w:numId w:val="6"/>
        </w:numPr>
        <w:shd w:val="solid" w:color="FFFFFF" w:fill="FFFFFF"/>
        <w:tabs>
          <w:tab w:val="left" w:pos="851"/>
          <w:tab w:val="left" w:pos="1276"/>
        </w:tabs>
        <w:suppressAutoHyphens/>
        <w:ind w:left="0" w:firstLine="993"/>
        <w:textAlignment w:val="baseline"/>
        <w:rPr>
          <w:strike/>
        </w:rPr>
      </w:pPr>
      <w:r w:rsidRPr="00B30CA5">
        <w:rPr>
          <w:strike/>
        </w:rPr>
        <w:t xml:space="preserve">Dėl </w:t>
      </w:r>
      <w:r w:rsidRPr="00B30CA5">
        <w:rPr>
          <w:rFonts w:eastAsia="Monospace"/>
          <w:strike/>
        </w:rPr>
        <w:t>atlyginimo už galimybę statyti valstybinėje žemėje atleidimo tvarkos aprašo patvirtinimo</w:t>
      </w:r>
      <w:r w:rsidR="00F82F3A" w:rsidRPr="00B30CA5">
        <w:rPr>
          <w:strike/>
        </w:rPr>
        <w:t>.</w:t>
      </w:r>
    </w:p>
    <w:p w14:paraId="16CD858E" w14:textId="0F580D53" w:rsidR="00E36A0E" w:rsidRDefault="00F044FE" w:rsidP="007347B5">
      <w:pPr>
        <w:pStyle w:val="Sraopastraipa"/>
        <w:numPr>
          <w:ilvl w:val="0"/>
          <w:numId w:val="6"/>
        </w:numPr>
        <w:tabs>
          <w:tab w:val="left" w:pos="1276"/>
        </w:tabs>
        <w:ind w:left="0" w:firstLine="993"/>
        <w:contextualSpacing/>
        <w:jc w:val="both"/>
      </w:pPr>
      <w:r w:rsidRPr="004157D6">
        <w:rPr>
          <w:color w:val="212529"/>
          <w:shd w:val="clear" w:color="auto" w:fill="FFFFFF"/>
        </w:rPr>
        <w:t>Dėl kitos paskirties valstybinės žemės sklypo dalies, esančios J. Kontrimo g. 11, Rietavo mieste, nuomos ne aukciono būdu</w:t>
      </w:r>
      <w:r w:rsidR="00E36A0E">
        <w:rPr>
          <w:bCs/>
          <w:color w:val="000000" w:themeColor="text1"/>
        </w:rPr>
        <w:t>.</w:t>
      </w:r>
    </w:p>
    <w:p w14:paraId="7FD318D3" w14:textId="6611F4D4" w:rsidR="00E36A0E" w:rsidRDefault="00F044FE" w:rsidP="007347B5">
      <w:pPr>
        <w:pStyle w:val="Sraopastraipa"/>
        <w:numPr>
          <w:ilvl w:val="0"/>
          <w:numId w:val="6"/>
        </w:numPr>
        <w:tabs>
          <w:tab w:val="left" w:pos="1276"/>
        </w:tabs>
        <w:ind w:left="0" w:firstLine="993"/>
        <w:contextualSpacing/>
        <w:jc w:val="both"/>
      </w:pPr>
      <w:r w:rsidRPr="00FD62BB">
        <w:t>Dėl Rietavo savivaldybės kelių priežiūros ir plėtros programos finansavimo</w:t>
      </w:r>
      <w:r w:rsidRPr="00FD62BB">
        <w:rPr>
          <w:color w:val="FF0000"/>
        </w:rPr>
        <w:t xml:space="preserve"> </w:t>
      </w:r>
      <w:r w:rsidRPr="00FD62BB">
        <w:t>lėšų paskirstymo ir naudojimo tvarkos aprašo, patvirtinto Rietavo savivaldybės tarybos 2025 m. lapkričio 6 d. sprendimu Nr. T1-127 „Dėl Rietavo savivaldybės kelių priežiūros ir plėtros programos</w:t>
      </w:r>
      <w:r w:rsidRPr="00FD62BB">
        <w:rPr>
          <w:b/>
          <w:bCs/>
        </w:rPr>
        <w:t xml:space="preserve"> </w:t>
      </w:r>
      <w:r w:rsidRPr="00FD62BB">
        <w:t>finansavimo</w:t>
      </w:r>
      <w:r w:rsidRPr="00FD62BB">
        <w:rPr>
          <w:color w:val="FF0000"/>
        </w:rPr>
        <w:t xml:space="preserve"> </w:t>
      </w:r>
      <w:r w:rsidRPr="00FD62BB">
        <w:t>lėšų paskirstymo ir naudojimo tvarkos aprašo patvirtinimo“, 11 punkto pakeitimo</w:t>
      </w:r>
      <w:r w:rsidR="00E36A0E">
        <w:rPr>
          <w:bCs/>
        </w:rPr>
        <w:t>.</w:t>
      </w:r>
    </w:p>
    <w:p w14:paraId="49BFC0D5" w14:textId="264E63DC" w:rsidR="00F82F3A" w:rsidRDefault="00F044FE" w:rsidP="007347B5">
      <w:pPr>
        <w:pStyle w:val="Sraopastraipa"/>
        <w:numPr>
          <w:ilvl w:val="0"/>
          <w:numId w:val="6"/>
        </w:numPr>
        <w:tabs>
          <w:tab w:val="left" w:pos="1276"/>
        </w:tabs>
        <w:ind w:left="0" w:firstLine="993"/>
        <w:contextualSpacing/>
        <w:jc w:val="both"/>
      </w:pPr>
      <w:bookmarkStart w:id="8" w:name="_Hlk215826270"/>
      <w:r>
        <w:t>Dėl Rietavo savivaldybės vietinės reikšmės kelių ir gatvių sąrašo patvirtinimo</w:t>
      </w:r>
      <w:bookmarkEnd w:id="8"/>
      <w:r w:rsidR="00F82F3A">
        <w:t>.</w:t>
      </w:r>
    </w:p>
    <w:p w14:paraId="099D647B" w14:textId="0805EBE8" w:rsidR="00F044FE" w:rsidRDefault="00F044FE" w:rsidP="007347B5">
      <w:pPr>
        <w:pStyle w:val="Sraopastraipa"/>
        <w:numPr>
          <w:ilvl w:val="0"/>
          <w:numId w:val="6"/>
        </w:numPr>
        <w:tabs>
          <w:tab w:val="left" w:pos="1276"/>
        </w:tabs>
        <w:ind w:left="0" w:firstLine="993"/>
        <w:contextualSpacing/>
        <w:jc w:val="both"/>
      </w:pPr>
      <w:r>
        <w:rPr>
          <w:bCs/>
        </w:rPr>
        <w:lastRenderedPageBreak/>
        <w:t>D</w:t>
      </w:r>
      <w:r w:rsidRPr="002C3533">
        <w:rPr>
          <w:bCs/>
        </w:rPr>
        <w:t xml:space="preserve">ėl viešame aukcione parduodamo </w:t>
      </w:r>
      <w:r>
        <w:rPr>
          <w:bCs/>
        </w:rPr>
        <w:t>R</w:t>
      </w:r>
      <w:r w:rsidRPr="002C3533">
        <w:rPr>
          <w:bCs/>
        </w:rPr>
        <w:t>ietavo savivaldybės nekilnojamojo turto ir kitų nekilnojamųjų daiktų sąrašo  patvirtinimo</w:t>
      </w:r>
      <w:r>
        <w:rPr>
          <w:bCs/>
        </w:rPr>
        <w:t>.</w:t>
      </w:r>
    </w:p>
    <w:p w14:paraId="09DD03A2" w14:textId="2CCD51EE" w:rsidR="00F044FE" w:rsidRDefault="00F044FE" w:rsidP="007347B5">
      <w:pPr>
        <w:pStyle w:val="Sraopastraipa"/>
        <w:numPr>
          <w:ilvl w:val="0"/>
          <w:numId w:val="6"/>
        </w:numPr>
        <w:tabs>
          <w:tab w:val="left" w:pos="1276"/>
        </w:tabs>
        <w:ind w:left="0" w:firstLine="993"/>
        <w:contextualSpacing/>
        <w:jc w:val="both"/>
      </w:pPr>
      <w:bookmarkStart w:id="9" w:name="_Hlk215579648"/>
      <w:r w:rsidRPr="002C3533">
        <w:rPr>
          <w:bCs/>
        </w:rPr>
        <w:t>Dėl nekilnojamojo turto nurašymo ir likvidavimo</w:t>
      </w:r>
      <w:bookmarkEnd w:id="9"/>
      <w:r>
        <w:rPr>
          <w:bCs/>
        </w:rPr>
        <w:t>.</w:t>
      </w:r>
    </w:p>
    <w:p w14:paraId="5148AA7C" w14:textId="77777777" w:rsidR="00F044FE" w:rsidRPr="0084471D" w:rsidRDefault="00F044FE" w:rsidP="00F044FE">
      <w:pPr>
        <w:pStyle w:val="Sraopastraipa"/>
        <w:numPr>
          <w:ilvl w:val="0"/>
          <w:numId w:val="6"/>
        </w:numPr>
        <w:shd w:val="solid" w:color="FFFFFF" w:fill="FFFFFF"/>
        <w:ind w:left="0" w:firstLine="993"/>
        <w:contextualSpacing/>
        <w:rPr>
          <w:bCs/>
        </w:rPr>
      </w:pPr>
      <w:r w:rsidRPr="0084471D">
        <w:rPr>
          <w:bCs/>
        </w:rPr>
        <w:t>Dėl Rietavo savivaldybei nuosavybės teise priklausančio turto  perdavimo valdyti, naudoti ir disponuoti juo patikėjimo teise  BĮ „Veiklus Rietavas“</w:t>
      </w:r>
      <w:r>
        <w:rPr>
          <w:bCs/>
        </w:rPr>
        <w:t xml:space="preserve">. </w:t>
      </w:r>
    </w:p>
    <w:p w14:paraId="6F4C9680" w14:textId="77777777" w:rsidR="00F044FE" w:rsidRPr="0084471D" w:rsidRDefault="00F044FE" w:rsidP="00F044FE">
      <w:pPr>
        <w:pStyle w:val="Sraopastraipa"/>
        <w:numPr>
          <w:ilvl w:val="0"/>
          <w:numId w:val="6"/>
        </w:numPr>
        <w:shd w:val="solid" w:color="FFFFFF" w:fill="FFFFFF"/>
        <w:ind w:left="0" w:firstLine="993"/>
        <w:contextualSpacing/>
        <w:rPr>
          <w:b/>
          <w:color w:val="EE0000"/>
        </w:rPr>
      </w:pPr>
      <w:r w:rsidRPr="0084471D">
        <w:rPr>
          <w:bCs/>
        </w:rPr>
        <w:t>Dėl Rietavo savivaldybei nuosavybės teise priklausančio  turto  perdavimo valdyti, naudoti ir disponuoti juo  patikėjimo teise VšĮ „ Rietavo žirgynas“</w:t>
      </w:r>
      <w:r>
        <w:rPr>
          <w:bCs/>
        </w:rPr>
        <w:t xml:space="preserve">. </w:t>
      </w:r>
    </w:p>
    <w:p w14:paraId="194BED3F" w14:textId="6D74959E" w:rsidR="00F044FE" w:rsidRDefault="00F044FE" w:rsidP="007347B5">
      <w:pPr>
        <w:pStyle w:val="Sraopastraipa"/>
        <w:numPr>
          <w:ilvl w:val="0"/>
          <w:numId w:val="6"/>
        </w:numPr>
        <w:tabs>
          <w:tab w:val="left" w:pos="1276"/>
        </w:tabs>
        <w:ind w:left="0" w:firstLine="993"/>
        <w:contextualSpacing/>
        <w:jc w:val="both"/>
      </w:pPr>
      <w:bookmarkStart w:id="10" w:name="_Hlk215823692"/>
      <w:r w:rsidRPr="005C0B3C">
        <w:rPr>
          <w:bCs/>
        </w:rPr>
        <w:t>Dėl Rietavo savivaldybės strateginio planavimo organizavimo tvarkos patvirtinimo</w:t>
      </w:r>
      <w:bookmarkEnd w:id="10"/>
      <w:r>
        <w:rPr>
          <w:bCs/>
        </w:rPr>
        <w:t>.</w:t>
      </w:r>
    </w:p>
    <w:p w14:paraId="78E5EC86" w14:textId="12077E0A" w:rsidR="00F044FE" w:rsidRDefault="00F044FE" w:rsidP="00F044FE">
      <w:pPr>
        <w:pStyle w:val="Sraopastraipa"/>
        <w:numPr>
          <w:ilvl w:val="0"/>
          <w:numId w:val="6"/>
        </w:numPr>
        <w:tabs>
          <w:tab w:val="left" w:pos="1134"/>
          <w:tab w:val="left" w:pos="1276"/>
        </w:tabs>
        <w:ind w:left="0" w:firstLine="993"/>
        <w:contextualSpacing/>
      </w:pPr>
      <w:bookmarkStart w:id="11" w:name="_Hlk215835007"/>
      <w:r w:rsidRPr="00CC4EA2">
        <w:t>Dėl Rietavo savivaldybės biudžeto sudarymo ir vykdymo taisyklių patvirtinimo</w:t>
      </w:r>
      <w:bookmarkEnd w:id="11"/>
      <w:r w:rsidRPr="00CC4EA2">
        <w:t>.</w:t>
      </w:r>
    </w:p>
    <w:p w14:paraId="550FBDA7" w14:textId="77777777" w:rsidR="00F044FE" w:rsidRPr="000D42A8" w:rsidRDefault="00F044FE" w:rsidP="00F044FE">
      <w:pPr>
        <w:pStyle w:val="Sraopastraipa"/>
        <w:numPr>
          <w:ilvl w:val="0"/>
          <w:numId w:val="6"/>
        </w:numPr>
        <w:shd w:val="solid" w:color="FFFFFF" w:fill="FFFFFF"/>
        <w:tabs>
          <w:tab w:val="left" w:pos="851"/>
        </w:tabs>
        <w:suppressAutoHyphens/>
        <w:contextualSpacing/>
        <w:textAlignment w:val="baseline"/>
      </w:pPr>
      <w:bookmarkStart w:id="12" w:name="_Hlk215835583"/>
      <w:r>
        <w:t>Dėl Savivaldybės turto investavimo</w:t>
      </w:r>
      <w:bookmarkEnd w:id="12"/>
      <w:r>
        <w:t xml:space="preserve">. </w:t>
      </w:r>
    </w:p>
    <w:p w14:paraId="1D3E1340" w14:textId="4649400E" w:rsidR="00F044FE" w:rsidRDefault="00F044FE" w:rsidP="007347B5">
      <w:pPr>
        <w:pStyle w:val="Sraopastraipa"/>
        <w:numPr>
          <w:ilvl w:val="0"/>
          <w:numId w:val="6"/>
        </w:numPr>
        <w:tabs>
          <w:tab w:val="left" w:pos="1276"/>
        </w:tabs>
        <w:ind w:left="0" w:firstLine="993"/>
        <w:contextualSpacing/>
        <w:jc w:val="both"/>
      </w:pPr>
      <w:bookmarkStart w:id="13" w:name="_Hlk184633484"/>
      <w:r>
        <w:t>Dėl Rietavo savivaldybės 2025–2027 metų strateginio veiklos plano pakeitimo</w:t>
      </w:r>
      <w:bookmarkEnd w:id="13"/>
      <w:r>
        <w:rPr>
          <w:bCs/>
        </w:rPr>
        <w:t>.</w:t>
      </w:r>
    </w:p>
    <w:p w14:paraId="0AEB103F" w14:textId="77777777" w:rsidR="00F044FE" w:rsidRPr="0075317A" w:rsidRDefault="00F044FE" w:rsidP="00F044FE">
      <w:pPr>
        <w:pStyle w:val="Sraopastraipa"/>
        <w:numPr>
          <w:ilvl w:val="0"/>
          <w:numId w:val="6"/>
        </w:numPr>
        <w:shd w:val="solid" w:color="FFFFFF" w:fill="FFFFFF"/>
        <w:ind w:left="0" w:firstLine="993"/>
        <w:contextualSpacing/>
      </w:pPr>
      <w:r w:rsidRPr="0075317A">
        <w:t xml:space="preserve">Dėl Rietavo savivaldybės tarybos 2025 m. vasario 20 d. sprendimo Nr. T1-26 </w:t>
      </w:r>
      <w:r w:rsidRPr="0075317A">
        <w:rPr>
          <w:rFonts w:eastAsia="SimSun"/>
          <w:lang w:eastAsia="zh-CN"/>
        </w:rPr>
        <w:t>„</w:t>
      </w:r>
      <w:r w:rsidRPr="0075317A">
        <w:t>Dėl Rietavo savivaldybės 2025–2027 metų biudžeto patvirtinimo</w:t>
      </w:r>
      <w:r w:rsidRPr="0075317A">
        <w:rPr>
          <w:rFonts w:eastAsia="SimSun"/>
          <w:lang w:eastAsia="zh-CN"/>
        </w:rPr>
        <w:t>“</w:t>
      </w:r>
      <w:r w:rsidRPr="0075317A">
        <w:t xml:space="preserve"> pakeitimo</w:t>
      </w:r>
      <w:r>
        <w:t xml:space="preserve">. </w:t>
      </w:r>
    </w:p>
    <w:p w14:paraId="2B3702D1" w14:textId="43AFB12D" w:rsidR="00F11EEA" w:rsidRDefault="006C3070" w:rsidP="007347B5">
      <w:pPr>
        <w:pStyle w:val="Sraopastraipa"/>
        <w:numPr>
          <w:ilvl w:val="0"/>
          <w:numId w:val="6"/>
        </w:numPr>
        <w:tabs>
          <w:tab w:val="left" w:pos="1276"/>
        </w:tabs>
        <w:ind w:left="0" w:firstLine="993"/>
        <w:contextualSpacing/>
        <w:jc w:val="both"/>
      </w:pPr>
      <w:r>
        <w:t>Savivaldybės mero informacija</w:t>
      </w:r>
      <w:r w:rsidR="00F11EEA">
        <w:rPr>
          <w:color w:val="000000"/>
        </w:rPr>
        <w:t>.</w:t>
      </w:r>
    </w:p>
    <w:p w14:paraId="5E6860FA" w14:textId="44C33AAB" w:rsidR="004C3046" w:rsidRDefault="00F044FE" w:rsidP="007347B5">
      <w:pPr>
        <w:pStyle w:val="Sraopastraipa"/>
        <w:numPr>
          <w:ilvl w:val="0"/>
          <w:numId w:val="6"/>
        </w:numPr>
        <w:ind w:left="1276" w:hanging="283"/>
        <w:contextualSpacing/>
        <w:jc w:val="both"/>
      </w:pPr>
      <w:bookmarkStart w:id="14" w:name="_Hlk200374552"/>
      <w:r w:rsidRPr="00FC3EA7">
        <w:t>Tarybos narių siūlymai, paklausimai, pastabos</w:t>
      </w:r>
      <w:bookmarkEnd w:id="14"/>
      <w:r w:rsidR="004C3046">
        <w:t>.</w:t>
      </w:r>
    </w:p>
    <w:p w14:paraId="6E1E32AF" w14:textId="77777777" w:rsidR="00B832EC" w:rsidRDefault="00B832EC" w:rsidP="007F4A82">
      <w:pPr>
        <w:ind w:firstLine="0"/>
        <w:jc w:val="left"/>
      </w:pPr>
    </w:p>
    <w:p w14:paraId="5527B1AD" w14:textId="28111E30" w:rsidR="006B10A9" w:rsidRPr="00FA6900" w:rsidRDefault="00F2227B" w:rsidP="006B10A9">
      <w:pPr>
        <w:ind w:firstLine="0"/>
        <w:jc w:val="left"/>
      </w:pPr>
      <w:r w:rsidRPr="0033606B">
        <w:t xml:space="preserve">        </w:t>
      </w:r>
      <w:r w:rsidR="00744D8A" w:rsidRPr="0033606B">
        <w:t xml:space="preserve">       </w:t>
      </w:r>
      <w:r w:rsidR="00744D8A" w:rsidRPr="00FA6900">
        <w:t>P</w:t>
      </w:r>
      <w:r w:rsidRPr="00FA6900">
        <w:t xml:space="preserve">osėdžio įrašas </w:t>
      </w:r>
      <w:hyperlink r:id="rId13" w:history="1">
        <w:r w:rsidR="00FA6900" w:rsidRPr="00FA6900">
          <w:rPr>
            <w:rStyle w:val="Hipersaitas"/>
          </w:rPr>
          <w:t>https://www.youtube.com/watch?v=K8ySRpKTEZE</w:t>
        </w:r>
      </w:hyperlink>
      <w:r w:rsidR="00E31956" w:rsidRPr="00FA6900">
        <w:t>.</w:t>
      </w:r>
      <w:r w:rsidR="00FA6900" w:rsidRPr="00FA6900">
        <w:t xml:space="preserve"> </w:t>
      </w:r>
      <w:r w:rsidR="00415661" w:rsidRPr="00FA6900">
        <w:t xml:space="preserve"> </w:t>
      </w:r>
      <w:r w:rsidR="0033606B" w:rsidRPr="00FA6900">
        <w:t xml:space="preserve"> </w:t>
      </w:r>
      <w:r w:rsidR="00E506CA" w:rsidRPr="00FA6900">
        <w:t xml:space="preserve"> </w:t>
      </w:r>
      <w:r w:rsidR="007B0C3D" w:rsidRPr="00FA6900">
        <w:t xml:space="preserve"> </w:t>
      </w:r>
      <w:r w:rsidR="008866B9" w:rsidRPr="00FA6900">
        <w:t xml:space="preserve"> </w:t>
      </w:r>
      <w:r w:rsidR="000A3B5C" w:rsidRPr="00FA6900">
        <w:t xml:space="preserve"> </w:t>
      </w:r>
      <w:r w:rsidR="00D25D7E" w:rsidRPr="00FA6900">
        <w:t xml:space="preserve"> </w:t>
      </w:r>
      <w:r w:rsidR="002112BF" w:rsidRPr="00FA6900">
        <w:t xml:space="preserve"> </w:t>
      </w:r>
      <w:r w:rsidR="00E31956" w:rsidRPr="00FA6900">
        <w:t xml:space="preserve"> </w:t>
      </w:r>
      <w:r w:rsidR="006B10A9" w:rsidRPr="00FA6900">
        <w:t xml:space="preserve"> </w:t>
      </w:r>
      <w:r w:rsidR="004E1C95" w:rsidRPr="00FA6900">
        <w:t xml:space="preserve"> </w:t>
      </w:r>
      <w:r w:rsidR="00495DA2" w:rsidRPr="00FA6900">
        <w:t xml:space="preserve"> </w:t>
      </w:r>
      <w:r w:rsidR="006B10A9" w:rsidRPr="00FA6900">
        <w:t xml:space="preserve"> </w:t>
      </w:r>
      <w:r w:rsidR="003C6F56" w:rsidRPr="00FA6900">
        <w:t xml:space="preserve"> </w:t>
      </w:r>
      <w:r w:rsidR="00AB7204" w:rsidRPr="00FA6900">
        <w:t xml:space="preserve"> </w:t>
      </w:r>
      <w:r w:rsidR="003C6F56" w:rsidRPr="00FA6900">
        <w:t xml:space="preserve"> </w:t>
      </w:r>
      <w:r w:rsidR="00495DA2" w:rsidRPr="00FA6900">
        <w:t xml:space="preserve"> </w:t>
      </w:r>
    </w:p>
    <w:p w14:paraId="74246556" w14:textId="77777777" w:rsidR="006B10A9" w:rsidRDefault="006B10A9" w:rsidP="006B10A9">
      <w:pPr>
        <w:ind w:firstLine="0"/>
        <w:jc w:val="left"/>
      </w:pPr>
    </w:p>
    <w:p w14:paraId="3DEFD1A5" w14:textId="43D6031F" w:rsidR="00F044FE" w:rsidRDefault="00F044FE" w:rsidP="006B10A9">
      <w:pPr>
        <w:ind w:firstLine="0"/>
        <w:jc w:val="left"/>
      </w:pPr>
      <w:r>
        <w:t xml:space="preserve">               Savivaldybės tarybos narius, posėdžio dalyvius artėjančių švenčių proga pasveikino Rietavo Mykolo Kleopo Oginskio meno mokykla, Savivaldybės meras Antanas Černeckis</w:t>
      </w:r>
      <w:r w:rsidR="00FA6900">
        <w:t xml:space="preserve">, Rietavo </w:t>
      </w:r>
      <w:r w:rsidR="0095350B">
        <w:t>Š</w:t>
      </w:r>
      <w:r w:rsidR="00FA6900">
        <w:t xml:space="preserve">v. </w:t>
      </w:r>
      <w:r w:rsidR="0095350B">
        <w:t>arkangelo</w:t>
      </w:r>
      <w:r w:rsidR="0095350B">
        <w:t xml:space="preserve"> Mykolo parapijos klebonas Narsutis Petrikas</w:t>
      </w:r>
      <w:r>
        <w:t>.</w:t>
      </w:r>
    </w:p>
    <w:p w14:paraId="2EFD73BA" w14:textId="77777777" w:rsidR="00F044FE" w:rsidRDefault="00F044FE" w:rsidP="006B10A9">
      <w:pPr>
        <w:ind w:firstLine="0"/>
        <w:jc w:val="left"/>
      </w:pPr>
    </w:p>
    <w:p w14:paraId="42B07A1C" w14:textId="4F6765D0" w:rsidR="004C3046" w:rsidRDefault="00AE0641" w:rsidP="007347B5">
      <w:pPr>
        <w:pStyle w:val="Sraopastraipa"/>
        <w:numPr>
          <w:ilvl w:val="0"/>
          <w:numId w:val="4"/>
        </w:numPr>
        <w:tabs>
          <w:tab w:val="left" w:pos="1134"/>
        </w:tabs>
        <w:ind w:left="0" w:firstLine="900"/>
      </w:pPr>
      <w:r>
        <w:t xml:space="preserve">SVARSTYTA. </w:t>
      </w:r>
      <w:r w:rsidR="00A479F4">
        <w:t xml:space="preserve">Rietavo savivaldybės septintojo šaukimo tarybos </w:t>
      </w:r>
      <w:r w:rsidR="00D60C52">
        <w:t>2</w:t>
      </w:r>
      <w:r w:rsidR="00F044FE">
        <w:t>9</w:t>
      </w:r>
      <w:r w:rsidR="00A479F4">
        <w:t xml:space="preserve"> posėdžio darbotvarkės patvirtinimas</w:t>
      </w:r>
      <w:r w:rsidR="004C3046">
        <w:t>.</w:t>
      </w:r>
    </w:p>
    <w:p w14:paraId="01237E74" w14:textId="6B810069"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95350B">
        <w:t>siūloma iš posėdžio darbotvarkės išbraukti 8 ir 9 klausimus. P</w:t>
      </w:r>
      <w:r w:rsidR="00B832EC">
        <w:t>osėdži</w:t>
      </w:r>
      <w:r w:rsidR="009E2036">
        <w:t>o darbotvarkėje numatyt</w:t>
      </w:r>
      <w:r w:rsidR="00D743B8">
        <w:t>a</w:t>
      </w:r>
      <w:r w:rsidR="009E2036">
        <w:t xml:space="preserve"> svarstyti</w:t>
      </w:r>
      <w:r w:rsidR="00B832EC">
        <w:t xml:space="preserve"> </w:t>
      </w:r>
      <w:r w:rsidR="00D743B8">
        <w:t>2</w:t>
      </w:r>
      <w:r w:rsidR="0095350B">
        <w:t>1</w:t>
      </w:r>
      <w:r w:rsidR="00495DA2">
        <w:t xml:space="preserve"> klausim</w:t>
      </w:r>
      <w:r w:rsidR="0095350B">
        <w:t>ą</w:t>
      </w:r>
      <w:r w:rsidR="00495DA2">
        <w:t xml:space="preserve">. </w:t>
      </w:r>
    </w:p>
    <w:p w14:paraId="4A61301F" w14:textId="7276DF49" w:rsidR="006A08E7" w:rsidRDefault="00415661" w:rsidP="00495DA2">
      <w:pPr>
        <w:pStyle w:val="Pagrindiniotekstotrauka2"/>
        <w:tabs>
          <w:tab w:val="left" w:pos="1276"/>
          <w:tab w:val="center" w:pos="5548"/>
        </w:tabs>
        <w:ind w:firstLine="0"/>
        <w:jc w:val="left"/>
      </w:pPr>
      <w:r>
        <w:t xml:space="preserve">               </w:t>
      </w:r>
      <w:r w:rsidR="00D743B8">
        <w:t>P</w:t>
      </w:r>
      <w:r w:rsidR="009B6862">
        <w:t>akvietė balsuoti už posėdžio darbotvark</w:t>
      </w:r>
      <w:r w:rsidR="00495DA2">
        <w:t>ę</w:t>
      </w:r>
      <w:r w:rsidR="009B6862">
        <w:t>.</w:t>
      </w:r>
      <w:r w:rsidR="00821928">
        <w:t xml:space="preserve">     </w:t>
      </w:r>
    </w:p>
    <w:p w14:paraId="61D42D43" w14:textId="0D6C61A4" w:rsidR="00821928" w:rsidRPr="00415661" w:rsidRDefault="006A08E7" w:rsidP="002B0B91">
      <w:pPr>
        <w:tabs>
          <w:tab w:val="left" w:pos="1202"/>
          <w:tab w:val="left" w:pos="1293"/>
        </w:tabs>
        <w:overflowPunct w:val="0"/>
        <w:autoSpaceDE w:val="0"/>
        <w:autoSpaceDN w:val="0"/>
        <w:adjustRightInd w:val="0"/>
        <w:ind w:firstLine="540"/>
      </w:pPr>
      <w:r w:rsidRPr="001C4FE4">
        <w:rPr>
          <w:i/>
          <w:iCs/>
        </w:rPr>
        <w:t xml:space="preserve">     </w:t>
      </w:r>
      <w:r w:rsidR="006C3070" w:rsidRPr="001C4FE4">
        <w:rPr>
          <w:i/>
          <w:iCs/>
        </w:rPr>
        <w:t xml:space="preserve"> </w:t>
      </w:r>
      <w:r w:rsidR="00821928" w:rsidRPr="00415661">
        <w:t>Balsuota už posėdžio darbotvarkę – 1</w:t>
      </w:r>
      <w:r w:rsidR="00415661" w:rsidRPr="00415661">
        <w:t>7</w:t>
      </w:r>
      <w:r w:rsidR="00821928" w:rsidRPr="00415661">
        <w:t xml:space="preserve"> už</w:t>
      </w:r>
      <w:r w:rsidR="002B0B91" w:rsidRPr="00415661">
        <w:t>.</w:t>
      </w:r>
    </w:p>
    <w:p w14:paraId="2FD6B5B9" w14:textId="78F2D9DF" w:rsidR="00821928" w:rsidRPr="00415661" w:rsidRDefault="00821928" w:rsidP="00821928">
      <w:r w:rsidRPr="00415661">
        <w:t xml:space="preserve">   NUSPRĘSTA. Patvirtinti posėdžio darbotvarkę.</w:t>
      </w:r>
    </w:p>
    <w:p w14:paraId="34C6FD43" w14:textId="50EEB427" w:rsidR="00495DA2" w:rsidRDefault="00495DA2" w:rsidP="00040176">
      <w:pPr>
        <w:ind w:firstLine="0"/>
      </w:pPr>
      <w:r>
        <w:t xml:space="preserve"> </w:t>
      </w:r>
    </w:p>
    <w:p w14:paraId="18A7EC1D" w14:textId="79F8242F" w:rsidR="003A51DD" w:rsidRPr="001C64C4" w:rsidRDefault="003A51DD" w:rsidP="007347B5">
      <w:pPr>
        <w:pStyle w:val="Pagrindiniotekstotrauka2"/>
        <w:numPr>
          <w:ilvl w:val="0"/>
          <w:numId w:val="4"/>
        </w:numPr>
        <w:tabs>
          <w:tab w:val="left" w:pos="1134"/>
          <w:tab w:val="left" w:pos="1276"/>
          <w:tab w:val="center" w:pos="5548"/>
        </w:tabs>
        <w:ind w:left="0" w:firstLine="851"/>
        <w:jc w:val="left"/>
      </w:pPr>
      <w:r w:rsidRPr="001C64C4">
        <w:t xml:space="preserve">SVARSTYTA. </w:t>
      </w:r>
      <w:r w:rsidR="00DD1EDD" w:rsidRPr="00670C1D">
        <w:rPr>
          <w:szCs w:val="24"/>
        </w:rPr>
        <w:t>Rietavo savivaldybės vietinės rinkliavos už komunalinių atliekų ir komunalinėms atliekoms nepriskiriamų buityje susidarančių atliekų surinkimą iš atliekų turėtojų ir atliekų tvarkymą dydžio nustatymo metodikos patvirtinim</w:t>
      </w:r>
      <w:r w:rsidR="009E2036">
        <w:rPr>
          <w:szCs w:val="24"/>
        </w:rPr>
        <w:t>as</w:t>
      </w:r>
      <w:r w:rsidR="00AE0641" w:rsidRPr="001C64C4">
        <w:rPr>
          <w:color w:val="000000"/>
        </w:rPr>
        <w:t>.</w:t>
      </w:r>
    </w:p>
    <w:p w14:paraId="5839896E" w14:textId="300DAA75" w:rsidR="00DD1EDD" w:rsidRDefault="00DD1EDD" w:rsidP="00DD1EDD">
      <w:pPr>
        <w:widowControl w:val="0"/>
        <w:tabs>
          <w:tab w:val="left" w:pos="426"/>
          <w:tab w:val="left" w:pos="993"/>
          <w:tab w:val="left" w:pos="1134"/>
        </w:tabs>
        <w:suppressAutoHyphens/>
        <w:ind w:firstLine="709"/>
        <w:rPr>
          <w:szCs w:val="24"/>
          <w:lang w:eastAsia="ar-SA"/>
        </w:rPr>
      </w:pPr>
      <w:r>
        <w:rPr>
          <w:szCs w:val="24"/>
        </w:rPr>
        <w:t xml:space="preserve">  Ūkio plėtros ir ekologijos komiteto pirmininkas Albinas Maslauskas</w:t>
      </w:r>
      <w:r w:rsidR="00E36A0E"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 </w:t>
      </w:r>
      <w:bookmarkStart w:id="15" w:name="_Hlk200461491"/>
      <w:r>
        <w:rPr>
          <w:color w:val="000000"/>
          <w:szCs w:val="24"/>
        </w:rPr>
        <w:t>p</w:t>
      </w:r>
      <w:r>
        <w:rPr>
          <w:szCs w:val="24"/>
          <w:lang w:eastAsia="ar-SA"/>
        </w:rPr>
        <w:t>atvirtinti Rietavo</w:t>
      </w:r>
      <w:r>
        <w:rPr>
          <w:color w:val="EE0000"/>
          <w:szCs w:val="24"/>
          <w:lang w:eastAsia="ar-SA"/>
        </w:rPr>
        <w:t xml:space="preserve"> </w:t>
      </w:r>
      <w:r>
        <w:rPr>
          <w:szCs w:val="24"/>
          <w:lang w:eastAsia="ar-SA"/>
        </w:rPr>
        <w:t xml:space="preserve">savivaldybės vietinės rinkliavos už komunalinių atliekų </w:t>
      </w:r>
      <w:r w:rsidRPr="00DD1EDD">
        <w:rPr>
          <w:szCs w:val="24"/>
          <w:lang w:eastAsia="ar-SA"/>
        </w:rPr>
        <w:t>ir komunalinėms atliekoms nepriskiriamų buityje susidarančių atliekų</w:t>
      </w:r>
      <w:r>
        <w:rPr>
          <w:szCs w:val="24"/>
          <w:lang w:eastAsia="ar-SA"/>
        </w:rPr>
        <w:t xml:space="preserve"> surinkimą iš atliekų turėtojų ir atliekų tvarkymą dydžio nustatymo metodiką (pridedama).</w:t>
      </w:r>
    </w:p>
    <w:p w14:paraId="325A2ECF" w14:textId="05EE1C36" w:rsidR="00DD1EDD" w:rsidRDefault="00DD1EDD" w:rsidP="00DD1EDD">
      <w:pPr>
        <w:tabs>
          <w:tab w:val="left" w:pos="993"/>
        </w:tabs>
        <w:ind w:firstLine="709"/>
        <w:rPr>
          <w:b/>
          <w:szCs w:val="24"/>
        </w:rPr>
      </w:pPr>
      <w:r>
        <w:rPr>
          <w:bCs/>
          <w:szCs w:val="24"/>
        </w:rPr>
        <w:t xml:space="preserve">   </w:t>
      </w:r>
      <w:r>
        <w:rPr>
          <w:szCs w:val="24"/>
          <w:lang w:eastAsia="ar-SA"/>
        </w:rPr>
        <w:t xml:space="preserve">Pripažinti netekusiu galios 2017 m. kovo </w:t>
      </w:r>
      <w:r w:rsidR="00FA6900">
        <w:rPr>
          <w:szCs w:val="24"/>
          <w:lang w:eastAsia="ar-SA"/>
        </w:rPr>
        <w:t>30</w:t>
      </w:r>
      <w:r>
        <w:rPr>
          <w:szCs w:val="24"/>
          <w:lang w:eastAsia="ar-SA"/>
        </w:rPr>
        <w:t xml:space="preserve"> d. Rietavo savivaldybės tarybos sprendimo Nr. T1-48 „</w:t>
      </w:r>
      <w:r>
        <w:rPr>
          <w:szCs w:val="24"/>
        </w:rPr>
        <w:t xml:space="preserve">Dėl </w:t>
      </w:r>
      <w:r>
        <w:rPr>
          <w:caps/>
          <w:szCs w:val="24"/>
        </w:rPr>
        <w:t>R</w:t>
      </w:r>
      <w:r>
        <w:rPr>
          <w:szCs w:val="24"/>
        </w:rPr>
        <w:t xml:space="preserve">ietavo savivaldybės vietinės rinkliavos už komunalinių atliekų surinkimą iš atliekų turėtojų ir atliekų tvarkymą dydžio nustatymo metodikos ir </w:t>
      </w:r>
      <w:r>
        <w:rPr>
          <w:caps/>
          <w:szCs w:val="24"/>
        </w:rPr>
        <w:t>R</w:t>
      </w:r>
      <w:r>
        <w:rPr>
          <w:szCs w:val="24"/>
        </w:rPr>
        <w:t>ietavo savivaldybės vietinės rinkliavos už komunalinių atliekų surinkimą iš atliekų turėtojų ir atliekų tvarkymą nuostatų patvirtinimo“ 1 punktą.</w:t>
      </w:r>
    </w:p>
    <w:p w14:paraId="48C2799D" w14:textId="4E1D411C" w:rsidR="00DD1EDD" w:rsidRDefault="00DD1EDD" w:rsidP="00DD1EDD">
      <w:pPr>
        <w:widowControl w:val="0"/>
        <w:tabs>
          <w:tab w:val="left" w:pos="426"/>
          <w:tab w:val="left" w:pos="993"/>
        </w:tabs>
        <w:suppressAutoHyphens/>
        <w:ind w:firstLine="709"/>
        <w:rPr>
          <w:szCs w:val="24"/>
          <w:lang w:eastAsia="ar-SA"/>
        </w:rPr>
      </w:pPr>
      <w:r>
        <w:rPr>
          <w:bCs/>
          <w:szCs w:val="24"/>
          <w:lang w:eastAsia="ar-SA"/>
        </w:rPr>
        <w:t xml:space="preserve">   </w:t>
      </w:r>
      <w:r>
        <w:rPr>
          <w:szCs w:val="24"/>
          <w:lang w:eastAsia="ar-SA"/>
        </w:rPr>
        <w:t>Nustatyti, kad šis sprendimas įsigalioja nuo 2026 m. sausio 1 d.</w:t>
      </w:r>
    </w:p>
    <w:bookmarkEnd w:id="15"/>
    <w:p w14:paraId="62306AE1" w14:textId="5ECCC46D" w:rsidR="00AE1806" w:rsidRPr="00DD1EDD" w:rsidRDefault="00DD1EDD" w:rsidP="00DD1EDD">
      <w:pPr>
        <w:ind w:firstLine="851"/>
        <w:rPr>
          <w:rFonts w:eastAsia="TimesNewRomanPSMT"/>
          <w:b/>
          <w:bCs/>
        </w:rPr>
      </w:pPr>
      <w:r>
        <w:rPr>
          <w:rFonts w:eastAsia="TimesNewRomanPSMT"/>
        </w:rPr>
        <w:t xml:space="preserve"> </w:t>
      </w:r>
      <w:r w:rsidR="0095350B">
        <w:rPr>
          <w:rFonts w:eastAsia="TimesNewRomanPSMT"/>
        </w:rPr>
        <w:t xml:space="preserve">Vyriausybės atstovas Šiaulių ir Telšių apskrityse Rimvydas Pilibaitis teikė siūlymą išbraukti </w:t>
      </w:r>
      <w:r w:rsidR="0095350B">
        <w:rPr>
          <w:szCs w:val="24"/>
          <w:lang w:eastAsia="ar-SA"/>
        </w:rPr>
        <w:t>Rietavo</w:t>
      </w:r>
      <w:r w:rsidR="0095350B">
        <w:rPr>
          <w:color w:val="EE0000"/>
          <w:szCs w:val="24"/>
          <w:lang w:eastAsia="ar-SA"/>
        </w:rPr>
        <w:t xml:space="preserve"> </w:t>
      </w:r>
      <w:r w:rsidR="0095350B">
        <w:rPr>
          <w:szCs w:val="24"/>
          <w:lang w:eastAsia="ar-SA"/>
        </w:rPr>
        <w:t xml:space="preserve">savivaldybės vietinės rinkliavos už komunalinių atliekų </w:t>
      </w:r>
      <w:r w:rsidR="0095350B" w:rsidRPr="00DD1EDD">
        <w:rPr>
          <w:szCs w:val="24"/>
          <w:lang w:eastAsia="ar-SA"/>
        </w:rPr>
        <w:t>ir komunalinėms atliekoms nepriskiriamų buityje susidarančių atliekų</w:t>
      </w:r>
      <w:r w:rsidR="0095350B">
        <w:rPr>
          <w:szCs w:val="24"/>
          <w:lang w:eastAsia="ar-SA"/>
        </w:rPr>
        <w:t xml:space="preserve"> surinkimą iš atliekų turėtojų ir atliekų tvarkymą dydžio nustatymo metodik</w:t>
      </w:r>
      <w:r w:rsidR="0095350B">
        <w:rPr>
          <w:szCs w:val="24"/>
          <w:lang w:eastAsia="ar-SA"/>
        </w:rPr>
        <w:t xml:space="preserve">os </w:t>
      </w:r>
      <w:r w:rsidR="0095350B">
        <w:rPr>
          <w:rFonts w:eastAsia="TimesNewRomanPSMT"/>
        </w:rPr>
        <w:t>41 punktą.</w:t>
      </w:r>
    </w:p>
    <w:p w14:paraId="5C4961F2" w14:textId="41FBAC80" w:rsidR="001C64C4" w:rsidRPr="0095350B" w:rsidRDefault="00AE1806" w:rsidP="00AE1806">
      <w:pPr>
        <w:pStyle w:val="Sraopastraipa"/>
        <w:shd w:val="solid" w:color="FFFFFF" w:fill="FFFFFF"/>
        <w:ind w:left="0"/>
      </w:pPr>
      <w:r w:rsidRPr="0095350B">
        <w:rPr>
          <w:rFonts w:eastAsia="TimesNewRomanPSMT"/>
        </w:rPr>
        <w:t xml:space="preserve">             </w:t>
      </w:r>
      <w:r w:rsidR="000B3A41" w:rsidRPr="0095350B">
        <w:t xml:space="preserve">  </w:t>
      </w:r>
      <w:r w:rsidR="001C64C4" w:rsidRPr="0095350B">
        <w:t>Balsuota už pateiktą sprendimo projektą – 1</w:t>
      </w:r>
      <w:r w:rsidR="00415661" w:rsidRPr="0095350B">
        <w:t>7</w:t>
      </w:r>
      <w:r w:rsidR="001C64C4" w:rsidRPr="0095350B">
        <w:t xml:space="preserve"> už.</w:t>
      </w:r>
    </w:p>
    <w:p w14:paraId="063F653F" w14:textId="77777777" w:rsidR="001C64C4" w:rsidRPr="00415661" w:rsidRDefault="001C64C4" w:rsidP="001C64C4">
      <w:pPr>
        <w:pStyle w:val="Pagrindiniotekstotrauka2"/>
        <w:tabs>
          <w:tab w:val="left" w:pos="1276"/>
          <w:tab w:val="center" w:pos="1418"/>
        </w:tabs>
        <w:ind w:firstLine="540"/>
      </w:pPr>
      <w:r w:rsidRPr="00415661">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5BCD2B1D" w:rsidR="009831E8" w:rsidRPr="001C64C4" w:rsidRDefault="009831E8" w:rsidP="007347B5">
      <w:pPr>
        <w:pStyle w:val="Sraopastraipa"/>
        <w:numPr>
          <w:ilvl w:val="0"/>
          <w:numId w:val="4"/>
        </w:numPr>
        <w:shd w:val="solid" w:color="FFFFFF" w:fill="FFFFFF"/>
        <w:tabs>
          <w:tab w:val="left" w:pos="993"/>
          <w:tab w:val="left" w:pos="1134"/>
        </w:tabs>
        <w:ind w:left="0" w:firstLine="900"/>
        <w:contextualSpacing/>
        <w:rPr>
          <w:color w:val="000000"/>
        </w:rPr>
      </w:pPr>
      <w:r w:rsidRPr="00D73DBE">
        <w:t xml:space="preserve">SVARSTYTA. </w:t>
      </w:r>
      <w:r w:rsidR="00DD1EDD" w:rsidRPr="0071052C">
        <w:rPr>
          <w:lang w:eastAsia="ar-SA"/>
        </w:rPr>
        <w:t xml:space="preserve">Rietavo savivaldybės vietinės rinkliavos už komunalinių atliekų surinkimą iš atliekų turėtojų ir atliekų tvarkymą nuostatų 1 priedo, patvirtinto </w:t>
      </w:r>
      <w:r w:rsidR="00DD1EDD" w:rsidRPr="0071052C">
        <w:t xml:space="preserve">Rietavo </w:t>
      </w:r>
      <w:r w:rsidR="00DD1EDD" w:rsidRPr="0071052C">
        <w:lastRenderedPageBreak/>
        <w:t>savivaldybės tarybos 2022 m. gruodžio 22 d. sprendimu Nr. T1-169 ,,Dėl Rietavo savivaldybės tarybos 2021 m. kovo 25 d. sprendimu Nr. T1-48 patvirtintų Rietavo savivaldybės vietinės rinkliavos už komunalinių atliekų surinkimą iš atliekų turėtojų ir atliekų tvarkymą nuostatų 1 priedo ,,Vietinės rinkliavos už komunalinių atliekų surinkimą iš atliekų turėtojų ir atliekų tvarkymą dydžiai“ pakeitimo“, pakeitim</w:t>
      </w:r>
      <w:r w:rsidR="00E36A0E">
        <w:rPr>
          <w:bCs/>
        </w:rPr>
        <w:t>as</w:t>
      </w:r>
      <w:r w:rsidRPr="001C64C4">
        <w:rPr>
          <w:color w:val="000000"/>
        </w:rPr>
        <w:t>.</w:t>
      </w:r>
    </w:p>
    <w:p w14:paraId="649B822C" w14:textId="580B0BF3" w:rsidR="00DD1EDD" w:rsidRDefault="00E36A0E" w:rsidP="00DD1EDD">
      <w:pPr>
        <w:widowControl w:val="0"/>
        <w:suppressAutoHyphens/>
        <w:rPr>
          <w:szCs w:val="24"/>
          <w:lang w:eastAsia="ar-SA"/>
        </w:rPr>
      </w:pPr>
      <w:r>
        <w:rPr>
          <w:szCs w:val="24"/>
        </w:rPr>
        <w:t xml:space="preserve">   </w:t>
      </w:r>
      <w:r w:rsidR="00DD1EDD" w:rsidRPr="00DD1EDD">
        <w:rPr>
          <w:szCs w:val="24"/>
        </w:rPr>
        <w:t>Ūkio plėtros ir ekologijos komiteto pirmininkas Albinas Maslauskas</w:t>
      </w:r>
      <w:r w:rsidRPr="00DD1EDD">
        <w:rPr>
          <w:szCs w:val="24"/>
        </w:rPr>
        <w:t xml:space="preserve"> </w:t>
      </w:r>
      <w:r w:rsidR="00D73DBE" w:rsidRPr="00E36A0E">
        <w:rPr>
          <w:szCs w:val="24"/>
        </w:rPr>
        <w:t>teikė sprendimo projektą</w:t>
      </w:r>
      <w:r w:rsidR="00556A3B">
        <w:t xml:space="preserve"> – </w:t>
      </w:r>
      <w:r w:rsidR="00DD1EDD">
        <w:rPr>
          <w:szCs w:val="24"/>
          <w:lang w:eastAsia="ar-SA"/>
        </w:rPr>
        <w:t>pakeisti Rietavo savivaldybės vietinės rinkliavos už komunalinių atliekų surinkimą iš atliekų turėtojų ir atliekų tvarkymą nuostatų 1 priedą, patvirtintą Rietavo savivaldybės tarybos 2022 m. gruodžio 22 d. sprendimu Nr. T1-169 „Dėl Rietavo savivaldybės tarybos 2022 m. gruodžio 22 d. sprendimu Nr. T1-169 „Dėl Rietavo savivaldybės tarybos 2021 m. kovo 25 d. sprendimu Nr. T1-48 patvirtintų Rietavo savivaldybės vietinės rinkliavos už komunalinių atliekų surinkimą iš atliekų turėtojų ir atliekų tvarkymą nuostatų 1 priedo „Vietinės rinkliavos už komunalinių atliekų surinkimą iš atliekų turėtojų ir atliekų tvarkymą dydžiai“ pakeitimo“, ir išdėstyti jį nauja redakcija (pridedama).</w:t>
      </w:r>
    </w:p>
    <w:p w14:paraId="3CDDC586" w14:textId="303C5A24" w:rsidR="00DD1EDD" w:rsidRDefault="00DD1EDD" w:rsidP="00DD1EDD">
      <w:pPr>
        <w:tabs>
          <w:tab w:val="left" w:pos="3735"/>
        </w:tabs>
        <w:ind w:firstLine="709"/>
      </w:pPr>
      <w:r>
        <w:rPr>
          <w:szCs w:val="24"/>
          <w:lang w:eastAsia="ar-SA"/>
        </w:rPr>
        <w:t xml:space="preserve">   Nustatyti, kad šis sprendimas įsigalioja nuo 2026 m. sausio 1 d.</w:t>
      </w:r>
    </w:p>
    <w:p w14:paraId="22EF82F8" w14:textId="648AABC0" w:rsidR="00DD1EDD" w:rsidRPr="0095350B" w:rsidRDefault="0095350B" w:rsidP="00DD1EDD">
      <w:pPr>
        <w:tabs>
          <w:tab w:val="left" w:pos="3735"/>
        </w:tabs>
        <w:ind w:firstLine="851"/>
      </w:pPr>
      <w:r>
        <w:rPr>
          <w:rFonts w:eastAsia="TimesNewRomanPSMT"/>
        </w:rPr>
        <w:t xml:space="preserve"> </w:t>
      </w:r>
      <w:r w:rsidRPr="0095350B">
        <w:rPr>
          <w:rFonts w:eastAsia="TimesNewRomanPSMT"/>
        </w:rPr>
        <w:t>Klausimą teikė Tarybos narys Edmundas Žilevičius, pasisakė Opozicijos lyderis Viktoras Krajinas.</w:t>
      </w:r>
    </w:p>
    <w:p w14:paraId="051BC8D8" w14:textId="1FF93F72" w:rsidR="003D6B60" w:rsidRPr="0095350B" w:rsidRDefault="00415661" w:rsidP="00DD1EDD">
      <w:pPr>
        <w:pStyle w:val="Pagrindinistekstas"/>
        <w:tabs>
          <w:tab w:val="left" w:pos="993"/>
        </w:tabs>
        <w:ind w:right="-42"/>
        <w:jc w:val="both"/>
        <w:rPr>
          <w:b w:val="0"/>
          <w:sz w:val="24"/>
          <w:szCs w:val="24"/>
        </w:rPr>
      </w:pPr>
      <w:r w:rsidRPr="0095350B">
        <w:rPr>
          <w:b w:val="0"/>
          <w:sz w:val="24"/>
          <w:szCs w:val="24"/>
        </w:rPr>
        <w:t xml:space="preserve">               </w:t>
      </w:r>
      <w:r w:rsidR="003D6B60" w:rsidRPr="0095350B">
        <w:rPr>
          <w:b w:val="0"/>
          <w:sz w:val="24"/>
          <w:szCs w:val="24"/>
        </w:rPr>
        <w:t>Balsuota už sprendimo projektą – 1</w:t>
      </w:r>
      <w:r w:rsidR="0095350B" w:rsidRPr="0095350B">
        <w:rPr>
          <w:b w:val="0"/>
          <w:sz w:val="24"/>
          <w:szCs w:val="24"/>
        </w:rPr>
        <w:t>3</w:t>
      </w:r>
      <w:r w:rsidR="003D6B60" w:rsidRPr="0095350B">
        <w:rPr>
          <w:b w:val="0"/>
          <w:sz w:val="24"/>
          <w:szCs w:val="24"/>
        </w:rPr>
        <w:t xml:space="preserve"> už</w:t>
      </w:r>
      <w:r w:rsidR="0095350B" w:rsidRPr="0095350B">
        <w:rPr>
          <w:b w:val="0"/>
          <w:sz w:val="24"/>
          <w:szCs w:val="24"/>
        </w:rPr>
        <w:t>, 4 susilaikė (Viktoras Krajinas, Alfredas Mockus, Algimantas Mickus, Mikas Jusys)</w:t>
      </w:r>
      <w:r w:rsidR="003D6B60" w:rsidRPr="0095350B">
        <w:rPr>
          <w:b w:val="0"/>
          <w:sz w:val="24"/>
          <w:szCs w:val="24"/>
        </w:rPr>
        <w:t>.</w:t>
      </w:r>
    </w:p>
    <w:p w14:paraId="15F4AA83" w14:textId="3AE770D5" w:rsidR="003D6B60" w:rsidRPr="00415661" w:rsidRDefault="006B10A9" w:rsidP="003D6B60">
      <w:pPr>
        <w:rPr>
          <w:szCs w:val="24"/>
        </w:rPr>
      </w:pPr>
      <w:r w:rsidRPr="00415661">
        <w:rPr>
          <w:szCs w:val="24"/>
        </w:rPr>
        <w:t xml:space="preserve"> </w:t>
      </w:r>
      <w:r w:rsidR="003D6B60" w:rsidRPr="00415661">
        <w:rPr>
          <w:szCs w:val="24"/>
        </w:rPr>
        <w:t xml:space="preserve"> </w:t>
      </w:r>
      <w:r w:rsidR="00415661">
        <w:rPr>
          <w:szCs w:val="24"/>
        </w:rPr>
        <w:t xml:space="preserve"> </w:t>
      </w:r>
      <w:r w:rsidR="003D6B60" w:rsidRPr="00415661">
        <w:rPr>
          <w:szCs w:val="24"/>
        </w:rPr>
        <w:t>NUSPRĘSTA. Priimti sprendimą (pridedama).</w:t>
      </w:r>
    </w:p>
    <w:p w14:paraId="38A2E42E" w14:textId="77777777" w:rsidR="009831E8" w:rsidRPr="006B10A9" w:rsidRDefault="009831E8" w:rsidP="003D6B60">
      <w:pPr>
        <w:ind w:firstLine="0"/>
      </w:pPr>
    </w:p>
    <w:p w14:paraId="2942BDA1" w14:textId="1C6B68CE" w:rsidR="003A51DD" w:rsidRPr="00F82F3A" w:rsidRDefault="009831E8" w:rsidP="003A51DD">
      <w:pPr>
        <w:jc w:val="left"/>
      </w:pPr>
      <w:r w:rsidRPr="00F82F3A">
        <w:t xml:space="preserve">   </w:t>
      </w:r>
      <w:r w:rsidR="003D6B60" w:rsidRPr="00F82F3A">
        <w:t>4</w:t>
      </w:r>
      <w:r w:rsidRPr="00F82F3A">
        <w:t xml:space="preserve">. </w:t>
      </w:r>
      <w:r w:rsidR="0036057B" w:rsidRPr="00F82F3A">
        <w:t xml:space="preserve">SVARSTYTA. </w:t>
      </w:r>
      <w:r w:rsidR="00DD1EDD">
        <w:rPr>
          <w:bCs/>
        </w:rPr>
        <w:t>P</w:t>
      </w:r>
      <w:r w:rsidR="00DD1EDD" w:rsidRPr="00D6000C">
        <w:rPr>
          <w:bCs/>
        </w:rPr>
        <w:t>ritarim</w:t>
      </w:r>
      <w:r w:rsidR="00DD1EDD">
        <w:rPr>
          <w:bCs/>
        </w:rPr>
        <w:t>as</w:t>
      </w:r>
      <w:r w:rsidR="00DD1EDD" w:rsidRPr="00D6000C">
        <w:rPr>
          <w:bCs/>
        </w:rPr>
        <w:t xml:space="preserve"> </w:t>
      </w:r>
      <w:r w:rsidR="00DD1EDD">
        <w:rPr>
          <w:bCs/>
        </w:rPr>
        <w:t>UAB</w:t>
      </w:r>
      <w:r w:rsidR="00DD1EDD" w:rsidRPr="00D6000C">
        <w:rPr>
          <w:bCs/>
        </w:rPr>
        <w:t xml:space="preserve"> „</w:t>
      </w:r>
      <w:r w:rsidR="00DD1EDD">
        <w:rPr>
          <w:bCs/>
        </w:rPr>
        <w:t>T</w:t>
      </w:r>
      <w:r w:rsidR="00DD1EDD" w:rsidRPr="00D6000C">
        <w:rPr>
          <w:bCs/>
        </w:rPr>
        <w:t>elšių regiono atliekų tvarkymo centras“ dalyvavimui priemonėje „</w:t>
      </w:r>
      <w:r w:rsidR="00DD1EDD">
        <w:rPr>
          <w:bCs/>
        </w:rPr>
        <w:t>G</w:t>
      </w:r>
      <w:r w:rsidR="00DD1EDD" w:rsidRPr="00D6000C">
        <w:rPr>
          <w:bCs/>
        </w:rPr>
        <w:t>amybinių ir paviršinių nuotekų valymo technologijų diegimas“</w:t>
      </w:r>
      <w:r w:rsidR="003A51DD" w:rsidRPr="00F82F3A">
        <w:t>.</w:t>
      </w:r>
    </w:p>
    <w:p w14:paraId="69AF005F" w14:textId="4E493030" w:rsidR="00DD1EDD" w:rsidRDefault="00E36A0E" w:rsidP="00DD1EDD">
      <w:r>
        <w:rPr>
          <w:bCs/>
        </w:rPr>
        <w:t xml:space="preserve">   </w:t>
      </w:r>
      <w:r w:rsidR="00DD1EDD">
        <w:rPr>
          <w:szCs w:val="24"/>
        </w:rPr>
        <w:t>Ūkio plėtros ir ekologijos komiteto pirmininkas Albinas Maslauskas</w:t>
      </w:r>
      <w:r w:rsidR="00DD1EDD" w:rsidRPr="00E36A0E">
        <w:rPr>
          <w:bCs/>
        </w:rPr>
        <w:t xml:space="preserve"> </w:t>
      </w:r>
      <w:r w:rsidR="00F82F3A">
        <w:t xml:space="preserve">teikė sprendimo projektą – </w:t>
      </w:r>
      <w:r w:rsidR="00DD1EDD">
        <w:t xml:space="preserve">pritarti UAB „Telšių regiono atliekų tvarkymo centras“ dalyvauti projekte „Paviršinių nuotekų valymo technologijų diegimas Telšių regiono atliekų mechaninio biologinio apdorojimo įrenginiuose“ (toliau – Projektas) pagal priemonę </w:t>
      </w:r>
      <w:r w:rsidR="00DD1EDD">
        <w:rPr>
          <w:szCs w:val="24"/>
        </w:rPr>
        <w:t>„Gamybinių ir paviršinių nuotekų valymo technologijų diegimas“</w:t>
      </w:r>
      <w:r w:rsidR="00DD1EDD">
        <w:t>.</w:t>
      </w:r>
    </w:p>
    <w:p w14:paraId="79AE2A5A" w14:textId="3919ACF7" w:rsidR="00DD1EDD" w:rsidRDefault="00DD1EDD" w:rsidP="00DD1EDD">
      <w:pPr>
        <w:tabs>
          <w:tab w:val="left" w:pos="851"/>
          <w:tab w:val="left" w:pos="993"/>
        </w:tabs>
        <w:suppressAutoHyphens/>
        <w:textAlignment w:val="baseline"/>
      </w:pPr>
      <w:r>
        <w:t xml:space="preserve">    Skirti Projektui vykdyti iš Rietavo savivaldybės biudžeto lėšų 6 proc. nuo UAB „Telšių regiono atliekų tvarkymo centras“ tenkančios dalies (65 proc.) prisidėti prie Projekto įgyvendinimo.</w:t>
      </w:r>
    </w:p>
    <w:p w14:paraId="299BC9D7" w14:textId="13D18BAB" w:rsidR="00DD1EDD" w:rsidRDefault="00DD1EDD" w:rsidP="00DD1EDD">
      <w:pPr>
        <w:tabs>
          <w:tab w:val="left" w:pos="851"/>
          <w:tab w:val="left" w:pos="993"/>
        </w:tabs>
        <w:suppressAutoHyphens/>
        <w:textAlignment w:val="baseline"/>
      </w:pPr>
      <w:r>
        <w:t xml:space="preserve">   Apmokėti iš Rietavo savivaldybės biudžeto lėšų 6 proc. Projekto netinkamų finansuoti ir tinkamų finansuoti išlaidų, kurių nepadengia Projektui skiriamas finansavimas.</w:t>
      </w:r>
    </w:p>
    <w:p w14:paraId="589AFC6B" w14:textId="7B94024D" w:rsidR="00DD1EDD" w:rsidRDefault="00DD1EDD" w:rsidP="00DD1EDD">
      <w:r>
        <w:t xml:space="preserve">   Pripažinti netekusiu galios Rietavo savivaldybės tarybos 2025 m. gegužės 29 d. sprendimą Nr. T1-85 ,,Dėl pritarimo UAB ,,Telšių regiono atliekų tvarkymo centras“ vykdyti projektą ,,Paviršinių nuotekų valymo technologijų diegimas Telšių regiono atliekų mechaninio biologinio apdorojimo įrenginiuose“.</w:t>
      </w:r>
    </w:p>
    <w:p w14:paraId="2F4F2FB5" w14:textId="4CD2815E" w:rsidR="00F82F3A" w:rsidRPr="0095350B" w:rsidRDefault="0008263F" w:rsidP="00DD1EDD">
      <w:pPr>
        <w:tabs>
          <w:tab w:val="left" w:pos="720"/>
          <w:tab w:val="left" w:pos="993"/>
        </w:tabs>
        <w:contextualSpacing/>
      </w:pPr>
      <w:r w:rsidRPr="00E36A0E">
        <w:rPr>
          <w:b/>
          <w:bCs/>
        </w:rPr>
        <w:t xml:space="preserve">    </w:t>
      </w:r>
      <w:r w:rsidR="00F82F3A" w:rsidRPr="0095350B">
        <w:t>Balsuota už sprendimo projektą – 1</w:t>
      </w:r>
      <w:r w:rsidR="00415661" w:rsidRPr="0095350B">
        <w:t>7</w:t>
      </w:r>
      <w:r w:rsidR="00F82F3A" w:rsidRPr="0095350B">
        <w:t xml:space="preserve"> už.</w:t>
      </w:r>
    </w:p>
    <w:p w14:paraId="0BE610CB" w14:textId="77777777" w:rsidR="00F82F3A" w:rsidRPr="00415661" w:rsidRDefault="00F82F3A" w:rsidP="00F82F3A">
      <w:r w:rsidRPr="00415661">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3E38B620" w:rsidR="00A74157" w:rsidRPr="00040176" w:rsidRDefault="009D203E" w:rsidP="007347B5">
      <w:pPr>
        <w:pStyle w:val="Sraopastraipa"/>
        <w:numPr>
          <w:ilvl w:val="0"/>
          <w:numId w:val="5"/>
        </w:numPr>
        <w:shd w:val="solid" w:color="FFFFFF" w:fill="FFFFFF"/>
        <w:tabs>
          <w:tab w:val="left" w:pos="993"/>
          <w:tab w:val="left" w:pos="1134"/>
        </w:tabs>
        <w:ind w:left="0" w:firstLine="900"/>
        <w:contextualSpacing/>
      </w:pPr>
      <w:r w:rsidRPr="00040176">
        <w:t>SVARSTYTA.</w:t>
      </w:r>
      <w:r w:rsidR="00FA7841" w:rsidRPr="00040176">
        <w:t xml:space="preserve"> </w:t>
      </w:r>
      <w:r w:rsidR="00DD1EDD" w:rsidRPr="003C78BD">
        <w:rPr>
          <w:caps/>
        </w:rPr>
        <w:t>R</w:t>
      </w:r>
      <w:r w:rsidR="00DD1EDD" w:rsidRPr="003C78BD">
        <w:t>ietavo savivaldybės švietimo įstaigų mokinių ir mokytojų skatinimo už pasiekimus tvarkos aprašo patvirtinim</w:t>
      </w:r>
      <w:r w:rsidR="00E36A0E">
        <w:t>as</w:t>
      </w:r>
      <w:r w:rsidR="006F0779" w:rsidRPr="00040176">
        <w:t>.</w:t>
      </w:r>
    </w:p>
    <w:p w14:paraId="6E4E1460" w14:textId="00BA5C72" w:rsidR="00DD1EDD" w:rsidRPr="00DD1EDD" w:rsidRDefault="00DD1EDD" w:rsidP="00DD1EDD">
      <w:pPr>
        <w:tabs>
          <w:tab w:val="left" w:pos="993"/>
        </w:tabs>
        <w:contextualSpacing/>
        <w:rPr>
          <w:kern w:val="2"/>
          <w14:ligatures w14:val="standardContextual"/>
        </w:rPr>
      </w:pPr>
      <w:r>
        <w:t xml:space="preserve">  </w:t>
      </w:r>
      <w:r w:rsidR="007347B5">
        <w:t xml:space="preserve"> </w:t>
      </w:r>
      <w:r w:rsidRPr="00DD1EDD">
        <w:t>Švietimo, kultūros ir sporto komiteto pirmininkas Saulius Jonušas</w:t>
      </w:r>
      <w:r w:rsidRPr="00DD1EDD">
        <w:rPr>
          <w:b/>
          <w:color w:val="000000"/>
        </w:rPr>
        <w:t xml:space="preserve"> </w:t>
      </w:r>
      <w:r w:rsidR="00040176" w:rsidRPr="00DD1EDD">
        <w:rPr>
          <w:color w:val="000000"/>
        </w:rPr>
        <w:t xml:space="preserve">teikė sprendimo projektą – </w:t>
      </w:r>
      <w:r>
        <w:rPr>
          <w:color w:val="000000"/>
        </w:rPr>
        <w:t>p</w:t>
      </w:r>
      <w:r w:rsidRPr="00DD1EDD">
        <w:rPr>
          <w:color w:val="000000"/>
        </w:rPr>
        <w:t xml:space="preserve">atvirtinti </w:t>
      </w:r>
      <w:bookmarkStart w:id="16" w:name="_Hlk214282221"/>
      <w:bookmarkStart w:id="17" w:name="_Hlk214282264"/>
      <w:r w:rsidRPr="00DD1EDD">
        <w:rPr>
          <w:color w:val="000000"/>
          <w:lang w:eastAsia="lt-LT"/>
        </w:rPr>
        <w:t>Rietavo savivaldybės švietimo įstaigų mokinių ir mokytojų skatinimo už pasiekimus</w:t>
      </w:r>
      <w:bookmarkEnd w:id="16"/>
      <w:r w:rsidRPr="00DD1EDD">
        <w:rPr>
          <w:color w:val="000000"/>
          <w:lang w:eastAsia="lt-LT"/>
        </w:rPr>
        <w:t xml:space="preserve"> tvarkos aprašą</w:t>
      </w:r>
      <w:r w:rsidRPr="00DD1EDD">
        <w:rPr>
          <w:color w:val="000000"/>
        </w:rPr>
        <w:t xml:space="preserve"> </w:t>
      </w:r>
      <w:bookmarkEnd w:id="17"/>
      <w:r w:rsidRPr="00DD1EDD">
        <w:rPr>
          <w:color w:val="000000"/>
        </w:rPr>
        <w:t xml:space="preserve">(pridedama). </w:t>
      </w:r>
    </w:p>
    <w:p w14:paraId="44709A44" w14:textId="10CF6350" w:rsidR="00DD1EDD" w:rsidRPr="00DD1EDD" w:rsidRDefault="00DD1EDD" w:rsidP="00DD1EDD">
      <w:pPr>
        <w:tabs>
          <w:tab w:val="left" w:pos="993"/>
        </w:tabs>
        <w:contextualSpacing/>
        <w:rPr>
          <w:kern w:val="2"/>
          <w14:ligatures w14:val="standardContextual"/>
        </w:rPr>
      </w:pPr>
      <w:r>
        <w:rPr>
          <w:kern w:val="2"/>
          <w14:ligatures w14:val="standardContextual"/>
        </w:rPr>
        <w:t xml:space="preserve">   </w:t>
      </w:r>
      <w:r w:rsidRPr="00DD1EDD">
        <w:rPr>
          <w:kern w:val="2"/>
          <w14:ligatures w14:val="standardContextual"/>
        </w:rPr>
        <w:t>Pripažinti netekusiu galios Rietavo savivaldybės tarybos 2023 m. spalio 20 d. sprendimą  Nr. T1-93 „Dėl Rietavo savivaldybės bendrojo ugdymo mokyklų mokinių ir jų mokytojų skatinimo už mokymosi pasiekimus tvarkos aprašo patvirtinimo“.</w:t>
      </w:r>
    </w:p>
    <w:p w14:paraId="1FD08D56" w14:textId="00AA7759" w:rsidR="000D28F0" w:rsidRPr="0095350B" w:rsidRDefault="007347B5" w:rsidP="0095350B">
      <w:pPr>
        <w:pStyle w:val="Pagrindinistekstas"/>
        <w:tabs>
          <w:tab w:val="left" w:pos="0"/>
          <w:tab w:val="left" w:pos="993"/>
        </w:tabs>
        <w:ind w:right="-42"/>
        <w:jc w:val="both"/>
        <w:rPr>
          <w:b w:val="0"/>
          <w:bCs/>
          <w:sz w:val="24"/>
          <w:szCs w:val="24"/>
        </w:rPr>
      </w:pPr>
      <w:r>
        <w:t xml:space="preserve">   </w:t>
      </w:r>
      <w:r w:rsidR="00415661">
        <w:t xml:space="preserve"> </w:t>
      </w:r>
      <w:r w:rsidR="0095350B">
        <w:t xml:space="preserve">      </w:t>
      </w:r>
      <w:r w:rsidR="00040176" w:rsidRPr="00DD1EDD">
        <w:rPr>
          <w:szCs w:val="24"/>
        </w:rPr>
        <w:t xml:space="preserve">  </w:t>
      </w:r>
      <w:r w:rsidR="002E1A95" w:rsidRPr="00DD1EDD">
        <w:rPr>
          <w:szCs w:val="24"/>
        </w:rPr>
        <w:t xml:space="preserve"> </w:t>
      </w:r>
      <w:r w:rsidR="00415661" w:rsidRPr="00DD1EDD">
        <w:rPr>
          <w:szCs w:val="24"/>
        </w:rPr>
        <w:t xml:space="preserve"> </w:t>
      </w:r>
      <w:r w:rsidR="000D28F0" w:rsidRPr="0095350B">
        <w:rPr>
          <w:b w:val="0"/>
          <w:bCs/>
          <w:sz w:val="24"/>
          <w:szCs w:val="24"/>
        </w:rPr>
        <w:t>Balsuota už sprendimo projektą – 1</w:t>
      </w:r>
      <w:r w:rsidR="00415661" w:rsidRPr="0095350B">
        <w:rPr>
          <w:b w:val="0"/>
          <w:bCs/>
          <w:sz w:val="24"/>
          <w:szCs w:val="24"/>
        </w:rPr>
        <w:t>7</w:t>
      </w:r>
      <w:r w:rsidR="000D28F0" w:rsidRPr="0095350B">
        <w:rPr>
          <w:b w:val="0"/>
          <w:bCs/>
          <w:sz w:val="24"/>
          <w:szCs w:val="24"/>
        </w:rPr>
        <w:t xml:space="preserve"> už.</w:t>
      </w:r>
    </w:p>
    <w:p w14:paraId="1ECAD6FD" w14:textId="61C88E62" w:rsidR="000D28F0" w:rsidRPr="00415661" w:rsidRDefault="002E1A95" w:rsidP="000D28F0">
      <w:r w:rsidRPr="00415661">
        <w:t xml:space="preserve"> </w:t>
      </w:r>
      <w:r w:rsidR="00415661" w:rsidRPr="00415661">
        <w:t xml:space="preserve"> </w:t>
      </w:r>
      <w:r w:rsidRPr="00415661">
        <w:t xml:space="preserve"> </w:t>
      </w:r>
      <w:r w:rsidR="000D28F0" w:rsidRPr="00415661">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292E8F6E" w14:textId="0755793E" w:rsidR="00DD1EDD" w:rsidRPr="00DD1EDD" w:rsidRDefault="00F02D29" w:rsidP="00DD1EDD">
      <w:pPr>
        <w:pStyle w:val="Sraopastraipa"/>
        <w:numPr>
          <w:ilvl w:val="0"/>
          <w:numId w:val="5"/>
        </w:numPr>
        <w:shd w:val="solid" w:color="FFFFFF" w:fill="FFFFFF"/>
        <w:tabs>
          <w:tab w:val="left" w:pos="1134"/>
        </w:tabs>
        <w:suppressAutoHyphens/>
        <w:ind w:left="0" w:firstLine="900"/>
        <w:contextualSpacing/>
        <w:textAlignment w:val="baseline"/>
        <w:rPr>
          <w:b/>
          <w:bCs/>
          <w:color w:val="EE0000"/>
        </w:rPr>
      </w:pPr>
      <w:r>
        <w:t>SVARSTYTA.</w:t>
      </w:r>
      <w:r w:rsidR="00877F61">
        <w:t xml:space="preserve"> </w:t>
      </w:r>
      <w:r w:rsidR="00DD1EDD" w:rsidRPr="00DD1EDD">
        <w:rPr>
          <w:bCs/>
        </w:rPr>
        <w:t>Rietavo savivaldybei nuosavybės teise priklausančio turto  perdavim</w:t>
      </w:r>
      <w:r w:rsidR="00DD1EDD">
        <w:rPr>
          <w:bCs/>
        </w:rPr>
        <w:t>as</w:t>
      </w:r>
      <w:r w:rsidR="00DD1EDD" w:rsidRPr="00DD1EDD">
        <w:rPr>
          <w:bCs/>
        </w:rPr>
        <w:t xml:space="preserve"> valdyti, naudoti ir disponuoti juo patikėjimo teise Rietavo Lauryno Ivinskio gimnazijai</w:t>
      </w:r>
      <w:r w:rsidR="00DD1EDD">
        <w:t xml:space="preserve">. </w:t>
      </w:r>
    </w:p>
    <w:p w14:paraId="1CA3CD03" w14:textId="75190701" w:rsidR="004B23A9" w:rsidRPr="003251DF" w:rsidRDefault="004B23A9" w:rsidP="00DD1EDD">
      <w:pPr>
        <w:pStyle w:val="Sraopastraipa"/>
        <w:shd w:val="solid" w:color="FFFFFF" w:fill="FFFFFF"/>
        <w:tabs>
          <w:tab w:val="left" w:pos="709"/>
          <w:tab w:val="left" w:pos="993"/>
          <w:tab w:val="left" w:pos="1134"/>
          <w:tab w:val="left" w:pos="1276"/>
        </w:tabs>
        <w:ind w:left="851"/>
        <w:contextualSpacing/>
        <w:rPr>
          <w:color w:val="000000"/>
        </w:rPr>
      </w:pPr>
    </w:p>
    <w:p w14:paraId="53A67407" w14:textId="3CA6E25B" w:rsidR="00DD1EDD" w:rsidRDefault="007347B5" w:rsidP="00DD1EDD">
      <w:pPr>
        <w:tabs>
          <w:tab w:val="left" w:pos="851"/>
          <w:tab w:val="left" w:pos="993"/>
        </w:tabs>
        <w:ind w:firstLine="709"/>
      </w:pPr>
      <w:r>
        <w:rPr>
          <w:bCs/>
        </w:rPr>
        <w:t xml:space="preserve">  </w:t>
      </w:r>
      <w:r w:rsidR="00DD1EDD" w:rsidRPr="00DD1EDD">
        <w:t>Švietimo, kultūros ir sporto komiteto pirmininkas Saulius Jonušas</w:t>
      </w:r>
      <w:r w:rsidR="00AE1806">
        <w:t xml:space="preserve"> </w:t>
      </w:r>
      <w:r w:rsidR="00287EE5">
        <w:t xml:space="preserve">teikė sprendimo projektą – </w:t>
      </w:r>
      <w:r w:rsidR="00DD1EDD">
        <w:t>p</w:t>
      </w:r>
      <w:r w:rsidR="00DD1EDD">
        <w:rPr>
          <w:color w:val="000000"/>
          <w:szCs w:val="24"/>
        </w:rPr>
        <w:t>erduoti Rietavo savivaldybei nuosavybės teise priklausantį, Rietavo savivaldybės  administracijos patikėjimo teise valdomą turtą, kurio bendra vertė – 71948,39 Eur, Rietavo Lauryno Ivinskio gimnazijai valdyti, naudoti ir disponuoti juo patikėjimo teise (sąrašas pridedamas).</w:t>
      </w:r>
    </w:p>
    <w:p w14:paraId="33BE024A" w14:textId="779EA485" w:rsidR="00DD1EDD" w:rsidRDefault="00DD1EDD" w:rsidP="00DD1EDD">
      <w:pPr>
        <w:tabs>
          <w:tab w:val="left" w:pos="851"/>
          <w:tab w:val="left" w:pos="993"/>
        </w:tabs>
        <w:ind w:firstLine="709"/>
      </w:pPr>
      <w:r>
        <w:rPr>
          <w:szCs w:val="24"/>
        </w:rPr>
        <w:t xml:space="preserve">  Įgalioti Rietavo savivaldybės administracijos direktorių Vytautą </w:t>
      </w:r>
      <w:proofErr w:type="spellStart"/>
      <w:r>
        <w:rPr>
          <w:szCs w:val="24"/>
        </w:rPr>
        <w:t>Dičiūną</w:t>
      </w:r>
      <w:proofErr w:type="spellEnd"/>
      <w:r>
        <w:rPr>
          <w:szCs w:val="24"/>
        </w:rPr>
        <w:t xml:space="preserve"> pasirašyti šio sprendimo 1 punkte nurodyto turto perdavimo–priėmimo aktą.</w:t>
      </w:r>
    </w:p>
    <w:p w14:paraId="6441D76C" w14:textId="12B2AD6B" w:rsidR="00D43B05" w:rsidRPr="0095350B" w:rsidRDefault="00AE0511" w:rsidP="00AE0511">
      <w:pPr>
        <w:ind w:firstLine="709"/>
      </w:pPr>
      <w:r w:rsidRPr="007347B5">
        <w:rPr>
          <w:b/>
          <w:bCs/>
          <w:i/>
          <w:iCs/>
        </w:rPr>
        <w:t xml:space="preserve">   </w:t>
      </w:r>
      <w:r w:rsidR="00D43B05" w:rsidRPr="0095350B">
        <w:t>Balsuota už pateiktą sprendimo projektą – 1</w:t>
      </w:r>
      <w:r w:rsidR="00415661" w:rsidRPr="0095350B">
        <w:t>7</w:t>
      </w:r>
      <w:r w:rsidR="00D43B05" w:rsidRPr="0095350B">
        <w:t xml:space="preserve"> už.</w:t>
      </w:r>
    </w:p>
    <w:p w14:paraId="4CF233A8" w14:textId="73336718" w:rsidR="00D43B05" w:rsidRPr="00415661" w:rsidRDefault="00D43B05" w:rsidP="00D43B05">
      <w:pPr>
        <w:pStyle w:val="Pagrindiniotekstotrauka2"/>
        <w:tabs>
          <w:tab w:val="left" w:pos="1276"/>
          <w:tab w:val="center" w:pos="1418"/>
        </w:tabs>
        <w:ind w:firstLine="540"/>
      </w:pPr>
      <w:r w:rsidRPr="00415661">
        <w:t xml:space="preserve">   </w:t>
      </w:r>
      <w:r w:rsidR="006B26D3" w:rsidRPr="00415661">
        <w:t xml:space="preserve">   </w:t>
      </w:r>
      <w:r w:rsidRPr="00415661">
        <w:t>NUSPRĘSTA. Priimti sprendimą (pridedama).</w:t>
      </w:r>
    </w:p>
    <w:p w14:paraId="02B4A3AE" w14:textId="77777777" w:rsidR="00EC1D45" w:rsidRDefault="00EC1D45" w:rsidP="00EC1D45">
      <w:pPr>
        <w:ind w:firstLine="0"/>
        <w:rPr>
          <w:color w:val="000000"/>
        </w:rPr>
      </w:pPr>
    </w:p>
    <w:p w14:paraId="61CB0213" w14:textId="6E0C8BFF" w:rsidR="000476FF" w:rsidRPr="00AE0641" w:rsidRDefault="000476FF" w:rsidP="007347B5">
      <w:pPr>
        <w:pStyle w:val="Sraopastraipa"/>
        <w:numPr>
          <w:ilvl w:val="0"/>
          <w:numId w:val="5"/>
        </w:numPr>
        <w:shd w:val="solid" w:color="FFFFFF" w:fill="FFFFFF"/>
        <w:tabs>
          <w:tab w:val="left" w:pos="993"/>
          <w:tab w:val="left" w:pos="1134"/>
        </w:tabs>
        <w:ind w:left="0" w:firstLine="900"/>
        <w:contextualSpacing/>
      </w:pPr>
      <w:r w:rsidRPr="00AE0641">
        <w:t xml:space="preserve">SVARSTYTA. </w:t>
      </w:r>
      <w:r w:rsidR="00DD1EDD" w:rsidRPr="00A63B2A">
        <w:rPr>
          <w:bCs/>
        </w:rPr>
        <w:t>Apleisto ar neprižiūrimo nekilnojamojo turto (pastatų ir statinių) 2025 metų sąrašo, patvirtinto Rietavo savivaldybės tarybos 2025 m. spalio 30 d. sprendimu Nr. T1-123, pakeitim</w:t>
      </w:r>
      <w:r w:rsidR="00AE0511">
        <w:rPr>
          <w:bCs/>
        </w:rPr>
        <w:t>as</w:t>
      </w:r>
      <w:r w:rsidRPr="00AE0641">
        <w:t>.</w:t>
      </w:r>
    </w:p>
    <w:p w14:paraId="42F401E5" w14:textId="6E16024E" w:rsidR="00BD6C98" w:rsidRPr="00537367" w:rsidRDefault="00AE0511" w:rsidP="00BD6C98">
      <w:pPr>
        <w:tabs>
          <w:tab w:val="left" w:pos="993"/>
        </w:tabs>
        <w:ind w:firstLine="0"/>
        <w:rPr>
          <w:szCs w:val="24"/>
        </w:rPr>
      </w:pPr>
      <w:r>
        <w:t xml:space="preserve"> </w:t>
      </w:r>
      <w:r w:rsidR="00BD6C98">
        <w:t xml:space="preserve">              </w:t>
      </w:r>
      <w:r>
        <w:t>Ūkio plėtros ir ekologijos komiteto pirmininkas Albinas Maslauskas</w:t>
      </w:r>
      <w:r w:rsidR="0026247B" w:rsidRPr="00AE0511">
        <w:rPr>
          <w:bCs/>
        </w:rPr>
        <w:t xml:space="preserve"> </w:t>
      </w:r>
      <w:r w:rsidR="00AE0641" w:rsidRPr="00AE0511">
        <w:rPr>
          <w:bCs/>
        </w:rPr>
        <w:t xml:space="preserve">teikė sprendimo projektą – </w:t>
      </w:r>
      <w:r w:rsidR="00BD6C98">
        <w:rPr>
          <w:bCs/>
        </w:rPr>
        <w:t>p</w:t>
      </w:r>
      <w:r w:rsidR="00BD6C98" w:rsidRPr="00537367">
        <w:rPr>
          <w:color w:val="000000"/>
          <w:szCs w:val="24"/>
          <w:lang w:eastAsia="lt-LT"/>
        </w:rPr>
        <w:t xml:space="preserve">akeisti </w:t>
      </w:r>
      <w:r w:rsidR="00BD6C98" w:rsidRPr="00537367">
        <w:rPr>
          <w:bCs/>
        </w:rPr>
        <w:t>Apleisto ar neprižiūrimo nekilnojamojo turto (pastatų ir statinių) 2025 metų sąraš</w:t>
      </w:r>
      <w:r w:rsidR="00BD6C98">
        <w:rPr>
          <w:bCs/>
        </w:rPr>
        <w:t>ą</w:t>
      </w:r>
      <w:r w:rsidR="00BD6C98" w:rsidRPr="00537367">
        <w:rPr>
          <w:bCs/>
        </w:rPr>
        <w:t>, patvirtint</w:t>
      </w:r>
      <w:r w:rsidR="00BD6C98">
        <w:rPr>
          <w:bCs/>
        </w:rPr>
        <w:t>ą</w:t>
      </w:r>
      <w:r w:rsidR="00BD6C98" w:rsidRPr="00537367">
        <w:rPr>
          <w:bCs/>
        </w:rPr>
        <w:t xml:space="preserve"> Rietavo savivaldybės tarybos 2025 m. spalio 30 d. sprendimu Nr. T1-123 „Dėl Apleisto ar neprižiūrimo nekilnojamojo turto (pastatų ir statinių) 2025 metų sąrašo</w:t>
      </w:r>
      <w:r w:rsidR="00BD6C98" w:rsidRPr="00537367">
        <w:rPr>
          <w:color w:val="000000"/>
          <w:szCs w:val="24"/>
          <w:lang w:eastAsia="lt-LT"/>
        </w:rPr>
        <w:t xml:space="preserve"> patvirtinimo“,  išbraukiant 6  ir 22 eilutes.</w:t>
      </w:r>
    </w:p>
    <w:p w14:paraId="26284992" w14:textId="6B4D9240" w:rsidR="00BD6C98" w:rsidRDefault="0095350B" w:rsidP="00BD6C98">
      <w:pPr>
        <w:tabs>
          <w:tab w:val="left" w:pos="3735"/>
        </w:tabs>
        <w:ind w:firstLine="851"/>
        <w:rPr>
          <w:bCs/>
          <w:szCs w:val="24"/>
        </w:rPr>
      </w:pPr>
      <w:r>
        <w:rPr>
          <w:bCs/>
          <w:szCs w:val="24"/>
        </w:rPr>
        <w:t xml:space="preserve"> Pasisakė </w:t>
      </w:r>
      <w:r>
        <w:rPr>
          <w:rFonts w:eastAsia="TimesNewRomanPSMT"/>
        </w:rPr>
        <w:t>Vyriausybės atstovas Šiaulių ir Telšių apskrityse Rimvydas Pilibaitis</w:t>
      </w:r>
      <w:r>
        <w:rPr>
          <w:rFonts w:eastAsia="TimesNewRomanPSMT"/>
        </w:rPr>
        <w:t>.</w:t>
      </w:r>
    </w:p>
    <w:p w14:paraId="51B9BCD9" w14:textId="4C6F7EEF" w:rsidR="003C6F56" w:rsidRPr="0095350B" w:rsidRDefault="00D25D7E" w:rsidP="00036749">
      <w:pPr>
        <w:pStyle w:val="Sraopastraipa"/>
        <w:shd w:val="solid" w:color="FFFFFF" w:fill="FFFFFF"/>
        <w:ind w:left="0"/>
        <w:rPr>
          <w:bCs/>
        </w:rPr>
      </w:pPr>
      <w:r w:rsidRPr="00BD6C98">
        <w:rPr>
          <w:b/>
        </w:rPr>
        <w:t xml:space="preserve">  </w:t>
      </w:r>
      <w:r w:rsidR="000D28F0" w:rsidRPr="00BD6C98">
        <w:rPr>
          <w:b/>
        </w:rPr>
        <w:t xml:space="preserve"> </w:t>
      </w:r>
      <w:r w:rsidR="007B0C3D" w:rsidRPr="00BD6C98">
        <w:rPr>
          <w:b/>
        </w:rPr>
        <w:t xml:space="preserve"> </w:t>
      </w:r>
      <w:r w:rsidR="00036749" w:rsidRPr="00BD6C98">
        <w:rPr>
          <w:b/>
        </w:rPr>
        <w:t xml:space="preserve">           </w:t>
      </w:r>
      <w:r w:rsidR="003C6F56" w:rsidRPr="0095350B">
        <w:rPr>
          <w:bCs/>
        </w:rPr>
        <w:t>Balsuota už pateiktą sprendimo projektą – 1</w:t>
      </w:r>
      <w:r w:rsidR="00415661" w:rsidRPr="0095350B">
        <w:rPr>
          <w:bCs/>
        </w:rPr>
        <w:t>7</w:t>
      </w:r>
      <w:r w:rsidR="003C6F56" w:rsidRPr="0095350B">
        <w:rPr>
          <w:bCs/>
        </w:rPr>
        <w:t xml:space="preserve"> už.</w:t>
      </w:r>
    </w:p>
    <w:p w14:paraId="5D8EAD71" w14:textId="6C8F57F1" w:rsidR="003C6F56" w:rsidRPr="00415661" w:rsidRDefault="003C6F56" w:rsidP="003C6F56">
      <w:pPr>
        <w:pStyle w:val="Pagrindiniotekstotrauka"/>
        <w:tabs>
          <w:tab w:val="left" w:pos="1247"/>
        </w:tabs>
        <w:ind w:firstLine="0"/>
        <w:rPr>
          <w:bCs/>
        </w:rPr>
      </w:pPr>
      <w:r w:rsidRPr="00415661">
        <w:rPr>
          <w:bCs/>
        </w:rPr>
        <w:t xml:space="preserve">              </w:t>
      </w:r>
      <w:r w:rsidR="000D28F0" w:rsidRPr="00415661">
        <w:rPr>
          <w:bCs/>
        </w:rPr>
        <w:t xml:space="preserve"> </w:t>
      </w:r>
      <w:r w:rsidRPr="00415661">
        <w:rPr>
          <w:bCs/>
        </w:rPr>
        <w:t>NUSPRĘSTA. Priimti sprendimą (pridedama).</w:t>
      </w:r>
    </w:p>
    <w:p w14:paraId="3E784D08" w14:textId="45A0B55F" w:rsidR="00AE0641" w:rsidRPr="0033606B" w:rsidRDefault="00AE0641" w:rsidP="003C6F56">
      <w:pPr>
        <w:rPr>
          <w:i/>
          <w:iCs/>
        </w:rPr>
      </w:pPr>
    </w:p>
    <w:p w14:paraId="286EE2A6" w14:textId="6CC05E82" w:rsidR="0026247B" w:rsidRPr="00B30CA5" w:rsidRDefault="0026247B" w:rsidP="007347B5">
      <w:pPr>
        <w:pStyle w:val="Sraopastraipa"/>
        <w:numPr>
          <w:ilvl w:val="0"/>
          <w:numId w:val="5"/>
        </w:numPr>
        <w:shd w:val="solid" w:color="FFFFFF" w:fill="FFFFFF"/>
        <w:tabs>
          <w:tab w:val="left" w:pos="993"/>
          <w:tab w:val="left" w:pos="1134"/>
          <w:tab w:val="left" w:pos="1276"/>
        </w:tabs>
        <w:ind w:left="0" w:firstLine="900"/>
        <w:contextualSpacing/>
        <w:rPr>
          <w:strike/>
        </w:rPr>
      </w:pPr>
      <w:bookmarkStart w:id="18" w:name="_Hlk200374540"/>
      <w:r w:rsidRPr="00B30CA5">
        <w:rPr>
          <w:strike/>
        </w:rPr>
        <w:t xml:space="preserve">SVARSTYTA. </w:t>
      </w:r>
      <w:r w:rsidR="00BD6C98" w:rsidRPr="00B30CA5">
        <w:rPr>
          <w:strike/>
        </w:rPr>
        <w:t>V</w:t>
      </w:r>
      <w:r w:rsidR="00BD6C98" w:rsidRPr="00B30CA5">
        <w:rPr>
          <w:rFonts w:eastAsia="Monospace"/>
          <w:strike/>
        </w:rPr>
        <w:t>alstybinės žemės nuomos sutarčių nutraukimo ir teisėtai pastatytų statinių bei įrenginių išpirkimo Rietavo savivaldybės nuosavybėn tvarkos aprašo patvirtinim</w:t>
      </w:r>
      <w:r w:rsidR="00AE0511" w:rsidRPr="00B30CA5">
        <w:rPr>
          <w:bCs/>
          <w:strike/>
          <w:color w:val="000000"/>
        </w:rPr>
        <w:t>as</w:t>
      </w:r>
      <w:r w:rsidRPr="00B30CA5">
        <w:rPr>
          <w:bCs/>
          <w:strike/>
        </w:rPr>
        <w:t>.</w:t>
      </w:r>
    </w:p>
    <w:p w14:paraId="55481574" w14:textId="43D0F1BA" w:rsidR="0026247B" w:rsidRDefault="00B11012" w:rsidP="00B30CA5">
      <w:pPr>
        <w:ind w:firstLine="567"/>
      </w:pPr>
      <w:r>
        <w:rPr>
          <w:szCs w:val="24"/>
        </w:rPr>
        <w:t xml:space="preserve">  </w:t>
      </w:r>
      <w:r w:rsidR="00AE0511">
        <w:rPr>
          <w:szCs w:val="24"/>
        </w:rPr>
        <w:t xml:space="preserve"> </w:t>
      </w:r>
    </w:p>
    <w:p w14:paraId="7A38E376" w14:textId="342C4088" w:rsidR="0026247B" w:rsidRPr="00B30CA5" w:rsidRDefault="0026247B" w:rsidP="00CC2FEE">
      <w:pPr>
        <w:pStyle w:val="Sraopastraipa"/>
        <w:numPr>
          <w:ilvl w:val="0"/>
          <w:numId w:val="5"/>
        </w:numPr>
        <w:shd w:val="solid" w:color="FFFFFF" w:fill="FFFFFF"/>
        <w:tabs>
          <w:tab w:val="left" w:pos="851"/>
          <w:tab w:val="left" w:pos="1134"/>
        </w:tabs>
        <w:suppressAutoHyphens/>
        <w:ind w:left="0" w:firstLine="900"/>
        <w:contextualSpacing/>
        <w:textAlignment w:val="baseline"/>
        <w:rPr>
          <w:strike/>
        </w:rPr>
      </w:pPr>
      <w:r w:rsidRPr="00B30CA5">
        <w:rPr>
          <w:strike/>
        </w:rPr>
        <w:t xml:space="preserve">SVARSTYTA. </w:t>
      </w:r>
      <w:r w:rsidR="00BD6C98" w:rsidRPr="00B30CA5">
        <w:rPr>
          <w:strike/>
        </w:rPr>
        <w:t>A</w:t>
      </w:r>
      <w:r w:rsidR="00BD6C98" w:rsidRPr="00B30CA5">
        <w:rPr>
          <w:rFonts w:eastAsia="Monospace"/>
          <w:strike/>
        </w:rPr>
        <w:t>tlyginimo už galimybę statyti valstybinėje žemėje atleidimo tvarkos aprašo patvirtinimas</w:t>
      </w:r>
      <w:r w:rsidRPr="00B30CA5">
        <w:rPr>
          <w:strike/>
        </w:rPr>
        <w:t>.</w:t>
      </w:r>
    </w:p>
    <w:p w14:paraId="675AEC7F" w14:textId="7089AA70" w:rsidR="0026247B" w:rsidRDefault="0026247B" w:rsidP="00B30CA5">
      <w:pPr>
        <w:pStyle w:val="Sraopastraipa"/>
        <w:ind w:left="0" w:firstLine="720"/>
        <w:jc w:val="both"/>
      </w:pPr>
      <w:r>
        <w:t xml:space="preserve">   </w:t>
      </w:r>
    </w:p>
    <w:p w14:paraId="28AAA461" w14:textId="114E91AE" w:rsidR="0026247B" w:rsidRDefault="0026247B" w:rsidP="007347B5">
      <w:pPr>
        <w:pStyle w:val="Sraopastraipa"/>
        <w:numPr>
          <w:ilvl w:val="0"/>
          <w:numId w:val="5"/>
        </w:numPr>
        <w:shd w:val="solid" w:color="FFFFFF" w:fill="FFFFFF"/>
        <w:tabs>
          <w:tab w:val="left" w:pos="900"/>
          <w:tab w:val="left" w:pos="993"/>
          <w:tab w:val="left" w:pos="1134"/>
          <w:tab w:val="left" w:pos="1276"/>
        </w:tabs>
        <w:ind w:left="0" w:firstLine="900"/>
        <w:contextualSpacing/>
      </w:pPr>
      <w:r>
        <w:t xml:space="preserve">SVARSTYTA. </w:t>
      </w:r>
      <w:r w:rsidR="001A1922">
        <w:rPr>
          <w:color w:val="212529"/>
          <w:shd w:val="clear" w:color="auto" w:fill="FFFFFF"/>
        </w:rPr>
        <w:t>K</w:t>
      </w:r>
      <w:r w:rsidR="001A1922" w:rsidRPr="004157D6">
        <w:rPr>
          <w:color w:val="212529"/>
          <w:shd w:val="clear" w:color="auto" w:fill="FFFFFF"/>
        </w:rPr>
        <w:t>itos paskirties valstybinės žemės sklypo dalies, esančios J. Kontrimo g. 11, Rietavo mieste, nuom</w:t>
      </w:r>
      <w:r w:rsidR="001A1922">
        <w:rPr>
          <w:color w:val="212529"/>
          <w:shd w:val="clear" w:color="auto" w:fill="FFFFFF"/>
        </w:rPr>
        <w:t>a</w:t>
      </w:r>
      <w:r w:rsidR="001A1922" w:rsidRPr="004157D6">
        <w:rPr>
          <w:color w:val="212529"/>
          <w:shd w:val="clear" w:color="auto" w:fill="FFFFFF"/>
        </w:rPr>
        <w:t xml:space="preserve"> ne aukciono būdu</w:t>
      </w:r>
      <w:r>
        <w:t>.</w:t>
      </w:r>
    </w:p>
    <w:p w14:paraId="05E3E3F5" w14:textId="1BFA7390" w:rsidR="001A1922" w:rsidRDefault="00836DF0" w:rsidP="001A1922">
      <w:pPr>
        <w:widowControl w:val="0"/>
        <w:shd w:val="clear" w:color="auto" w:fill="FFFFFF"/>
        <w:tabs>
          <w:tab w:val="left" w:pos="900"/>
          <w:tab w:val="left" w:pos="1056"/>
          <w:tab w:val="left" w:leader="underscore" w:pos="7498"/>
        </w:tabs>
        <w:autoSpaceDE w:val="0"/>
        <w:autoSpaceDN w:val="0"/>
        <w:adjustRightInd w:val="0"/>
      </w:pPr>
      <w:r>
        <w:t xml:space="preserve">    </w:t>
      </w:r>
      <w:r w:rsidR="001A1922">
        <w:rPr>
          <w:szCs w:val="24"/>
        </w:rPr>
        <w:t xml:space="preserve">Ūkio plėtros ir ekologijos komiteto pirmininkas Albinas Maslauskas </w:t>
      </w:r>
      <w:r w:rsidRPr="003D6B60">
        <w:rPr>
          <w:bCs/>
        </w:rPr>
        <w:t>teikė sprendimo projektą –</w:t>
      </w:r>
      <w:r>
        <w:rPr>
          <w:bCs/>
        </w:rPr>
        <w:t xml:space="preserve"> </w:t>
      </w:r>
      <w:r w:rsidR="001A1922">
        <w:rPr>
          <w:szCs w:val="24"/>
        </w:rPr>
        <w:t xml:space="preserve">išnuomoti ne aukciono būdu </w:t>
      </w:r>
      <w:r w:rsidR="001A1922">
        <w:t xml:space="preserve">žemės sklypo (kadastro Nr. 6857/0006:0005, unikalus Nr. 6857-0006-0005), plotas 0,2715 ha, dalį, kurios plotas – 0,1419 ha, esančią J. Kontrimo g. 11, Rietavo mieste, </w:t>
      </w:r>
      <w:r w:rsidR="001A1922" w:rsidRPr="005C5AA5">
        <w:t>pagal valstybinės žemės nuomos sutarties projektą, kuris yra neatskiriamoji šio sprendimo dalis (</w:t>
      </w:r>
      <w:r w:rsidR="001A1922" w:rsidRPr="00EA3CB9">
        <w:t>pridedama</w:t>
      </w:r>
      <w:r w:rsidR="001A1922" w:rsidRPr="005C5AA5">
        <w:t>).</w:t>
      </w:r>
    </w:p>
    <w:p w14:paraId="12ACE647" w14:textId="201F3136" w:rsidR="001A1922" w:rsidRPr="003A2106" w:rsidRDefault="001A1922" w:rsidP="001A1922">
      <w:pPr>
        <w:ind w:firstLine="709"/>
        <w:rPr>
          <w:color w:val="000000"/>
          <w:szCs w:val="24"/>
          <w:lang w:eastAsia="lt-LT"/>
        </w:rPr>
      </w:pPr>
      <w:r>
        <w:rPr>
          <w:color w:val="000000"/>
          <w:szCs w:val="24"/>
          <w:lang w:eastAsia="lt-LT"/>
        </w:rPr>
        <w:t xml:space="preserve">    </w:t>
      </w:r>
      <w:r w:rsidRPr="002D52F3">
        <w:rPr>
          <w:color w:val="000000"/>
          <w:szCs w:val="24"/>
          <w:lang w:eastAsia="lt-LT"/>
        </w:rPr>
        <w:t xml:space="preserve">Įgalioti </w:t>
      </w:r>
      <w:r>
        <w:rPr>
          <w:color w:val="000000"/>
          <w:szCs w:val="24"/>
          <w:lang w:eastAsia="lt-LT"/>
        </w:rPr>
        <w:t>Rietavo</w:t>
      </w:r>
      <w:r w:rsidRPr="002D52F3">
        <w:rPr>
          <w:color w:val="000000"/>
          <w:szCs w:val="24"/>
          <w:lang w:eastAsia="lt-LT"/>
        </w:rPr>
        <w:t xml:space="preserve"> savivaldybės merą pasirašyti valstybinės žemės </w:t>
      </w:r>
      <w:r>
        <w:rPr>
          <w:color w:val="000000"/>
          <w:szCs w:val="24"/>
          <w:lang w:eastAsia="lt-LT"/>
        </w:rPr>
        <w:t>nuomos</w:t>
      </w:r>
      <w:r w:rsidRPr="002D52F3">
        <w:rPr>
          <w:color w:val="000000"/>
          <w:szCs w:val="24"/>
          <w:lang w:eastAsia="lt-LT"/>
        </w:rPr>
        <w:t xml:space="preserve"> sutart</w:t>
      </w:r>
      <w:r>
        <w:rPr>
          <w:color w:val="000000"/>
          <w:szCs w:val="24"/>
          <w:lang w:eastAsia="lt-LT"/>
        </w:rPr>
        <w:t>į</w:t>
      </w:r>
      <w:r w:rsidRPr="002D52F3">
        <w:rPr>
          <w:color w:val="000000"/>
          <w:szCs w:val="24"/>
          <w:lang w:eastAsia="lt-LT"/>
        </w:rPr>
        <w:t xml:space="preserve"> bei kitus būtinus dokumentus, susijusius su šio sprendimo 1 punkto įgyvendinimu.</w:t>
      </w:r>
    </w:p>
    <w:p w14:paraId="51BAB1A0" w14:textId="26801161" w:rsidR="00836DF0" w:rsidRPr="0095350B" w:rsidRDefault="00B11012" w:rsidP="0095350B">
      <w:pPr>
        <w:tabs>
          <w:tab w:val="left" w:pos="1560"/>
        </w:tabs>
        <w:ind w:firstLine="709"/>
      </w:pPr>
      <w:r>
        <w:rPr>
          <w:szCs w:val="24"/>
        </w:rPr>
        <w:t xml:space="preserve">   </w:t>
      </w:r>
      <w:r w:rsidRPr="009E430E">
        <w:rPr>
          <w:szCs w:val="24"/>
        </w:rPr>
        <w:t xml:space="preserve"> </w:t>
      </w:r>
      <w:r w:rsidR="00836DF0" w:rsidRPr="0095350B">
        <w:t>Balsuota už pateiktą sprendimo projektą – 1</w:t>
      </w:r>
      <w:r w:rsidR="00415661" w:rsidRPr="0095350B">
        <w:t>7</w:t>
      </w:r>
      <w:r w:rsidR="00836DF0" w:rsidRPr="0095350B">
        <w:t xml:space="preserve"> už.</w:t>
      </w:r>
    </w:p>
    <w:p w14:paraId="023D2FCE" w14:textId="4DDA495C" w:rsidR="00836DF0" w:rsidRPr="00415661" w:rsidRDefault="00836DF0" w:rsidP="00836DF0">
      <w:pPr>
        <w:pStyle w:val="Pagrindiniotekstotrauka2"/>
        <w:tabs>
          <w:tab w:val="left" w:pos="1276"/>
          <w:tab w:val="center" w:pos="1418"/>
        </w:tabs>
        <w:ind w:firstLine="540"/>
      </w:pPr>
      <w:r w:rsidRPr="00415661">
        <w:t xml:space="preserve">    </w:t>
      </w:r>
      <w:r w:rsidR="00415661" w:rsidRPr="00415661">
        <w:t xml:space="preserve"> </w:t>
      </w:r>
      <w:r w:rsidRPr="00415661">
        <w:t xml:space="preserve">  NUSPRĘSTA. Priimti sprendimą (pridedama).</w:t>
      </w:r>
    </w:p>
    <w:p w14:paraId="3CF04C92" w14:textId="005F9BCD" w:rsidR="00836DF0" w:rsidRDefault="00836DF0" w:rsidP="00836DF0">
      <w:pPr>
        <w:pStyle w:val="Sraopastraipa"/>
        <w:shd w:val="solid" w:color="FFFFFF" w:fill="FFFFFF"/>
        <w:tabs>
          <w:tab w:val="left" w:pos="900"/>
          <w:tab w:val="left" w:pos="993"/>
          <w:tab w:val="left" w:pos="1134"/>
        </w:tabs>
        <w:ind w:left="0"/>
        <w:contextualSpacing/>
      </w:pPr>
    </w:p>
    <w:p w14:paraId="7AB4252E" w14:textId="1A64746E" w:rsidR="00B11012" w:rsidRPr="00B11012" w:rsidRDefault="00B11012" w:rsidP="00B11012">
      <w:pPr>
        <w:pStyle w:val="Sraopastraipa"/>
        <w:numPr>
          <w:ilvl w:val="0"/>
          <w:numId w:val="5"/>
        </w:numPr>
        <w:tabs>
          <w:tab w:val="left" w:pos="709"/>
          <w:tab w:val="left" w:pos="1276"/>
        </w:tabs>
        <w:ind w:left="0" w:firstLine="900"/>
      </w:pPr>
      <w:r>
        <w:t xml:space="preserve">SVARSTYTA. </w:t>
      </w:r>
      <w:r w:rsidR="001A1922" w:rsidRPr="00FD62BB">
        <w:t>Rietavo savivaldybės kelių priežiūros ir plėtros programos finansavimo</w:t>
      </w:r>
      <w:r w:rsidR="001A1922" w:rsidRPr="00FD62BB">
        <w:rPr>
          <w:color w:val="FF0000"/>
        </w:rPr>
        <w:t xml:space="preserve"> </w:t>
      </w:r>
      <w:r w:rsidR="001A1922" w:rsidRPr="00FD62BB">
        <w:t>lėšų paskirstymo ir naudojimo tvarkos aprašo, patvirtinto Rietavo savivaldybės tarybos 2025 m. lapkričio 6 d. sprendimu Nr. T1-127 „Dėl Rietavo savivaldybės kelių priežiūros ir plėtros programos</w:t>
      </w:r>
      <w:r w:rsidR="001A1922" w:rsidRPr="00FD62BB">
        <w:rPr>
          <w:b/>
          <w:bCs/>
        </w:rPr>
        <w:t xml:space="preserve"> </w:t>
      </w:r>
      <w:r w:rsidR="001A1922" w:rsidRPr="00FD62BB">
        <w:t>finansavimo</w:t>
      </w:r>
      <w:r w:rsidR="001A1922" w:rsidRPr="00FD62BB">
        <w:rPr>
          <w:color w:val="FF0000"/>
        </w:rPr>
        <w:t xml:space="preserve"> </w:t>
      </w:r>
      <w:r w:rsidR="001A1922" w:rsidRPr="00FD62BB">
        <w:t>lėšų paskirstymo ir naudojimo tvarkos aprašo patvirtinimo“, 11 punkto pakeitim</w:t>
      </w:r>
      <w:r>
        <w:rPr>
          <w:bCs/>
        </w:rPr>
        <w:t>as.</w:t>
      </w:r>
    </w:p>
    <w:p w14:paraId="3DC2C713" w14:textId="59B7E252" w:rsidR="001A1922" w:rsidRPr="007550F1" w:rsidRDefault="00B11012" w:rsidP="001A1922">
      <w:pPr>
        <w:ind w:firstLine="709"/>
        <w:rPr>
          <w:szCs w:val="24"/>
          <w:lang w:eastAsia="lt-LT"/>
        </w:rPr>
      </w:pPr>
      <w:r>
        <w:rPr>
          <w:szCs w:val="24"/>
        </w:rPr>
        <w:t xml:space="preserve">    </w:t>
      </w:r>
      <w:r w:rsidR="001A1922">
        <w:rPr>
          <w:szCs w:val="24"/>
        </w:rPr>
        <w:t>Ūkio plėtros ir ekologijos komiteto pirmininkas Albinas Maslauskas</w:t>
      </w:r>
      <w:r w:rsidR="001A1922" w:rsidRPr="003D6B60">
        <w:rPr>
          <w:bCs/>
        </w:rPr>
        <w:t xml:space="preserve"> </w:t>
      </w:r>
      <w:r w:rsidRPr="003D6B60">
        <w:rPr>
          <w:bCs/>
        </w:rPr>
        <w:t>teikė sprendimo projektą –</w:t>
      </w:r>
      <w:r>
        <w:rPr>
          <w:bCs/>
        </w:rPr>
        <w:t xml:space="preserve"> </w:t>
      </w:r>
      <w:r w:rsidR="001A1922">
        <w:rPr>
          <w:bCs/>
        </w:rPr>
        <w:t>p</w:t>
      </w:r>
      <w:r w:rsidR="001A1922" w:rsidRPr="007550F1">
        <w:rPr>
          <w:szCs w:val="24"/>
          <w:lang w:eastAsia="lt-LT"/>
        </w:rPr>
        <w:t>akeisti Rietavo savivaldybės kelių priežiūros ir plėtros programos finansavimo lėšų paskirstymo ir naudojimo tvarkos aprašo, patvirtinto Rietavo savivaldybės tarybos 2025 m. lapkričio 6 d. sprendimu Nr. T1-127 „</w:t>
      </w:r>
      <w:r w:rsidR="001A1922">
        <w:rPr>
          <w:szCs w:val="24"/>
          <w:lang w:eastAsia="lt-LT"/>
        </w:rPr>
        <w:t xml:space="preserve">Dėl </w:t>
      </w:r>
      <w:r w:rsidR="001A1922" w:rsidRPr="007550F1">
        <w:rPr>
          <w:szCs w:val="24"/>
          <w:lang w:eastAsia="lt-LT"/>
        </w:rPr>
        <w:t>Rietavo savivaldybės kelių priežiūros ir plėtros programos finansavimo lėšų paskirstymo ir naudojimo tvarkos aprašo patvirtinimo“, 11 punktą ir jį išdėstyti taip:</w:t>
      </w:r>
    </w:p>
    <w:p w14:paraId="745BED1B" w14:textId="759F865F" w:rsidR="001A1922" w:rsidRDefault="001A1922" w:rsidP="001A1922">
      <w:pPr>
        <w:autoSpaceDE w:val="0"/>
        <w:autoSpaceDN w:val="0"/>
        <w:adjustRightInd w:val="0"/>
        <w:rPr>
          <w:szCs w:val="24"/>
        </w:rPr>
      </w:pPr>
      <w:r>
        <w:rPr>
          <w:szCs w:val="24"/>
          <w:lang w:eastAsia="lt-LT"/>
        </w:rPr>
        <w:lastRenderedPageBreak/>
        <w:t xml:space="preserve">   </w:t>
      </w:r>
      <w:r w:rsidRPr="007550F1">
        <w:rPr>
          <w:szCs w:val="24"/>
          <w:lang w:eastAsia="lt-LT"/>
        </w:rPr>
        <w:t xml:space="preserve">„11. </w:t>
      </w:r>
      <w:r w:rsidRPr="007550F1">
        <w:rPr>
          <w:szCs w:val="24"/>
        </w:rPr>
        <w:t>Bendrą Programos lėšomis finansuojamų objektų sąrašą sudaro (esant būtinumui keičia ar papildo) Savivaldybės tarybos sprendimu sudaryta komisija, atsižvelgdama į vykdomus Programos lėšomis finansuojamus projektus, jų vykdymo eigą, seniūnų prašymus dėl kelių priežiūros, paprastojo remonto darbų, Savivaldybės tarybos nustatyta tvarka sudarytą ir viešai skelbiamą Savivaldybės interneto svetainėje vietinės reikšmės kelių objektų prioritetinę eilę ir šio Aprašo reikalavimus.</w:t>
      </w:r>
    </w:p>
    <w:p w14:paraId="05A41069" w14:textId="13FD332E" w:rsidR="001A1922" w:rsidRDefault="001A1922" w:rsidP="001A1922">
      <w:pPr>
        <w:rPr>
          <w:szCs w:val="24"/>
        </w:rPr>
      </w:pPr>
      <w:r>
        <w:rPr>
          <w:rFonts w:eastAsia="TimesNewRomanPSMT"/>
          <w:szCs w:val="24"/>
        </w:rPr>
        <w:t xml:space="preserve">   Komisijos narių skaičius, narių skyrimo mechanizmas, narių rotacija, kadencijų skaičius ir trukmė numatyta komisijos nuostatuose, kuris tvirtinamas Savivaldybės tarybos sprendimu.“.</w:t>
      </w:r>
    </w:p>
    <w:p w14:paraId="09B46967" w14:textId="17218D66" w:rsidR="001A1922" w:rsidRDefault="00B11012" w:rsidP="001A1922">
      <w:pPr>
        <w:tabs>
          <w:tab w:val="left" w:pos="851"/>
        </w:tabs>
        <w:ind w:firstLine="567"/>
      </w:pPr>
      <w:r w:rsidRPr="00415661">
        <w:t xml:space="preserve">  </w:t>
      </w:r>
      <w:r w:rsidR="009F084F">
        <w:t xml:space="preserve"> </w:t>
      </w:r>
      <w:r w:rsidRPr="00415661">
        <w:t xml:space="preserve">  </w:t>
      </w:r>
      <w:r w:rsidR="009F084F">
        <w:rPr>
          <w:bCs/>
          <w:szCs w:val="24"/>
        </w:rPr>
        <w:t xml:space="preserve">Pasisakė </w:t>
      </w:r>
      <w:r w:rsidR="009F084F">
        <w:rPr>
          <w:rFonts w:eastAsia="TimesNewRomanPSMT"/>
        </w:rPr>
        <w:t>Vyriausybės atstovas Šiaulių ir Telšių apskrityse Rimvydas Pilibaitis.</w:t>
      </w:r>
    </w:p>
    <w:p w14:paraId="62E2B4D3" w14:textId="7D3A2E7C" w:rsidR="00B11012" w:rsidRPr="009F084F" w:rsidRDefault="00B11012" w:rsidP="001A1922">
      <w:pPr>
        <w:tabs>
          <w:tab w:val="left" w:pos="851"/>
        </w:tabs>
        <w:ind w:firstLine="567"/>
      </w:pPr>
      <w:r w:rsidRPr="00415661">
        <w:t xml:space="preserve">     </w:t>
      </w:r>
      <w:r w:rsidRPr="009F084F">
        <w:t>Balsuota už pateiktą sprendimo projektą – 1</w:t>
      </w:r>
      <w:r w:rsidR="00415661" w:rsidRPr="009F084F">
        <w:t>7</w:t>
      </w:r>
      <w:r w:rsidRPr="009F084F">
        <w:t xml:space="preserve"> už.</w:t>
      </w:r>
    </w:p>
    <w:p w14:paraId="2E3FF658" w14:textId="3C16403C" w:rsidR="00B11012" w:rsidRPr="00415661" w:rsidRDefault="00B11012" w:rsidP="00B11012">
      <w:pPr>
        <w:pStyle w:val="Pagrindiniotekstotrauka2"/>
        <w:tabs>
          <w:tab w:val="left" w:pos="1276"/>
          <w:tab w:val="center" w:pos="1418"/>
        </w:tabs>
        <w:ind w:firstLine="540"/>
      </w:pPr>
      <w:r w:rsidRPr="00415661">
        <w:t xml:space="preserve">     NUSPRĘSTA. Priimti sprendimą (pridedama).</w:t>
      </w:r>
    </w:p>
    <w:p w14:paraId="12652E05" w14:textId="77777777" w:rsidR="00B11012" w:rsidRDefault="00B11012" w:rsidP="00B11012">
      <w:pPr>
        <w:pStyle w:val="Sraopastraipa"/>
        <w:tabs>
          <w:tab w:val="left" w:pos="709"/>
          <w:tab w:val="left" w:pos="1276"/>
        </w:tabs>
        <w:ind w:left="142" w:firstLine="758"/>
      </w:pPr>
    </w:p>
    <w:p w14:paraId="50D9948B" w14:textId="7A971916" w:rsidR="00B11012" w:rsidRDefault="00B11012" w:rsidP="00DD1A7F">
      <w:pPr>
        <w:pStyle w:val="Sraopastraipa"/>
        <w:numPr>
          <w:ilvl w:val="0"/>
          <w:numId w:val="5"/>
        </w:numPr>
        <w:tabs>
          <w:tab w:val="left" w:pos="709"/>
          <w:tab w:val="left" w:pos="1276"/>
        </w:tabs>
        <w:ind w:left="142" w:firstLine="758"/>
      </w:pPr>
      <w:r>
        <w:t xml:space="preserve">SVARSTYTA. </w:t>
      </w:r>
      <w:r w:rsidR="00345F6A">
        <w:t>Rietavo savivaldybės vietinės reikšmės kelių ir gatvių sąrašo patvirtinim</w:t>
      </w:r>
      <w:r w:rsidR="00DD1A7F">
        <w:t>as.</w:t>
      </w:r>
    </w:p>
    <w:p w14:paraId="599A1A46" w14:textId="77777777" w:rsidR="00345F6A" w:rsidRPr="007F79A5" w:rsidRDefault="00DD1A7F" w:rsidP="00345F6A">
      <w:pPr>
        <w:rPr>
          <w:szCs w:val="24"/>
        </w:rPr>
      </w:pPr>
      <w:r>
        <w:rPr>
          <w:szCs w:val="24"/>
        </w:rPr>
        <w:t xml:space="preserve">    </w:t>
      </w:r>
      <w:r w:rsidR="00345F6A">
        <w:rPr>
          <w:szCs w:val="24"/>
        </w:rPr>
        <w:t xml:space="preserve">Ūkio plėtros ir ekologijos komiteto pirmininkas Albinas Maslauskas </w:t>
      </w:r>
      <w:r w:rsidR="00345F6A" w:rsidRPr="003D6B60">
        <w:rPr>
          <w:bCs/>
        </w:rPr>
        <w:t>teikė sprendimo projektą –</w:t>
      </w:r>
      <w:r w:rsidR="00345F6A">
        <w:rPr>
          <w:bCs/>
        </w:rPr>
        <w:t xml:space="preserve"> patvirtinti </w:t>
      </w:r>
      <w:r w:rsidR="00345F6A" w:rsidRPr="00DE1F25">
        <w:rPr>
          <w:szCs w:val="24"/>
        </w:rPr>
        <w:t>Rietavo savivaldybės vietinės</w:t>
      </w:r>
      <w:r w:rsidR="00345F6A" w:rsidRPr="007F79A5">
        <w:rPr>
          <w:szCs w:val="24"/>
        </w:rPr>
        <w:t xml:space="preserve"> reikšmės kelių ir gatvių sąrašą (pridedama).</w:t>
      </w:r>
    </w:p>
    <w:p w14:paraId="670C4AB6" w14:textId="205945B4" w:rsidR="00415661" w:rsidRPr="009F084F" w:rsidRDefault="00345F6A" w:rsidP="009F084F">
      <w:pPr>
        <w:ind w:firstLine="0"/>
        <w:rPr>
          <w:szCs w:val="24"/>
        </w:rPr>
      </w:pPr>
      <w:r>
        <w:rPr>
          <w:szCs w:val="24"/>
        </w:rPr>
        <w:t xml:space="preserve">                </w:t>
      </w:r>
      <w:r w:rsidRPr="000407D3">
        <w:rPr>
          <w:szCs w:val="24"/>
        </w:rPr>
        <w:t>Pripažinti netekusiu galios Rietavo savivaldybės tarybos 2024 m. gruodžio 19 d. sprendimą Nr. T1-182 „Dėl Rietavo savivaldybės vietinės reikšmės kelių ir gatvių sąrašo patvirtinimo“.</w:t>
      </w:r>
      <w:r w:rsidR="00DD1A7F">
        <w:rPr>
          <w:b/>
          <w:bCs/>
        </w:rPr>
        <w:t xml:space="preserve">    </w:t>
      </w:r>
      <w:r w:rsidR="00DD1A7F" w:rsidRPr="00345F6A">
        <w:rPr>
          <w:b/>
          <w:bCs/>
        </w:rPr>
        <w:t xml:space="preserve"> </w:t>
      </w:r>
    </w:p>
    <w:p w14:paraId="1FF17490" w14:textId="10ED15FD" w:rsidR="00DD1A7F" w:rsidRPr="009F084F" w:rsidRDefault="00415661" w:rsidP="00DD1A7F">
      <w:pPr>
        <w:tabs>
          <w:tab w:val="left" w:pos="709"/>
          <w:tab w:val="left" w:pos="851"/>
          <w:tab w:val="left" w:pos="1293"/>
        </w:tabs>
        <w:overflowPunct w:val="0"/>
        <w:autoSpaceDE w:val="0"/>
        <w:autoSpaceDN w:val="0"/>
        <w:adjustRightInd w:val="0"/>
        <w:ind w:firstLine="0"/>
      </w:pPr>
      <w:r w:rsidRPr="00345F6A">
        <w:rPr>
          <w:b/>
          <w:bCs/>
        </w:rPr>
        <w:t xml:space="preserve">                </w:t>
      </w:r>
      <w:r w:rsidR="00DD1A7F" w:rsidRPr="009F084F">
        <w:t>Balsuota už pateiktą sprendimo projektą – 1</w:t>
      </w:r>
      <w:r w:rsidRPr="009F084F">
        <w:t>7</w:t>
      </w:r>
      <w:r w:rsidR="00DD1A7F" w:rsidRPr="009F084F">
        <w:t xml:space="preserve"> už.</w:t>
      </w:r>
    </w:p>
    <w:p w14:paraId="78E5B8DA" w14:textId="068A4719" w:rsidR="00DD1A7F" w:rsidRDefault="00DD1A7F" w:rsidP="00DD1A7F">
      <w:pPr>
        <w:pStyle w:val="Sraopastraipa"/>
        <w:tabs>
          <w:tab w:val="left" w:pos="709"/>
        </w:tabs>
        <w:ind w:left="0" w:firstLine="900"/>
        <w:rPr>
          <w:b/>
          <w:bCs/>
        </w:rPr>
      </w:pPr>
      <w:r w:rsidRPr="00415661">
        <w:t xml:space="preserve"> NUSPRĘSTA. Priimti sprendimą (pridedama).</w:t>
      </w:r>
    </w:p>
    <w:p w14:paraId="14493A03" w14:textId="77777777" w:rsidR="00DD1A7F" w:rsidRDefault="00DD1A7F" w:rsidP="00DD1A7F">
      <w:pPr>
        <w:pStyle w:val="Sraopastraipa"/>
        <w:tabs>
          <w:tab w:val="left" w:pos="709"/>
        </w:tabs>
        <w:ind w:left="0" w:firstLine="900"/>
      </w:pPr>
    </w:p>
    <w:p w14:paraId="4518C2C8" w14:textId="753FA4CF" w:rsidR="00345F6A" w:rsidRPr="00345F6A" w:rsidRDefault="00345F6A" w:rsidP="00345F6A">
      <w:pPr>
        <w:pStyle w:val="Sraopastraipa"/>
        <w:numPr>
          <w:ilvl w:val="0"/>
          <w:numId w:val="5"/>
        </w:numPr>
        <w:tabs>
          <w:tab w:val="left" w:pos="709"/>
          <w:tab w:val="left" w:pos="1276"/>
        </w:tabs>
        <w:ind w:left="0" w:firstLine="900"/>
      </w:pPr>
      <w:r>
        <w:t>SVARSTYTA. V</w:t>
      </w:r>
      <w:r w:rsidRPr="002C3533">
        <w:rPr>
          <w:bCs/>
        </w:rPr>
        <w:t xml:space="preserve">iešame aukcione parduodamo </w:t>
      </w:r>
      <w:r>
        <w:rPr>
          <w:bCs/>
        </w:rPr>
        <w:t>R</w:t>
      </w:r>
      <w:r w:rsidRPr="002C3533">
        <w:rPr>
          <w:bCs/>
        </w:rPr>
        <w:t>ietavo savivaldybės nekilnojamojo turto ir kitų nekilnojamųjų daiktų sąrašo patvirtinim</w:t>
      </w:r>
      <w:r>
        <w:rPr>
          <w:bCs/>
        </w:rPr>
        <w:t>as.</w:t>
      </w:r>
    </w:p>
    <w:p w14:paraId="105CB86D" w14:textId="0BF65C4B" w:rsidR="00345F6A" w:rsidRDefault="00345F6A" w:rsidP="00345F6A">
      <w:pPr>
        <w:tabs>
          <w:tab w:val="left" w:pos="0"/>
          <w:tab w:val="left" w:pos="993"/>
          <w:tab w:val="left" w:pos="1134"/>
        </w:tabs>
        <w:ind w:firstLine="709"/>
        <w:rPr>
          <w:szCs w:val="24"/>
          <w:lang w:eastAsia="lt-LT"/>
        </w:rPr>
      </w:pPr>
      <w:r>
        <w:rPr>
          <w:szCs w:val="24"/>
        </w:rPr>
        <w:t xml:space="preserve">    Ūkio plėtros ir ekologijos komiteto pirmininkas Albinas Maslauskas </w:t>
      </w:r>
      <w:r w:rsidRPr="003D6B60">
        <w:rPr>
          <w:bCs/>
        </w:rPr>
        <w:t>teikė sprendimo projektą –</w:t>
      </w:r>
      <w:r>
        <w:rPr>
          <w:bCs/>
        </w:rPr>
        <w:t xml:space="preserve"> patvirtinti </w:t>
      </w:r>
      <w:r>
        <w:rPr>
          <w:szCs w:val="24"/>
          <w:lang w:eastAsia="lt-LT"/>
        </w:rPr>
        <w:t xml:space="preserve">viešame aukcione parduodamo Rietavo savivaldybės nekilnojamojo turto ir kitų nekilnojamųjų daiktų </w:t>
      </w:r>
      <w:r>
        <w:rPr>
          <w:szCs w:val="24"/>
        </w:rPr>
        <w:t>sąrašą (pridedama).</w:t>
      </w:r>
      <w:r>
        <w:rPr>
          <w:szCs w:val="24"/>
          <w:lang w:eastAsia="lt-LT"/>
        </w:rPr>
        <w:t xml:space="preserve"> </w:t>
      </w:r>
    </w:p>
    <w:p w14:paraId="501BE7AB" w14:textId="454E8AA5" w:rsidR="00345F6A" w:rsidRDefault="00345F6A" w:rsidP="00345F6A">
      <w:pPr>
        <w:tabs>
          <w:tab w:val="left" w:pos="0"/>
        </w:tabs>
        <w:ind w:firstLine="709"/>
        <w:rPr>
          <w:szCs w:val="24"/>
          <w:lang w:eastAsia="lt-LT"/>
        </w:rPr>
      </w:pPr>
      <w:r>
        <w:rPr>
          <w:szCs w:val="24"/>
          <w:lang w:eastAsia="lt-LT"/>
        </w:rPr>
        <w:t xml:space="preserve">     Pripažinti netekusiu galios Rietavo savivaldybės tarybos 2025 m. vasario 20 d. sprendimą Nr. T1-19 „Dėl viešame aukcione parduodamo Rietavo savivaldybės nekilnojamojo turto ir kitų nekilnojamųjų daiktų sąrašo patvirtinimo“. </w:t>
      </w:r>
    </w:p>
    <w:p w14:paraId="5196DD36" w14:textId="1D9A0EB7" w:rsidR="00345F6A" w:rsidRPr="009F084F" w:rsidRDefault="00345F6A" w:rsidP="00345F6A">
      <w:pPr>
        <w:tabs>
          <w:tab w:val="left" w:pos="709"/>
          <w:tab w:val="left" w:pos="851"/>
          <w:tab w:val="left" w:pos="1293"/>
        </w:tabs>
        <w:overflowPunct w:val="0"/>
        <w:autoSpaceDE w:val="0"/>
        <w:autoSpaceDN w:val="0"/>
        <w:adjustRightInd w:val="0"/>
        <w:ind w:firstLine="0"/>
      </w:pPr>
      <w:r>
        <w:rPr>
          <w:b/>
          <w:bCs/>
        </w:rPr>
        <w:t xml:space="preserve">                </w:t>
      </w:r>
      <w:r w:rsidRPr="009F084F">
        <w:t>Balsuota už pateiktą sprendimo projektą – 17 už.</w:t>
      </w:r>
    </w:p>
    <w:p w14:paraId="23B13C2E" w14:textId="77777777" w:rsidR="00345F6A" w:rsidRDefault="00345F6A" w:rsidP="00345F6A">
      <w:pPr>
        <w:pStyle w:val="Sraopastraipa"/>
        <w:tabs>
          <w:tab w:val="left" w:pos="709"/>
        </w:tabs>
        <w:ind w:left="0" w:firstLine="900"/>
        <w:rPr>
          <w:b/>
          <w:bCs/>
        </w:rPr>
      </w:pPr>
      <w:r w:rsidRPr="00415661">
        <w:t xml:space="preserve"> NUSPRĘSTA. Priimti sprendimą (pridedama).</w:t>
      </w:r>
    </w:p>
    <w:p w14:paraId="18DB9CDD" w14:textId="77777777" w:rsidR="00345F6A" w:rsidRDefault="00345F6A" w:rsidP="00345F6A">
      <w:pPr>
        <w:pStyle w:val="Sraopastraipa"/>
        <w:tabs>
          <w:tab w:val="left" w:pos="709"/>
        </w:tabs>
        <w:ind w:left="0" w:firstLine="900"/>
      </w:pPr>
    </w:p>
    <w:p w14:paraId="5B8DF1D2" w14:textId="02EA4A9E" w:rsidR="00345F6A" w:rsidRPr="00345F6A" w:rsidRDefault="00345F6A" w:rsidP="007347B5">
      <w:pPr>
        <w:pStyle w:val="Sraopastraipa"/>
        <w:numPr>
          <w:ilvl w:val="0"/>
          <w:numId w:val="5"/>
        </w:numPr>
        <w:tabs>
          <w:tab w:val="left" w:pos="709"/>
        </w:tabs>
      </w:pPr>
      <w:r>
        <w:t>SVARSTYTA. N</w:t>
      </w:r>
      <w:r w:rsidRPr="002C3533">
        <w:rPr>
          <w:bCs/>
        </w:rPr>
        <w:t>ekilnojamojo turto nurašym</w:t>
      </w:r>
      <w:r>
        <w:rPr>
          <w:bCs/>
        </w:rPr>
        <w:t>as</w:t>
      </w:r>
      <w:r w:rsidRPr="002C3533">
        <w:rPr>
          <w:bCs/>
        </w:rPr>
        <w:t xml:space="preserve"> ir likvidavim</w:t>
      </w:r>
      <w:r>
        <w:rPr>
          <w:bCs/>
        </w:rPr>
        <w:t>as.</w:t>
      </w:r>
    </w:p>
    <w:p w14:paraId="5EE41C2A" w14:textId="6A7684E4" w:rsidR="00345F6A" w:rsidRDefault="00345F6A" w:rsidP="00345F6A">
      <w:pPr>
        <w:overflowPunct w:val="0"/>
      </w:pPr>
      <w:r>
        <w:rPr>
          <w:szCs w:val="24"/>
        </w:rPr>
        <w:t xml:space="preserve">   Ūkio plėtros ir ekologijos komiteto pirmininkas Albinas Maslauskas </w:t>
      </w:r>
      <w:r w:rsidRPr="003D6B60">
        <w:rPr>
          <w:bCs/>
        </w:rPr>
        <w:t>teikė sprendimo projektą –</w:t>
      </w:r>
      <w:r>
        <w:rPr>
          <w:bCs/>
        </w:rPr>
        <w:t xml:space="preserve"> </w:t>
      </w:r>
      <w:r>
        <w:t xml:space="preserve">nurašyti ir likviduoti pripažintą netinkamu naudoti ir nereikalingu Savivaldybės funkcijoms įgyvendinti Savivaldybei nuosavybės teise priklausantį, šiuo metu Rietavo savivaldybės administracijos patikėjimo teise valdomą nekilnojamąjį turtą: </w:t>
      </w:r>
      <w:r>
        <w:rPr>
          <w:szCs w:val="24"/>
        </w:rPr>
        <w:t xml:space="preserve">ūkinį pastatą, unikalus Nr. 7499-2000-6020, žymėjimas plane 2I1m, užstatytas plotas – 23,00 </w:t>
      </w:r>
      <w:r w:rsidRPr="009C1D86">
        <w:rPr>
          <w:color w:val="000000" w:themeColor="text1"/>
          <w:szCs w:val="24"/>
        </w:rPr>
        <w:t>kv. m</w:t>
      </w:r>
      <w:r>
        <w:rPr>
          <w:szCs w:val="24"/>
        </w:rPr>
        <w:t xml:space="preserve">, paskirtis – pagalbinio ūkio, be likutinės vertės, </w:t>
      </w:r>
      <w:r w:rsidRPr="004A439D">
        <w:rPr>
          <w:szCs w:val="24"/>
        </w:rPr>
        <w:t>esantį Medingėnų sen</w:t>
      </w:r>
      <w:r>
        <w:rPr>
          <w:szCs w:val="24"/>
        </w:rPr>
        <w:t xml:space="preserve">., </w:t>
      </w:r>
      <w:proofErr w:type="spellStart"/>
      <w:r>
        <w:rPr>
          <w:szCs w:val="24"/>
        </w:rPr>
        <w:t>Užpelių</w:t>
      </w:r>
      <w:proofErr w:type="spellEnd"/>
      <w:r>
        <w:rPr>
          <w:szCs w:val="24"/>
        </w:rPr>
        <w:t xml:space="preserve"> k., </w:t>
      </w:r>
      <w:proofErr w:type="spellStart"/>
      <w:r>
        <w:rPr>
          <w:szCs w:val="24"/>
        </w:rPr>
        <w:t>Užpelių</w:t>
      </w:r>
      <w:proofErr w:type="spellEnd"/>
      <w:r>
        <w:rPr>
          <w:szCs w:val="24"/>
        </w:rPr>
        <w:t xml:space="preserve"> g. 6; </w:t>
      </w:r>
      <w:r>
        <w:t xml:space="preserve">ūkinį </w:t>
      </w:r>
      <w:r w:rsidRPr="004E0F9D">
        <w:t>pastat</w:t>
      </w:r>
      <w:r>
        <w:t>ą,</w:t>
      </w:r>
      <w:r w:rsidRPr="004E0F9D">
        <w:t xml:space="preserve"> unikalus Nr. 7499-2000-6031, žymėjimas plane 3I1m, užstatytas plotas – 21,00 kv. m, paskirtis – pagalbinio ūkio</w:t>
      </w:r>
      <w:r>
        <w:t>, 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sidRPr="00B76AF6">
        <w:t>ūkin</w:t>
      </w:r>
      <w:r>
        <w:t>į</w:t>
      </w:r>
      <w:r w:rsidRPr="00B76AF6">
        <w:t xml:space="preserve"> pastat</w:t>
      </w:r>
      <w:r>
        <w:t>ą,</w:t>
      </w:r>
      <w:r w:rsidRPr="00B76AF6">
        <w:t xml:space="preserve"> unikalus Nr. 7499-2000-6042, žymėjimas plane 4I1m, užstatytas plotas – 20,00 kv. m, paskirtis – pagalbinio ūkio</w:t>
      </w:r>
      <w:r>
        <w:t>,</w:t>
      </w:r>
      <w:r w:rsidRPr="00C03498">
        <w:t xml:space="preserve">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sidRPr="004966F2">
        <w:rPr>
          <w:szCs w:val="24"/>
        </w:rPr>
        <w:t>ūkin</w:t>
      </w:r>
      <w:r>
        <w:rPr>
          <w:szCs w:val="24"/>
        </w:rPr>
        <w:t>į</w:t>
      </w:r>
      <w:r w:rsidRPr="004966F2">
        <w:rPr>
          <w:szCs w:val="24"/>
        </w:rPr>
        <w:t xml:space="preserve"> pastat</w:t>
      </w:r>
      <w:r>
        <w:rPr>
          <w:szCs w:val="24"/>
        </w:rPr>
        <w:t>ą,</w:t>
      </w:r>
      <w:r w:rsidRPr="004966F2">
        <w:rPr>
          <w:szCs w:val="24"/>
        </w:rPr>
        <w:t xml:space="preserve"> unikalus Nr. 7499-2000-6053, žymėjimas plane 5I1m, užstatytas plotas – 19,00 kv. m, paskirtis – pagalbinio ūkio</w:t>
      </w:r>
      <w:r>
        <w:rPr>
          <w:szCs w:val="24"/>
        </w:rPr>
        <w:t xml:space="preserve">,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Pr>
          <w:szCs w:val="24"/>
        </w:rPr>
        <w:t>ūkinį pastatą, unikalus Nr. 7499-2000-6064, žymėjimas plane 6I1m, užstatytas plotas – 22,00 kv. m, paskirtis – pagalbinio ūkio,</w:t>
      </w:r>
      <w:r w:rsidRPr="00987803">
        <w:t xml:space="preserve">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sidRPr="006D797B">
        <w:rPr>
          <w:szCs w:val="24"/>
        </w:rPr>
        <w:t>ūkin</w:t>
      </w:r>
      <w:r>
        <w:rPr>
          <w:szCs w:val="24"/>
        </w:rPr>
        <w:t>į</w:t>
      </w:r>
      <w:r w:rsidRPr="006D797B">
        <w:rPr>
          <w:szCs w:val="24"/>
        </w:rPr>
        <w:t xml:space="preserve"> pasta</w:t>
      </w:r>
      <w:r>
        <w:rPr>
          <w:szCs w:val="24"/>
        </w:rPr>
        <w:t>tą,</w:t>
      </w:r>
      <w:r w:rsidRPr="006D797B">
        <w:rPr>
          <w:szCs w:val="24"/>
        </w:rPr>
        <w:t xml:space="preserve"> unikalus Nr. 7499-2000-6075, žymėjimas plane 7I1m, užstatytas plotas – 23,00 kv. m, paskirtis – pagalbinio ūkio</w:t>
      </w:r>
      <w:r>
        <w:rPr>
          <w:szCs w:val="24"/>
        </w:rPr>
        <w:t xml:space="preserve">,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Pr>
          <w:szCs w:val="24"/>
        </w:rPr>
        <w:t xml:space="preserve">ūkinį pastatą, unikalus Nr. 7499-2000-6086, žymėjimas plane 8I1m, užstatytas plotas – 21,00 kv. m, paskirtis – pagalbinio ūkio,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Pr>
          <w:szCs w:val="24"/>
        </w:rPr>
        <w:t>ūkinį pastatą, unikalus Nr. 7499-</w:t>
      </w:r>
      <w:r>
        <w:rPr>
          <w:szCs w:val="24"/>
        </w:rPr>
        <w:lastRenderedPageBreak/>
        <w:t>2000-6097, žymėjimas plane 9I1m, užstatytas plotas – 20,00 kv. m, paskirtis – pagalbinio ūkio,</w:t>
      </w:r>
      <w:r w:rsidRPr="00A357EE">
        <w:t xml:space="preserve">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Pr>
          <w:szCs w:val="24"/>
        </w:rPr>
        <w:t xml:space="preserve">ūkinį pastatą, unikalus Nr. 7499-2000-6102, žymėjimas plane 10I1m, užstatytas plotas – 19,00 kv. m, paskirtis – pagalbinio ūkio,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r>
        <w:rPr>
          <w:szCs w:val="24"/>
        </w:rPr>
        <w:t xml:space="preserve">ūkinį pastatą, unikalus Nr. 7499-2000-6116, žymėjimas plane 11I1m, užstatytas plotas – 22,00 kv. m, paskirtis – pagalbinio ūkio, </w:t>
      </w:r>
      <w:r>
        <w:t>be</w:t>
      </w:r>
      <w:r w:rsidRPr="00FD3083">
        <w:t xml:space="preserve"> </w:t>
      </w:r>
      <w:r>
        <w:t xml:space="preserve">likutinės vertės, </w:t>
      </w:r>
      <w:r w:rsidRPr="004A439D">
        <w:t>esantį Medingėnų sen</w:t>
      </w:r>
      <w:r>
        <w:t xml:space="preserve">., </w:t>
      </w:r>
      <w:proofErr w:type="spellStart"/>
      <w:r>
        <w:t>Užpelių</w:t>
      </w:r>
      <w:proofErr w:type="spellEnd"/>
      <w:r>
        <w:t xml:space="preserve"> k., </w:t>
      </w:r>
      <w:proofErr w:type="spellStart"/>
      <w:r>
        <w:t>Užpelių</w:t>
      </w:r>
      <w:proofErr w:type="spellEnd"/>
      <w:r>
        <w:t xml:space="preserve"> g. 6. </w:t>
      </w:r>
    </w:p>
    <w:p w14:paraId="7019591D" w14:textId="2BA3C49D" w:rsidR="00345F6A" w:rsidRPr="0033302C" w:rsidRDefault="00345F6A" w:rsidP="00345F6A">
      <w:pPr>
        <w:overflowPunct w:val="0"/>
        <w:ind w:firstLine="682"/>
        <w:rPr>
          <w:szCs w:val="24"/>
        </w:rPr>
      </w:pPr>
      <w:r>
        <w:t xml:space="preserve">  </w:t>
      </w:r>
      <w:r w:rsidR="005D6DD1">
        <w:t xml:space="preserve"> </w:t>
      </w:r>
      <w:r>
        <w:t xml:space="preserve"> Įpareigoti</w:t>
      </w:r>
      <w:r w:rsidRPr="00D63C5A">
        <w:t xml:space="preserve"> </w:t>
      </w:r>
      <w:r>
        <w:t xml:space="preserve">Savivaldybės </w:t>
      </w:r>
      <w:r w:rsidRPr="00D63C5A">
        <w:t>administracijos direktori</w:t>
      </w:r>
      <w:r>
        <w:t>ų</w:t>
      </w:r>
      <w:r w:rsidRPr="00D63C5A">
        <w:t xml:space="preserve"> teisės aktų nustatyta tvarka organizuoti šio sprendimo 1 punkte nurodyto nekilnojamojo turto nurašymą, likvidavimą ir išregistravimą iš Nekilnojamojo turto registro. </w:t>
      </w:r>
    </w:p>
    <w:p w14:paraId="1B0E11CC" w14:textId="44BA818B" w:rsidR="005D6DD1" w:rsidRPr="009F084F" w:rsidRDefault="005D6DD1" w:rsidP="005D6DD1">
      <w:pPr>
        <w:tabs>
          <w:tab w:val="left" w:pos="851"/>
        </w:tabs>
      </w:pPr>
      <w:r>
        <w:rPr>
          <w:b/>
          <w:bCs/>
        </w:rPr>
        <w:t xml:space="preserve">   </w:t>
      </w:r>
      <w:r w:rsidRPr="009F084F">
        <w:t>Balsuota už pateiktą sprendimo projektą – 17 už.</w:t>
      </w:r>
    </w:p>
    <w:p w14:paraId="05CD6E51" w14:textId="4208886A" w:rsidR="005D6DD1" w:rsidRDefault="005D6DD1" w:rsidP="005D6DD1">
      <w:pPr>
        <w:pStyle w:val="Pagrindiniotekstotrauka2"/>
        <w:tabs>
          <w:tab w:val="left" w:pos="1276"/>
          <w:tab w:val="center" w:pos="1418"/>
        </w:tabs>
        <w:ind w:firstLine="0"/>
      </w:pPr>
      <w:r>
        <w:t xml:space="preserve">               </w:t>
      </w:r>
      <w:r w:rsidRPr="00415661">
        <w:t>NUSPRĘSTA. Priimti sprendimą (pridedama).</w:t>
      </w:r>
    </w:p>
    <w:p w14:paraId="7CF5F061" w14:textId="77777777" w:rsidR="005D6DD1" w:rsidRPr="00415661" w:rsidRDefault="005D6DD1" w:rsidP="005D6DD1">
      <w:pPr>
        <w:pStyle w:val="Pagrindiniotekstotrauka2"/>
        <w:tabs>
          <w:tab w:val="left" w:pos="1276"/>
          <w:tab w:val="center" w:pos="1418"/>
        </w:tabs>
        <w:ind w:firstLine="0"/>
      </w:pPr>
    </w:p>
    <w:p w14:paraId="52A3E0F2" w14:textId="2EC3D43B" w:rsidR="00345F6A" w:rsidRPr="00345F6A" w:rsidRDefault="00345F6A" w:rsidP="005D6DD1">
      <w:pPr>
        <w:pStyle w:val="Sraopastraipa"/>
        <w:numPr>
          <w:ilvl w:val="0"/>
          <w:numId w:val="5"/>
        </w:numPr>
        <w:tabs>
          <w:tab w:val="left" w:pos="709"/>
          <w:tab w:val="left" w:pos="1276"/>
        </w:tabs>
        <w:ind w:left="0" w:firstLine="851"/>
      </w:pPr>
      <w:r>
        <w:t xml:space="preserve">SVARSTYTA. </w:t>
      </w:r>
      <w:r w:rsidRPr="0084471D">
        <w:rPr>
          <w:bCs/>
        </w:rPr>
        <w:t>Rietavo savivaldybei nuosavybės teise priklausančio turto  perdavimo valdyti, naudoti ir disponuoti juo patikėjimo teise  BĮ „Veiklus Rietavas“</w:t>
      </w:r>
      <w:r>
        <w:rPr>
          <w:bCs/>
        </w:rPr>
        <w:t>.</w:t>
      </w:r>
    </w:p>
    <w:p w14:paraId="39179F40" w14:textId="08343C37" w:rsidR="005D6DD1" w:rsidRDefault="005D6DD1" w:rsidP="005D6DD1">
      <w:pPr>
        <w:ind w:firstLine="709"/>
      </w:pPr>
      <w:r>
        <w:t xml:space="preserve">   </w:t>
      </w:r>
      <w:r>
        <w:rPr>
          <w:szCs w:val="24"/>
        </w:rPr>
        <w:t xml:space="preserve">Ūkio plėtros ir ekologijos komiteto pirmininkas Albinas Maslauskas </w:t>
      </w:r>
      <w:r w:rsidRPr="003D6B60">
        <w:rPr>
          <w:bCs/>
        </w:rPr>
        <w:t>teikė sprendimo projektą –</w:t>
      </w:r>
      <w:r>
        <w:rPr>
          <w:bCs/>
        </w:rPr>
        <w:t xml:space="preserve"> p</w:t>
      </w:r>
      <w:r>
        <w:rPr>
          <w:lang w:bidi="he-IL"/>
        </w:rPr>
        <w:t xml:space="preserve">erduoti BĮ „Veiklus Rietavas“ patikėjimo teise valdyti, naudoti ir disponuoti įstaigos </w:t>
      </w:r>
      <w:r w:rsidRPr="00236FEF">
        <w:rPr>
          <w:lang w:bidi="he-IL"/>
        </w:rPr>
        <w:t>nuostatuose</w:t>
      </w:r>
      <w:r>
        <w:rPr>
          <w:lang w:bidi="he-IL"/>
        </w:rPr>
        <w:t xml:space="preserve"> numatytai veiklai ir funkcijoms vykdyti Rietavo savivaldybei nuosavybės teise priklausantį, </w:t>
      </w:r>
      <w:r>
        <w:t xml:space="preserve">Rietavo savivaldybės administracijos </w:t>
      </w:r>
      <w:r>
        <w:rPr>
          <w:lang w:bidi="he-IL"/>
        </w:rPr>
        <w:t xml:space="preserve">patikėjimo teise valdomą automobilį „Škoda </w:t>
      </w:r>
      <w:proofErr w:type="spellStart"/>
      <w:r>
        <w:rPr>
          <w:lang w:bidi="he-IL"/>
        </w:rPr>
        <w:t>Octavia</w:t>
      </w:r>
      <w:proofErr w:type="spellEnd"/>
      <w:r>
        <w:rPr>
          <w:lang w:bidi="he-IL"/>
        </w:rPr>
        <w:t xml:space="preserve">“, </w:t>
      </w:r>
      <w:proofErr w:type="spellStart"/>
      <w:r>
        <w:rPr>
          <w:lang w:bidi="he-IL"/>
        </w:rPr>
        <w:t>valst</w:t>
      </w:r>
      <w:proofErr w:type="spellEnd"/>
      <w:r>
        <w:rPr>
          <w:lang w:bidi="he-IL"/>
        </w:rPr>
        <w:t>. Nr. GOO 122, inventorinis Nr. 01120604, įsigijimo vertė – 19 983,78 Eur, likutinė vertė 2025 m. gruodžio 31 d. –  0,00 Eur.</w:t>
      </w:r>
    </w:p>
    <w:p w14:paraId="5A45324A" w14:textId="08C3EB69" w:rsidR="005D6DD1" w:rsidRDefault="005D6DD1" w:rsidP="005D6DD1">
      <w:pPr>
        <w:ind w:firstLine="709"/>
        <w:rPr>
          <w:szCs w:val="24"/>
        </w:rPr>
      </w:pPr>
      <w:r>
        <w:t xml:space="preserve">    </w:t>
      </w:r>
      <w:r>
        <w:rPr>
          <w:szCs w:val="24"/>
        </w:rPr>
        <w:t>Įgalioti Rietavo</w:t>
      </w:r>
      <w:r w:rsidRPr="00615732">
        <w:t xml:space="preserve"> </w:t>
      </w:r>
      <w:r>
        <w:t>savivaldybės administracijos</w:t>
      </w:r>
      <w:r>
        <w:rPr>
          <w:szCs w:val="24"/>
        </w:rPr>
        <w:t xml:space="preserve"> direktorių pasirašyti 1 punkte nurodyto turto perdavimo–priėmimo aktą.</w:t>
      </w:r>
    </w:p>
    <w:p w14:paraId="2A914D8E" w14:textId="55BD6280" w:rsidR="00345F6A" w:rsidRDefault="009F084F" w:rsidP="005D6DD1">
      <w:pPr>
        <w:pStyle w:val="Sraopastraipa"/>
        <w:tabs>
          <w:tab w:val="left" w:pos="709"/>
          <w:tab w:val="left" w:pos="1276"/>
        </w:tabs>
        <w:ind w:left="0" w:firstLine="900"/>
      </w:pPr>
      <w:r>
        <w:t xml:space="preserve"> Klausimą teikė </w:t>
      </w:r>
      <w:r>
        <w:rPr>
          <w:bCs/>
        </w:rPr>
        <w:t>Opozicijos lyderis Viktoras Krajinas, atsakė</w:t>
      </w:r>
      <w:r>
        <w:rPr>
          <w:bCs/>
        </w:rPr>
        <w:t xml:space="preserve"> </w:t>
      </w:r>
      <w:r>
        <w:rPr>
          <w:rFonts w:eastAsia="TimesNewRomanPSMT"/>
        </w:rPr>
        <w:t>Vyriausybės atstovas Šiaulių ir Telšių apskrityse Rimvydas Pilibaitis.</w:t>
      </w:r>
    </w:p>
    <w:p w14:paraId="112FB106" w14:textId="17BCF683" w:rsidR="005D6DD1" w:rsidRPr="009F084F" w:rsidRDefault="005D6DD1" w:rsidP="005D6DD1">
      <w:pPr>
        <w:tabs>
          <w:tab w:val="left" w:pos="851"/>
        </w:tabs>
      </w:pPr>
      <w:r>
        <w:t xml:space="preserve">    </w:t>
      </w:r>
      <w:r w:rsidRPr="009F084F">
        <w:t>Balsuota už pateiktą sprendimo projektą</w:t>
      </w:r>
      <w:r w:rsidR="009F084F" w:rsidRPr="009F084F">
        <w:t>, įrašant turto gamybos metus</w:t>
      </w:r>
      <w:r w:rsidRPr="009F084F">
        <w:t xml:space="preserve"> – 17 už.</w:t>
      </w:r>
    </w:p>
    <w:p w14:paraId="6DA6ED52" w14:textId="77777777" w:rsidR="005D6DD1" w:rsidRDefault="005D6DD1" w:rsidP="005D6DD1">
      <w:pPr>
        <w:pStyle w:val="Pagrindiniotekstotrauka2"/>
        <w:tabs>
          <w:tab w:val="left" w:pos="1276"/>
          <w:tab w:val="center" w:pos="1418"/>
        </w:tabs>
        <w:ind w:firstLine="0"/>
      </w:pPr>
      <w:r>
        <w:t xml:space="preserve">                </w:t>
      </w:r>
      <w:r w:rsidRPr="00415661">
        <w:t>NUSPRĘSTA. Priimti sprendimą (pridedama).</w:t>
      </w:r>
    </w:p>
    <w:p w14:paraId="410B062F" w14:textId="37EB6132" w:rsidR="005D6DD1" w:rsidRDefault="005D6DD1" w:rsidP="005D6DD1">
      <w:pPr>
        <w:pStyle w:val="Sraopastraipa"/>
        <w:tabs>
          <w:tab w:val="left" w:pos="709"/>
          <w:tab w:val="left" w:pos="1276"/>
        </w:tabs>
        <w:ind w:left="0" w:firstLine="900"/>
      </w:pPr>
    </w:p>
    <w:p w14:paraId="53D84FA9" w14:textId="79A51A8B" w:rsidR="005D6DD1" w:rsidRPr="00012021" w:rsidRDefault="005D6DD1" w:rsidP="00012021">
      <w:pPr>
        <w:pStyle w:val="Sraopastraipa"/>
        <w:numPr>
          <w:ilvl w:val="0"/>
          <w:numId w:val="5"/>
        </w:numPr>
        <w:tabs>
          <w:tab w:val="left" w:pos="709"/>
          <w:tab w:val="left" w:pos="1276"/>
        </w:tabs>
        <w:ind w:left="0" w:firstLine="900"/>
      </w:pPr>
      <w:r>
        <w:t xml:space="preserve">SVARSTYTA. </w:t>
      </w:r>
      <w:r w:rsidR="00012021" w:rsidRPr="0084471D">
        <w:rPr>
          <w:bCs/>
        </w:rPr>
        <w:t>Rietavo savivaldybei nuosavybės teise priklausančio  turto  perdavim</w:t>
      </w:r>
      <w:r w:rsidR="00012021">
        <w:rPr>
          <w:bCs/>
        </w:rPr>
        <w:t>as</w:t>
      </w:r>
      <w:r w:rsidR="00012021" w:rsidRPr="0084471D">
        <w:rPr>
          <w:bCs/>
        </w:rPr>
        <w:t xml:space="preserve"> </w:t>
      </w:r>
      <w:r w:rsidR="009F084F">
        <w:rPr>
          <w:bCs/>
        </w:rPr>
        <w:t>pagal panaudos sutartį</w:t>
      </w:r>
      <w:r w:rsidR="00012021" w:rsidRPr="0084471D">
        <w:rPr>
          <w:bCs/>
        </w:rPr>
        <w:t xml:space="preserve"> VšĮ „ Rietavo žirgynas“</w:t>
      </w:r>
      <w:r w:rsidR="00012021">
        <w:rPr>
          <w:bCs/>
        </w:rPr>
        <w:t>.</w:t>
      </w:r>
    </w:p>
    <w:p w14:paraId="71ABE79E" w14:textId="4A6EA159" w:rsidR="00012021" w:rsidRDefault="00012021" w:rsidP="00012021">
      <w:pPr>
        <w:ind w:firstLine="709"/>
        <w:rPr>
          <w:lang w:bidi="he-IL"/>
        </w:rPr>
      </w:pPr>
      <w:r>
        <w:rPr>
          <w:szCs w:val="24"/>
        </w:rPr>
        <w:t xml:space="preserve">    Ūkio plėtros ir ekologijos komiteto pirmininkas Albinas Maslauskas </w:t>
      </w:r>
      <w:r w:rsidRPr="003D6B60">
        <w:rPr>
          <w:bCs/>
        </w:rPr>
        <w:t>teikė sprendimo projektą –</w:t>
      </w:r>
      <w:r>
        <w:rPr>
          <w:bCs/>
        </w:rPr>
        <w:t xml:space="preserve"> p</w:t>
      </w:r>
      <w:r>
        <w:rPr>
          <w:lang w:bidi="he-IL"/>
        </w:rPr>
        <w:t xml:space="preserve">erduoti VšĮ „Rietavo žirgynas“ patikėjimo teise valdyti, naudoti ir disponuoti jos </w:t>
      </w:r>
      <w:r w:rsidRPr="00526892">
        <w:rPr>
          <w:lang w:bidi="he-IL"/>
        </w:rPr>
        <w:t>įstatuose</w:t>
      </w:r>
      <w:r>
        <w:rPr>
          <w:lang w:bidi="he-IL"/>
        </w:rPr>
        <w:t xml:space="preserve"> numatytai veiklai ir funkcijoms vykdyti  Rietavo savivaldybei nuosavybės teise priklausantį,  Rietavo savivaldybės administracijos </w:t>
      </w:r>
      <w:proofErr w:type="spellStart"/>
      <w:r>
        <w:rPr>
          <w:lang w:bidi="he-IL"/>
        </w:rPr>
        <w:t>užbalansinėje</w:t>
      </w:r>
      <w:proofErr w:type="spellEnd"/>
      <w:r>
        <w:rPr>
          <w:lang w:bidi="he-IL"/>
        </w:rPr>
        <w:t xml:space="preserve"> sąskaitoje apskaitomą turtą, kurio vertė – 1742,74 Eur.  (sąrašas pridedamas)</w:t>
      </w:r>
    </w:p>
    <w:p w14:paraId="6AE183EB" w14:textId="21AA5C61" w:rsidR="00012021" w:rsidRDefault="00012021" w:rsidP="00012021">
      <w:pPr>
        <w:ind w:firstLine="709"/>
        <w:rPr>
          <w:szCs w:val="24"/>
        </w:rPr>
      </w:pPr>
      <w:r>
        <w:t xml:space="preserve">   </w:t>
      </w:r>
      <w:r>
        <w:rPr>
          <w:szCs w:val="24"/>
        </w:rPr>
        <w:t>Įgalioti Rietavo</w:t>
      </w:r>
      <w:r w:rsidRPr="00615732">
        <w:t xml:space="preserve"> </w:t>
      </w:r>
      <w:r>
        <w:t>savivaldybės administracijos</w:t>
      </w:r>
      <w:r>
        <w:rPr>
          <w:szCs w:val="24"/>
        </w:rPr>
        <w:t xml:space="preserve"> direktorių pasirašyti 1 punkte nurodyto turto patikėjimo sutartį ir perdavimo–priėmimo aktą.</w:t>
      </w:r>
    </w:p>
    <w:p w14:paraId="625CEE7A" w14:textId="3359322A" w:rsidR="00012021" w:rsidRDefault="009F084F" w:rsidP="00012021">
      <w:pPr>
        <w:pStyle w:val="Sraopastraipa"/>
        <w:tabs>
          <w:tab w:val="left" w:pos="709"/>
        </w:tabs>
        <w:ind w:left="0" w:firstLine="900"/>
        <w:rPr>
          <w:rFonts w:eastAsia="TimesNewRomanPSMT"/>
        </w:rPr>
      </w:pPr>
      <w:r>
        <w:rPr>
          <w:bCs/>
        </w:rPr>
        <w:t xml:space="preserve">Pasisakė </w:t>
      </w:r>
      <w:r>
        <w:rPr>
          <w:rFonts w:eastAsia="TimesNewRomanPSMT"/>
        </w:rPr>
        <w:t>Vyriausybės atstovas Šiaulių ir Telšių apskrityse Rimvydas Pilibaitis.</w:t>
      </w:r>
      <w:r>
        <w:rPr>
          <w:rFonts w:eastAsia="TimesNewRomanPSMT"/>
        </w:rPr>
        <w:t xml:space="preserve"> Siūlė sprendimo nepriimti arba turtą perduoti pagal panaudos sutartį. Siūlymus teikė Opozicijos lyderis Viktoras Krajinas ir Tarybos narys Alfredas Mockus.</w:t>
      </w:r>
    </w:p>
    <w:p w14:paraId="1EECF536" w14:textId="41880410" w:rsidR="009F084F" w:rsidRDefault="009F084F" w:rsidP="009F084F">
      <w:pPr>
        <w:ind w:firstLine="709"/>
        <w:rPr>
          <w:lang w:bidi="he-IL"/>
        </w:rPr>
      </w:pPr>
      <w:r>
        <w:rPr>
          <w:rFonts w:eastAsia="TimesNewRomanPSMT"/>
        </w:rPr>
        <w:t xml:space="preserve">   Pateiktas kitas sprendimo projektas – </w:t>
      </w:r>
      <w:r>
        <w:rPr>
          <w:lang w:bidi="he-IL"/>
        </w:rPr>
        <w:t>p</w:t>
      </w:r>
      <w:r>
        <w:rPr>
          <w:lang w:bidi="he-IL"/>
        </w:rPr>
        <w:t xml:space="preserve">erduoti VšĮ „Rietavo žirgynas“ pagal panaudos sutartį 10 metų laikotarpiui jos </w:t>
      </w:r>
      <w:r w:rsidRPr="00526892">
        <w:rPr>
          <w:lang w:bidi="he-IL"/>
        </w:rPr>
        <w:t>įstatuose</w:t>
      </w:r>
      <w:r>
        <w:rPr>
          <w:lang w:bidi="he-IL"/>
        </w:rPr>
        <w:t xml:space="preserve"> numatytai veiklai ir funkcijoms vykdyti  Rietavo savivaldybei nuosavybės teise priklausantį,  Rietavo savivaldybės administracijos </w:t>
      </w:r>
      <w:proofErr w:type="spellStart"/>
      <w:r>
        <w:rPr>
          <w:lang w:bidi="he-IL"/>
        </w:rPr>
        <w:t>užbalansinėje</w:t>
      </w:r>
      <w:proofErr w:type="spellEnd"/>
      <w:r>
        <w:rPr>
          <w:lang w:bidi="he-IL"/>
        </w:rPr>
        <w:t xml:space="preserve"> sąskaitoje apskaitomą turtą, kurio vertė – 1742,74 Eur  (sąrašas pridedamas).</w:t>
      </w:r>
    </w:p>
    <w:p w14:paraId="0387CD98" w14:textId="5E8BE24C" w:rsidR="009F084F" w:rsidRDefault="009F084F" w:rsidP="009F084F">
      <w:pPr>
        <w:ind w:firstLine="709"/>
        <w:rPr>
          <w:szCs w:val="24"/>
        </w:rPr>
      </w:pPr>
      <w:r>
        <w:t xml:space="preserve">   </w:t>
      </w:r>
      <w:r>
        <w:rPr>
          <w:szCs w:val="24"/>
        </w:rPr>
        <w:t>Įgalioti Rietavo</w:t>
      </w:r>
      <w:r w:rsidRPr="00615732">
        <w:t xml:space="preserve"> </w:t>
      </w:r>
      <w:r>
        <w:t>savivaldybės administracijos</w:t>
      </w:r>
      <w:r>
        <w:rPr>
          <w:szCs w:val="24"/>
        </w:rPr>
        <w:t xml:space="preserve"> direktorių pasirašyti 1 punkte nurodyto turto panaudos sutartį ir perdavimo–priėmimo aktą.</w:t>
      </w:r>
    </w:p>
    <w:p w14:paraId="4DBEBA4D" w14:textId="5273DF5A" w:rsidR="00012021" w:rsidRPr="009F084F" w:rsidRDefault="00012021" w:rsidP="00012021">
      <w:pPr>
        <w:tabs>
          <w:tab w:val="left" w:pos="851"/>
        </w:tabs>
      </w:pPr>
      <w:r>
        <w:rPr>
          <w:b/>
          <w:bCs/>
        </w:rPr>
        <w:t xml:space="preserve">   </w:t>
      </w:r>
      <w:r w:rsidRPr="009F084F">
        <w:t>Balsuota už pateiktą sprendimo projektą – 17 už.</w:t>
      </w:r>
    </w:p>
    <w:p w14:paraId="28FDF849" w14:textId="424C70B0" w:rsidR="00012021" w:rsidRDefault="00012021" w:rsidP="00012021">
      <w:pPr>
        <w:pStyle w:val="Pagrindiniotekstotrauka2"/>
        <w:tabs>
          <w:tab w:val="left" w:pos="1276"/>
          <w:tab w:val="center" w:pos="1418"/>
        </w:tabs>
        <w:ind w:firstLine="0"/>
      </w:pPr>
      <w:r>
        <w:t xml:space="preserve">               </w:t>
      </w:r>
      <w:r w:rsidRPr="00415661">
        <w:t>NUSPRĘSTA. Priimti sprendimą (pridedama).</w:t>
      </w:r>
    </w:p>
    <w:p w14:paraId="1DFB537E" w14:textId="77777777" w:rsidR="00012021" w:rsidRDefault="00012021" w:rsidP="00012021">
      <w:pPr>
        <w:pStyle w:val="Sraopastraipa"/>
        <w:tabs>
          <w:tab w:val="left" w:pos="709"/>
        </w:tabs>
        <w:ind w:left="0" w:firstLine="900"/>
      </w:pPr>
    </w:p>
    <w:p w14:paraId="5715CEA7" w14:textId="0ACA071B" w:rsidR="00012021" w:rsidRPr="00012021" w:rsidRDefault="00012021" w:rsidP="00012021">
      <w:pPr>
        <w:pStyle w:val="Sraopastraipa"/>
        <w:numPr>
          <w:ilvl w:val="0"/>
          <w:numId w:val="5"/>
        </w:numPr>
        <w:tabs>
          <w:tab w:val="left" w:pos="709"/>
          <w:tab w:val="left" w:pos="1276"/>
        </w:tabs>
        <w:ind w:left="0" w:firstLine="900"/>
      </w:pPr>
      <w:r>
        <w:t xml:space="preserve">SVARSTYTA. </w:t>
      </w:r>
      <w:r w:rsidRPr="005C0B3C">
        <w:rPr>
          <w:bCs/>
        </w:rPr>
        <w:t>Rietavo savivaldybės strateginio planavimo organizavimo tvarkos patvirtinim</w:t>
      </w:r>
      <w:r>
        <w:rPr>
          <w:bCs/>
        </w:rPr>
        <w:t>as.</w:t>
      </w:r>
    </w:p>
    <w:p w14:paraId="1183C449" w14:textId="5726F446" w:rsidR="00012021" w:rsidRDefault="00012021" w:rsidP="00012021">
      <w:pPr>
        <w:tabs>
          <w:tab w:val="left" w:pos="1276"/>
          <w:tab w:val="center" w:pos="5548"/>
        </w:tabs>
        <w:ind w:firstLine="709"/>
      </w:pPr>
      <w:r>
        <w:rPr>
          <w:szCs w:val="24"/>
        </w:rPr>
        <w:t xml:space="preserve">   Ūkio plėtros ir ekologijos komiteto pirmininkas Albinas Maslauskas </w:t>
      </w:r>
      <w:r w:rsidRPr="003D6B60">
        <w:rPr>
          <w:bCs/>
        </w:rPr>
        <w:t>teikė sprendimo projektą –</w:t>
      </w:r>
      <w:r>
        <w:rPr>
          <w:bCs/>
        </w:rPr>
        <w:t xml:space="preserve"> p</w:t>
      </w:r>
      <w:r>
        <w:t>atvirtinti Rietavo savivaldybės strateginio planavimo organizavimo tvarką (pridedama).</w:t>
      </w:r>
    </w:p>
    <w:p w14:paraId="070DEABB" w14:textId="1A1C13EA" w:rsidR="00012021" w:rsidRDefault="00012021" w:rsidP="00012021">
      <w:pPr>
        <w:tabs>
          <w:tab w:val="left" w:pos="1276"/>
          <w:tab w:val="center" w:pos="5548"/>
        </w:tabs>
        <w:ind w:firstLine="709"/>
      </w:pPr>
      <w:r>
        <w:lastRenderedPageBreak/>
        <w:t xml:space="preserve">   Pripažinti netekusiu galios Rietavo savivaldybės tarybos 2023 m. lapkričio 23 d. sprendimą Nr. T1-111 „Dėl Rietavo savivaldybės strateginio planavimo organizavimo tvarkos patvirtinimo“.</w:t>
      </w:r>
    </w:p>
    <w:p w14:paraId="47BE8842" w14:textId="27F342F5" w:rsidR="00012021" w:rsidRDefault="009F084F" w:rsidP="00012021">
      <w:pPr>
        <w:pStyle w:val="Sraopastraipa"/>
        <w:tabs>
          <w:tab w:val="left" w:pos="709"/>
        </w:tabs>
        <w:ind w:left="0" w:firstLine="900"/>
      </w:pPr>
      <w:r>
        <w:t>Vyriausybės atstovas Šiaulių ir Telšių apskrityse Rimvydas Pilibaitis teikė siūlymą pakoreguoti 3 punkto papunkčius ir 26 punktą.</w:t>
      </w:r>
    </w:p>
    <w:p w14:paraId="1102FF27" w14:textId="2C39CCD8" w:rsidR="00012021" w:rsidRPr="009F084F" w:rsidRDefault="00012021" w:rsidP="00012021">
      <w:pPr>
        <w:tabs>
          <w:tab w:val="left" w:pos="851"/>
        </w:tabs>
      </w:pPr>
      <w:r>
        <w:rPr>
          <w:b/>
          <w:bCs/>
        </w:rPr>
        <w:t xml:space="preserve">   </w:t>
      </w:r>
      <w:r w:rsidRPr="009F084F">
        <w:t>Balsuota už pateiktą sprendimo projektą – 17 už.</w:t>
      </w:r>
    </w:p>
    <w:p w14:paraId="3B033490" w14:textId="77777777" w:rsidR="00012021" w:rsidRDefault="00012021" w:rsidP="00012021">
      <w:pPr>
        <w:pStyle w:val="Pagrindiniotekstotrauka2"/>
        <w:tabs>
          <w:tab w:val="left" w:pos="1276"/>
          <w:tab w:val="center" w:pos="1418"/>
        </w:tabs>
        <w:ind w:firstLine="0"/>
      </w:pPr>
      <w:r>
        <w:t xml:space="preserve">               </w:t>
      </w:r>
      <w:r w:rsidRPr="00415661">
        <w:t>NUSPRĘSTA. Priimti sprendimą (pridedama).</w:t>
      </w:r>
    </w:p>
    <w:p w14:paraId="7C6985C6" w14:textId="77777777" w:rsidR="00012021" w:rsidRDefault="00012021" w:rsidP="00012021">
      <w:pPr>
        <w:pStyle w:val="Sraopastraipa"/>
        <w:tabs>
          <w:tab w:val="left" w:pos="709"/>
        </w:tabs>
        <w:ind w:left="0" w:firstLine="900"/>
      </w:pPr>
    </w:p>
    <w:p w14:paraId="4643F55E" w14:textId="17BD1577" w:rsidR="00012021" w:rsidRDefault="00012021" w:rsidP="00012021">
      <w:pPr>
        <w:pStyle w:val="Sraopastraipa"/>
        <w:numPr>
          <w:ilvl w:val="0"/>
          <w:numId w:val="5"/>
        </w:numPr>
        <w:tabs>
          <w:tab w:val="left" w:pos="709"/>
          <w:tab w:val="left" w:pos="1276"/>
        </w:tabs>
        <w:ind w:left="0" w:firstLine="900"/>
      </w:pPr>
      <w:r>
        <w:t xml:space="preserve">SVARSTYTA. </w:t>
      </w:r>
      <w:r w:rsidRPr="00CC4EA2">
        <w:t>Rietavo savivaldybės biudžeto sudarymo ir vykdymo taisyklių patvirtinim</w:t>
      </w:r>
      <w:r>
        <w:t>as.</w:t>
      </w:r>
    </w:p>
    <w:p w14:paraId="20F5C194" w14:textId="479E48EC" w:rsidR="00012021" w:rsidRPr="00C60A8C" w:rsidRDefault="00012021" w:rsidP="00012021">
      <w:pPr>
        <w:pStyle w:val="Pagrindiniotekstotrauka"/>
        <w:ind w:firstLine="720"/>
        <w:rPr>
          <w:szCs w:val="24"/>
        </w:rPr>
      </w:pPr>
      <w:r>
        <w:rPr>
          <w:bCs/>
        </w:rPr>
        <w:t xml:space="preserve">   Finansų ir ekonomikos komiteto pirmininkas Jonas Eugenijus </w:t>
      </w:r>
      <w:proofErr w:type="spellStart"/>
      <w:r>
        <w:rPr>
          <w:bCs/>
        </w:rPr>
        <w:t>Bačinskas</w:t>
      </w:r>
      <w:proofErr w:type="spellEnd"/>
      <w:r>
        <w:rPr>
          <w:bCs/>
        </w:rPr>
        <w:t xml:space="preserve"> teikė sprendimo projektą – p</w:t>
      </w:r>
      <w:r w:rsidRPr="00C60A8C">
        <w:rPr>
          <w:szCs w:val="24"/>
        </w:rPr>
        <w:t xml:space="preserve">atvirtinti Rietavo savivaldybės biudžeto sudarymo ir vykdymo taisykles (pridedama). </w:t>
      </w:r>
    </w:p>
    <w:p w14:paraId="0F0FFBD9" w14:textId="253A4E56" w:rsidR="00012021" w:rsidRPr="00C60A8C" w:rsidRDefault="00012021" w:rsidP="00012021">
      <w:pPr>
        <w:pStyle w:val="Pagrindiniotekstotrauka"/>
        <w:ind w:firstLine="720"/>
      </w:pPr>
      <w:r>
        <w:rPr>
          <w:szCs w:val="24"/>
        </w:rPr>
        <w:t xml:space="preserve">   </w:t>
      </w:r>
      <w:r w:rsidRPr="00C60A8C">
        <w:rPr>
          <w:szCs w:val="24"/>
        </w:rPr>
        <w:t xml:space="preserve">Pripažinti netekusiu galios Rietavo savivaldybės tarybos </w:t>
      </w:r>
      <w:r w:rsidRPr="00C60A8C">
        <w:t xml:space="preserve">2024 m. </w:t>
      </w:r>
      <w:r>
        <w:t>lapkričio</w:t>
      </w:r>
      <w:r w:rsidRPr="00C60A8C">
        <w:t xml:space="preserve"> </w:t>
      </w:r>
      <w:r>
        <w:t>2</w:t>
      </w:r>
      <w:r w:rsidRPr="00C60A8C">
        <w:t>8 d. sprendimą Nr. T1-</w:t>
      </w:r>
      <w:r>
        <w:t>1</w:t>
      </w:r>
      <w:r w:rsidRPr="00C60A8C">
        <w:t>7</w:t>
      </w:r>
      <w:r>
        <w:t>6</w:t>
      </w:r>
      <w:r w:rsidRPr="00C60A8C">
        <w:t xml:space="preserve"> „Dėl Rietavo savivaldybės biudžeto sudarymo</w:t>
      </w:r>
      <w:r>
        <w:t xml:space="preserve"> ir</w:t>
      </w:r>
      <w:r w:rsidRPr="00C60A8C">
        <w:t xml:space="preserve"> vykdymo</w:t>
      </w:r>
      <w:r>
        <w:t xml:space="preserve"> </w:t>
      </w:r>
      <w:r w:rsidRPr="00C60A8C">
        <w:t>taisyklių patvirtinimo“.</w:t>
      </w:r>
    </w:p>
    <w:p w14:paraId="733D6655" w14:textId="3A5C7C02" w:rsidR="00012021" w:rsidRPr="00C60A8C" w:rsidRDefault="00012021" w:rsidP="00012021">
      <w:pPr>
        <w:pStyle w:val="Pagrindiniotekstotrauka"/>
        <w:ind w:firstLine="720"/>
      </w:pPr>
      <w:r>
        <w:t xml:space="preserve">   </w:t>
      </w:r>
      <w:r w:rsidRPr="00C60A8C">
        <w:t>Nustatyti, kad šis sprendimas įsigalioja nuo 202</w:t>
      </w:r>
      <w:r>
        <w:t>6</w:t>
      </w:r>
      <w:r w:rsidRPr="00C60A8C">
        <w:t xml:space="preserve"> m. sausio 1 d. </w:t>
      </w:r>
    </w:p>
    <w:p w14:paraId="4B105FF5" w14:textId="7B939923" w:rsidR="00012021" w:rsidRPr="009F084F" w:rsidRDefault="00012021" w:rsidP="00012021">
      <w:pPr>
        <w:tabs>
          <w:tab w:val="left" w:pos="851"/>
        </w:tabs>
      </w:pPr>
      <w:r>
        <w:t xml:space="preserve">   </w:t>
      </w:r>
      <w:r w:rsidRPr="009F084F">
        <w:t>Balsuota už pateiktą sprendimo projektą – 17 už.</w:t>
      </w:r>
    </w:p>
    <w:p w14:paraId="4E3E11BF" w14:textId="77777777" w:rsidR="00012021" w:rsidRDefault="00012021" w:rsidP="00012021">
      <w:pPr>
        <w:pStyle w:val="Pagrindiniotekstotrauka2"/>
        <w:tabs>
          <w:tab w:val="left" w:pos="1276"/>
          <w:tab w:val="center" w:pos="1418"/>
        </w:tabs>
        <w:ind w:firstLine="0"/>
      </w:pPr>
      <w:r>
        <w:t xml:space="preserve">               </w:t>
      </w:r>
      <w:r w:rsidRPr="00415661">
        <w:t>NUSPRĘSTA. Priimti sprendimą (pridedama).</w:t>
      </w:r>
    </w:p>
    <w:p w14:paraId="5709B0B6" w14:textId="3E3B9AC3" w:rsidR="00012021" w:rsidRDefault="00012021" w:rsidP="00012021">
      <w:pPr>
        <w:pStyle w:val="Sraopastraipa"/>
        <w:tabs>
          <w:tab w:val="left" w:pos="709"/>
          <w:tab w:val="left" w:pos="1276"/>
        </w:tabs>
        <w:ind w:left="0" w:firstLine="900"/>
      </w:pPr>
    </w:p>
    <w:p w14:paraId="4D07A2AB" w14:textId="7A66C8A4" w:rsidR="00012021" w:rsidRDefault="00012021" w:rsidP="007347B5">
      <w:pPr>
        <w:pStyle w:val="Sraopastraipa"/>
        <w:numPr>
          <w:ilvl w:val="0"/>
          <w:numId w:val="5"/>
        </w:numPr>
        <w:tabs>
          <w:tab w:val="left" w:pos="709"/>
        </w:tabs>
      </w:pPr>
      <w:r>
        <w:t>SVARSTYTA. Savivaldybės turto investavimas.</w:t>
      </w:r>
    </w:p>
    <w:p w14:paraId="1F63DE36" w14:textId="7F551D21" w:rsidR="00012021" w:rsidRPr="003D463D" w:rsidRDefault="00012021" w:rsidP="00012021">
      <w:pPr>
        <w:tabs>
          <w:tab w:val="left" w:pos="1134"/>
        </w:tabs>
        <w:ind w:right="27"/>
        <w:textAlignment w:val="baseline"/>
        <w:rPr>
          <w:szCs w:val="24"/>
        </w:rPr>
      </w:pPr>
      <w:r>
        <w:rPr>
          <w:bCs/>
        </w:rPr>
        <w:t xml:space="preserve">   Finansų ir ekonomikos komiteto pirmininkas Jonas Eugenijus </w:t>
      </w:r>
      <w:proofErr w:type="spellStart"/>
      <w:r>
        <w:rPr>
          <w:bCs/>
        </w:rPr>
        <w:t>Bačinskas</w:t>
      </w:r>
      <w:proofErr w:type="spellEnd"/>
      <w:r>
        <w:rPr>
          <w:bCs/>
        </w:rPr>
        <w:t xml:space="preserve"> teikė sprendimo projektą – i</w:t>
      </w:r>
      <w:r w:rsidRPr="003D463D">
        <w:rPr>
          <w:szCs w:val="24"/>
        </w:rPr>
        <w:t xml:space="preserve">nvestuoti ir perduoti </w:t>
      </w:r>
      <w:r>
        <w:rPr>
          <w:szCs w:val="24"/>
        </w:rPr>
        <w:t>UAB</w:t>
      </w:r>
      <w:r w:rsidRPr="003D463D">
        <w:rPr>
          <w:szCs w:val="24"/>
        </w:rPr>
        <w:t xml:space="preserve"> „Rietavo komunalinis ūkis“ (kodas</w:t>
      </w:r>
      <w:r>
        <w:rPr>
          <w:szCs w:val="24"/>
        </w:rPr>
        <w:t xml:space="preserve"> </w:t>
      </w:r>
      <w:r w:rsidRPr="00471070">
        <w:rPr>
          <w:szCs w:val="24"/>
        </w:rPr>
        <w:t>171668992</w:t>
      </w:r>
      <w:r w:rsidRPr="003D463D">
        <w:rPr>
          <w:szCs w:val="24"/>
        </w:rPr>
        <w:t>) papildomą piniginį įnašą – 147 985,60 Eur (šimtas keturiasdešimt septyni tūkstančiai devyni šimtai aštuoniasdešimt penki</w:t>
      </w:r>
      <w:r>
        <w:rPr>
          <w:szCs w:val="24"/>
        </w:rPr>
        <w:t xml:space="preserve"> eurai,</w:t>
      </w:r>
      <w:r w:rsidRPr="003D463D">
        <w:rPr>
          <w:szCs w:val="24"/>
        </w:rPr>
        <w:t xml:space="preserve"> 60 ct) iš Rietavo savivaldybės 2025 metų biudžeto lėšų, didinant </w:t>
      </w:r>
      <w:r>
        <w:rPr>
          <w:szCs w:val="24"/>
        </w:rPr>
        <w:t>UAB</w:t>
      </w:r>
      <w:r w:rsidRPr="003D463D">
        <w:rPr>
          <w:szCs w:val="24"/>
        </w:rPr>
        <w:t xml:space="preserve"> „Rietavo komunalinis ūkis“ įstatinį kapitalą iki 1 886 338,56 </w:t>
      </w:r>
      <w:r>
        <w:rPr>
          <w:szCs w:val="24"/>
        </w:rPr>
        <w:t xml:space="preserve">Eur </w:t>
      </w:r>
      <w:r w:rsidRPr="003D463D">
        <w:rPr>
          <w:szCs w:val="24"/>
        </w:rPr>
        <w:t>(vienas milijonas aštuoni šimtai aštuoniasdešimt šeši tūkstančiai trys šimtai trisdešimt aštuoni eu</w:t>
      </w:r>
      <w:r>
        <w:rPr>
          <w:szCs w:val="24"/>
        </w:rPr>
        <w:t xml:space="preserve">rai, </w:t>
      </w:r>
      <w:r w:rsidRPr="003D463D">
        <w:rPr>
          <w:szCs w:val="24"/>
        </w:rPr>
        <w:t xml:space="preserve">56 ct), išleidžiant papildomai 5 110 vnt. naujų paprastųjų vardinių 28,96 Eur </w:t>
      </w:r>
      <w:r>
        <w:rPr>
          <w:szCs w:val="24"/>
        </w:rPr>
        <w:t xml:space="preserve">(dvidešimt aštuoni eurai, 96 ct) </w:t>
      </w:r>
      <w:r w:rsidRPr="003D463D">
        <w:rPr>
          <w:szCs w:val="24"/>
        </w:rPr>
        <w:t>nominalios vertės akcijų (vienos akcijos emisijos kaina lygi jos nominaliai vertei),</w:t>
      </w:r>
      <w:r w:rsidRPr="003D463D">
        <w:rPr>
          <w:color w:val="000000"/>
          <w:szCs w:val="24"/>
          <w:lang w:eastAsia="lt-LT"/>
        </w:rPr>
        <w:t xml:space="preserve"> </w:t>
      </w:r>
      <w:r w:rsidRPr="003D463D">
        <w:rPr>
          <w:szCs w:val="24"/>
        </w:rPr>
        <w:t xml:space="preserve">o 14,40 Eur (keturiolika eurų, 40 ct) sudaro akcijų priedą (akcijos nominalios vertės perviršį). Akcijų skaičius po įstatinio kapitalo padidinimo – 65 136 (šešiasdešimt penki tūkstančiai šimtas trisdešimt šešios). Visos išleistos naujos akcijos atitenka Rietavo savivaldybei. </w:t>
      </w:r>
    </w:p>
    <w:p w14:paraId="55506F98" w14:textId="63103CB8" w:rsidR="00012021" w:rsidRDefault="00012021" w:rsidP="00012021">
      <w:pPr>
        <w:tabs>
          <w:tab w:val="left" w:pos="284"/>
          <w:tab w:val="left" w:pos="851"/>
          <w:tab w:val="left" w:pos="993"/>
          <w:tab w:val="left" w:pos="1069"/>
          <w:tab w:val="left" w:pos="1134"/>
        </w:tabs>
        <w:ind w:left="1069" w:hanging="360"/>
        <w:rPr>
          <w:szCs w:val="24"/>
        </w:rPr>
      </w:pPr>
      <w:r>
        <w:rPr>
          <w:szCs w:val="24"/>
        </w:rPr>
        <w:t xml:space="preserve">   </w:t>
      </w:r>
      <w:r w:rsidRPr="009A25DC">
        <w:rPr>
          <w:szCs w:val="24"/>
        </w:rPr>
        <w:t>Visas naujai išleidžiamas akcijas įsigyja Rietavo savivaldybė.</w:t>
      </w:r>
    </w:p>
    <w:p w14:paraId="09D5F9FB" w14:textId="53E3BE81" w:rsidR="00012021" w:rsidRPr="000B408E" w:rsidRDefault="00012021" w:rsidP="00012021">
      <w:pPr>
        <w:tabs>
          <w:tab w:val="left" w:pos="284"/>
          <w:tab w:val="left" w:pos="709"/>
          <w:tab w:val="left" w:pos="851"/>
        </w:tabs>
        <w:ind w:firstLine="709"/>
        <w:rPr>
          <w:szCs w:val="24"/>
        </w:rPr>
      </w:pPr>
      <w:r>
        <w:rPr>
          <w:szCs w:val="24"/>
        </w:rPr>
        <w:t xml:space="preserve">   </w:t>
      </w:r>
      <w:r w:rsidRPr="000B408E">
        <w:rPr>
          <w:szCs w:val="24"/>
        </w:rPr>
        <w:t xml:space="preserve">Įgalioti Rietavo savivaldybės merą Antaną </w:t>
      </w:r>
      <w:proofErr w:type="spellStart"/>
      <w:r w:rsidRPr="000B408E">
        <w:rPr>
          <w:szCs w:val="24"/>
        </w:rPr>
        <w:t>Černeckį</w:t>
      </w:r>
      <w:proofErr w:type="spellEnd"/>
      <w:r w:rsidRPr="000B408E">
        <w:rPr>
          <w:szCs w:val="24"/>
        </w:rPr>
        <w:t xml:space="preserve"> atlikti su Savivaldybės turto</w:t>
      </w:r>
      <w:r>
        <w:rPr>
          <w:szCs w:val="24"/>
        </w:rPr>
        <w:t xml:space="preserve"> </w:t>
      </w:r>
      <w:r w:rsidRPr="000B408E">
        <w:rPr>
          <w:szCs w:val="24"/>
        </w:rPr>
        <w:t>investavimu ir įgyjamų akcijų pasirašymu susijusius veiksmus.</w:t>
      </w:r>
    </w:p>
    <w:p w14:paraId="3FEFDA20" w14:textId="35A97C11" w:rsidR="00012021" w:rsidRDefault="009F084F" w:rsidP="00012021">
      <w:pPr>
        <w:tabs>
          <w:tab w:val="left" w:pos="709"/>
        </w:tabs>
        <w:ind w:firstLine="900"/>
      </w:pPr>
      <w:r>
        <w:t>Klausimą teikė Opozicijos lyderis Viktoras Krajinas, atsakė Savivaldybės meras Antanas Černeckis.</w:t>
      </w:r>
    </w:p>
    <w:p w14:paraId="44E00BC8" w14:textId="357F743D" w:rsidR="00012021" w:rsidRPr="009F084F" w:rsidRDefault="00012021" w:rsidP="00012021">
      <w:pPr>
        <w:tabs>
          <w:tab w:val="left" w:pos="851"/>
        </w:tabs>
      </w:pPr>
      <w:r>
        <w:rPr>
          <w:b/>
          <w:bCs/>
        </w:rPr>
        <w:t xml:space="preserve">   </w:t>
      </w:r>
      <w:r w:rsidRPr="009F084F">
        <w:t>Balsuota už pateiktą sprendimo projektą – 17 už.</w:t>
      </w:r>
    </w:p>
    <w:p w14:paraId="6230C445" w14:textId="77777777" w:rsidR="00012021" w:rsidRDefault="00012021" w:rsidP="00012021">
      <w:pPr>
        <w:pStyle w:val="Pagrindiniotekstotrauka2"/>
        <w:tabs>
          <w:tab w:val="left" w:pos="1276"/>
          <w:tab w:val="center" w:pos="1418"/>
        </w:tabs>
        <w:ind w:firstLine="0"/>
      </w:pPr>
      <w:r>
        <w:t xml:space="preserve">               </w:t>
      </w:r>
      <w:r w:rsidRPr="00415661">
        <w:t>NUSPRĘSTA. Priimti sprendimą (pridedama).</w:t>
      </w:r>
    </w:p>
    <w:p w14:paraId="02311482" w14:textId="77777777" w:rsidR="00012021" w:rsidRDefault="00012021" w:rsidP="00012021">
      <w:pPr>
        <w:tabs>
          <w:tab w:val="left" w:pos="709"/>
        </w:tabs>
        <w:ind w:firstLine="900"/>
      </w:pPr>
    </w:p>
    <w:p w14:paraId="5A887646" w14:textId="5C431445" w:rsidR="00012021" w:rsidRDefault="00012021" w:rsidP="00012021">
      <w:pPr>
        <w:pStyle w:val="Sraopastraipa"/>
        <w:numPr>
          <w:ilvl w:val="0"/>
          <w:numId w:val="5"/>
        </w:numPr>
        <w:tabs>
          <w:tab w:val="left" w:pos="709"/>
          <w:tab w:val="left" w:pos="1276"/>
        </w:tabs>
        <w:ind w:left="0" w:firstLine="900"/>
      </w:pPr>
      <w:r>
        <w:t>SVARSTYTA. Rietavo savivaldybės 2025–2027 metų strateginio veiklos plano pakeitimas.</w:t>
      </w:r>
    </w:p>
    <w:p w14:paraId="2A5176ED" w14:textId="458E3B8C" w:rsidR="00034A11" w:rsidRPr="00D070B3" w:rsidRDefault="009F084F" w:rsidP="00034A11">
      <w:pPr>
        <w:ind w:firstLine="709"/>
        <w:rPr>
          <w:bCs/>
          <w:noProof/>
        </w:rPr>
      </w:pPr>
      <w:r>
        <w:rPr>
          <w:bCs/>
        </w:rPr>
        <w:t xml:space="preserve">   </w:t>
      </w:r>
      <w:r w:rsidR="00012021">
        <w:rPr>
          <w:bCs/>
        </w:rPr>
        <w:t xml:space="preserve">Finansų ir ekonomikos komiteto pirmininkas Jonas Eugenijus </w:t>
      </w:r>
      <w:proofErr w:type="spellStart"/>
      <w:r w:rsidR="00012021">
        <w:rPr>
          <w:bCs/>
        </w:rPr>
        <w:t>Bačinskas</w:t>
      </w:r>
      <w:proofErr w:type="spellEnd"/>
      <w:r w:rsidR="00012021">
        <w:rPr>
          <w:bCs/>
        </w:rPr>
        <w:t xml:space="preserve"> teikė sprendimo projektą – </w:t>
      </w:r>
      <w:r w:rsidR="00034A11">
        <w:rPr>
          <w:bCs/>
        </w:rPr>
        <w:t>pakeist</w:t>
      </w:r>
      <w:r w:rsidR="00034A11" w:rsidRPr="00373F7A">
        <w:rPr>
          <w:bCs/>
        </w:rPr>
        <w:t>i Rietavo savivaldybės 2025–2027 metų strateginį veiklos planą</w:t>
      </w:r>
      <w:r w:rsidR="00034A11">
        <w:rPr>
          <w:bCs/>
        </w:rPr>
        <w:t xml:space="preserve">, patvirtintą Rietavo savivaldybės tarybos 2025 m. vasario 20 d. sprendimu Nr. T1-25 </w:t>
      </w:r>
      <w:r w:rsidR="00034A11" w:rsidRPr="00D070B3">
        <w:rPr>
          <w:bCs/>
        </w:rPr>
        <w:t>„Dėl Rietavo savivaldybės 2025–2027 metų strateginio veiklos plano patvirtinimo“</w:t>
      </w:r>
      <w:r w:rsidR="00034A11">
        <w:rPr>
          <w:bCs/>
        </w:rPr>
        <w:t xml:space="preserve"> kartu su liepos 10 d. sprendimu Nr. T1-106 „Dėl Rietavo savivaldybės tarybos 2025 m. vasario 20 d. sprendimo Nr. T1-25 „Dėl Rietavo savivaldybės 2025–2027 metų strateginio veiklos plano patvirtinimo“ pakeitimo“ </w:t>
      </w:r>
      <w:r w:rsidR="00034A11" w:rsidRPr="00D070B3">
        <w:rPr>
          <w:bCs/>
        </w:rPr>
        <w:t xml:space="preserve"> (pridedama).</w:t>
      </w:r>
    </w:p>
    <w:p w14:paraId="4EAF4D4D" w14:textId="0382272B" w:rsidR="00034A11" w:rsidRPr="009F084F" w:rsidRDefault="00034A11" w:rsidP="00034A11">
      <w:pPr>
        <w:tabs>
          <w:tab w:val="left" w:pos="851"/>
        </w:tabs>
      </w:pPr>
      <w:r>
        <w:rPr>
          <w:b/>
          <w:bCs/>
        </w:rPr>
        <w:t xml:space="preserve">   </w:t>
      </w:r>
      <w:r w:rsidRPr="009F084F">
        <w:t>Balsuota už pateiktą sprendimo projektą – 17 už.</w:t>
      </w:r>
    </w:p>
    <w:p w14:paraId="36354F53" w14:textId="77777777" w:rsidR="00034A11" w:rsidRDefault="00034A11" w:rsidP="00034A11">
      <w:pPr>
        <w:pStyle w:val="Pagrindiniotekstotrauka2"/>
        <w:tabs>
          <w:tab w:val="left" w:pos="1276"/>
          <w:tab w:val="center" w:pos="1418"/>
        </w:tabs>
        <w:ind w:firstLine="0"/>
      </w:pPr>
      <w:r>
        <w:t xml:space="preserve">               </w:t>
      </w:r>
      <w:r w:rsidRPr="00415661">
        <w:t>NUSPRĘSTA. Priimti sprendimą (pridedama).</w:t>
      </w:r>
    </w:p>
    <w:p w14:paraId="16597739" w14:textId="77777777" w:rsidR="00034A11" w:rsidRDefault="00034A11" w:rsidP="00012021">
      <w:pPr>
        <w:pStyle w:val="Sraopastraipa"/>
        <w:tabs>
          <w:tab w:val="left" w:pos="709"/>
          <w:tab w:val="left" w:pos="1276"/>
        </w:tabs>
        <w:ind w:left="0" w:firstLine="900"/>
      </w:pPr>
    </w:p>
    <w:p w14:paraId="3A649669" w14:textId="33A8B821" w:rsidR="00034A11" w:rsidRDefault="00034A11" w:rsidP="009F084F">
      <w:pPr>
        <w:pStyle w:val="Sraopastraipa"/>
        <w:numPr>
          <w:ilvl w:val="0"/>
          <w:numId w:val="5"/>
        </w:numPr>
        <w:tabs>
          <w:tab w:val="left" w:pos="709"/>
          <w:tab w:val="left" w:pos="1276"/>
        </w:tabs>
        <w:ind w:left="0" w:firstLine="900"/>
      </w:pPr>
      <w:r>
        <w:t xml:space="preserve">SVARSTYTA. </w:t>
      </w:r>
      <w:r w:rsidRPr="0075317A">
        <w:t xml:space="preserve">Rietavo savivaldybės tarybos 2025 m. vasario 20 d. sprendimo Nr. T1-26 </w:t>
      </w:r>
      <w:r w:rsidRPr="0075317A">
        <w:rPr>
          <w:rFonts w:eastAsia="SimSun"/>
          <w:lang w:eastAsia="zh-CN"/>
        </w:rPr>
        <w:t>„</w:t>
      </w:r>
      <w:r w:rsidRPr="0075317A">
        <w:t>Dėl Rietavo savivaldybės 2025–2027 metų biudžeto patvirtinimo</w:t>
      </w:r>
      <w:r w:rsidRPr="0075317A">
        <w:rPr>
          <w:rFonts w:eastAsia="SimSun"/>
          <w:lang w:eastAsia="zh-CN"/>
        </w:rPr>
        <w:t>“</w:t>
      </w:r>
      <w:r w:rsidRPr="0075317A">
        <w:t xml:space="preserve"> pakeitim</w:t>
      </w:r>
      <w:r>
        <w:t>as.</w:t>
      </w:r>
    </w:p>
    <w:p w14:paraId="0C563D20" w14:textId="731CE23C" w:rsidR="00034A11" w:rsidRPr="002733CA" w:rsidRDefault="00034A11" w:rsidP="00034A11">
      <w:pPr>
        <w:rPr>
          <w:color w:val="000000"/>
        </w:rPr>
      </w:pPr>
      <w:r>
        <w:rPr>
          <w:bCs/>
        </w:rPr>
        <w:lastRenderedPageBreak/>
        <w:t xml:space="preserve">   Finansų ir ekonomikos komiteto pirmininkas Jonas Eugenijus </w:t>
      </w:r>
      <w:proofErr w:type="spellStart"/>
      <w:r>
        <w:rPr>
          <w:bCs/>
        </w:rPr>
        <w:t>Bačinskas</w:t>
      </w:r>
      <w:proofErr w:type="spellEnd"/>
      <w:r>
        <w:rPr>
          <w:bCs/>
        </w:rPr>
        <w:t xml:space="preserve"> teikė sprendimo projektą – p</w:t>
      </w:r>
      <w:r w:rsidRPr="002733CA">
        <w:rPr>
          <w:color w:val="000000"/>
        </w:rPr>
        <w:t>akeisti Rietavo savivaldybės tarybos 2025 m. vasario 20 d. sprendimo Nr. T1-26 „Dėl Rietavo savivaldybės 2025–2027 metų biudžeto patvirtinimo“ kartu su kovo 27 d. sprendimo</w:t>
      </w:r>
      <w:r>
        <w:rPr>
          <w:color w:val="000000"/>
        </w:rPr>
        <w:t xml:space="preserve"> Nr.</w:t>
      </w:r>
      <w:r w:rsidRPr="002733CA">
        <w:rPr>
          <w:color w:val="000000"/>
        </w:rPr>
        <w:t xml:space="preserve"> T1-54, balandžio 30 d. sprendimo </w:t>
      </w:r>
      <w:r>
        <w:rPr>
          <w:color w:val="000000"/>
        </w:rPr>
        <w:t xml:space="preserve">Nr. </w:t>
      </w:r>
      <w:r w:rsidRPr="002733CA">
        <w:rPr>
          <w:color w:val="000000"/>
        </w:rPr>
        <w:t xml:space="preserve">T1-74, gegužės 30 d. sprendimo </w:t>
      </w:r>
      <w:r>
        <w:rPr>
          <w:color w:val="000000"/>
        </w:rPr>
        <w:t xml:space="preserve">Nr. </w:t>
      </w:r>
      <w:r w:rsidRPr="002733CA">
        <w:rPr>
          <w:color w:val="000000"/>
        </w:rPr>
        <w:t xml:space="preserve">T1-89, birželio 19 d. sprendimo Nr. T1-101, rugsėjo 18 d. sprendimo </w:t>
      </w:r>
      <w:r>
        <w:rPr>
          <w:color w:val="000000"/>
        </w:rPr>
        <w:t xml:space="preserve">Nr. </w:t>
      </w:r>
      <w:r w:rsidRPr="002733CA">
        <w:rPr>
          <w:color w:val="000000"/>
        </w:rPr>
        <w:t>T1-117</w:t>
      </w:r>
      <w:r>
        <w:rPr>
          <w:color w:val="000000"/>
        </w:rPr>
        <w:t xml:space="preserve">, spalio 30 d. sprendimo Nr. </w:t>
      </w:r>
      <w:r w:rsidRPr="00FF4B65">
        <w:rPr>
          <w:color w:val="000000"/>
        </w:rPr>
        <w:t>T1-126</w:t>
      </w:r>
      <w:r>
        <w:rPr>
          <w:color w:val="000000"/>
        </w:rPr>
        <w:t>, lapkričio 20 d. sprendimo Nr. T1-128</w:t>
      </w:r>
      <w:r w:rsidRPr="002733CA">
        <w:rPr>
          <w:color w:val="000000"/>
        </w:rPr>
        <w:t xml:space="preserve"> pakeitimais 1.1 ir 1.3</w:t>
      </w:r>
      <w:r>
        <w:rPr>
          <w:color w:val="000000"/>
        </w:rPr>
        <w:t xml:space="preserve"> </w:t>
      </w:r>
      <w:r w:rsidRPr="002733CA">
        <w:rPr>
          <w:color w:val="000000"/>
        </w:rPr>
        <w:t>papunkčius ir juos išdėstyti taip:</w:t>
      </w:r>
    </w:p>
    <w:p w14:paraId="6373B8E2" w14:textId="3625119C" w:rsidR="00034A11" w:rsidRPr="002733CA" w:rsidRDefault="00034A11" w:rsidP="00034A11">
      <w:pPr>
        <w:tabs>
          <w:tab w:val="left" w:pos="1134"/>
        </w:tabs>
      </w:pPr>
      <w:r>
        <w:t xml:space="preserve">   </w:t>
      </w:r>
      <w:r w:rsidRPr="002733CA">
        <w:t xml:space="preserve">„1.1. pajamas – </w:t>
      </w:r>
      <w:r>
        <w:t>23 072,642</w:t>
      </w:r>
      <w:r w:rsidRPr="002733CA">
        <w:t xml:space="preserve"> tūkst. Eur, iš jų iš Savivaldybės išlaikomų įstaigų pajamų už teikiamas paslaugas ir patalpų nuomos įmokas į Savivaldybės biudžetą – </w:t>
      </w:r>
      <w:r w:rsidRPr="000F72E5">
        <w:t>5</w:t>
      </w:r>
      <w:r>
        <w:t>83</w:t>
      </w:r>
      <w:r w:rsidRPr="000F72E5">
        <w:t>,</w:t>
      </w:r>
      <w:r>
        <w:t>83</w:t>
      </w:r>
      <w:r w:rsidRPr="000F72E5">
        <w:t>0</w:t>
      </w:r>
      <w:r w:rsidRPr="002733CA">
        <w:t xml:space="preserve"> tūkst. Eur ir 2024 metų nepanaudotų biudžeto lėšų likutį – 951,918 tūkst. Eur (1 priedas);“</w:t>
      </w:r>
    </w:p>
    <w:p w14:paraId="6988A225" w14:textId="37DE0513" w:rsidR="00034A11" w:rsidRDefault="00034A11" w:rsidP="00034A11">
      <w:pPr>
        <w:tabs>
          <w:tab w:val="left" w:pos="1134"/>
        </w:tabs>
      </w:pPr>
      <w:r>
        <w:t xml:space="preserve">   </w:t>
      </w:r>
      <w:r w:rsidRPr="002733CA">
        <w:t xml:space="preserve">„1.3. asignavimus </w:t>
      </w:r>
      <w:r w:rsidRPr="00326A3D">
        <w:t>– 22</w:t>
      </w:r>
      <w:r>
        <w:t> 593,034</w:t>
      </w:r>
      <w:r w:rsidRPr="002733CA">
        <w:t xml:space="preserve"> tūkst. Eur ir </w:t>
      </w:r>
      <w:r>
        <w:t>479,608</w:t>
      </w:r>
      <w:r w:rsidRPr="002733CA">
        <w:t xml:space="preserve"> tūkst. Eur paskoloms grąžinti (3 priedas), iš jų:</w:t>
      </w:r>
      <w:bookmarkStart w:id="19" w:name="_Hlk199770866"/>
    </w:p>
    <w:p w14:paraId="39C162CC" w14:textId="77777777" w:rsidR="00034A11" w:rsidRDefault="00034A11" w:rsidP="00034A11">
      <w:pPr>
        <w:pStyle w:val="Sraopastraipa"/>
        <w:numPr>
          <w:ilvl w:val="2"/>
          <w:numId w:val="7"/>
        </w:numPr>
        <w:ind w:left="0" w:firstLine="851"/>
        <w:contextualSpacing/>
        <w:jc w:val="both"/>
      </w:pPr>
      <w:r w:rsidRPr="00842CD6">
        <w:t xml:space="preserve">specialiosios tikslinės dotacijos valstybinėms (valstybės perduotoms savivaldybėms) funkcijoms vykdyti paskirstymą – </w:t>
      </w:r>
      <w:r w:rsidRPr="000950DD">
        <w:t>1 572,886 tūkst</w:t>
      </w:r>
      <w:r w:rsidRPr="00842CD6">
        <w:t xml:space="preserve">. Eur (4 priedas); </w:t>
      </w:r>
    </w:p>
    <w:p w14:paraId="4AF80187" w14:textId="77777777" w:rsidR="00034A11" w:rsidRPr="002733CA" w:rsidRDefault="00034A11" w:rsidP="00034A11">
      <w:pPr>
        <w:pStyle w:val="Sraopastraipa"/>
        <w:numPr>
          <w:ilvl w:val="2"/>
          <w:numId w:val="7"/>
        </w:numPr>
        <w:ind w:left="0" w:firstLine="851"/>
        <w:contextualSpacing/>
        <w:jc w:val="both"/>
      </w:pPr>
      <w:r w:rsidRPr="005C2AAE">
        <w:t>specialiosios tikslinės dotacijos ugdymo reikmėms finansuoti paskirstymą – 3 9</w:t>
      </w:r>
      <w:r>
        <w:t>7</w:t>
      </w:r>
      <w:r w:rsidRPr="005C2AAE">
        <w:t>9,600 tūkst. Eur (5 priedas);</w:t>
      </w:r>
    </w:p>
    <w:p w14:paraId="275F7495" w14:textId="0BCD57B6" w:rsidR="00034A11" w:rsidRPr="002733CA" w:rsidRDefault="00034A11" w:rsidP="00034A11">
      <w:pPr>
        <w:tabs>
          <w:tab w:val="left" w:pos="709"/>
        </w:tabs>
      </w:pPr>
      <w:r>
        <w:rPr>
          <w:color w:val="000000"/>
        </w:rPr>
        <w:t xml:space="preserve">  </w:t>
      </w:r>
      <w:r w:rsidRPr="002733CA">
        <w:rPr>
          <w:color w:val="000000"/>
        </w:rPr>
        <w:t xml:space="preserve">1.3.3. </w:t>
      </w:r>
      <w:bookmarkEnd w:id="19"/>
      <w:r w:rsidRPr="002733CA">
        <w:t xml:space="preserve">savarankiškosioms Savivaldybės funkcijoms vykdyti paskirstymą – </w:t>
      </w:r>
      <w:r w:rsidRPr="00326A3D">
        <w:t>16</w:t>
      </w:r>
      <w:r>
        <w:t> 904,456</w:t>
      </w:r>
      <w:r w:rsidRPr="002733CA">
        <w:t xml:space="preserve"> tūkst. 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2733CA">
        <w:rPr>
          <w:color w:val="000000"/>
        </w:rPr>
        <w:t xml:space="preserve">593,359 </w:t>
      </w:r>
      <w:r w:rsidRPr="002733CA">
        <w:t>tūkst. Eur) (6 priedas);</w:t>
      </w:r>
    </w:p>
    <w:p w14:paraId="1408381F" w14:textId="5884101F" w:rsidR="00034A11" w:rsidRPr="002733CA" w:rsidRDefault="00034A11" w:rsidP="00034A11">
      <w:pPr>
        <w:tabs>
          <w:tab w:val="left" w:pos="709"/>
        </w:tabs>
      </w:pPr>
      <w:r>
        <w:t xml:space="preserve">  </w:t>
      </w:r>
      <w:r w:rsidRPr="002733CA">
        <w:t xml:space="preserve">1.3.4. </w:t>
      </w:r>
      <w:r w:rsidRPr="002733CA">
        <w:rPr>
          <w:color w:val="000000"/>
        </w:rPr>
        <w:t>įstaigų pajamų už teikiamas paslaugas ir patalpų nuomą lėšų paskirstymą – 5</w:t>
      </w:r>
      <w:r>
        <w:rPr>
          <w:color w:val="000000"/>
        </w:rPr>
        <w:t>83</w:t>
      </w:r>
      <w:r w:rsidRPr="002733CA">
        <w:rPr>
          <w:color w:val="000000"/>
        </w:rPr>
        <w:t>,</w:t>
      </w:r>
      <w:r>
        <w:rPr>
          <w:color w:val="000000"/>
        </w:rPr>
        <w:t>83</w:t>
      </w:r>
      <w:r w:rsidRPr="002733CA">
        <w:rPr>
          <w:color w:val="000000"/>
        </w:rPr>
        <w:t>0</w:t>
      </w:r>
      <w:r w:rsidRPr="002733CA">
        <w:rPr>
          <w:b/>
          <w:bCs/>
          <w:color w:val="000000"/>
        </w:rPr>
        <w:t xml:space="preserve"> </w:t>
      </w:r>
      <w:r w:rsidRPr="002733CA">
        <w:rPr>
          <w:color w:val="000000"/>
        </w:rPr>
        <w:t>tūkst. Eur</w:t>
      </w:r>
      <w:r w:rsidRPr="002733CA">
        <w:rPr>
          <w:b/>
          <w:bCs/>
          <w:color w:val="000000"/>
        </w:rPr>
        <w:t xml:space="preserve"> </w:t>
      </w:r>
      <w:r w:rsidRPr="002733CA">
        <w:rPr>
          <w:color w:val="000000"/>
        </w:rPr>
        <w:t>(2 priedas) ir 2024 metų įstaigų pajamų už suteiktas paslaugas ir patalpų nuomos likučių paskirstymą –  31,87 tūkst. Eur.</w:t>
      </w:r>
      <w:r w:rsidRPr="002733CA">
        <w:t>“</w:t>
      </w:r>
      <w:r>
        <w:t>.</w:t>
      </w:r>
    </w:p>
    <w:p w14:paraId="0B8CA515" w14:textId="3D02F106" w:rsidR="00034A11" w:rsidRPr="009F084F" w:rsidRDefault="00034A11" w:rsidP="00034A11">
      <w:pPr>
        <w:tabs>
          <w:tab w:val="left" w:pos="851"/>
        </w:tabs>
      </w:pPr>
      <w:r>
        <w:rPr>
          <w:b/>
          <w:bCs/>
        </w:rPr>
        <w:t xml:space="preserve">  </w:t>
      </w:r>
      <w:r w:rsidRPr="009F084F">
        <w:t xml:space="preserve"> Balsuota už pateiktą sprendimo projektą – 17 už.</w:t>
      </w:r>
    </w:p>
    <w:p w14:paraId="2DA5BC65" w14:textId="77777777" w:rsidR="00034A11" w:rsidRDefault="00034A11" w:rsidP="00034A11">
      <w:pPr>
        <w:pStyle w:val="Pagrindiniotekstotrauka2"/>
        <w:tabs>
          <w:tab w:val="left" w:pos="1276"/>
          <w:tab w:val="center" w:pos="1418"/>
        </w:tabs>
        <w:ind w:firstLine="0"/>
      </w:pPr>
      <w:r>
        <w:t xml:space="preserve">               </w:t>
      </w:r>
      <w:r w:rsidRPr="00415661">
        <w:t>NUSPRĘSTA. Priimti sprendimą (pridedama).</w:t>
      </w:r>
    </w:p>
    <w:p w14:paraId="3A3E854D" w14:textId="77777777" w:rsidR="00034A11" w:rsidRDefault="00034A11" w:rsidP="00034A11">
      <w:pPr>
        <w:pStyle w:val="Sraopastraipa"/>
        <w:tabs>
          <w:tab w:val="left" w:pos="709"/>
        </w:tabs>
        <w:ind w:left="0" w:firstLine="900"/>
      </w:pPr>
    </w:p>
    <w:p w14:paraId="55FBB472" w14:textId="33255618" w:rsidR="0068626E" w:rsidRPr="0068626E" w:rsidRDefault="00E30823" w:rsidP="007347B5">
      <w:pPr>
        <w:pStyle w:val="Sraopastraipa"/>
        <w:numPr>
          <w:ilvl w:val="0"/>
          <w:numId w:val="5"/>
        </w:numPr>
        <w:tabs>
          <w:tab w:val="left" w:pos="709"/>
        </w:tabs>
      </w:pPr>
      <w:r>
        <w:t>Savivaldybės mero informacija</w:t>
      </w:r>
      <w:bookmarkEnd w:id="18"/>
      <w:r w:rsidR="0068626E" w:rsidRPr="00AE0511">
        <w:rPr>
          <w:color w:val="000000"/>
        </w:rPr>
        <w:t>.</w:t>
      </w:r>
    </w:p>
    <w:p w14:paraId="0105D5DF" w14:textId="6E546C88" w:rsidR="00DE6C10" w:rsidRPr="00AE0511" w:rsidRDefault="00907673" w:rsidP="00E30823">
      <w:pPr>
        <w:tabs>
          <w:tab w:val="left" w:pos="1418"/>
          <w:tab w:val="left" w:pos="1560"/>
        </w:tabs>
        <w:ind w:firstLine="709"/>
        <w:rPr>
          <w:b/>
          <w:bCs/>
        </w:rPr>
      </w:pPr>
      <w:r w:rsidRPr="007E561E">
        <w:rPr>
          <w:color w:val="000000"/>
        </w:rPr>
        <w:t xml:space="preserve">   </w:t>
      </w:r>
      <w:r w:rsidR="00E76335" w:rsidRPr="007E561E">
        <w:t xml:space="preserve">Savivaldybės meras Antanas Černeckis </w:t>
      </w:r>
      <w:r w:rsidR="009F084F">
        <w:t>t</w:t>
      </w:r>
      <w:r w:rsidR="00415661">
        <w:t>rumpai aptarė</w:t>
      </w:r>
      <w:r w:rsidR="0033606B">
        <w:t xml:space="preserve"> atliekamus darbus.</w:t>
      </w:r>
    </w:p>
    <w:p w14:paraId="59DE8120" w14:textId="77777777" w:rsidR="00E76335" w:rsidRDefault="00E76335" w:rsidP="00E76335">
      <w:pPr>
        <w:shd w:val="solid" w:color="FFFFFF" w:fill="FFFFFF"/>
        <w:tabs>
          <w:tab w:val="left" w:pos="993"/>
          <w:tab w:val="left" w:pos="1134"/>
        </w:tabs>
        <w:contextualSpacing/>
      </w:pPr>
    </w:p>
    <w:p w14:paraId="37552879" w14:textId="5023D4BF" w:rsidR="00DD1A7F" w:rsidRPr="000D42A8" w:rsidRDefault="00034A11" w:rsidP="00DD1A7F">
      <w:pPr>
        <w:numPr>
          <w:ilvl w:val="0"/>
          <w:numId w:val="5"/>
        </w:numPr>
        <w:jc w:val="left"/>
        <w:rPr>
          <w:i/>
        </w:rPr>
      </w:pPr>
      <w:r w:rsidRPr="00FC3EA7">
        <w:t>Tarybos narių siūlymai, paklausimai, pastabos</w:t>
      </w:r>
      <w:r w:rsidR="00DD1A7F" w:rsidRPr="00FC3EA7">
        <w:t>.</w:t>
      </w:r>
    </w:p>
    <w:p w14:paraId="749B8A62" w14:textId="197EDD54" w:rsidR="00E76335" w:rsidRPr="007E561E" w:rsidRDefault="002D4DC6" w:rsidP="00DE6C10">
      <w:pPr>
        <w:shd w:val="solid" w:color="FFFFFF" w:fill="FFFFFF"/>
        <w:tabs>
          <w:tab w:val="left" w:pos="993"/>
          <w:tab w:val="left" w:pos="1134"/>
        </w:tabs>
        <w:ind w:firstLine="0"/>
        <w:contextualSpacing/>
      </w:pPr>
      <w:r>
        <w:t xml:space="preserve"> </w:t>
      </w:r>
      <w:r w:rsidR="00DE6C10">
        <w:t xml:space="preserve">             </w:t>
      </w:r>
      <w:r w:rsidR="0033606B">
        <w:t xml:space="preserve"> </w:t>
      </w:r>
      <w:r w:rsidR="009F084F">
        <w:t>Pasisakė Tarybos narys Paulius Šniauka, O</w:t>
      </w:r>
      <w:r w:rsidR="00193F77" w:rsidRPr="007E561E">
        <w:t>pozicijos lyderis Viktoras Krajinas</w:t>
      </w:r>
      <w:r w:rsidR="00193F77">
        <w:t xml:space="preserve">, </w:t>
      </w:r>
      <w:r w:rsidR="00B91177" w:rsidRPr="007E561E">
        <w:t>Tarybos nar</w:t>
      </w:r>
      <w:r w:rsidR="004328F7">
        <w:t>iai</w:t>
      </w:r>
      <w:r w:rsidR="00193F77">
        <w:t xml:space="preserve"> Mikas Jusys</w:t>
      </w:r>
      <w:r w:rsidR="004328F7">
        <w:t xml:space="preserve"> ir Edmundas Žilevičius</w:t>
      </w:r>
      <w:r w:rsidR="00B91177" w:rsidRPr="007E561E">
        <w:t>.</w:t>
      </w:r>
      <w:r w:rsidR="00193F77">
        <w:t xml:space="preserve"> </w:t>
      </w:r>
      <w:r w:rsidR="004328F7">
        <w:t xml:space="preserve">Klausimą teikė Tarybos narys Augustas </w:t>
      </w:r>
      <w:proofErr w:type="spellStart"/>
      <w:r w:rsidR="004328F7">
        <w:t>Šlimas</w:t>
      </w:r>
      <w:proofErr w:type="spellEnd"/>
      <w:r w:rsidR="004328F7">
        <w:t>.</w:t>
      </w:r>
    </w:p>
    <w:p w14:paraId="6B31325D" w14:textId="168AB41C" w:rsidR="00E76335" w:rsidRPr="007B0C3D" w:rsidRDefault="00E76335" w:rsidP="00DE6C10">
      <w:pPr>
        <w:shd w:val="solid" w:color="FFFFFF" w:fill="FFFFFF"/>
        <w:tabs>
          <w:tab w:val="left" w:pos="993"/>
          <w:tab w:val="left" w:pos="1134"/>
        </w:tabs>
        <w:ind w:firstLine="0"/>
        <w:contextualSpacing/>
      </w:pPr>
      <w:r w:rsidRPr="007B0C3D">
        <w:t xml:space="preserve">               Į klausim</w:t>
      </w:r>
      <w:r w:rsidR="004328F7">
        <w:t>ą</w:t>
      </w:r>
      <w:r w:rsidRPr="007B0C3D">
        <w:t xml:space="preserve"> atsakė </w:t>
      </w:r>
      <w:r w:rsidR="00CB5387" w:rsidRPr="007B0C3D">
        <w:t>Savivaldybės meras Antanas Černeckis</w:t>
      </w:r>
      <w:r w:rsidR="007E561E">
        <w:t>.</w:t>
      </w:r>
      <w:r w:rsidR="004328F7">
        <w:t xml:space="preserve"> Pasisakė </w:t>
      </w:r>
      <w:r w:rsidR="004328F7">
        <w:t>Vyriausybės atstovas Šiaulių ir Telšių apskrityse Rimvydas Pilibaitis</w:t>
      </w:r>
      <w:r w:rsidR="004328F7">
        <w:t>.</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563"/>
    <w:multiLevelType w:val="hybridMultilevel"/>
    <w:tmpl w:val="CD781AF8"/>
    <w:lvl w:ilvl="0" w:tplc="EEDE38CC">
      <w:start w:val="9"/>
      <w:numFmt w:val="decimal"/>
      <w:lvlText w:val="%1."/>
      <w:lvlJc w:val="left"/>
      <w:pPr>
        <w:tabs>
          <w:tab w:val="num" w:pos="1070"/>
        </w:tabs>
        <w:ind w:left="107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F2A520B"/>
    <w:multiLevelType w:val="hybridMultilevel"/>
    <w:tmpl w:val="B9F6AE7A"/>
    <w:lvl w:ilvl="0" w:tplc="1D106CE0">
      <w:start w:val="5"/>
      <w:numFmt w:val="decimal"/>
      <w:lvlText w:val="%1."/>
      <w:lvlJc w:val="left"/>
      <w:pPr>
        <w:ind w:left="1260" w:hanging="360"/>
      </w:pPr>
      <w:rPr>
        <w:rFonts w:hint="default"/>
        <w:b w:val="0"/>
        <w:bCs w:val="0"/>
        <w:i w:val="0"/>
        <w:iCs/>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2A8F592C"/>
    <w:multiLevelType w:val="hybridMultilevel"/>
    <w:tmpl w:val="61080E26"/>
    <w:lvl w:ilvl="0" w:tplc="0A42C13E">
      <w:start w:val="4"/>
      <w:numFmt w:val="decimal"/>
      <w:lvlText w:val="%1."/>
      <w:lvlJc w:val="left"/>
      <w:pPr>
        <w:ind w:left="1353" w:hanging="360"/>
      </w:pPr>
      <w:rPr>
        <w:rFonts w:hint="default"/>
        <w:b w:val="0"/>
        <w:bCs/>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38A9759B"/>
    <w:multiLevelType w:val="hybridMultilevel"/>
    <w:tmpl w:val="1B061B2E"/>
    <w:lvl w:ilvl="0" w:tplc="1BE0DC4E">
      <w:start w:val="1"/>
      <w:numFmt w:val="decimal"/>
      <w:lvlText w:val="%1."/>
      <w:lvlJc w:val="left"/>
      <w:pPr>
        <w:ind w:left="1080" w:hanging="360"/>
      </w:pPr>
      <w:rPr>
        <w:rFonts w:hint="default"/>
        <w:b w:val="0"/>
        <w:bCs w:val="0"/>
        <w:i w:val="0"/>
        <w:iCs/>
        <w:color w:val="auto"/>
        <w:sz w:val="24"/>
        <w:szCs w:val="24"/>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6"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6ACB29A2"/>
    <w:multiLevelType w:val="hybridMultilevel"/>
    <w:tmpl w:val="656663DA"/>
    <w:lvl w:ilvl="0" w:tplc="E7369DF6">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7325567">
    <w:abstractNumId w:val="3"/>
  </w:num>
  <w:num w:numId="2" w16cid:durableId="1685091923">
    <w:abstractNumId w:val="5"/>
  </w:num>
  <w:num w:numId="3" w16cid:durableId="2072460235">
    <w:abstractNumId w:val="9"/>
  </w:num>
  <w:num w:numId="4" w16cid:durableId="2072119525">
    <w:abstractNumId w:val="7"/>
  </w:num>
  <w:num w:numId="5" w16cid:durableId="833254448">
    <w:abstractNumId w:val="1"/>
  </w:num>
  <w:num w:numId="6" w16cid:durableId="1482499690">
    <w:abstractNumId w:val="2"/>
  </w:num>
  <w:num w:numId="7" w16cid:durableId="1275014884">
    <w:abstractNumId w:val="6"/>
  </w:num>
  <w:num w:numId="8" w16cid:durableId="2025277250">
    <w:abstractNumId w:val="4"/>
  </w:num>
  <w:num w:numId="9" w16cid:durableId="616180478">
    <w:abstractNumId w:val="0"/>
  </w:num>
  <w:num w:numId="10" w16cid:durableId="11541876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1187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021"/>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11"/>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1922"/>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092"/>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4DC6"/>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43C1"/>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4CDC"/>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34ED"/>
    <w:rsid w:val="003345CF"/>
    <w:rsid w:val="0033479F"/>
    <w:rsid w:val="00334E50"/>
    <w:rsid w:val="00335BD0"/>
    <w:rsid w:val="0033606B"/>
    <w:rsid w:val="003360AA"/>
    <w:rsid w:val="0034046A"/>
    <w:rsid w:val="00340489"/>
    <w:rsid w:val="00340AA2"/>
    <w:rsid w:val="00341BF9"/>
    <w:rsid w:val="003421FB"/>
    <w:rsid w:val="003423F7"/>
    <w:rsid w:val="00343288"/>
    <w:rsid w:val="00343477"/>
    <w:rsid w:val="00344579"/>
    <w:rsid w:val="00344C72"/>
    <w:rsid w:val="00345C93"/>
    <w:rsid w:val="00345F6A"/>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07E5C"/>
    <w:rsid w:val="0041000C"/>
    <w:rsid w:val="004116CF"/>
    <w:rsid w:val="004124AF"/>
    <w:rsid w:val="004141F6"/>
    <w:rsid w:val="00415661"/>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28F7"/>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379D"/>
    <w:rsid w:val="004E41E0"/>
    <w:rsid w:val="004E47CE"/>
    <w:rsid w:val="004E497D"/>
    <w:rsid w:val="004E513C"/>
    <w:rsid w:val="004E540D"/>
    <w:rsid w:val="004E5646"/>
    <w:rsid w:val="004E5777"/>
    <w:rsid w:val="004E687D"/>
    <w:rsid w:val="004E6957"/>
    <w:rsid w:val="004E6E1A"/>
    <w:rsid w:val="004E7346"/>
    <w:rsid w:val="004E7B63"/>
    <w:rsid w:val="004F09B5"/>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6DD1"/>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27CCE"/>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47B5"/>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5A"/>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1EFC"/>
    <w:rsid w:val="0095276D"/>
    <w:rsid w:val="0095350B"/>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084F"/>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1012"/>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0CA5"/>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792"/>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6C9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BF7A7A"/>
    <w:rsid w:val="00C00118"/>
    <w:rsid w:val="00C007D2"/>
    <w:rsid w:val="00C00943"/>
    <w:rsid w:val="00C010CF"/>
    <w:rsid w:val="00C01138"/>
    <w:rsid w:val="00C01460"/>
    <w:rsid w:val="00C01DE9"/>
    <w:rsid w:val="00C01EC3"/>
    <w:rsid w:val="00C022A4"/>
    <w:rsid w:val="00C02B69"/>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693D"/>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3B8"/>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A7F"/>
    <w:rsid w:val="00DD1C2C"/>
    <w:rsid w:val="00DD1EDD"/>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0149"/>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6A0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4FE"/>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6900"/>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uiPriority w:val="99"/>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K8ySRpKTE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3</TotalTime>
  <Pages>8</Pages>
  <Words>17391</Words>
  <Characters>9914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2025-12-19T08:59:00Z</dcterms:created>
  <dcterms:modified xsi:type="dcterms:W3CDTF">2025-12-19T08:59:00Z</dcterms:modified>
</cp:coreProperties>
</file>