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23931892"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272591B1"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704C2F">
        <w:rPr>
          <w:b/>
        </w:rPr>
        <w:t>7</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2E52DC76"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704C2F">
        <w:t>lapkričio</w:t>
      </w:r>
      <w:r w:rsidR="00943EFC">
        <w:t xml:space="preserve"> 6</w:t>
      </w:r>
      <w:r w:rsidR="00AE1806">
        <w:t xml:space="preserve"> </w:t>
      </w:r>
      <w:r w:rsidR="005201C7">
        <w:t xml:space="preserve"> </w:t>
      </w:r>
      <w:r w:rsidR="005070A3">
        <w:t xml:space="preserve">d.  Nr. </w:t>
      </w:r>
      <w:r w:rsidR="00BE5BB7">
        <w:t>T1</w:t>
      </w:r>
      <w:r w:rsidR="007D6807">
        <w:t>P</w:t>
      </w:r>
      <w:r w:rsidR="00BE5BB7">
        <w:t>-</w:t>
      </w:r>
      <w:r w:rsidR="00943EFC">
        <w:t>9</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7A83FEC3"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704C2F">
        <w:rPr>
          <w:szCs w:val="24"/>
        </w:rPr>
        <w:t>10</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1EAB013D" w:rsidR="005070A3" w:rsidRPr="003B5AF6" w:rsidRDefault="00C844B9" w:rsidP="009925E3">
      <w:pPr>
        <w:pStyle w:val="Pagrindiniotekstotrauka"/>
        <w:tabs>
          <w:tab w:val="left" w:pos="993"/>
          <w:tab w:val="left" w:pos="1134"/>
        </w:tabs>
        <w:ind w:firstLine="851"/>
        <w:rPr>
          <w:szCs w:val="24"/>
        </w:rPr>
      </w:pPr>
      <w:r w:rsidRPr="00F82F3A">
        <w:rPr>
          <w:b/>
          <w:bCs/>
          <w:szCs w:val="24"/>
        </w:rPr>
        <w:t xml:space="preserve">   </w:t>
      </w:r>
      <w:r w:rsidR="009D203E" w:rsidRPr="00F82F3A">
        <w:rPr>
          <w:b/>
          <w:bCs/>
          <w:szCs w:val="24"/>
        </w:rPr>
        <w:t xml:space="preserve"> </w:t>
      </w:r>
      <w:r w:rsidRPr="00F82F3A">
        <w:rPr>
          <w:b/>
          <w:bCs/>
          <w:szCs w:val="24"/>
        </w:rPr>
        <w:t xml:space="preserve"> </w:t>
      </w:r>
      <w:r w:rsidRPr="003B5AF6">
        <w:rPr>
          <w:szCs w:val="24"/>
        </w:rPr>
        <w:t>P</w:t>
      </w:r>
      <w:r w:rsidR="00790AD3" w:rsidRPr="003B5AF6">
        <w:rPr>
          <w:szCs w:val="24"/>
        </w:rPr>
        <w:t xml:space="preserve">osėdžio pabaiga – </w:t>
      </w:r>
      <w:r w:rsidR="00F82F3A" w:rsidRPr="003B5AF6">
        <w:rPr>
          <w:szCs w:val="24"/>
        </w:rPr>
        <w:t>1</w:t>
      </w:r>
      <w:r w:rsidR="0033606B" w:rsidRPr="003B5AF6">
        <w:rPr>
          <w:szCs w:val="24"/>
        </w:rPr>
        <w:t>0</w:t>
      </w:r>
      <w:r w:rsidR="00430130" w:rsidRPr="003B5AF6">
        <w:rPr>
          <w:szCs w:val="24"/>
        </w:rPr>
        <w:t xml:space="preserve"> </w:t>
      </w:r>
      <w:r w:rsidR="00790AD3" w:rsidRPr="003B5AF6">
        <w:rPr>
          <w:szCs w:val="24"/>
        </w:rPr>
        <w:t>val.</w:t>
      </w:r>
      <w:r w:rsidR="005070A3" w:rsidRPr="003B5AF6">
        <w:rPr>
          <w:szCs w:val="24"/>
        </w:rPr>
        <w:t xml:space="preserve"> </w:t>
      </w:r>
      <w:r w:rsidR="003B5AF6" w:rsidRPr="003B5AF6">
        <w:rPr>
          <w:szCs w:val="24"/>
        </w:rPr>
        <w:t>30</w:t>
      </w:r>
      <w:r w:rsidR="00593944" w:rsidRPr="003B5AF6">
        <w:rPr>
          <w:szCs w:val="24"/>
        </w:rPr>
        <w:t xml:space="preserve"> min.</w:t>
      </w:r>
    </w:p>
    <w:p w14:paraId="1865F54B"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35BD0" w:rsidRPr="00D25D7E">
        <w:rPr>
          <w:szCs w:val="24"/>
        </w:rPr>
        <w:t xml:space="preserve"> </w:t>
      </w:r>
      <w:r w:rsidRPr="00D25D7E">
        <w:rPr>
          <w:szCs w:val="24"/>
        </w:rPr>
        <w:t>Posėdžio pirmininkas – Antanas Černeckis.</w:t>
      </w:r>
    </w:p>
    <w:p w14:paraId="1A7FFFE3"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45C93" w:rsidRPr="00D25D7E">
        <w:rPr>
          <w:szCs w:val="24"/>
        </w:rPr>
        <w:t xml:space="preserve"> </w:t>
      </w:r>
      <w:r w:rsidRPr="00D25D7E">
        <w:rPr>
          <w:szCs w:val="24"/>
        </w:rPr>
        <w:t xml:space="preserve">Posėdžio sekretorė   </w:t>
      </w:r>
      <w:r w:rsidR="007E2F20" w:rsidRPr="00D25D7E">
        <w:rPr>
          <w:szCs w:val="24"/>
        </w:rPr>
        <w:t>–</w:t>
      </w:r>
      <w:r w:rsidRPr="00D25D7E">
        <w:rPr>
          <w:szCs w:val="24"/>
        </w:rPr>
        <w:t xml:space="preserve"> </w:t>
      </w:r>
      <w:r w:rsidR="002A17F4" w:rsidRPr="00D25D7E">
        <w:rPr>
          <w:szCs w:val="24"/>
        </w:rPr>
        <w:t>Jūratė Šedvilait</w:t>
      </w:r>
      <w:r w:rsidRPr="00D25D7E">
        <w:rPr>
          <w:szCs w:val="24"/>
        </w:rPr>
        <w:t>ė.</w:t>
      </w:r>
    </w:p>
    <w:p w14:paraId="3B885F70" w14:textId="527C1D5E" w:rsidR="003D497E" w:rsidRPr="007B0C3D" w:rsidRDefault="005070A3" w:rsidP="00334E50">
      <w:pPr>
        <w:pStyle w:val="Pagrindiniotekstotrauka"/>
        <w:tabs>
          <w:tab w:val="left" w:pos="993"/>
          <w:tab w:val="left" w:pos="1134"/>
          <w:tab w:val="left" w:pos="2127"/>
          <w:tab w:val="left" w:pos="2268"/>
        </w:tabs>
        <w:ind w:firstLine="851"/>
      </w:pPr>
      <w:r w:rsidRPr="002E1A95">
        <w:rPr>
          <w:b/>
          <w:bCs/>
          <w:szCs w:val="24"/>
        </w:rPr>
        <w:t xml:space="preserve">  </w:t>
      </w:r>
      <w:r w:rsidR="009D203E" w:rsidRPr="002E1A95">
        <w:rPr>
          <w:b/>
          <w:bCs/>
          <w:szCs w:val="24"/>
        </w:rPr>
        <w:t xml:space="preserve"> </w:t>
      </w:r>
      <w:r w:rsidRPr="002E1A95">
        <w:rPr>
          <w:b/>
          <w:bCs/>
          <w:szCs w:val="24"/>
        </w:rPr>
        <w:t xml:space="preserve"> </w:t>
      </w:r>
      <w:r w:rsidR="00345C93" w:rsidRPr="002E1A95">
        <w:rPr>
          <w:b/>
          <w:bCs/>
          <w:szCs w:val="24"/>
        </w:rPr>
        <w:t xml:space="preserve"> </w:t>
      </w:r>
      <w:r w:rsidRPr="007B0C3D">
        <w:rPr>
          <w:szCs w:val="24"/>
        </w:rPr>
        <w:t>Dalyvavo:</w:t>
      </w:r>
      <w:r w:rsidR="00317318" w:rsidRPr="007B0C3D">
        <w:rPr>
          <w:szCs w:val="24"/>
        </w:rPr>
        <w:t xml:space="preserve"> </w:t>
      </w:r>
      <w:r w:rsidR="007A44E1" w:rsidRPr="00E506CA">
        <w:rPr>
          <w:szCs w:val="24"/>
        </w:rPr>
        <w:t>1</w:t>
      </w:r>
      <w:r w:rsidR="003B5AF6">
        <w:rPr>
          <w:szCs w:val="24"/>
        </w:rPr>
        <w:t>4</w:t>
      </w:r>
      <w:r w:rsidRPr="00E506CA">
        <w:rPr>
          <w:szCs w:val="24"/>
        </w:rPr>
        <w:t xml:space="preserve"> </w:t>
      </w:r>
      <w:r w:rsidR="00891B8B" w:rsidRPr="00E506CA">
        <w:rPr>
          <w:szCs w:val="24"/>
        </w:rPr>
        <w:t>T</w:t>
      </w:r>
      <w:r w:rsidRPr="00E506CA">
        <w:rPr>
          <w:szCs w:val="24"/>
        </w:rPr>
        <w:t>arybos nar</w:t>
      </w:r>
      <w:r w:rsidR="00FE2BC1" w:rsidRPr="00E506CA">
        <w:rPr>
          <w:szCs w:val="24"/>
        </w:rPr>
        <w:t>i</w:t>
      </w:r>
      <w:r w:rsidR="008C06E0" w:rsidRPr="00E506CA">
        <w:rPr>
          <w:szCs w:val="24"/>
        </w:rPr>
        <w:t>ų</w:t>
      </w:r>
      <w:r w:rsidR="004264F0" w:rsidRPr="007B0C3D">
        <w:rPr>
          <w:szCs w:val="24"/>
        </w:rPr>
        <w:t xml:space="preserve"> </w:t>
      </w:r>
      <w:r w:rsidR="003675AF" w:rsidRPr="007B0C3D">
        <w:rPr>
          <w:szCs w:val="24"/>
        </w:rPr>
        <w:t>(sąrašas pridedamas),</w:t>
      </w:r>
      <w:r w:rsidRPr="007B0C3D">
        <w:rPr>
          <w:szCs w:val="24"/>
        </w:rPr>
        <w:t xml:space="preserve"> </w:t>
      </w:r>
      <w:r w:rsidR="007D0562" w:rsidRPr="007B0C3D">
        <w:rPr>
          <w:szCs w:val="24"/>
        </w:rPr>
        <w:t xml:space="preserve"> </w:t>
      </w:r>
      <w:r w:rsidRPr="007B0C3D">
        <w:rPr>
          <w:szCs w:val="24"/>
        </w:rPr>
        <w:t>kviesti asmenys (sąrašas pridedamas</w:t>
      </w:r>
      <w:r w:rsidR="00790AD3" w:rsidRPr="007B0C3D">
        <w:rPr>
          <w:szCs w:val="24"/>
        </w:rPr>
        <w:t>)</w:t>
      </w:r>
      <w:r w:rsidRPr="007B0C3D">
        <w:rPr>
          <w:szCs w:val="24"/>
        </w:rPr>
        <w:t>.</w:t>
      </w:r>
      <w:r w:rsidR="005C0C9C" w:rsidRPr="007B0C3D">
        <w:t xml:space="preserve"> </w:t>
      </w:r>
      <w:r w:rsidR="00E506CA">
        <w:t>Nedalyvavo Tarybos nar</w:t>
      </w:r>
      <w:r w:rsidR="00704C2F">
        <w:t>iai</w:t>
      </w:r>
      <w:r w:rsidR="00E506CA">
        <w:t xml:space="preserve"> </w:t>
      </w:r>
      <w:r w:rsidR="00704C2F">
        <w:t>Andrius Černeckis, Virgilijus Ruškys</w:t>
      </w:r>
      <w:r w:rsidR="003B5AF6">
        <w:t xml:space="preserve"> ir Saulius Jonušas</w:t>
      </w:r>
      <w:r w:rsidR="00E506CA">
        <w:t>.</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25AD0F2E"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704C2F">
        <w:t>7</w:t>
      </w:r>
      <w:r w:rsidR="00A479F4">
        <w:t xml:space="preserve"> posėdžio darbotvarkės patvirtinimo</w:t>
      </w:r>
      <w:r w:rsidR="004C3046">
        <w:t>.</w:t>
      </w:r>
    </w:p>
    <w:p w14:paraId="49BFC0D5" w14:textId="07B7C85F" w:rsidR="00F82F3A" w:rsidRDefault="004C3046" w:rsidP="00704C2F">
      <w:pPr>
        <w:pStyle w:val="Pagrindiniotekstotrauka"/>
        <w:tabs>
          <w:tab w:val="left" w:pos="1134"/>
          <w:tab w:val="left" w:pos="2127"/>
          <w:tab w:val="left" w:pos="2268"/>
        </w:tabs>
        <w:ind w:firstLine="0"/>
      </w:pPr>
      <w:r w:rsidRPr="00495DA2">
        <w:t xml:space="preserve">                 2. </w:t>
      </w:r>
      <w:bookmarkStart w:id="3" w:name="_Hlk212723992"/>
      <w:r w:rsidR="00704C2F">
        <w:t>Dėl Rietavo savivaldybės kelių priežiūros ir plėtros programos finansavimo</w:t>
      </w:r>
      <w:r w:rsidR="00704C2F">
        <w:rPr>
          <w:color w:val="FF0000"/>
        </w:rPr>
        <w:t xml:space="preserve"> </w:t>
      </w:r>
      <w:r w:rsidR="00704C2F">
        <w:t>lėšų paskirstymo ir naudojimo tvarkos aprašo patvirtinimo</w:t>
      </w:r>
      <w:bookmarkEnd w:id="3"/>
      <w:r w:rsidR="00F82F3A">
        <w:t>.</w:t>
      </w:r>
    </w:p>
    <w:p w14:paraId="2B3702D1" w14:textId="5201D1CA" w:rsidR="00F11EEA" w:rsidRDefault="006C3070" w:rsidP="00704C2F">
      <w:pPr>
        <w:pStyle w:val="Sraopastraipa"/>
        <w:numPr>
          <w:ilvl w:val="0"/>
          <w:numId w:val="33"/>
        </w:numPr>
        <w:tabs>
          <w:tab w:val="left" w:pos="1276"/>
        </w:tabs>
        <w:contextualSpacing/>
      </w:pPr>
      <w:r>
        <w:t>Savivaldybės mero informacija</w:t>
      </w:r>
      <w:r w:rsidR="00F11EEA" w:rsidRPr="00704C2F">
        <w:rPr>
          <w:color w:val="000000"/>
        </w:rPr>
        <w:t>.</w:t>
      </w:r>
    </w:p>
    <w:p w14:paraId="5E6860FA" w14:textId="029E2FBF" w:rsidR="004C3046" w:rsidRDefault="008A006D" w:rsidP="00AE1806">
      <w:pPr>
        <w:pStyle w:val="Sraopastraipa"/>
        <w:numPr>
          <w:ilvl w:val="0"/>
          <w:numId w:val="33"/>
        </w:numPr>
        <w:ind w:left="1276" w:hanging="283"/>
        <w:contextualSpacing/>
        <w:jc w:val="both"/>
      </w:pPr>
      <w:bookmarkStart w:id="4" w:name="_Hlk200374552"/>
      <w:r w:rsidRPr="00FC3EA7">
        <w:t>Tarybos narių siūlymai, paklausimai, pastabos</w:t>
      </w:r>
      <w:bookmarkEnd w:id="4"/>
      <w:r w:rsidR="004C3046">
        <w:t>.</w:t>
      </w:r>
    </w:p>
    <w:p w14:paraId="6E1E32AF" w14:textId="77777777" w:rsidR="00B832EC" w:rsidRDefault="00B832EC" w:rsidP="007F4A82">
      <w:pPr>
        <w:ind w:firstLine="0"/>
        <w:jc w:val="left"/>
      </w:pPr>
    </w:p>
    <w:p w14:paraId="5527B1AD" w14:textId="1D4A2BCF" w:rsidR="006B10A9" w:rsidRPr="003B5AF6" w:rsidRDefault="00F2227B" w:rsidP="006B10A9">
      <w:pPr>
        <w:ind w:firstLine="0"/>
        <w:jc w:val="left"/>
      </w:pPr>
      <w:r w:rsidRPr="003B5AF6">
        <w:t xml:space="preserve">        </w:t>
      </w:r>
      <w:r w:rsidR="00744D8A" w:rsidRPr="003B5AF6">
        <w:t xml:space="preserve">       P</w:t>
      </w:r>
      <w:r w:rsidRPr="003B5AF6">
        <w:t xml:space="preserve">osėdžio įrašas </w:t>
      </w:r>
      <w:hyperlink r:id="rId13" w:history="1">
        <w:r w:rsidR="003B5AF6" w:rsidRPr="003B5AF6">
          <w:rPr>
            <w:rStyle w:val="Hipersaitas"/>
          </w:rPr>
          <w:t>https://www.youtube.com/watch?v=ttFnT_Ee6xw</w:t>
        </w:r>
      </w:hyperlink>
      <w:r w:rsidR="00E31956" w:rsidRPr="003B5AF6">
        <w:t>.</w:t>
      </w:r>
      <w:r w:rsidR="003B5AF6" w:rsidRPr="003B5AF6">
        <w:t xml:space="preserve"> </w:t>
      </w:r>
      <w:r w:rsidR="0033606B" w:rsidRPr="003B5AF6">
        <w:t xml:space="preserve"> </w:t>
      </w:r>
      <w:r w:rsidR="00E506CA" w:rsidRPr="003B5AF6">
        <w:t xml:space="preserve"> </w:t>
      </w:r>
      <w:r w:rsidR="007B0C3D" w:rsidRPr="003B5AF6">
        <w:t xml:space="preserve"> </w:t>
      </w:r>
      <w:r w:rsidR="008866B9" w:rsidRPr="003B5AF6">
        <w:t xml:space="preserve"> </w:t>
      </w:r>
      <w:r w:rsidR="000A3B5C" w:rsidRPr="003B5AF6">
        <w:t xml:space="preserve"> </w:t>
      </w:r>
      <w:r w:rsidR="00D25D7E" w:rsidRPr="003B5AF6">
        <w:t xml:space="preserve"> </w:t>
      </w:r>
      <w:r w:rsidR="002112BF" w:rsidRPr="003B5AF6">
        <w:t xml:space="preserve"> </w:t>
      </w:r>
      <w:r w:rsidR="00E31956" w:rsidRPr="003B5AF6">
        <w:t xml:space="preserve"> </w:t>
      </w:r>
      <w:r w:rsidR="006B10A9" w:rsidRPr="003B5AF6">
        <w:t xml:space="preserve"> </w:t>
      </w:r>
      <w:r w:rsidR="004E1C95" w:rsidRPr="003B5AF6">
        <w:t xml:space="preserve"> </w:t>
      </w:r>
      <w:r w:rsidR="00495DA2" w:rsidRPr="003B5AF6">
        <w:t xml:space="preserve"> </w:t>
      </w:r>
      <w:r w:rsidR="006B10A9" w:rsidRPr="003B5AF6">
        <w:t xml:space="preserve"> </w:t>
      </w:r>
      <w:r w:rsidR="003C6F56" w:rsidRPr="003B5AF6">
        <w:t xml:space="preserve"> </w:t>
      </w:r>
      <w:r w:rsidR="00AB7204" w:rsidRPr="003B5AF6">
        <w:t xml:space="preserve"> </w:t>
      </w:r>
      <w:r w:rsidR="003C6F56" w:rsidRPr="003B5AF6">
        <w:t xml:space="preserve"> </w:t>
      </w:r>
      <w:r w:rsidR="00495DA2" w:rsidRPr="003B5AF6">
        <w:t xml:space="preserve"> </w:t>
      </w:r>
    </w:p>
    <w:p w14:paraId="74246556" w14:textId="77777777" w:rsidR="006B10A9" w:rsidRDefault="006B10A9" w:rsidP="006B10A9">
      <w:pPr>
        <w:ind w:firstLine="0"/>
        <w:jc w:val="left"/>
      </w:pPr>
    </w:p>
    <w:p w14:paraId="42B07A1C" w14:textId="568E75E8" w:rsidR="004C3046" w:rsidRDefault="00AE0641" w:rsidP="00704C2F">
      <w:pPr>
        <w:pStyle w:val="Sraopastraipa"/>
        <w:numPr>
          <w:ilvl w:val="0"/>
          <w:numId w:val="49"/>
        </w:numPr>
        <w:tabs>
          <w:tab w:val="left" w:pos="1134"/>
        </w:tabs>
        <w:ind w:left="0" w:firstLine="900"/>
      </w:pPr>
      <w:r>
        <w:t xml:space="preserve">SVARSTYTA. </w:t>
      </w:r>
      <w:r w:rsidR="00A479F4">
        <w:t xml:space="preserve">Rietavo savivaldybės septintojo šaukimo tarybos </w:t>
      </w:r>
      <w:r w:rsidR="00D60C52">
        <w:t>2</w:t>
      </w:r>
      <w:r w:rsidR="00704C2F">
        <w:t>7</w:t>
      </w:r>
      <w:r w:rsidR="00A479F4">
        <w:t xml:space="preserve"> posėdžio darbotvarkės patvirtinimas</w:t>
      </w:r>
      <w:r w:rsidR="004C3046">
        <w:t>.</w:t>
      </w:r>
    </w:p>
    <w:p w14:paraId="01237E74" w14:textId="7767770C" w:rsidR="00F82F3A"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w:t>
      </w:r>
      <w:r w:rsidR="002E1A95">
        <w:t>a</w:t>
      </w:r>
      <w:r w:rsidR="009E2036">
        <w:t xml:space="preserve"> svarstyti</w:t>
      </w:r>
      <w:r w:rsidR="00B832EC">
        <w:t xml:space="preserve"> </w:t>
      </w:r>
      <w:r w:rsidR="00704C2F">
        <w:t>4</w:t>
      </w:r>
      <w:r w:rsidR="00495DA2">
        <w:t xml:space="preserve"> klausim</w:t>
      </w:r>
      <w:r w:rsidR="00704C2F">
        <w:t>us</w:t>
      </w:r>
      <w:r w:rsidR="00495DA2">
        <w:t xml:space="preserve">. </w:t>
      </w:r>
    </w:p>
    <w:p w14:paraId="4A61301F" w14:textId="363800BD" w:rsidR="006A08E7" w:rsidRDefault="00F82F3A" w:rsidP="00495DA2">
      <w:pPr>
        <w:pStyle w:val="Pagrindiniotekstotrauka2"/>
        <w:tabs>
          <w:tab w:val="left" w:pos="1276"/>
          <w:tab w:val="center" w:pos="5548"/>
        </w:tabs>
        <w:ind w:firstLine="0"/>
        <w:jc w:val="left"/>
      </w:pPr>
      <w:r>
        <w:t xml:space="preserve">               </w:t>
      </w:r>
      <w:r w:rsidR="00040176">
        <w:t>P</w:t>
      </w:r>
      <w:r w:rsidR="009B6862">
        <w:t>akvietė balsuoti už posėdžio darbotvark</w:t>
      </w:r>
      <w:r w:rsidR="00495DA2">
        <w:t>ę</w:t>
      </w:r>
      <w:r w:rsidR="009B6862">
        <w:t>.</w:t>
      </w:r>
      <w:r w:rsidR="00821928">
        <w:t xml:space="preserve">     </w:t>
      </w:r>
    </w:p>
    <w:p w14:paraId="61D42D43" w14:textId="7A0F6210" w:rsidR="00821928" w:rsidRPr="001C4FE4" w:rsidRDefault="006A08E7" w:rsidP="002B0B91">
      <w:pPr>
        <w:tabs>
          <w:tab w:val="left" w:pos="1202"/>
          <w:tab w:val="left" w:pos="1293"/>
        </w:tabs>
        <w:overflowPunct w:val="0"/>
        <w:autoSpaceDE w:val="0"/>
        <w:autoSpaceDN w:val="0"/>
        <w:adjustRightInd w:val="0"/>
        <w:ind w:firstLine="540"/>
      </w:pPr>
      <w:r w:rsidRPr="001C4FE4">
        <w:rPr>
          <w:i/>
          <w:iCs/>
        </w:rPr>
        <w:t xml:space="preserve">     </w:t>
      </w:r>
      <w:r w:rsidR="006C3070" w:rsidRPr="001C4FE4">
        <w:rPr>
          <w:i/>
          <w:iCs/>
        </w:rPr>
        <w:t xml:space="preserve"> </w:t>
      </w:r>
      <w:r w:rsidR="00821928" w:rsidRPr="001C4FE4">
        <w:t>Balsuota už posėdžio darbotvarkę – 1</w:t>
      </w:r>
      <w:r w:rsidR="003B5AF6">
        <w:t>4</w:t>
      </w:r>
      <w:r w:rsidR="00821928" w:rsidRPr="001C4FE4">
        <w:t xml:space="preserve"> už</w:t>
      </w:r>
      <w:r w:rsidR="002B0B91" w:rsidRPr="001C4FE4">
        <w:t>.</w:t>
      </w:r>
    </w:p>
    <w:p w14:paraId="2FD6B5B9" w14:textId="78F2D9DF" w:rsidR="00821928" w:rsidRPr="00D25D7E" w:rsidRDefault="00821928" w:rsidP="00821928">
      <w:r w:rsidRPr="00D25D7E">
        <w:t xml:space="preserve">   NUSPRĘSTA. Patvirtinti posėdžio darbotvarkę.</w:t>
      </w:r>
    </w:p>
    <w:p w14:paraId="34C6FD43" w14:textId="50EEB427" w:rsidR="00495DA2" w:rsidRDefault="00495DA2" w:rsidP="00040176">
      <w:pPr>
        <w:ind w:firstLine="0"/>
      </w:pPr>
      <w:r>
        <w:t xml:space="preserve"> </w:t>
      </w:r>
    </w:p>
    <w:p w14:paraId="18A7EC1D" w14:textId="2C7DB188" w:rsidR="003A51DD" w:rsidRPr="001C64C4" w:rsidRDefault="003A51DD" w:rsidP="00704C2F">
      <w:pPr>
        <w:pStyle w:val="Pagrindiniotekstotrauka2"/>
        <w:numPr>
          <w:ilvl w:val="0"/>
          <w:numId w:val="49"/>
        </w:numPr>
        <w:tabs>
          <w:tab w:val="left" w:pos="1134"/>
          <w:tab w:val="center" w:pos="5548"/>
        </w:tabs>
        <w:ind w:left="0" w:firstLine="900"/>
        <w:jc w:val="left"/>
      </w:pPr>
      <w:r w:rsidRPr="001C64C4">
        <w:t xml:space="preserve">SVARSTYTA. </w:t>
      </w:r>
      <w:r w:rsidR="00704C2F">
        <w:t>Rietavo savivaldybės kelių priežiūros ir plėtros programos finansavimo</w:t>
      </w:r>
      <w:r w:rsidR="00704C2F">
        <w:rPr>
          <w:color w:val="FF0000"/>
        </w:rPr>
        <w:t xml:space="preserve"> </w:t>
      </w:r>
      <w:r w:rsidR="00704C2F">
        <w:t>lėšų paskirstymo ir naudojimo tvarkos aprašo patvirtinim</w:t>
      </w:r>
      <w:r w:rsidR="009E2036">
        <w:rPr>
          <w:szCs w:val="24"/>
        </w:rPr>
        <w:t>as</w:t>
      </w:r>
      <w:r w:rsidR="00AE0641" w:rsidRPr="001C64C4">
        <w:rPr>
          <w:color w:val="000000"/>
        </w:rPr>
        <w:t>.</w:t>
      </w:r>
    </w:p>
    <w:p w14:paraId="75AF6FA5" w14:textId="1342C027" w:rsidR="00704C2F" w:rsidRPr="00B34350" w:rsidRDefault="00AE1806" w:rsidP="00704C2F">
      <w:r>
        <w:rPr>
          <w:color w:val="000000"/>
        </w:rPr>
        <w:t xml:space="preserve">  </w:t>
      </w:r>
      <w:r w:rsidR="00704C2F">
        <w:rPr>
          <w:color w:val="000000"/>
        </w:rPr>
        <w:t xml:space="preserve"> </w:t>
      </w:r>
      <w:r w:rsidR="00704C2F">
        <w:rPr>
          <w:szCs w:val="24"/>
        </w:rPr>
        <w:t>Ūkio plėtros ir ekologijos komiteto pirmininkas Albinas Maslauskas</w:t>
      </w:r>
      <w:r w:rsidR="00704C2F"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 </w:t>
      </w:r>
      <w:bookmarkStart w:id="5" w:name="_Hlk200461491"/>
      <w:r w:rsidR="00704C2F">
        <w:rPr>
          <w:color w:val="000000"/>
          <w:szCs w:val="24"/>
        </w:rPr>
        <w:t>p</w:t>
      </w:r>
      <w:r w:rsidR="00704C2F" w:rsidRPr="00B34350">
        <w:t xml:space="preserve">atvirtinti Rietavo savivaldybės kelių priežiūros ir plėtros programos finansavimo lėšų </w:t>
      </w:r>
      <w:r w:rsidR="00704C2F">
        <w:t>pa</w:t>
      </w:r>
      <w:r w:rsidR="00704C2F" w:rsidRPr="00B34350">
        <w:t>skirstymo ir naudojimo tvark</w:t>
      </w:r>
      <w:r w:rsidR="00704C2F">
        <w:t>os aprašą</w:t>
      </w:r>
      <w:r w:rsidR="00704C2F" w:rsidRPr="00B34350">
        <w:t xml:space="preserve"> (pridedama).</w:t>
      </w:r>
    </w:p>
    <w:p w14:paraId="665B02A7" w14:textId="2729210F" w:rsidR="00704C2F" w:rsidRPr="00B34350" w:rsidRDefault="00704C2F" w:rsidP="00704C2F">
      <w:r>
        <w:t xml:space="preserve">    </w:t>
      </w:r>
      <w:r w:rsidRPr="00B34350">
        <w:t xml:space="preserve">Įgalioti Savivaldybės administracijos direktorių Vytautą </w:t>
      </w:r>
      <w:proofErr w:type="spellStart"/>
      <w:r w:rsidRPr="00B34350">
        <w:t>Dičiūną</w:t>
      </w:r>
      <w:proofErr w:type="spellEnd"/>
      <w:r w:rsidRPr="00B34350">
        <w:t xml:space="preserve">, vadovaujantis Rietavo savivaldybės kelių priežiūros ir plėtros programos finansavimo lėšų </w:t>
      </w:r>
      <w:r>
        <w:t>pa</w:t>
      </w:r>
      <w:r w:rsidRPr="00B34350">
        <w:t>skirstymo ir naudojimo tvark</w:t>
      </w:r>
      <w:r>
        <w:t>os aprašu</w:t>
      </w:r>
      <w:r w:rsidRPr="00B34350">
        <w:t>, sudaryti ir tvirtinti darbų ir paslaugų objektų sąrašus.</w:t>
      </w:r>
    </w:p>
    <w:p w14:paraId="4C81A84B" w14:textId="6DC6B072" w:rsidR="00704C2F" w:rsidRPr="00B34350" w:rsidRDefault="00704C2F" w:rsidP="00704C2F">
      <w:r>
        <w:t xml:space="preserve">    </w:t>
      </w:r>
      <w:r w:rsidRPr="00B34350">
        <w:t>Pripažinti netekusiu galios Rietavo savivaldybės tarybos 2022 m. balandžio 28 d. sprendimą Nr. T1-73 „Dėl Rietavo savivaldybės kelių priežiūros ir plėtros programos finansavimo lėšų paskirstymo ir naudojimo tvarkos patvirtinimo“.</w:t>
      </w:r>
    </w:p>
    <w:p w14:paraId="62306AE1" w14:textId="39F1D9A5" w:rsidR="00AE1806" w:rsidRDefault="002E1A95" w:rsidP="00704C2F">
      <w:pPr>
        <w:tabs>
          <w:tab w:val="left" w:pos="709"/>
        </w:tabs>
        <w:rPr>
          <w:rFonts w:eastAsia="TimesNewRomanPSMT"/>
        </w:rPr>
      </w:pPr>
      <w:r>
        <w:rPr>
          <w:rFonts w:eastAsia="TimesNewRomanPSMT"/>
        </w:rPr>
        <w:t xml:space="preserve"> </w:t>
      </w:r>
      <w:bookmarkEnd w:id="5"/>
      <w:r w:rsidR="0033606B">
        <w:rPr>
          <w:rFonts w:eastAsia="TimesNewRomanPSMT"/>
        </w:rPr>
        <w:t xml:space="preserve">  </w:t>
      </w:r>
      <w:r w:rsidR="003B5AF6">
        <w:rPr>
          <w:rFonts w:eastAsia="TimesNewRomanPSMT"/>
        </w:rPr>
        <w:t>Siūlymus teikė</w:t>
      </w:r>
      <w:r w:rsidR="0033606B">
        <w:rPr>
          <w:rFonts w:eastAsia="TimesNewRomanPSMT"/>
        </w:rPr>
        <w:t xml:space="preserve"> </w:t>
      </w:r>
      <w:r w:rsidR="003B5AF6">
        <w:rPr>
          <w:rFonts w:eastAsia="TimesNewRomanPSMT"/>
        </w:rPr>
        <w:t xml:space="preserve">Opozicijos lyderis Viktoras Krajinas, </w:t>
      </w:r>
      <w:r w:rsidR="0033606B">
        <w:rPr>
          <w:rFonts w:eastAsia="TimesNewRomanPSMT"/>
        </w:rPr>
        <w:t>Tarybos nar</w:t>
      </w:r>
      <w:r w:rsidR="003B5AF6">
        <w:rPr>
          <w:rFonts w:eastAsia="TimesNewRomanPSMT"/>
        </w:rPr>
        <w:t>iai</w:t>
      </w:r>
      <w:r w:rsidR="0033606B">
        <w:rPr>
          <w:rFonts w:eastAsia="TimesNewRomanPSMT"/>
        </w:rPr>
        <w:t xml:space="preserve"> Alfredas Mockus</w:t>
      </w:r>
      <w:r w:rsidR="003B5AF6">
        <w:rPr>
          <w:rFonts w:eastAsia="TimesNewRomanPSMT"/>
        </w:rPr>
        <w:t>, Mikas Jusys, Edmundas Žilevičius</w:t>
      </w:r>
      <w:r w:rsidR="0033606B">
        <w:rPr>
          <w:rFonts w:eastAsia="TimesNewRomanPSMT"/>
        </w:rPr>
        <w:t>.</w:t>
      </w:r>
      <w:r w:rsidR="003B5AF6">
        <w:rPr>
          <w:rFonts w:eastAsia="TimesNewRomanPSMT"/>
        </w:rPr>
        <w:t xml:space="preserve"> Siūlymus komentavo Ūkio plėtros ir investicijų skyriaus specialistė Indrė Valavičienė, Administracijos vyresn. specialistė Snieguolė Rimkūnė, Savivaldybės meras Antanas Černeckis.</w:t>
      </w:r>
    </w:p>
    <w:p w14:paraId="5C4961F2" w14:textId="7FAFE755" w:rsidR="001C64C4" w:rsidRPr="0033606B" w:rsidRDefault="00AE1806" w:rsidP="00AE1806">
      <w:pPr>
        <w:pStyle w:val="Sraopastraipa"/>
        <w:shd w:val="solid" w:color="FFFFFF" w:fill="FFFFFF"/>
        <w:ind w:left="0"/>
      </w:pPr>
      <w:r w:rsidRPr="00AE1806">
        <w:rPr>
          <w:rFonts w:eastAsia="TimesNewRomanPSMT"/>
          <w:b/>
          <w:bCs/>
        </w:rPr>
        <w:t xml:space="preserve">             </w:t>
      </w:r>
      <w:r w:rsidR="000B3A41" w:rsidRPr="00AE1806">
        <w:rPr>
          <w:b/>
          <w:bCs/>
        </w:rPr>
        <w:t xml:space="preserve">  </w:t>
      </w:r>
      <w:r w:rsidR="001C64C4" w:rsidRPr="0033606B">
        <w:t>Balsuota už pateiktą sprendimo projektą – 1</w:t>
      </w:r>
      <w:r w:rsidR="003B5AF6">
        <w:t>4</w:t>
      </w:r>
      <w:r w:rsidR="001C64C4" w:rsidRPr="0033606B">
        <w:t xml:space="preserve"> už.</w:t>
      </w:r>
    </w:p>
    <w:p w14:paraId="063F653F" w14:textId="77777777" w:rsidR="001C64C4" w:rsidRPr="0033606B" w:rsidRDefault="001C64C4" w:rsidP="001C64C4">
      <w:pPr>
        <w:pStyle w:val="Pagrindiniotekstotrauka2"/>
        <w:tabs>
          <w:tab w:val="left" w:pos="1276"/>
          <w:tab w:val="center" w:pos="1418"/>
        </w:tabs>
        <w:ind w:firstLine="540"/>
      </w:pPr>
      <w:r w:rsidRPr="0033606B">
        <w:lastRenderedPageBreak/>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5FBB472" w14:textId="29A772E8" w:rsidR="0068626E" w:rsidRPr="0068626E" w:rsidRDefault="00E30823" w:rsidP="00704C2F">
      <w:pPr>
        <w:pStyle w:val="Sraopastraipa"/>
        <w:numPr>
          <w:ilvl w:val="0"/>
          <w:numId w:val="49"/>
        </w:numPr>
        <w:tabs>
          <w:tab w:val="left" w:pos="709"/>
        </w:tabs>
      </w:pPr>
      <w:bookmarkStart w:id="6" w:name="_Hlk200374540"/>
      <w:r>
        <w:t>Savivaldybės mero informacija</w:t>
      </w:r>
      <w:bookmarkEnd w:id="6"/>
      <w:r w:rsidR="0068626E" w:rsidRPr="00704C2F">
        <w:rPr>
          <w:color w:val="000000"/>
        </w:rPr>
        <w:t>.</w:t>
      </w:r>
    </w:p>
    <w:p w14:paraId="0105D5DF" w14:textId="4B53BCDE" w:rsidR="00DE6C10" w:rsidRPr="00AE0511" w:rsidRDefault="00907673" w:rsidP="00E30823">
      <w:pPr>
        <w:tabs>
          <w:tab w:val="left" w:pos="1418"/>
          <w:tab w:val="left" w:pos="1560"/>
        </w:tabs>
        <w:ind w:firstLine="709"/>
        <w:rPr>
          <w:b/>
          <w:bCs/>
        </w:rPr>
      </w:pPr>
      <w:r w:rsidRPr="007E561E">
        <w:rPr>
          <w:color w:val="000000"/>
        </w:rPr>
        <w:t xml:space="preserve">   </w:t>
      </w:r>
      <w:r w:rsidR="00E76335" w:rsidRPr="007E561E">
        <w:t>Savivaldybės meras Antanas Černeckis informavo</w:t>
      </w:r>
      <w:r w:rsidR="007E561E" w:rsidRPr="007E561E">
        <w:t xml:space="preserve">, kad </w:t>
      </w:r>
      <w:r w:rsidR="0033606B">
        <w:t>lapkričio mėnesį vyks d</w:t>
      </w:r>
      <w:r w:rsidR="00704C2F">
        <w:t xml:space="preserve">ar vienas </w:t>
      </w:r>
      <w:r w:rsidR="0033606B">
        <w:t xml:space="preserve"> </w:t>
      </w:r>
      <w:r w:rsidR="007E561E" w:rsidRPr="007E561E">
        <w:t xml:space="preserve"> Tarybos posėd</w:t>
      </w:r>
      <w:r w:rsidR="00704C2F">
        <w:t>is</w:t>
      </w:r>
      <w:r w:rsidR="0033606B">
        <w:t xml:space="preserve"> – lapkričio 20 d. </w:t>
      </w:r>
      <w:r w:rsidR="003B5AF6">
        <w:t>Informavo apie atliekamus darbus. Padėkojo Pyragų dienos organizatoriams ir aukojusiems.</w:t>
      </w:r>
    </w:p>
    <w:p w14:paraId="59DE8120" w14:textId="77777777" w:rsidR="00E76335" w:rsidRDefault="00E76335" w:rsidP="00E76335">
      <w:pPr>
        <w:shd w:val="solid" w:color="FFFFFF" w:fill="FFFFFF"/>
        <w:tabs>
          <w:tab w:val="left" w:pos="993"/>
          <w:tab w:val="left" w:pos="1134"/>
        </w:tabs>
        <w:contextualSpacing/>
      </w:pPr>
    </w:p>
    <w:p w14:paraId="6C7CFCCA" w14:textId="76B87AC3" w:rsidR="00DE6C10" w:rsidRDefault="00E30823" w:rsidP="00704C2F">
      <w:pPr>
        <w:pStyle w:val="Sraopastraipa"/>
        <w:numPr>
          <w:ilvl w:val="0"/>
          <w:numId w:val="49"/>
        </w:numPr>
        <w:shd w:val="solid" w:color="FFFFFF" w:fill="FFFFFF"/>
        <w:tabs>
          <w:tab w:val="left" w:pos="993"/>
          <w:tab w:val="left" w:pos="1134"/>
          <w:tab w:val="left" w:pos="1276"/>
        </w:tabs>
        <w:ind w:left="0" w:firstLine="851"/>
        <w:contextualSpacing/>
      </w:pPr>
      <w:r w:rsidRPr="00FC3EA7">
        <w:t>Tarybos narių siūlymai, paklausimai, pastabos</w:t>
      </w:r>
      <w:r w:rsidR="00DE6C10">
        <w:t>.</w:t>
      </w:r>
    </w:p>
    <w:p w14:paraId="749B8A62" w14:textId="01AA6CF5" w:rsidR="00E76335" w:rsidRPr="007E561E" w:rsidRDefault="00DE6C10" w:rsidP="00DE6C10">
      <w:pPr>
        <w:shd w:val="solid" w:color="FFFFFF" w:fill="FFFFFF"/>
        <w:tabs>
          <w:tab w:val="left" w:pos="993"/>
          <w:tab w:val="left" w:pos="1134"/>
        </w:tabs>
        <w:ind w:firstLine="0"/>
        <w:contextualSpacing/>
      </w:pPr>
      <w:r>
        <w:t xml:space="preserve">              </w:t>
      </w:r>
      <w:r w:rsidR="003B5AF6">
        <w:t xml:space="preserve"> </w:t>
      </w:r>
      <w:r w:rsidR="00E76335" w:rsidRPr="007E561E">
        <w:t>Klausim</w:t>
      </w:r>
      <w:r w:rsidR="007B0C3D" w:rsidRPr="007E561E">
        <w:t>us</w:t>
      </w:r>
      <w:r w:rsidR="003B5AF6">
        <w:t xml:space="preserve">, siūlymus ir pastebėjimus </w:t>
      </w:r>
      <w:r w:rsidR="00E76335" w:rsidRPr="007E561E">
        <w:t>teikė</w:t>
      </w:r>
      <w:r w:rsidR="00B91177" w:rsidRPr="007E561E">
        <w:t xml:space="preserve"> </w:t>
      </w:r>
      <w:r w:rsidR="00193F77" w:rsidRPr="007E561E">
        <w:t>Opozicijos lyderis Viktoras Krajinas</w:t>
      </w:r>
      <w:r w:rsidR="00193F77">
        <w:t xml:space="preserve">, </w:t>
      </w:r>
      <w:r w:rsidR="00B91177" w:rsidRPr="007E561E">
        <w:t>Tarybos nar</w:t>
      </w:r>
      <w:r w:rsidR="007B0C3D" w:rsidRPr="007E561E">
        <w:t>iai</w:t>
      </w:r>
      <w:r w:rsidR="00957F9C" w:rsidRPr="007E561E">
        <w:t xml:space="preserve"> </w:t>
      </w:r>
      <w:r w:rsidR="007E561E" w:rsidRPr="007E561E">
        <w:t xml:space="preserve">Edmundas Žilevičius, </w:t>
      </w:r>
      <w:r w:rsidR="00B91177" w:rsidRPr="007E561E">
        <w:t>Alfredas Mockus</w:t>
      </w:r>
      <w:r w:rsidR="007E561E" w:rsidRPr="007E561E">
        <w:t xml:space="preserve">, </w:t>
      </w:r>
      <w:r w:rsidR="00193F77">
        <w:t>Mikas Jusys</w:t>
      </w:r>
      <w:r w:rsidR="00B91177" w:rsidRPr="007E561E">
        <w:t>.</w:t>
      </w:r>
      <w:r w:rsidR="00193F77">
        <w:t xml:space="preserve"> </w:t>
      </w:r>
    </w:p>
    <w:p w14:paraId="6B31325D" w14:textId="07CF03A6" w:rsidR="00E76335" w:rsidRPr="007B0C3D" w:rsidRDefault="00E76335" w:rsidP="00DE6C10">
      <w:pPr>
        <w:shd w:val="solid" w:color="FFFFFF" w:fill="FFFFFF"/>
        <w:tabs>
          <w:tab w:val="left" w:pos="993"/>
          <w:tab w:val="left" w:pos="1134"/>
        </w:tabs>
        <w:ind w:firstLine="0"/>
        <w:contextualSpacing/>
      </w:pPr>
      <w:r w:rsidRPr="007B0C3D">
        <w:t xml:space="preserve">               Į klausim</w:t>
      </w:r>
      <w:r w:rsidR="00193F77">
        <w:t>us</w:t>
      </w:r>
      <w:r w:rsidRPr="007B0C3D">
        <w:t xml:space="preserve"> atsakė </w:t>
      </w:r>
      <w:r w:rsidR="003B5AF6">
        <w:t xml:space="preserve">ir siūlymus komentavo </w:t>
      </w:r>
      <w:r w:rsidR="00CB5387" w:rsidRPr="007B0C3D">
        <w:t>Savivaldybės meras Antanas Černeckis</w:t>
      </w:r>
      <w:r w:rsidR="007E561E">
        <w:t>.</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156439DD"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3D"/>
    <w:multiLevelType w:val="hybridMultilevel"/>
    <w:tmpl w:val="CC0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86536"/>
    <w:multiLevelType w:val="hybridMultilevel"/>
    <w:tmpl w:val="08B0ADC6"/>
    <w:lvl w:ilvl="0" w:tplc="C5EC691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BD76A43"/>
    <w:multiLevelType w:val="multilevel"/>
    <w:tmpl w:val="5F547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32B0526"/>
    <w:multiLevelType w:val="hybridMultilevel"/>
    <w:tmpl w:val="B3763968"/>
    <w:lvl w:ilvl="0" w:tplc="FFFFFFFF">
      <w:start w:val="13"/>
      <w:numFmt w:val="decimal"/>
      <w:lvlText w:val="%1."/>
      <w:lvlJc w:val="left"/>
      <w:pPr>
        <w:ind w:left="1260" w:hanging="360"/>
      </w:pPr>
      <w:rPr>
        <w:rFonts w:hint="default"/>
        <w:b w:val="0"/>
        <w:bCs w:val="0"/>
        <w:i w:val="0"/>
        <w:i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A8F592C"/>
    <w:multiLevelType w:val="hybridMultilevel"/>
    <w:tmpl w:val="B48872DC"/>
    <w:lvl w:ilvl="0" w:tplc="9D764C66">
      <w:start w:val="3"/>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8"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2"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6"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2"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3"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4" w15:restartNumberingAfterBreak="0">
    <w:nsid w:val="5D9B3C1A"/>
    <w:multiLevelType w:val="hybridMultilevel"/>
    <w:tmpl w:val="71BE2A7A"/>
    <w:lvl w:ilvl="0" w:tplc="0AD60700">
      <w:start w:val="1"/>
      <w:numFmt w:val="decimal"/>
      <w:lvlText w:val="%1."/>
      <w:lvlJc w:val="left"/>
      <w:pPr>
        <w:ind w:left="1501" w:hanging="360"/>
      </w:pPr>
      <w:rPr>
        <w:rFonts w:ascii="Times New Roman" w:eastAsia="Times New Roman" w:hAnsi="Times New Roman" w:cs="Times New Roman"/>
      </w:rPr>
    </w:lvl>
    <w:lvl w:ilvl="1" w:tplc="04270019" w:tentative="1">
      <w:start w:val="1"/>
      <w:numFmt w:val="lowerLetter"/>
      <w:lvlText w:val="%2."/>
      <w:lvlJc w:val="left"/>
      <w:pPr>
        <w:ind w:left="2221" w:hanging="360"/>
      </w:pPr>
    </w:lvl>
    <w:lvl w:ilvl="2" w:tplc="0427001B" w:tentative="1">
      <w:start w:val="1"/>
      <w:numFmt w:val="lowerRoman"/>
      <w:lvlText w:val="%3."/>
      <w:lvlJc w:val="right"/>
      <w:pPr>
        <w:ind w:left="2941" w:hanging="180"/>
      </w:pPr>
    </w:lvl>
    <w:lvl w:ilvl="3" w:tplc="0427000F" w:tentative="1">
      <w:start w:val="1"/>
      <w:numFmt w:val="decimal"/>
      <w:lvlText w:val="%4."/>
      <w:lvlJc w:val="left"/>
      <w:pPr>
        <w:ind w:left="3661" w:hanging="360"/>
      </w:pPr>
    </w:lvl>
    <w:lvl w:ilvl="4" w:tplc="04270019" w:tentative="1">
      <w:start w:val="1"/>
      <w:numFmt w:val="lowerLetter"/>
      <w:lvlText w:val="%5."/>
      <w:lvlJc w:val="left"/>
      <w:pPr>
        <w:ind w:left="4381" w:hanging="360"/>
      </w:pPr>
    </w:lvl>
    <w:lvl w:ilvl="5" w:tplc="0427001B" w:tentative="1">
      <w:start w:val="1"/>
      <w:numFmt w:val="lowerRoman"/>
      <w:lvlText w:val="%6."/>
      <w:lvlJc w:val="right"/>
      <w:pPr>
        <w:ind w:left="5101" w:hanging="180"/>
      </w:pPr>
    </w:lvl>
    <w:lvl w:ilvl="6" w:tplc="0427000F" w:tentative="1">
      <w:start w:val="1"/>
      <w:numFmt w:val="decimal"/>
      <w:lvlText w:val="%7."/>
      <w:lvlJc w:val="left"/>
      <w:pPr>
        <w:ind w:left="5821" w:hanging="360"/>
      </w:pPr>
    </w:lvl>
    <w:lvl w:ilvl="7" w:tplc="04270019" w:tentative="1">
      <w:start w:val="1"/>
      <w:numFmt w:val="lowerLetter"/>
      <w:lvlText w:val="%8."/>
      <w:lvlJc w:val="left"/>
      <w:pPr>
        <w:ind w:left="6541" w:hanging="360"/>
      </w:pPr>
    </w:lvl>
    <w:lvl w:ilvl="8" w:tplc="0427001B" w:tentative="1">
      <w:start w:val="1"/>
      <w:numFmt w:val="lowerRoman"/>
      <w:lvlText w:val="%9."/>
      <w:lvlJc w:val="right"/>
      <w:pPr>
        <w:ind w:left="7261" w:hanging="180"/>
      </w:pPr>
    </w:lvl>
  </w:abstractNum>
  <w:abstractNum w:abstractNumId="35" w15:restartNumberingAfterBreak="0">
    <w:nsid w:val="613E485F"/>
    <w:multiLevelType w:val="hybridMultilevel"/>
    <w:tmpl w:val="8EACD356"/>
    <w:lvl w:ilvl="0" w:tplc="16EA81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7"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AC25CE9"/>
    <w:multiLevelType w:val="hybridMultilevel"/>
    <w:tmpl w:val="B6C2D3E2"/>
    <w:lvl w:ilvl="0" w:tplc="2F9E1EF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2"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4"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45"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6"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7"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7"/>
  </w:num>
  <w:num w:numId="2" w16cid:durableId="1685091923">
    <w:abstractNumId w:val="25"/>
  </w:num>
  <w:num w:numId="3" w16cid:durableId="2072460235">
    <w:abstractNumId w:val="42"/>
  </w:num>
  <w:num w:numId="4" w16cid:durableId="1649093846">
    <w:abstractNumId w:val="38"/>
  </w:num>
  <w:num w:numId="5" w16cid:durableId="1217208183">
    <w:abstractNumId w:val="8"/>
  </w:num>
  <w:num w:numId="6" w16cid:durableId="2035036733">
    <w:abstractNumId w:val="18"/>
  </w:num>
  <w:num w:numId="7" w16cid:durableId="1849906671">
    <w:abstractNumId w:val="46"/>
  </w:num>
  <w:num w:numId="8" w16cid:durableId="2083718117">
    <w:abstractNumId w:val="33"/>
  </w:num>
  <w:num w:numId="9" w16cid:durableId="2025277250">
    <w:abstractNumId w:val="20"/>
  </w:num>
  <w:num w:numId="10" w16cid:durableId="532420827">
    <w:abstractNumId w:val="12"/>
  </w:num>
  <w:num w:numId="11" w16cid:durableId="2072119525">
    <w:abstractNumId w:val="36"/>
  </w:num>
  <w:num w:numId="12" w16cid:durableId="1152990713">
    <w:abstractNumId w:val="2"/>
  </w:num>
  <w:num w:numId="13" w16cid:durableId="833254448">
    <w:abstractNumId w:val="13"/>
  </w:num>
  <w:num w:numId="14" w16cid:durableId="210922668">
    <w:abstractNumId w:val="40"/>
  </w:num>
  <w:num w:numId="15" w16cid:durableId="1224175052">
    <w:abstractNumId w:val="23"/>
  </w:num>
  <w:num w:numId="16" w16cid:durableId="2080983575">
    <w:abstractNumId w:val="9"/>
  </w:num>
  <w:num w:numId="17" w16cid:durableId="1775784922">
    <w:abstractNumId w:val="29"/>
  </w:num>
  <w:num w:numId="18" w16cid:durableId="1567374391">
    <w:abstractNumId w:val="16"/>
  </w:num>
  <w:num w:numId="19" w16cid:durableId="2033141020">
    <w:abstractNumId w:val="47"/>
  </w:num>
  <w:num w:numId="20" w16cid:durableId="2073237811">
    <w:abstractNumId w:val="31"/>
  </w:num>
  <w:num w:numId="21" w16cid:durableId="1901818173">
    <w:abstractNumId w:val="39"/>
  </w:num>
  <w:num w:numId="22" w16cid:durableId="1650597410">
    <w:abstractNumId w:val="14"/>
  </w:num>
  <w:num w:numId="23" w16cid:durableId="1387218985">
    <w:abstractNumId w:val="6"/>
  </w:num>
  <w:num w:numId="24" w16cid:durableId="2098088194">
    <w:abstractNumId w:val="44"/>
  </w:num>
  <w:num w:numId="25" w16cid:durableId="1764035606">
    <w:abstractNumId w:val="48"/>
  </w:num>
  <w:num w:numId="26" w16cid:durableId="11952679">
    <w:abstractNumId w:val="19"/>
  </w:num>
  <w:num w:numId="27" w16cid:durableId="954561269">
    <w:abstractNumId w:val="45"/>
  </w:num>
  <w:num w:numId="28" w16cid:durableId="21456604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7"/>
  </w:num>
  <w:num w:numId="30" w16cid:durableId="8414625">
    <w:abstractNumId w:val="26"/>
  </w:num>
  <w:num w:numId="31" w16cid:durableId="1684824052">
    <w:abstractNumId w:val="5"/>
  </w:num>
  <w:num w:numId="32" w16cid:durableId="724984072">
    <w:abstractNumId w:val="21"/>
  </w:num>
  <w:num w:numId="33" w16cid:durableId="1482499690">
    <w:abstractNumId w:val="15"/>
  </w:num>
  <w:num w:numId="34" w16cid:durableId="857163623">
    <w:abstractNumId w:val="27"/>
  </w:num>
  <w:num w:numId="35" w16cid:durableId="1489249419">
    <w:abstractNumId w:val="24"/>
  </w:num>
  <w:num w:numId="36" w16cid:durableId="11847128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10"/>
  </w:num>
  <w:num w:numId="38" w16cid:durableId="409079898">
    <w:abstractNumId w:val="22"/>
  </w:num>
  <w:num w:numId="39" w16cid:durableId="1629166271">
    <w:abstractNumId w:val="32"/>
  </w:num>
  <w:num w:numId="40" w16cid:durableId="1478716871">
    <w:abstractNumId w:val="11"/>
  </w:num>
  <w:num w:numId="41" w16cid:durableId="1548832776">
    <w:abstractNumId w:val="1"/>
  </w:num>
  <w:num w:numId="42" w16cid:durableId="1485119663">
    <w:abstractNumId w:val="35"/>
  </w:num>
  <w:num w:numId="43" w16cid:durableId="1407533583">
    <w:abstractNumId w:val="0"/>
  </w:num>
  <w:num w:numId="44" w16cid:durableId="1812290750">
    <w:abstractNumId w:val="4"/>
  </w:num>
  <w:num w:numId="45" w16cid:durableId="624772456">
    <w:abstractNumId w:val="7"/>
  </w:num>
  <w:num w:numId="46" w16cid:durableId="475688944">
    <w:abstractNumId w:val="41"/>
  </w:num>
  <w:num w:numId="47" w16cid:durableId="753626321">
    <w:abstractNumId w:val="34"/>
  </w:num>
  <w:num w:numId="48" w16cid:durableId="1275014884">
    <w:abstractNumId w:val="28"/>
  </w:num>
  <w:num w:numId="49" w16cid:durableId="17541596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6B"/>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5AF6"/>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4C2F"/>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291"/>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6E8"/>
    <w:rsid w:val="009369BE"/>
    <w:rsid w:val="00937236"/>
    <w:rsid w:val="009372F0"/>
    <w:rsid w:val="00937595"/>
    <w:rsid w:val="0094013C"/>
    <w:rsid w:val="00943D75"/>
    <w:rsid w:val="00943DD5"/>
    <w:rsid w:val="00943EFC"/>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100"/>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ttFnT_Ee6x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0</TotalTime>
  <Pages>2</Pages>
  <Words>2234</Words>
  <Characters>1274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2025-11-06T08:58:00Z</dcterms:created>
  <dcterms:modified xsi:type="dcterms:W3CDTF">2025-11-06T08:58:00Z</dcterms:modified>
</cp:coreProperties>
</file>