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C0431" w14:textId="77777777" w:rsidR="005070A3" w:rsidRDefault="005070A3">
      <w:pPr>
        <w:framePr w:w="2767" w:h="365" w:hSpace="180" w:wrap="around" w:vAnchor="text" w:hAnchor="page" w:x="8242" w:y="-593"/>
        <w:ind w:firstLine="0"/>
        <w:jc w:val="center"/>
        <w:rPr>
          <w:b/>
        </w:rPr>
      </w:pPr>
      <w:r>
        <w:rPr>
          <w:b/>
        </w:rPr>
        <w:fldChar w:fldCharType="begin">
          <w:ffData>
            <w:name w:val="Text9"/>
            <w:enabled/>
            <w:calcOnExit w:val="0"/>
            <w:textInput/>
          </w:ffData>
        </w:fldChar>
      </w:r>
      <w:bookmarkStart w:id="0" w:name="Text9"/>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0"/>
    </w:p>
    <w:p w14:paraId="5CA9B034" w14:textId="276BFED5" w:rsidR="005070A3" w:rsidRDefault="007D6807" w:rsidP="007D6807">
      <w:pPr>
        <w:ind w:firstLine="0"/>
        <w:jc w:val="center"/>
      </w:pPr>
      <w:r>
        <w:object w:dxaOrig="2745" w:dyaOrig="3225" w14:anchorId="5BC3A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6.25pt" o:ole="" o:allowoverlap="f">
            <v:imagedata r:id="rId8" o:title=""/>
          </v:shape>
          <o:OLEObject Type="Embed" ProgID="PBrush" ShapeID="_x0000_i1025" DrawAspect="Content" ObjectID="_1819782100" r:id="rId9"/>
        </w:object>
      </w:r>
    </w:p>
    <w:p w14:paraId="1595E45C" w14:textId="04253F19" w:rsidR="005070A3" w:rsidRDefault="005070A3" w:rsidP="007D6807">
      <w:pPr>
        <w:ind w:firstLine="0"/>
        <w:rPr>
          <w:caps/>
          <w:sz w:val="16"/>
        </w:rPr>
      </w:pPr>
      <w:r>
        <w:tab/>
        <w:t xml:space="preserve"> </w:t>
      </w:r>
    </w:p>
    <w:p w14:paraId="32666B6C" w14:textId="77777777" w:rsidR="005070A3" w:rsidRDefault="005070A3" w:rsidP="00790AD3">
      <w:pPr>
        <w:shd w:val="solid" w:color="FFFFFF" w:fill="FFFFFF"/>
        <w:ind w:firstLine="0"/>
        <w:jc w:val="center"/>
        <w:outlineLvl w:val="0"/>
        <w:rPr>
          <w:b/>
        </w:rPr>
      </w:pPr>
      <w:r>
        <w:rPr>
          <w:b/>
        </w:rPr>
        <w:fldChar w:fldCharType="begin">
          <w:ffData>
            <w:name w:val=""/>
            <w:enabled/>
            <w:calcOnExit w:val="0"/>
            <w:textInput>
              <w:default w:val="RIETAVO SAVIVALDYBĖS TARYBA"/>
              <w:format w:val="Didžiosios raidės"/>
            </w:textInput>
          </w:ffData>
        </w:fldChar>
      </w:r>
      <w:r>
        <w:rPr>
          <w:b/>
        </w:rPr>
        <w:instrText xml:space="preserve"> FORMTEXT </w:instrText>
      </w:r>
      <w:r>
        <w:rPr>
          <w:b/>
        </w:rPr>
      </w:r>
      <w:r>
        <w:rPr>
          <w:b/>
        </w:rPr>
        <w:fldChar w:fldCharType="separate"/>
      </w:r>
      <w:r>
        <w:rPr>
          <w:b/>
          <w:noProof/>
        </w:rPr>
        <w:t>RIETAVO SAVIVALDYBĖS TARYBA</w:t>
      </w:r>
      <w:r>
        <w:rPr>
          <w:b/>
        </w:rPr>
        <w:fldChar w:fldCharType="end"/>
      </w:r>
    </w:p>
    <w:p w14:paraId="1E33EB73" w14:textId="77777777" w:rsidR="005070A3" w:rsidRDefault="005070A3">
      <w:pPr>
        <w:shd w:val="solid" w:color="FFFFFF" w:fill="FFFFFF"/>
        <w:ind w:firstLine="0"/>
        <w:jc w:val="center"/>
        <w:rPr>
          <w:b/>
        </w:rPr>
      </w:pPr>
    </w:p>
    <w:p w14:paraId="48DC4CC1" w14:textId="77777777" w:rsidR="005070A3" w:rsidRDefault="005070A3">
      <w:pPr>
        <w:shd w:val="solid" w:color="FFFFFF" w:fill="FFFFFF"/>
        <w:ind w:firstLine="0"/>
        <w:jc w:val="center"/>
        <w:rPr>
          <w:b/>
        </w:rPr>
      </w:pPr>
    </w:p>
    <w:p w14:paraId="467967DF" w14:textId="041A3EF7" w:rsidR="005070A3" w:rsidRDefault="005070A3" w:rsidP="00790AD3">
      <w:pPr>
        <w:shd w:val="solid" w:color="FFFFFF" w:fill="FFFFFF"/>
        <w:ind w:firstLine="0"/>
        <w:jc w:val="center"/>
        <w:outlineLvl w:val="0"/>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sidR="007A44E1">
        <w:rPr>
          <w:b/>
        </w:rPr>
        <w:t xml:space="preserve"> V</w:t>
      </w:r>
      <w:r w:rsidR="00F63E23">
        <w:rPr>
          <w:b/>
        </w:rPr>
        <w:t>I</w:t>
      </w:r>
      <w:r w:rsidR="007D6807">
        <w:rPr>
          <w:b/>
        </w:rPr>
        <w:t>I</w:t>
      </w:r>
      <w:r>
        <w:rPr>
          <w:b/>
        </w:rPr>
        <w:t xml:space="preserve"> ŠAUKIMO TARYBOS </w:t>
      </w:r>
      <w:r w:rsidR="00D60C52">
        <w:rPr>
          <w:b/>
        </w:rPr>
        <w:t>2</w:t>
      </w:r>
      <w:r w:rsidR="00F82F3A">
        <w:rPr>
          <w:b/>
        </w:rPr>
        <w:t>5</w:t>
      </w:r>
      <w:r w:rsidR="008C4CF8">
        <w:rPr>
          <w:b/>
        </w:rPr>
        <w:t xml:space="preserve"> PO</w:t>
      </w:r>
      <w:r>
        <w:rPr>
          <w:b/>
        </w:rPr>
        <w:t>SĖDŽIO</w:t>
      </w:r>
    </w:p>
    <w:p w14:paraId="3A92B519" w14:textId="77777777" w:rsidR="005070A3" w:rsidRDefault="005070A3">
      <w:pPr>
        <w:shd w:val="solid" w:color="FFFFFF" w:fill="FFFFFF"/>
        <w:ind w:firstLine="0"/>
        <w:jc w:val="center"/>
        <w:rPr>
          <w:b/>
        </w:rPr>
      </w:pPr>
      <w:r>
        <w:rPr>
          <w:b/>
        </w:rPr>
        <w:t xml:space="preserve"> PROTOKOLAS</w:t>
      </w:r>
      <w:r>
        <w:rPr>
          <w:b/>
        </w:rPr>
        <w:fldChar w:fldCharType="end"/>
      </w:r>
    </w:p>
    <w:p w14:paraId="293A46D1" w14:textId="77777777" w:rsidR="005070A3" w:rsidRDefault="005070A3">
      <w:pPr>
        <w:shd w:val="solid" w:color="FFFFFF" w:fill="FFFFFF"/>
        <w:ind w:firstLine="0"/>
        <w:jc w:val="center"/>
        <w:rPr>
          <w:b/>
          <w:sz w:val="20"/>
        </w:rPr>
      </w:pPr>
      <w:r>
        <w:rPr>
          <w:b/>
          <w:sz w:val="20"/>
        </w:rPr>
        <w:fldChar w:fldCharType="begin">
          <w:ffData>
            <w:name w:val="Text8"/>
            <w:enabled/>
            <w:calcOnExit w:val="0"/>
            <w:textInput/>
          </w:ffData>
        </w:fldChar>
      </w:r>
      <w:bookmarkStart w:id="1" w:name="Text8"/>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bookmarkEnd w:id="1"/>
    </w:p>
    <w:p w14:paraId="3BBB8563" w14:textId="77777777" w:rsidR="005070A3" w:rsidRDefault="00217458">
      <w:pPr>
        <w:shd w:val="solid" w:color="FFFFFF" w:fill="FFFFFF"/>
        <w:ind w:firstLine="0"/>
        <w:jc w:val="center"/>
      </w:pPr>
      <w:r>
        <w:fldChar w:fldCharType="begin">
          <w:ffData>
            <w:name w:val="Text11"/>
            <w:enabled/>
            <w:calcOnExit w:val="0"/>
            <w:textInput>
              <w:default w:val="Rietavas"/>
            </w:textInput>
          </w:ffData>
        </w:fldChar>
      </w:r>
      <w:bookmarkStart w:id="2" w:name="Text11"/>
      <w:r>
        <w:instrText xml:space="preserve"> FORMTEXT </w:instrText>
      </w:r>
      <w:r>
        <w:fldChar w:fldCharType="separate"/>
      </w:r>
      <w:r>
        <w:rPr>
          <w:noProof/>
        </w:rPr>
        <w:t>Rietavas</w:t>
      </w:r>
      <w:r>
        <w:fldChar w:fldCharType="end"/>
      </w:r>
      <w:bookmarkEnd w:id="2"/>
    </w:p>
    <w:p w14:paraId="23F8E90E" w14:textId="3AEE2846" w:rsidR="005070A3" w:rsidRDefault="00E64BF0">
      <w:pPr>
        <w:framePr w:w="5378" w:h="365" w:hRule="exact" w:hSpace="1418" w:wrap="around" w:vAnchor="page" w:hAnchor="page" w:x="3869" w:y="4145"/>
        <w:shd w:val="solid" w:color="FFFFFF" w:fill="FFFFFF"/>
        <w:ind w:firstLine="0"/>
        <w:jc w:val="center"/>
      </w:pPr>
      <w:r>
        <w:t>20</w:t>
      </w:r>
      <w:r w:rsidR="007D6807">
        <w:t>2</w:t>
      </w:r>
      <w:r w:rsidR="00F11EEA">
        <w:t>5</w:t>
      </w:r>
      <w:r w:rsidR="005070A3">
        <w:t xml:space="preserve"> m. </w:t>
      </w:r>
      <w:r w:rsidR="00F82F3A">
        <w:t>rugsėjo</w:t>
      </w:r>
      <w:r w:rsidR="00A40DD8">
        <w:t xml:space="preserve"> 18</w:t>
      </w:r>
      <w:r w:rsidR="005201C7">
        <w:t xml:space="preserve"> </w:t>
      </w:r>
      <w:r w:rsidR="005070A3">
        <w:t xml:space="preserve">d.  Nr. </w:t>
      </w:r>
      <w:r w:rsidR="00BE5BB7">
        <w:t>T1</w:t>
      </w:r>
      <w:r w:rsidR="007D6807">
        <w:t>P</w:t>
      </w:r>
      <w:r w:rsidR="00BE5BB7">
        <w:t>-</w:t>
      </w:r>
      <w:r w:rsidR="00A40DD8">
        <w:t>7</w:t>
      </w:r>
    </w:p>
    <w:p w14:paraId="1F117982" w14:textId="77777777" w:rsidR="005070A3" w:rsidRDefault="005070A3">
      <w:pPr>
        <w:ind w:firstLine="0"/>
        <w:jc w:val="center"/>
      </w:pPr>
    </w:p>
    <w:p w14:paraId="7C6F2546" w14:textId="77777777" w:rsidR="005070A3" w:rsidRDefault="005070A3" w:rsidP="00217458">
      <w:pPr>
        <w:ind w:left="709" w:hanging="709"/>
        <w:rPr>
          <w:sz w:val="12"/>
        </w:rPr>
      </w:pPr>
      <w:r>
        <w:tab/>
        <w:t xml:space="preserve"> </w:t>
      </w:r>
    </w:p>
    <w:p w14:paraId="4EF5DF59" w14:textId="77777777" w:rsidR="005070A3" w:rsidRDefault="005070A3">
      <w:pPr>
        <w:tabs>
          <w:tab w:val="center" w:pos="5548"/>
        </w:tabs>
        <w:rPr>
          <w:noProof/>
        </w:rPr>
        <w:sectPr w:rsidR="005070A3" w:rsidSect="00241CDB">
          <w:headerReference w:type="even" r:id="rId10"/>
          <w:headerReference w:type="default" r:id="rId11"/>
          <w:footerReference w:type="default" r:id="rId12"/>
          <w:type w:val="continuous"/>
          <w:pgSz w:w="11907" w:h="16840" w:code="9"/>
          <w:pgMar w:top="1134" w:right="708" w:bottom="567" w:left="1701" w:header="680" w:footer="454" w:gutter="0"/>
          <w:cols w:space="1296"/>
          <w:titlePg/>
        </w:sectPr>
      </w:pPr>
    </w:p>
    <w:p w14:paraId="498628FB" w14:textId="5856291B" w:rsidR="00C844B9" w:rsidRPr="005F482E" w:rsidRDefault="005070A3" w:rsidP="009925E3">
      <w:pPr>
        <w:pStyle w:val="Pagrindiniotekstotrauka"/>
        <w:tabs>
          <w:tab w:val="left" w:pos="993"/>
          <w:tab w:val="left" w:pos="1134"/>
        </w:tabs>
        <w:ind w:firstLine="851"/>
        <w:rPr>
          <w:szCs w:val="24"/>
        </w:rPr>
      </w:pPr>
      <w:r>
        <w:t xml:space="preserve">   </w:t>
      </w:r>
      <w:r w:rsidR="00335BD0">
        <w:t xml:space="preserve"> </w:t>
      </w:r>
      <w:r w:rsidR="009D203E">
        <w:t xml:space="preserve"> </w:t>
      </w:r>
      <w:r w:rsidR="005944E1" w:rsidRPr="005F482E">
        <w:rPr>
          <w:szCs w:val="24"/>
        </w:rPr>
        <w:t>P</w:t>
      </w:r>
      <w:r w:rsidR="00790AD3" w:rsidRPr="005F482E">
        <w:rPr>
          <w:szCs w:val="24"/>
        </w:rPr>
        <w:t xml:space="preserve">osėdžio pradžia </w:t>
      </w:r>
      <w:r w:rsidR="007E2F20" w:rsidRPr="005F482E">
        <w:rPr>
          <w:szCs w:val="24"/>
        </w:rPr>
        <w:t xml:space="preserve">– </w:t>
      </w:r>
      <w:r w:rsidR="00F82F3A">
        <w:rPr>
          <w:szCs w:val="24"/>
        </w:rPr>
        <w:t>13</w:t>
      </w:r>
      <w:r w:rsidR="00593944" w:rsidRPr="005F482E">
        <w:rPr>
          <w:szCs w:val="24"/>
        </w:rPr>
        <w:t xml:space="preserve"> val. </w:t>
      </w:r>
      <w:r w:rsidR="000C5395" w:rsidRPr="005F482E">
        <w:rPr>
          <w:szCs w:val="24"/>
        </w:rPr>
        <w:t>00</w:t>
      </w:r>
      <w:r w:rsidR="00790AD3" w:rsidRPr="005F482E">
        <w:rPr>
          <w:szCs w:val="24"/>
        </w:rPr>
        <w:t xml:space="preserve"> </w:t>
      </w:r>
      <w:r w:rsidR="00FC3BB4" w:rsidRPr="005F482E">
        <w:rPr>
          <w:szCs w:val="24"/>
        </w:rPr>
        <w:t xml:space="preserve"> min.</w:t>
      </w:r>
    </w:p>
    <w:p w14:paraId="3ADF023F" w14:textId="637077FB" w:rsidR="005070A3" w:rsidRPr="00E506CA" w:rsidRDefault="00C844B9" w:rsidP="009925E3">
      <w:pPr>
        <w:pStyle w:val="Pagrindiniotekstotrauka"/>
        <w:tabs>
          <w:tab w:val="left" w:pos="993"/>
          <w:tab w:val="left" w:pos="1134"/>
        </w:tabs>
        <w:ind w:firstLine="851"/>
        <w:rPr>
          <w:szCs w:val="24"/>
        </w:rPr>
      </w:pPr>
      <w:r w:rsidRPr="00F82F3A">
        <w:rPr>
          <w:b/>
          <w:bCs/>
          <w:szCs w:val="24"/>
        </w:rPr>
        <w:t xml:space="preserve">   </w:t>
      </w:r>
      <w:r w:rsidR="009D203E" w:rsidRPr="00F82F3A">
        <w:rPr>
          <w:b/>
          <w:bCs/>
          <w:szCs w:val="24"/>
        </w:rPr>
        <w:t xml:space="preserve"> </w:t>
      </w:r>
      <w:r w:rsidRPr="00F82F3A">
        <w:rPr>
          <w:b/>
          <w:bCs/>
          <w:szCs w:val="24"/>
        </w:rPr>
        <w:t xml:space="preserve"> </w:t>
      </w:r>
      <w:r w:rsidRPr="00E506CA">
        <w:rPr>
          <w:szCs w:val="24"/>
        </w:rPr>
        <w:t>P</w:t>
      </w:r>
      <w:r w:rsidR="00790AD3" w:rsidRPr="00E506CA">
        <w:rPr>
          <w:szCs w:val="24"/>
        </w:rPr>
        <w:t xml:space="preserve">osėdžio pabaiga – </w:t>
      </w:r>
      <w:r w:rsidR="00F82F3A" w:rsidRPr="00E506CA">
        <w:rPr>
          <w:szCs w:val="24"/>
        </w:rPr>
        <w:t>1</w:t>
      </w:r>
      <w:r w:rsidR="00E506CA" w:rsidRPr="00E506CA">
        <w:rPr>
          <w:szCs w:val="24"/>
        </w:rPr>
        <w:t>4</w:t>
      </w:r>
      <w:r w:rsidR="00430130" w:rsidRPr="00E506CA">
        <w:rPr>
          <w:szCs w:val="24"/>
        </w:rPr>
        <w:t xml:space="preserve"> </w:t>
      </w:r>
      <w:r w:rsidR="00790AD3" w:rsidRPr="00E506CA">
        <w:rPr>
          <w:szCs w:val="24"/>
        </w:rPr>
        <w:t>val.</w:t>
      </w:r>
      <w:r w:rsidR="005070A3" w:rsidRPr="00E506CA">
        <w:rPr>
          <w:szCs w:val="24"/>
        </w:rPr>
        <w:t xml:space="preserve"> </w:t>
      </w:r>
      <w:r w:rsidR="001C4FE4">
        <w:rPr>
          <w:szCs w:val="24"/>
        </w:rPr>
        <w:t>4</w:t>
      </w:r>
      <w:r w:rsidR="007B0C3D" w:rsidRPr="00E506CA">
        <w:rPr>
          <w:szCs w:val="24"/>
        </w:rPr>
        <w:t>0</w:t>
      </w:r>
      <w:r w:rsidR="00593944" w:rsidRPr="00E506CA">
        <w:rPr>
          <w:szCs w:val="24"/>
        </w:rPr>
        <w:t xml:space="preserve"> min.</w:t>
      </w:r>
    </w:p>
    <w:p w14:paraId="1865F54B" w14:textId="77777777" w:rsidR="005070A3" w:rsidRPr="00D25D7E" w:rsidRDefault="005070A3" w:rsidP="009925E3">
      <w:pPr>
        <w:pStyle w:val="Pagrindiniotekstotrauka"/>
        <w:tabs>
          <w:tab w:val="left" w:pos="993"/>
          <w:tab w:val="left" w:pos="1134"/>
        </w:tabs>
        <w:ind w:firstLine="851"/>
        <w:rPr>
          <w:szCs w:val="24"/>
        </w:rPr>
      </w:pPr>
      <w:r w:rsidRPr="00D25D7E">
        <w:rPr>
          <w:szCs w:val="24"/>
        </w:rPr>
        <w:t xml:space="preserve">   </w:t>
      </w:r>
      <w:r w:rsidR="009D203E" w:rsidRPr="00D25D7E">
        <w:rPr>
          <w:szCs w:val="24"/>
        </w:rPr>
        <w:t xml:space="preserve"> </w:t>
      </w:r>
      <w:r w:rsidR="00335BD0" w:rsidRPr="00D25D7E">
        <w:rPr>
          <w:szCs w:val="24"/>
        </w:rPr>
        <w:t xml:space="preserve"> </w:t>
      </w:r>
      <w:r w:rsidRPr="00D25D7E">
        <w:rPr>
          <w:szCs w:val="24"/>
        </w:rPr>
        <w:t>Posėdžio pirmininkas – Antanas Černeckis.</w:t>
      </w:r>
    </w:p>
    <w:p w14:paraId="1A7FFFE3" w14:textId="77777777" w:rsidR="005070A3" w:rsidRPr="00D25D7E" w:rsidRDefault="005070A3" w:rsidP="009925E3">
      <w:pPr>
        <w:pStyle w:val="Pagrindiniotekstotrauka"/>
        <w:tabs>
          <w:tab w:val="left" w:pos="993"/>
          <w:tab w:val="left" w:pos="1134"/>
        </w:tabs>
        <w:ind w:firstLine="851"/>
        <w:rPr>
          <w:szCs w:val="24"/>
        </w:rPr>
      </w:pPr>
      <w:r w:rsidRPr="00D25D7E">
        <w:rPr>
          <w:szCs w:val="24"/>
        </w:rPr>
        <w:t xml:space="preserve">   </w:t>
      </w:r>
      <w:r w:rsidR="009D203E" w:rsidRPr="00D25D7E">
        <w:rPr>
          <w:szCs w:val="24"/>
        </w:rPr>
        <w:t xml:space="preserve"> </w:t>
      </w:r>
      <w:r w:rsidR="00345C93" w:rsidRPr="00D25D7E">
        <w:rPr>
          <w:szCs w:val="24"/>
        </w:rPr>
        <w:t xml:space="preserve"> </w:t>
      </w:r>
      <w:r w:rsidRPr="00D25D7E">
        <w:rPr>
          <w:szCs w:val="24"/>
        </w:rPr>
        <w:t xml:space="preserve">Posėdžio sekretorė   </w:t>
      </w:r>
      <w:r w:rsidR="007E2F20" w:rsidRPr="00D25D7E">
        <w:rPr>
          <w:szCs w:val="24"/>
        </w:rPr>
        <w:t>–</w:t>
      </w:r>
      <w:r w:rsidRPr="00D25D7E">
        <w:rPr>
          <w:szCs w:val="24"/>
        </w:rPr>
        <w:t xml:space="preserve"> </w:t>
      </w:r>
      <w:r w:rsidR="002A17F4" w:rsidRPr="00D25D7E">
        <w:rPr>
          <w:szCs w:val="24"/>
        </w:rPr>
        <w:t>Jūratė Šedvilait</w:t>
      </w:r>
      <w:r w:rsidRPr="00D25D7E">
        <w:rPr>
          <w:szCs w:val="24"/>
        </w:rPr>
        <w:t>ė.</w:t>
      </w:r>
    </w:p>
    <w:p w14:paraId="3B885F70" w14:textId="25D2D39D" w:rsidR="003D497E" w:rsidRPr="007B0C3D" w:rsidRDefault="005070A3" w:rsidP="00334E50">
      <w:pPr>
        <w:pStyle w:val="Pagrindiniotekstotrauka"/>
        <w:tabs>
          <w:tab w:val="left" w:pos="993"/>
          <w:tab w:val="left" w:pos="1134"/>
          <w:tab w:val="left" w:pos="2127"/>
          <w:tab w:val="left" w:pos="2268"/>
        </w:tabs>
        <w:ind w:firstLine="851"/>
      </w:pPr>
      <w:r w:rsidRPr="002E1A95">
        <w:rPr>
          <w:b/>
          <w:bCs/>
          <w:szCs w:val="24"/>
        </w:rPr>
        <w:t xml:space="preserve">  </w:t>
      </w:r>
      <w:r w:rsidR="009D203E" w:rsidRPr="002E1A95">
        <w:rPr>
          <w:b/>
          <w:bCs/>
          <w:szCs w:val="24"/>
        </w:rPr>
        <w:t xml:space="preserve"> </w:t>
      </w:r>
      <w:r w:rsidRPr="002E1A95">
        <w:rPr>
          <w:b/>
          <w:bCs/>
          <w:szCs w:val="24"/>
        </w:rPr>
        <w:t xml:space="preserve"> </w:t>
      </w:r>
      <w:r w:rsidR="00345C93" w:rsidRPr="002E1A95">
        <w:rPr>
          <w:b/>
          <w:bCs/>
          <w:szCs w:val="24"/>
        </w:rPr>
        <w:t xml:space="preserve"> </w:t>
      </w:r>
      <w:r w:rsidRPr="007B0C3D">
        <w:rPr>
          <w:szCs w:val="24"/>
        </w:rPr>
        <w:t>Dalyvavo:</w:t>
      </w:r>
      <w:r w:rsidR="00317318" w:rsidRPr="007B0C3D">
        <w:rPr>
          <w:szCs w:val="24"/>
        </w:rPr>
        <w:t xml:space="preserve"> </w:t>
      </w:r>
      <w:r w:rsidR="007A44E1" w:rsidRPr="00E506CA">
        <w:rPr>
          <w:szCs w:val="24"/>
        </w:rPr>
        <w:t>1</w:t>
      </w:r>
      <w:r w:rsidR="00E506CA" w:rsidRPr="00E506CA">
        <w:rPr>
          <w:szCs w:val="24"/>
        </w:rPr>
        <w:t>6</w:t>
      </w:r>
      <w:r w:rsidRPr="00E506CA">
        <w:rPr>
          <w:szCs w:val="24"/>
        </w:rPr>
        <w:t xml:space="preserve"> </w:t>
      </w:r>
      <w:r w:rsidR="00891B8B" w:rsidRPr="00E506CA">
        <w:rPr>
          <w:szCs w:val="24"/>
        </w:rPr>
        <w:t>T</w:t>
      </w:r>
      <w:r w:rsidRPr="00E506CA">
        <w:rPr>
          <w:szCs w:val="24"/>
        </w:rPr>
        <w:t>arybos nar</w:t>
      </w:r>
      <w:r w:rsidR="00FE2BC1" w:rsidRPr="00E506CA">
        <w:rPr>
          <w:szCs w:val="24"/>
        </w:rPr>
        <w:t>i</w:t>
      </w:r>
      <w:r w:rsidR="008C06E0" w:rsidRPr="00E506CA">
        <w:rPr>
          <w:szCs w:val="24"/>
        </w:rPr>
        <w:t>ų</w:t>
      </w:r>
      <w:r w:rsidR="004264F0" w:rsidRPr="007B0C3D">
        <w:rPr>
          <w:szCs w:val="24"/>
        </w:rPr>
        <w:t xml:space="preserve"> </w:t>
      </w:r>
      <w:r w:rsidR="003675AF" w:rsidRPr="007B0C3D">
        <w:rPr>
          <w:szCs w:val="24"/>
        </w:rPr>
        <w:t>(sąrašas pridedamas),</w:t>
      </w:r>
      <w:r w:rsidRPr="007B0C3D">
        <w:rPr>
          <w:szCs w:val="24"/>
        </w:rPr>
        <w:t xml:space="preserve"> </w:t>
      </w:r>
      <w:r w:rsidR="007D0562" w:rsidRPr="007B0C3D">
        <w:rPr>
          <w:szCs w:val="24"/>
        </w:rPr>
        <w:t xml:space="preserve"> </w:t>
      </w:r>
      <w:r w:rsidRPr="007B0C3D">
        <w:rPr>
          <w:szCs w:val="24"/>
        </w:rPr>
        <w:t>kviesti asmenys (sąrašas pridedamas</w:t>
      </w:r>
      <w:r w:rsidR="00790AD3" w:rsidRPr="007B0C3D">
        <w:rPr>
          <w:szCs w:val="24"/>
        </w:rPr>
        <w:t>)</w:t>
      </w:r>
      <w:r w:rsidRPr="007B0C3D">
        <w:rPr>
          <w:szCs w:val="24"/>
        </w:rPr>
        <w:t>.</w:t>
      </w:r>
      <w:r w:rsidR="005C0C9C" w:rsidRPr="007B0C3D">
        <w:t xml:space="preserve"> </w:t>
      </w:r>
      <w:r w:rsidR="00E506CA">
        <w:t>Nedalyvavo Tarybos narys Mikas Jusys.</w:t>
      </w:r>
    </w:p>
    <w:p w14:paraId="79C21976" w14:textId="7759A6C9" w:rsidR="00532E19" w:rsidRDefault="00604534" w:rsidP="008C4CF8">
      <w:pPr>
        <w:pStyle w:val="Pagrindiniotekstotrauka"/>
        <w:tabs>
          <w:tab w:val="left" w:pos="993"/>
          <w:tab w:val="left" w:pos="1134"/>
          <w:tab w:val="left" w:pos="2127"/>
          <w:tab w:val="left" w:pos="2268"/>
        </w:tabs>
        <w:rPr>
          <w:szCs w:val="24"/>
        </w:rPr>
      </w:pPr>
      <w:r>
        <w:rPr>
          <w:szCs w:val="24"/>
        </w:rPr>
        <w:t xml:space="preserve">    </w:t>
      </w:r>
      <w:r w:rsidR="009D203E">
        <w:rPr>
          <w:szCs w:val="24"/>
        </w:rPr>
        <w:t xml:space="preserve"> </w:t>
      </w:r>
      <w:r w:rsidR="0011412D">
        <w:rPr>
          <w:szCs w:val="24"/>
        </w:rPr>
        <w:t>DARBOTVARKĖ:</w:t>
      </w:r>
    </w:p>
    <w:p w14:paraId="2657B28A" w14:textId="48A04E23" w:rsidR="004C3046" w:rsidRDefault="00636714" w:rsidP="00D60C52">
      <w:pPr>
        <w:pStyle w:val="Pagrindiniotekstotrauka2"/>
        <w:tabs>
          <w:tab w:val="left" w:pos="1134"/>
          <w:tab w:val="center" w:pos="5548"/>
        </w:tabs>
        <w:ind w:firstLine="0"/>
      </w:pPr>
      <w:r>
        <w:t xml:space="preserve">                 </w:t>
      </w:r>
      <w:r w:rsidR="002A17F4">
        <w:t xml:space="preserve">1. </w:t>
      </w:r>
      <w:r w:rsidR="00A479F4">
        <w:t xml:space="preserve">Dėl Rietavo savivaldybės septintojo šaukimo tarybos </w:t>
      </w:r>
      <w:r w:rsidR="00D60C52">
        <w:t>2</w:t>
      </w:r>
      <w:r w:rsidR="00F82F3A">
        <w:t>5</w:t>
      </w:r>
      <w:r w:rsidR="00A479F4">
        <w:t xml:space="preserve"> posėdžio darbotvarkės patvirtinimo</w:t>
      </w:r>
      <w:r w:rsidR="004C3046">
        <w:t>.</w:t>
      </w:r>
    </w:p>
    <w:p w14:paraId="0D69168D" w14:textId="4B90FBF4" w:rsidR="00660831" w:rsidRPr="00495DA2" w:rsidRDefault="004C3046" w:rsidP="00D60C52">
      <w:pPr>
        <w:pStyle w:val="Pagrindiniotekstotrauka"/>
        <w:tabs>
          <w:tab w:val="left" w:pos="1134"/>
          <w:tab w:val="left" w:pos="2127"/>
          <w:tab w:val="left" w:pos="2268"/>
        </w:tabs>
        <w:ind w:firstLine="0"/>
        <w:rPr>
          <w:strike/>
          <w:szCs w:val="24"/>
        </w:rPr>
      </w:pPr>
      <w:r w:rsidRPr="00495DA2">
        <w:t xml:space="preserve">                 2. </w:t>
      </w:r>
      <w:r w:rsidR="00F82F3A" w:rsidRPr="00900BD4">
        <w:rPr>
          <w:szCs w:val="24"/>
        </w:rPr>
        <w:t>Dėl Rietavo savivaldybės švietimo įstaigų klasių komplektų ir ugdymo grupių skaičiaus 2025–2026 mokslo metais patikslinimo</w:t>
      </w:r>
      <w:r w:rsidR="00660831" w:rsidRPr="00386050">
        <w:t>.</w:t>
      </w:r>
    </w:p>
    <w:p w14:paraId="4C8BF04A" w14:textId="4AB6CF6A" w:rsidR="00386050" w:rsidRPr="00386050" w:rsidRDefault="00F82F3A" w:rsidP="00F82F3A">
      <w:pPr>
        <w:contextualSpacing/>
      </w:pPr>
      <w:r>
        <w:rPr>
          <w:rFonts w:eastAsia="Calibri"/>
          <w:bCs/>
          <w:lang w:eastAsia="lt-LT"/>
        </w:rPr>
        <w:t xml:space="preserve">     </w:t>
      </w:r>
      <w:r w:rsidR="00B832EC" w:rsidRPr="00F82F3A">
        <w:rPr>
          <w:rFonts w:eastAsia="Calibri"/>
          <w:bCs/>
          <w:lang w:eastAsia="lt-LT"/>
        </w:rPr>
        <w:t xml:space="preserve">3. </w:t>
      </w:r>
      <w:r w:rsidRPr="00EC71C6">
        <w:t xml:space="preserve">Dėl įsipareigojimo skirti papildomų mokymo lėšų Rietavo </w:t>
      </w:r>
      <w:bookmarkStart w:id="3" w:name="_Hlk206587678"/>
      <w:r w:rsidRPr="00EC71C6">
        <w:t xml:space="preserve">sav. </w:t>
      </w:r>
      <w:bookmarkEnd w:id="3"/>
      <w:r w:rsidRPr="00EC71C6">
        <w:t>Tverų gimnazijos 2025–</w:t>
      </w:r>
      <w:r w:rsidRPr="00EC71C6">
        <w:rPr>
          <w:szCs w:val="24"/>
        </w:rPr>
        <w:t>2026 mokslo metų 5 klasės ugdymo programai įgyvendinti</w:t>
      </w:r>
      <w:r w:rsidR="00386050" w:rsidRPr="00386050">
        <w:rPr>
          <w:color w:val="000000"/>
        </w:rPr>
        <w:t>.</w:t>
      </w:r>
    </w:p>
    <w:p w14:paraId="4771FB9C" w14:textId="7ACE6277" w:rsidR="00F82F3A" w:rsidRPr="00F82F3A" w:rsidRDefault="00F82F3A" w:rsidP="00B832EC">
      <w:pPr>
        <w:pStyle w:val="Sraopastraipa"/>
        <w:numPr>
          <w:ilvl w:val="0"/>
          <w:numId w:val="33"/>
        </w:numPr>
        <w:tabs>
          <w:tab w:val="left" w:pos="1276"/>
        </w:tabs>
        <w:ind w:left="0" w:firstLine="993"/>
        <w:contextualSpacing/>
        <w:rPr>
          <w:strike/>
        </w:rPr>
      </w:pPr>
      <w:r w:rsidRPr="002248B7">
        <w:t xml:space="preserve">Dėl </w:t>
      </w:r>
      <w:r>
        <w:t>mokymo lėšų skyrimo.</w:t>
      </w:r>
      <w:r w:rsidRPr="006E0179">
        <w:t xml:space="preserve"> </w:t>
      </w:r>
    </w:p>
    <w:p w14:paraId="7FFD60ED" w14:textId="3A1D131D" w:rsidR="004C3046" w:rsidRPr="000A3B5C" w:rsidRDefault="00F82F3A" w:rsidP="00B832EC">
      <w:pPr>
        <w:pStyle w:val="Sraopastraipa"/>
        <w:numPr>
          <w:ilvl w:val="0"/>
          <w:numId w:val="33"/>
        </w:numPr>
        <w:tabs>
          <w:tab w:val="left" w:pos="1276"/>
        </w:tabs>
        <w:ind w:left="0" w:firstLine="993"/>
        <w:contextualSpacing/>
        <w:rPr>
          <w:strike/>
        </w:rPr>
      </w:pPr>
      <w:r w:rsidRPr="00D9330A">
        <w:rPr>
          <w:caps/>
          <w:color w:val="000000" w:themeColor="text1"/>
        </w:rPr>
        <w:t>D</w:t>
      </w:r>
      <w:r w:rsidRPr="00D9330A">
        <w:rPr>
          <w:color w:val="000000" w:themeColor="text1"/>
        </w:rPr>
        <w:t xml:space="preserve">ėl </w:t>
      </w:r>
      <w:r w:rsidRPr="00D9330A">
        <w:rPr>
          <w:caps/>
          <w:color w:val="000000" w:themeColor="text1"/>
        </w:rPr>
        <w:t>R</w:t>
      </w:r>
      <w:r w:rsidRPr="00D9330A">
        <w:rPr>
          <w:color w:val="000000" w:themeColor="text1"/>
        </w:rPr>
        <w:t xml:space="preserve">ietavo savivaldybės mokytojų iniciatyvų skatinimo tvarkos aprašo, patvirtinto </w:t>
      </w:r>
      <w:r w:rsidRPr="00D9330A">
        <w:rPr>
          <w:caps/>
          <w:color w:val="000000" w:themeColor="text1"/>
        </w:rPr>
        <w:t>R</w:t>
      </w:r>
      <w:r w:rsidRPr="00D9330A">
        <w:rPr>
          <w:color w:val="000000" w:themeColor="text1"/>
        </w:rPr>
        <w:t xml:space="preserve">ietavo savivaldybės tarybos 2023 m. rugsėjo 21 d. sprendimu </w:t>
      </w:r>
      <w:r w:rsidRPr="00D9330A">
        <w:rPr>
          <w:caps/>
          <w:color w:val="000000" w:themeColor="text1"/>
        </w:rPr>
        <w:t>N</w:t>
      </w:r>
      <w:r w:rsidRPr="00D9330A">
        <w:rPr>
          <w:color w:val="000000" w:themeColor="text1"/>
        </w:rPr>
        <w:t>r</w:t>
      </w:r>
      <w:r w:rsidRPr="00D9330A">
        <w:rPr>
          <w:caps/>
          <w:color w:val="000000" w:themeColor="text1"/>
        </w:rPr>
        <w:t>. T1-74 „d</w:t>
      </w:r>
      <w:r w:rsidRPr="00D9330A">
        <w:rPr>
          <w:color w:val="000000" w:themeColor="text1"/>
        </w:rPr>
        <w:t>ėl</w:t>
      </w:r>
      <w:r w:rsidRPr="00D9330A">
        <w:rPr>
          <w:caps/>
          <w:color w:val="000000" w:themeColor="text1"/>
        </w:rPr>
        <w:t xml:space="preserve"> R</w:t>
      </w:r>
      <w:r w:rsidRPr="00D9330A">
        <w:rPr>
          <w:color w:val="000000" w:themeColor="text1"/>
        </w:rPr>
        <w:t>ietavo savivaldybės mokytojų iniciatyvų skatinimo tvarkos aprašo patvirtinimo“, 4, 8, 9 punktų pakeitimo</w:t>
      </w:r>
      <w:r w:rsidR="004C3046" w:rsidRPr="008A006D">
        <w:t>.</w:t>
      </w:r>
    </w:p>
    <w:p w14:paraId="3F5F4CC2" w14:textId="76CDC19E" w:rsidR="00A479F4" w:rsidRDefault="00F82F3A" w:rsidP="00D60C52">
      <w:pPr>
        <w:pStyle w:val="Sraopastraipa"/>
        <w:numPr>
          <w:ilvl w:val="0"/>
          <w:numId w:val="33"/>
        </w:numPr>
        <w:tabs>
          <w:tab w:val="left" w:pos="1276"/>
        </w:tabs>
        <w:ind w:left="0" w:firstLine="993"/>
        <w:contextualSpacing/>
      </w:pPr>
      <w:r w:rsidRPr="00B84DE7">
        <w:rPr>
          <w:bCs/>
        </w:rPr>
        <w:t xml:space="preserve">Dėl </w:t>
      </w:r>
      <w:r>
        <w:t>ilgalaikio materialiojo turto (mokyklinio autobuso) perdavimo Rietavo sav. Tverų gimnazijai valdyti, naudoti ir disponuoti juo patikėjimo teise</w:t>
      </w:r>
      <w:r w:rsidR="00A479F4">
        <w:t>.</w:t>
      </w:r>
    </w:p>
    <w:p w14:paraId="18A661EB" w14:textId="00585C41" w:rsidR="00A479F4" w:rsidRDefault="00F82F3A" w:rsidP="00B832EC">
      <w:pPr>
        <w:pStyle w:val="Sraopastraipa"/>
        <w:numPr>
          <w:ilvl w:val="0"/>
          <w:numId w:val="33"/>
        </w:numPr>
        <w:tabs>
          <w:tab w:val="left" w:pos="1276"/>
          <w:tab w:val="center" w:pos="5548"/>
        </w:tabs>
        <w:ind w:left="0" w:firstLine="993"/>
        <w:contextualSpacing/>
      </w:pPr>
      <w:bookmarkStart w:id="4" w:name="_Hlk207791569"/>
      <w:r w:rsidRPr="006E0179">
        <w:t xml:space="preserve">Dėl </w:t>
      </w:r>
      <w:r>
        <w:t>2025 m. balandžio 30 d. sprendimo Nr. T1-63 „Dėl ilgalaikio ir trumpalaikio materialiojo turto perėmimo Savivaldybės nuosavybėn ir perdavimo valdyti, naudoti ir disponuoti juo patikėjimo teise“ priedo pakeitimo</w:t>
      </w:r>
      <w:bookmarkEnd w:id="4"/>
      <w:r w:rsidR="00A479F4">
        <w:t>.</w:t>
      </w:r>
    </w:p>
    <w:p w14:paraId="6045F3CF" w14:textId="29C8FA21" w:rsidR="00F82F3A" w:rsidRDefault="00F82F3A" w:rsidP="002E1A95">
      <w:pPr>
        <w:pStyle w:val="Sraopastraipa"/>
        <w:numPr>
          <w:ilvl w:val="0"/>
          <w:numId w:val="33"/>
        </w:numPr>
        <w:tabs>
          <w:tab w:val="left" w:pos="1276"/>
        </w:tabs>
        <w:ind w:left="0" w:firstLine="993"/>
        <w:contextualSpacing/>
      </w:pPr>
      <w:r w:rsidRPr="00F71876">
        <w:rPr>
          <w:bCs/>
        </w:rPr>
        <w:t>Dėl </w:t>
      </w:r>
      <w:r>
        <w:rPr>
          <w:bCs/>
        </w:rPr>
        <w:t>Rietavo savivaldybei nuosavybės teise priklausančio turto perdavimo Savivaldybės administracijai valdyti, naudoti ir disponuoti juo patikėjimo teise.</w:t>
      </w:r>
    </w:p>
    <w:p w14:paraId="08875B7C" w14:textId="56B83548" w:rsidR="00F82F3A" w:rsidRDefault="00F82F3A" w:rsidP="002E1A95">
      <w:pPr>
        <w:pStyle w:val="Sraopastraipa"/>
        <w:numPr>
          <w:ilvl w:val="0"/>
          <w:numId w:val="33"/>
        </w:numPr>
        <w:tabs>
          <w:tab w:val="left" w:pos="1276"/>
        </w:tabs>
        <w:ind w:left="0" w:firstLine="993"/>
        <w:contextualSpacing/>
      </w:pPr>
      <w:r>
        <w:rPr>
          <w:bCs/>
        </w:rPr>
        <w:t xml:space="preserve">Dėl </w:t>
      </w:r>
      <w:r>
        <w:t>leidimo nuomoti negyvenamąsias patalpas L. Ivinskio g. 5, Rietavas.</w:t>
      </w:r>
    </w:p>
    <w:p w14:paraId="20FC71D6" w14:textId="519804CB" w:rsidR="00F82F3A" w:rsidRDefault="00F82F3A" w:rsidP="002E1A95">
      <w:pPr>
        <w:pStyle w:val="Sraopastraipa"/>
        <w:numPr>
          <w:ilvl w:val="0"/>
          <w:numId w:val="33"/>
        </w:numPr>
        <w:tabs>
          <w:tab w:val="left" w:pos="1276"/>
        </w:tabs>
        <w:ind w:left="0" w:firstLine="993"/>
        <w:contextualSpacing/>
      </w:pPr>
      <w:r w:rsidRPr="002176EE">
        <w:t>Dėl Rietavo savivaldybės teritorijos bendrojo plano (pakeitimo Nr. 1) koregavimo</w:t>
      </w:r>
      <w:r>
        <w:t>.</w:t>
      </w:r>
    </w:p>
    <w:p w14:paraId="34C8398D" w14:textId="49916299" w:rsidR="00F82F3A" w:rsidRDefault="00F82F3A" w:rsidP="002E1A95">
      <w:pPr>
        <w:pStyle w:val="Sraopastraipa"/>
        <w:numPr>
          <w:ilvl w:val="0"/>
          <w:numId w:val="33"/>
        </w:numPr>
        <w:tabs>
          <w:tab w:val="left" w:pos="1276"/>
        </w:tabs>
        <w:ind w:left="0" w:firstLine="993"/>
        <w:contextualSpacing/>
      </w:pPr>
      <w:r>
        <w:t>Dėl būsto nuomos sąlygų pakeitimo.</w:t>
      </w:r>
    </w:p>
    <w:p w14:paraId="49BFC0D5" w14:textId="454DBC5E" w:rsidR="00F82F3A" w:rsidRDefault="00F82F3A" w:rsidP="002E1A95">
      <w:pPr>
        <w:pStyle w:val="Sraopastraipa"/>
        <w:numPr>
          <w:ilvl w:val="0"/>
          <w:numId w:val="33"/>
        </w:numPr>
        <w:tabs>
          <w:tab w:val="left" w:pos="1276"/>
        </w:tabs>
        <w:ind w:left="0" w:firstLine="993"/>
        <w:contextualSpacing/>
      </w:pPr>
      <w:r w:rsidRPr="0075317A">
        <w:t xml:space="preserve">Dėl Rietavo savivaldybės tarybos 2025 m. vasario 20 d. sprendimo Nr. T1-26 </w:t>
      </w:r>
      <w:r w:rsidRPr="0075317A">
        <w:rPr>
          <w:rFonts w:eastAsia="SimSun"/>
          <w:lang w:eastAsia="zh-CN"/>
        </w:rPr>
        <w:t>„</w:t>
      </w:r>
      <w:r w:rsidRPr="0075317A">
        <w:t>Dėl Rietavo savivaldybės 2025–2027 metų biudžeto patvirtinimo</w:t>
      </w:r>
      <w:r w:rsidRPr="0075317A">
        <w:rPr>
          <w:rFonts w:eastAsia="SimSun"/>
          <w:lang w:eastAsia="zh-CN"/>
        </w:rPr>
        <w:t>“</w:t>
      </w:r>
      <w:r w:rsidRPr="0075317A">
        <w:t xml:space="preserve"> pakeitimo</w:t>
      </w:r>
      <w:r>
        <w:t>.</w:t>
      </w:r>
    </w:p>
    <w:p w14:paraId="5823D28E" w14:textId="6DB54FE1" w:rsidR="00F82F3A" w:rsidRDefault="00F82F3A" w:rsidP="002E1A95">
      <w:pPr>
        <w:pStyle w:val="Sraopastraipa"/>
        <w:numPr>
          <w:ilvl w:val="0"/>
          <w:numId w:val="33"/>
        </w:numPr>
        <w:tabs>
          <w:tab w:val="left" w:pos="1276"/>
        </w:tabs>
        <w:ind w:left="0" w:firstLine="993"/>
        <w:contextualSpacing/>
      </w:pPr>
      <w:r w:rsidRPr="00015AC2">
        <w:rPr>
          <w:iCs/>
        </w:rPr>
        <w:t>Savivaldybei nuosavybės teise priklausančio turto ataskaita</w:t>
      </w:r>
      <w:r>
        <w:rPr>
          <w:iCs/>
        </w:rPr>
        <w:t>.</w:t>
      </w:r>
    </w:p>
    <w:p w14:paraId="2B3702D1" w14:textId="5C5586DE" w:rsidR="00F11EEA" w:rsidRDefault="006C3070" w:rsidP="002E1A95">
      <w:pPr>
        <w:pStyle w:val="Sraopastraipa"/>
        <w:numPr>
          <w:ilvl w:val="0"/>
          <w:numId w:val="33"/>
        </w:numPr>
        <w:tabs>
          <w:tab w:val="left" w:pos="1276"/>
        </w:tabs>
        <w:ind w:left="0" w:firstLine="993"/>
        <w:contextualSpacing/>
      </w:pPr>
      <w:r>
        <w:t>Savivaldybės mero informacija</w:t>
      </w:r>
      <w:r w:rsidR="00F11EEA">
        <w:rPr>
          <w:color w:val="000000"/>
        </w:rPr>
        <w:t>.</w:t>
      </w:r>
    </w:p>
    <w:p w14:paraId="5E6860FA" w14:textId="029E2FBF" w:rsidR="004C3046" w:rsidRDefault="008A006D" w:rsidP="00B832EC">
      <w:pPr>
        <w:pStyle w:val="Sraopastraipa"/>
        <w:numPr>
          <w:ilvl w:val="0"/>
          <w:numId w:val="33"/>
        </w:numPr>
        <w:ind w:left="1276" w:hanging="283"/>
        <w:contextualSpacing/>
      </w:pPr>
      <w:bookmarkStart w:id="5" w:name="_Hlk200374552"/>
      <w:r w:rsidRPr="00FC3EA7">
        <w:t>Tarybos narių siūlymai, paklausimai, pastabos</w:t>
      </w:r>
      <w:bookmarkEnd w:id="5"/>
      <w:r w:rsidR="004C3046">
        <w:t>.</w:t>
      </w:r>
    </w:p>
    <w:p w14:paraId="6E1E32AF" w14:textId="77777777" w:rsidR="00B832EC" w:rsidRDefault="00B832EC" w:rsidP="007F4A82">
      <w:pPr>
        <w:ind w:firstLine="0"/>
        <w:jc w:val="left"/>
      </w:pPr>
    </w:p>
    <w:p w14:paraId="5527B1AD" w14:textId="2112A11C" w:rsidR="006B10A9" w:rsidRPr="00E506CA" w:rsidRDefault="00F2227B" w:rsidP="006B10A9">
      <w:pPr>
        <w:ind w:firstLine="0"/>
        <w:jc w:val="left"/>
      </w:pPr>
      <w:r w:rsidRPr="00F82F3A">
        <w:rPr>
          <w:b/>
          <w:bCs/>
        </w:rPr>
        <w:t xml:space="preserve">        </w:t>
      </w:r>
      <w:r w:rsidR="00744D8A" w:rsidRPr="00F82F3A">
        <w:rPr>
          <w:b/>
          <w:bCs/>
        </w:rPr>
        <w:t xml:space="preserve">       </w:t>
      </w:r>
      <w:r w:rsidR="00744D8A" w:rsidRPr="00E506CA">
        <w:t>P</w:t>
      </w:r>
      <w:r w:rsidRPr="00E506CA">
        <w:t xml:space="preserve">osėdžio įrašas </w:t>
      </w:r>
      <w:hyperlink r:id="rId13" w:history="1">
        <w:r w:rsidR="00E506CA" w:rsidRPr="00E506CA">
          <w:rPr>
            <w:rStyle w:val="Hipersaitas"/>
          </w:rPr>
          <w:t>https://www.youtube.com/watch?v=ZjbMf0fUK_o</w:t>
        </w:r>
      </w:hyperlink>
      <w:r w:rsidR="00E31956" w:rsidRPr="00E506CA">
        <w:t>.</w:t>
      </w:r>
      <w:r w:rsidR="00E506CA" w:rsidRPr="00E506CA">
        <w:t xml:space="preserve"> </w:t>
      </w:r>
      <w:r w:rsidR="007B0C3D" w:rsidRPr="00E506CA">
        <w:t xml:space="preserve"> </w:t>
      </w:r>
      <w:r w:rsidR="008866B9" w:rsidRPr="00E506CA">
        <w:t xml:space="preserve"> </w:t>
      </w:r>
      <w:r w:rsidR="000A3B5C" w:rsidRPr="00E506CA">
        <w:t xml:space="preserve"> </w:t>
      </w:r>
      <w:r w:rsidR="00D25D7E" w:rsidRPr="00E506CA">
        <w:t xml:space="preserve"> </w:t>
      </w:r>
      <w:r w:rsidR="002112BF" w:rsidRPr="00E506CA">
        <w:t xml:space="preserve"> </w:t>
      </w:r>
      <w:r w:rsidR="00E31956" w:rsidRPr="00E506CA">
        <w:t xml:space="preserve"> </w:t>
      </w:r>
      <w:r w:rsidR="006B10A9" w:rsidRPr="00E506CA">
        <w:t xml:space="preserve"> </w:t>
      </w:r>
      <w:r w:rsidR="004E1C95" w:rsidRPr="00E506CA">
        <w:t xml:space="preserve"> </w:t>
      </w:r>
      <w:r w:rsidR="00495DA2" w:rsidRPr="00E506CA">
        <w:t xml:space="preserve"> </w:t>
      </w:r>
      <w:r w:rsidR="006B10A9" w:rsidRPr="00E506CA">
        <w:t xml:space="preserve"> </w:t>
      </w:r>
      <w:r w:rsidR="003C6F56" w:rsidRPr="00E506CA">
        <w:t xml:space="preserve"> </w:t>
      </w:r>
      <w:r w:rsidR="00AB7204" w:rsidRPr="00E506CA">
        <w:t xml:space="preserve"> </w:t>
      </w:r>
      <w:r w:rsidR="003C6F56" w:rsidRPr="00E506CA">
        <w:t xml:space="preserve"> </w:t>
      </w:r>
      <w:r w:rsidR="00495DA2" w:rsidRPr="00E506CA">
        <w:t xml:space="preserve"> </w:t>
      </w:r>
    </w:p>
    <w:p w14:paraId="74246556" w14:textId="77777777" w:rsidR="006B10A9" w:rsidRDefault="006B10A9" w:rsidP="006B10A9">
      <w:pPr>
        <w:ind w:firstLine="0"/>
        <w:jc w:val="left"/>
      </w:pPr>
    </w:p>
    <w:p w14:paraId="496FC428" w14:textId="278664F0" w:rsidR="00E506CA" w:rsidRDefault="00E506CA" w:rsidP="006B10A9">
      <w:pPr>
        <w:ind w:firstLine="0"/>
        <w:jc w:val="left"/>
      </w:pPr>
      <w:r>
        <w:t xml:space="preserve">               Savivaldybės meras Antanas Černeckis Tarybos vardu jubiliejaus proga pasveikino Tarybos narį Egidijų Gricių.</w:t>
      </w:r>
    </w:p>
    <w:p w14:paraId="2589A969" w14:textId="77777777" w:rsidR="00E506CA" w:rsidRPr="00E506CA" w:rsidRDefault="00E506CA" w:rsidP="006B10A9">
      <w:pPr>
        <w:ind w:firstLine="0"/>
        <w:jc w:val="left"/>
      </w:pPr>
    </w:p>
    <w:p w14:paraId="42B07A1C" w14:textId="5954F90E" w:rsidR="004C3046" w:rsidRDefault="00AE0641" w:rsidP="00744D8A">
      <w:pPr>
        <w:pStyle w:val="Sraopastraipa"/>
        <w:numPr>
          <w:ilvl w:val="0"/>
          <w:numId w:val="11"/>
        </w:numPr>
        <w:tabs>
          <w:tab w:val="left" w:pos="1134"/>
        </w:tabs>
        <w:ind w:left="0" w:firstLine="900"/>
      </w:pPr>
      <w:r>
        <w:lastRenderedPageBreak/>
        <w:t xml:space="preserve">SVARSTYTA. </w:t>
      </w:r>
      <w:r w:rsidR="00A479F4">
        <w:t xml:space="preserve">Rietavo savivaldybės septintojo šaukimo tarybos </w:t>
      </w:r>
      <w:r w:rsidR="00D60C52">
        <w:t>2</w:t>
      </w:r>
      <w:r w:rsidR="00F82F3A">
        <w:t>5</w:t>
      </w:r>
      <w:r w:rsidR="00A479F4">
        <w:t xml:space="preserve"> posėdžio darbotvarkės patvirtinimas</w:t>
      </w:r>
      <w:r w:rsidR="004C3046">
        <w:t>.</w:t>
      </w:r>
    </w:p>
    <w:p w14:paraId="01237E74" w14:textId="77777777" w:rsidR="00F82F3A" w:rsidRDefault="004C3046" w:rsidP="00495DA2">
      <w:pPr>
        <w:pStyle w:val="Pagrindiniotekstotrauka2"/>
        <w:tabs>
          <w:tab w:val="left" w:pos="1276"/>
          <w:tab w:val="center" w:pos="5548"/>
        </w:tabs>
        <w:ind w:firstLine="0"/>
        <w:jc w:val="left"/>
      </w:pPr>
      <w:r>
        <w:t xml:space="preserve">    </w:t>
      </w:r>
      <w:r w:rsidR="007A44E1">
        <w:t xml:space="preserve">        </w:t>
      </w:r>
      <w:r w:rsidR="003700F3">
        <w:t xml:space="preserve"> </w:t>
      </w:r>
      <w:r w:rsidR="009B6862">
        <w:t xml:space="preserve"> </w:t>
      </w:r>
      <w:r w:rsidR="00F2227B">
        <w:t xml:space="preserve"> </w:t>
      </w:r>
      <w:r w:rsidR="00A479F4">
        <w:t>Savivaldybės meras Antanas Černeckis</w:t>
      </w:r>
      <w:r w:rsidR="00495DA2">
        <w:t xml:space="preserve"> informavo, kad </w:t>
      </w:r>
      <w:r w:rsidR="00B832EC">
        <w:t>posėdži</w:t>
      </w:r>
      <w:r w:rsidR="009E2036">
        <w:t>o darbotvarkėje numatyt</w:t>
      </w:r>
      <w:r w:rsidR="002E1A95">
        <w:t>a</w:t>
      </w:r>
      <w:r w:rsidR="009E2036">
        <w:t xml:space="preserve"> svarstyti</w:t>
      </w:r>
      <w:r w:rsidR="00B832EC">
        <w:t xml:space="preserve"> </w:t>
      </w:r>
      <w:r w:rsidR="00F82F3A">
        <w:t>15</w:t>
      </w:r>
      <w:r w:rsidR="00495DA2">
        <w:t xml:space="preserve"> klausim</w:t>
      </w:r>
      <w:r w:rsidR="00F82F3A">
        <w:t>ų</w:t>
      </w:r>
      <w:r w:rsidR="00495DA2">
        <w:t xml:space="preserve">. </w:t>
      </w:r>
    </w:p>
    <w:p w14:paraId="4A61301F" w14:textId="363800BD" w:rsidR="006A08E7" w:rsidRDefault="00F82F3A" w:rsidP="00495DA2">
      <w:pPr>
        <w:pStyle w:val="Pagrindiniotekstotrauka2"/>
        <w:tabs>
          <w:tab w:val="left" w:pos="1276"/>
          <w:tab w:val="center" w:pos="5548"/>
        </w:tabs>
        <w:ind w:firstLine="0"/>
        <w:jc w:val="left"/>
      </w:pPr>
      <w:r>
        <w:t xml:space="preserve">               </w:t>
      </w:r>
      <w:r w:rsidR="00040176">
        <w:t>P</w:t>
      </w:r>
      <w:r w:rsidR="009B6862">
        <w:t>akvietė balsuoti už posėdžio darbotvark</w:t>
      </w:r>
      <w:r w:rsidR="00495DA2">
        <w:t>ę</w:t>
      </w:r>
      <w:r w:rsidR="009B6862">
        <w:t>.</w:t>
      </w:r>
      <w:r w:rsidR="00821928">
        <w:t xml:space="preserve">     </w:t>
      </w:r>
    </w:p>
    <w:p w14:paraId="61D42D43" w14:textId="21E370F2" w:rsidR="00821928" w:rsidRPr="001C4FE4" w:rsidRDefault="006A08E7" w:rsidP="002B0B91">
      <w:pPr>
        <w:tabs>
          <w:tab w:val="left" w:pos="1202"/>
          <w:tab w:val="left" w:pos="1293"/>
        </w:tabs>
        <w:overflowPunct w:val="0"/>
        <w:autoSpaceDE w:val="0"/>
        <w:autoSpaceDN w:val="0"/>
        <w:adjustRightInd w:val="0"/>
        <w:ind w:firstLine="540"/>
      </w:pPr>
      <w:r w:rsidRPr="001C4FE4">
        <w:rPr>
          <w:i/>
          <w:iCs/>
        </w:rPr>
        <w:t xml:space="preserve">     </w:t>
      </w:r>
      <w:r w:rsidR="006C3070" w:rsidRPr="001C4FE4">
        <w:rPr>
          <w:i/>
          <w:iCs/>
        </w:rPr>
        <w:t xml:space="preserve"> </w:t>
      </w:r>
      <w:r w:rsidR="00821928" w:rsidRPr="001C4FE4">
        <w:t>Balsuota už posėdžio darbotvarkę – 1</w:t>
      </w:r>
      <w:r w:rsidR="001C4FE4" w:rsidRPr="001C4FE4">
        <w:t>6</w:t>
      </w:r>
      <w:r w:rsidR="00821928" w:rsidRPr="001C4FE4">
        <w:t xml:space="preserve"> už</w:t>
      </w:r>
      <w:r w:rsidR="002B0B91" w:rsidRPr="001C4FE4">
        <w:t>.</w:t>
      </w:r>
    </w:p>
    <w:p w14:paraId="2FD6B5B9" w14:textId="78F2D9DF" w:rsidR="00821928" w:rsidRPr="00D25D7E" w:rsidRDefault="00821928" w:rsidP="00821928">
      <w:r w:rsidRPr="00D25D7E">
        <w:t xml:space="preserve">   NUSPRĘSTA. Patvirtinti posėdžio darbotvarkę.</w:t>
      </w:r>
    </w:p>
    <w:p w14:paraId="34C6FD43" w14:textId="50EEB427" w:rsidR="00495DA2" w:rsidRDefault="00495DA2" w:rsidP="00040176">
      <w:pPr>
        <w:ind w:firstLine="0"/>
      </w:pPr>
      <w:r>
        <w:t xml:space="preserve"> </w:t>
      </w:r>
    </w:p>
    <w:p w14:paraId="18A7EC1D" w14:textId="326AA36B" w:rsidR="003A51DD" w:rsidRPr="001C64C4" w:rsidRDefault="003A51DD" w:rsidP="00040176">
      <w:pPr>
        <w:pStyle w:val="Pagrindiniotekstotrauka2"/>
        <w:numPr>
          <w:ilvl w:val="0"/>
          <w:numId w:val="11"/>
        </w:numPr>
        <w:tabs>
          <w:tab w:val="left" w:pos="1134"/>
          <w:tab w:val="left" w:pos="1276"/>
          <w:tab w:val="center" w:pos="5548"/>
        </w:tabs>
        <w:ind w:left="0" w:firstLine="851"/>
        <w:jc w:val="left"/>
      </w:pPr>
      <w:r w:rsidRPr="001C64C4">
        <w:t xml:space="preserve">SVARSTYTA. </w:t>
      </w:r>
      <w:r w:rsidR="00F82F3A" w:rsidRPr="00900BD4">
        <w:rPr>
          <w:szCs w:val="24"/>
        </w:rPr>
        <w:t>Rietavo savivaldybės švietimo įstaigų klasių komplektų ir ugdymo grupių skaičiaus 2025–2026 mokslo metais patikslinim</w:t>
      </w:r>
      <w:r w:rsidR="009E2036">
        <w:rPr>
          <w:szCs w:val="24"/>
        </w:rPr>
        <w:t>as</w:t>
      </w:r>
      <w:r w:rsidR="00AE0641" w:rsidRPr="001C64C4">
        <w:rPr>
          <w:color w:val="000000"/>
        </w:rPr>
        <w:t>.</w:t>
      </w:r>
    </w:p>
    <w:p w14:paraId="01B253B4" w14:textId="3ABE6DB9" w:rsidR="00F82F3A" w:rsidRDefault="0033479F" w:rsidP="00F82F3A">
      <w:pPr>
        <w:tabs>
          <w:tab w:val="left" w:pos="993"/>
        </w:tabs>
        <w:ind w:firstLine="709"/>
      </w:pPr>
      <w:r>
        <w:rPr>
          <w:color w:val="000000"/>
          <w:szCs w:val="24"/>
        </w:rPr>
        <w:t xml:space="preserve">  </w:t>
      </w:r>
      <w:r w:rsidR="00F82F3A" w:rsidRPr="00B84DE7">
        <w:rPr>
          <w:szCs w:val="24"/>
        </w:rPr>
        <w:t>Švietimo, kultūros ir sporto komiteto pirmininkas Saulius Jonušas</w:t>
      </w:r>
      <w:r w:rsidR="00040176" w:rsidRPr="006C3070">
        <w:rPr>
          <w:bCs/>
          <w:color w:val="000000"/>
          <w:szCs w:val="24"/>
        </w:rPr>
        <w:t xml:space="preserve"> teikė sprendimo projektą</w:t>
      </w:r>
      <w:r w:rsidR="00040176" w:rsidRPr="009E2036">
        <w:rPr>
          <w:color w:val="000000"/>
          <w:szCs w:val="24"/>
        </w:rPr>
        <w:t xml:space="preserve"> – </w:t>
      </w:r>
      <w:bookmarkStart w:id="6" w:name="_Hlk200461491"/>
      <w:r w:rsidR="00F82F3A">
        <w:rPr>
          <w:color w:val="000000"/>
          <w:szCs w:val="24"/>
        </w:rPr>
        <w:t>p</w:t>
      </w:r>
      <w:r w:rsidR="00F82F3A">
        <w:t>atikslinti Rietavo savivaldybės švietimo įstaigų klasių komplektų ir ugdymo grupių skaičių 2025–2026 mokslo metais (priedas pridedamas).</w:t>
      </w:r>
    </w:p>
    <w:p w14:paraId="5C4961F2" w14:textId="4FD30468" w:rsidR="001C64C4" w:rsidRPr="001C4FE4" w:rsidRDefault="002E1A95" w:rsidP="001C4FE4">
      <w:pPr>
        <w:ind w:right="62" w:firstLine="709"/>
      </w:pPr>
      <w:r>
        <w:rPr>
          <w:rFonts w:eastAsia="TimesNewRomanPSMT"/>
          <w:szCs w:val="24"/>
          <w:lang w:eastAsia="lt-LT"/>
        </w:rPr>
        <w:t xml:space="preserve"> </w:t>
      </w:r>
      <w:bookmarkEnd w:id="6"/>
      <w:r w:rsidR="000B3A41" w:rsidRPr="00F82F3A">
        <w:rPr>
          <w:b/>
          <w:bCs/>
          <w:szCs w:val="24"/>
        </w:rPr>
        <w:t xml:space="preserve">  </w:t>
      </w:r>
      <w:r w:rsidR="001C64C4" w:rsidRPr="001C4FE4">
        <w:t>Balsuota už pateiktą sprendimo projektą – 1</w:t>
      </w:r>
      <w:r w:rsidR="001C4FE4" w:rsidRPr="001C4FE4">
        <w:t>6</w:t>
      </w:r>
      <w:r w:rsidR="001C64C4" w:rsidRPr="001C4FE4">
        <w:t xml:space="preserve"> už.</w:t>
      </w:r>
    </w:p>
    <w:p w14:paraId="063F653F" w14:textId="77777777" w:rsidR="001C64C4" w:rsidRPr="00D25D7E" w:rsidRDefault="001C64C4" w:rsidP="001C64C4">
      <w:pPr>
        <w:pStyle w:val="Pagrindiniotekstotrauka2"/>
        <w:tabs>
          <w:tab w:val="left" w:pos="1276"/>
          <w:tab w:val="center" w:pos="1418"/>
        </w:tabs>
        <w:ind w:firstLine="540"/>
      </w:pPr>
      <w:r w:rsidRPr="00D25D7E">
        <w:t xml:space="preserve">      NUSPRĘSTA. Priimti sprendimą (pridedama).</w:t>
      </w:r>
    </w:p>
    <w:p w14:paraId="463E49CB" w14:textId="4D6A35D5" w:rsidR="006E1D75" w:rsidRPr="0033479F" w:rsidRDefault="00556A3B" w:rsidP="00495DA2">
      <w:pPr>
        <w:widowControl w:val="0"/>
        <w:tabs>
          <w:tab w:val="left" w:pos="993"/>
        </w:tabs>
        <w:suppressAutoHyphens/>
        <w:contextualSpacing/>
        <w:rPr>
          <w:b/>
          <w:bCs/>
          <w:i/>
          <w:iCs/>
          <w:szCs w:val="24"/>
          <w:lang w:eastAsia="lt-LT"/>
        </w:rPr>
      </w:pPr>
      <w:r w:rsidRPr="0033479F">
        <w:rPr>
          <w:b/>
          <w:bCs/>
          <w:i/>
          <w:iCs/>
        </w:rPr>
        <w:t xml:space="preserve">         </w:t>
      </w:r>
      <w:r w:rsidR="00821928" w:rsidRPr="0033479F">
        <w:rPr>
          <w:b/>
          <w:bCs/>
          <w:i/>
          <w:iCs/>
        </w:rPr>
        <w:t xml:space="preserve"> </w:t>
      </w:r>
    </w:p>
    <w:p w14:paraId="5FAEF153" w14:textId="76E9F148" w:rsidR="009831E8" w:rsidRPr="001C64C4" w:rsidRDefault="009831E8" w:rsidP="005C3E67">
      <w:pPr>
        <w:pStyle w:val="Sraopastraipa"/>
        <w:numPr>
          <w:ilvl w:val="0"/>
          <w:numId w:val="11"/>
        </w:numPr>
        <w:shd w:val="solid" w:color="FFFFFF" w:fill="FFFFFF"/>
        <w:tabs>
          <w:tab w:val="left" w:pos="993"/>
          <w:tab w:val="left" w:pos="1134"/>
        </w:tabs>
        <w:ind w:left="0" w:firstLine="900"/>
        <w:contextualSpacing/>
        <w:rPr>
          <w:color w:val="000000"/>
        </w:rPr>
      </w:pPr>
      <w:r w:rsidRPr="00D73DBE">
        <w:t xml:space="preserve">SVARSTYTA. </w:t>
      </w:r>
      <w:r w:rsidR="00F82F3A">
        <w:t>Į</w:t>
      </w:r>
      <w:r w:rsidR="00F82F3A" w:rsidRPr="00EC71C6">
        <w:t>sipareigojim</w:t>
      </w:r>
      <w:r w:rsidR="00F82F3A">
        <w:t>as</w:t>
      </w:r>
      <w:r w:rsidR="00F82F3A" w:rsidRPr="00EC71C6">
        <w:t xml:space="preserve"> skirti papildomų mokymo lėšų Rietavo sav. Tverų gimnazijos 2025–2026 mokslo metų 5 klasės ugdymo programai įgyvendinti</w:t>
      </w:r>
      <w:r w:rsidRPr="001C64C4">
        <w:rPr>
          <w:color w:val="000000"/>
        </w:rPr>
        <w:t>.</w:t>
      </w:r>
    </w:p>
    <w:p w14:paraId="2838ED3A" w14:textId="0FCB7BF7" w:rsidR="00F82F3A" w:rsidRPr="000E776B" w:rsidRDefault="007B0663" w:rsidP="00F82F3A">
      <w:pPr>
        <w:ind w:firstLine="709"/>
      </w:pPr>
      <w:r>
        <w:rPr>
          <w:szCs w:val="24"/>
        </w:rPr>
        <w:t xml:space="preserve">   </w:t>
      </w:r>
      <w:r w:rsidR="00F82F3A" w:rsidRPr="00B84DE7">
        <w:rPr>
          <w:szCs w:val="24"/>
        </w:rPr>
        <w:t>Švietimo, kultūros ir sporto komiteto pirmininkas Saulius Jonušas</w:t>
      </w:r>
      <w:r w:rsidR="002E1A95" w:rsidRPr="006C3070">
        <w:rPr>
          <w:bCs/>
          <w:color w:val="000000"/>
          <w:szCs w:val="24"/>
        </w:rPr>
        <w:t xml:space="preserve"> </w:t>
      </w:r>
      <w:r w:rsidR="00D73DBE">
        <w:t>teikė sprendimo projektą</w:t>
      </w:r>
      <w:r w:rsidR="00556A3B">
        <w:t xml:space="preserve"> – </w:t>
      </w:r>
      <w:r w:rsidR="00F82F3A">
        <w:t>į</w:t>
      </w:r>
      <w:r w:rsidR="00F82F3A" w:rsidRPr="000E776B">
        <w:t>sipareigoti skirti Rietavo sav</w:t>
      </w:r>
      <w:r w:rsidR="00F82F3A">
        <w:t>.</w:t>
      </w:r>
      <w:r w:rsidR="00F82F3A" w:rsidRPr="000E776B">
        <w:t xml:space="preserve"> Tverų gimnazij</w:t>
      </w:r>
      <w:r w:rsidR="00F82F3A">
        <w:t>os</w:t>
      </w:r>
      <w:r w:rsidR="00F82F3A" w:rsidRPr="000E776B">
        <w:t xml:space="preserve"> 2025–2026  mokslo metams papildomų mokymo lėšų 5 klasės ugdymo programai įgyvendinti tiek, kiek jų skiriama iš Lietuvos Respublikos valstybės biudžeto atitinkamai klasei, turinčiai nustatytą mažiausią sąlyginės klasės mokinių skaičių pagal Mokymo lėšų apskaičiavimo, paskirstymo ir panaudojimo tvarkos aprašą.</w:t>
      </w:r>
    </w:p>
    <w:p w14:paraId="051BC8D8" w14:textId="198BF8ED" w:rsidR="003D6B60" w:rsidRPr="001C4FE4" w:rsidRDefault="00E31956" w:rsidP="002E1A95">
      <w:pPr>
        <w:ind w:firstLine="709"/>
      </w:pPr>
      <w:r w:rsidRPr="00F82F3A">
        <w:rPr>
          <w:b/>
          <w:bCs/>
        </w:rPr>
        <w:t xml:space="preserve">    </w:t>
      </w:r>
      <w:r w:rsidR="003D6B60" w:rsidRPr="001C4FE4">
        <w:t>Balsuota už sprendimo projektą – 1</w:t>
      </w:r>
      <w:r w:rsidR="001C4FE4" w:rsidRPr="001C4FE4">
        <w:t>6</w:t>
      </w:r>
      <w:r w:rsidR="003D6B60" w:rsidRPr="001C4FE4">
        <w:t xml:space="preserve"> už.</w:t>
      </w:r>
    </w:p>
    <w:p w14:paraId="15F4AA83" w14:textId="761BA176" w:rsidR="003D6B60" w:rsidRPr="00D25D7E" w:rsidRDefault="003D6B60" w:rsidP="003D6B60">
      <w:r w:rsidRPr="00D25D7E">
        <w:t xml:space="preserve">  </w:t>
      </w:r>
      <w:r w:rsidR="006B10A9" w:rsidRPr="00D25D7E">
        <w:t xml:space="preserve"> </w:t>
      </w:r>
      <w:r w:rsidRPr="00D25D7E">
        <w:t xml:space="preserve"> NUSPRĘSTA. Priimti sprendimą (pridedama).</w:t>
      </w:r>
    </w:p>
    <w:p w14:paraId="38A2E42E" w14:textId="77777777" w:rsidR="009831E8" w:rsidRPr="006B10A9" w:rsidRDefault="009831E8" w:rsidP="003D6B60">
      <w:pPr>
        <w:ind w:firstLine="0"/>
      </w:pPr>
    </w:p>
    <w:p w14:paraId="2942BDA1" w14:textId="5BAD05F0" w:rsidR="003A51DD" w:rsidRPr="00F82F3A" w:rsidRDefault="009831E8" w:rsidP="003A51DD">
      <w:pPr>
        <w:jc w:val="left"/>
      </w:pPr>
      <w:r w:rsidRPr="00F82F3A">
        <w:t xml:space="preserve">   </w:t>
      </w:r>
      <w:r w:rsidR="003D6B60" w:rsidRPr="00F82F3A">
        <w:t xml:space="preserve"> 4</w:t>
      </w:r>
      <w:r w:rsidRPr="00F82F3A">
        <w:t xml:space="preserve">. </w:t>
      </w:r>
      <w:r w:rsidR="0036057B" w:rsidRPr="00F82F3A">
        <w:t xml:space="preserve">SVARSTYTA. </w:t>
      </w:r>
      <w:r w:rsidR="00F82F3A">
        <w:rPr>
          <w:szCs w:val="24"/>
        </w:rPr>
        <w:t>Mokymo lėšų skyrimas</w:t>
      </w:r>
      <w:r w:rsidR="003A51DD" w:rsidRPr="00F82F3A">
        <w:t>.</w:t>
      </w:r>
    </w:p>
    <w:p w14:paraId="63B0781C" w14:textId="71815214" w:rsidR="00F82F3A" w:rsidRPr="00305496" w:rsidRDefault="0008263F" w:rsidP="00F82F3A">
      <w:pPr>
        <w:tabs>
          <w:tab w:val="left" w:pos="9179"/>
        </w:tabs>
        <w:ind w:right="-35" w:firstLine="709"/>
        <w:rPr>
          <w:szCs w:val="24"/>
        </w:rPr>
      </w:pPr>
      <w:r>
        <w:t xml:space="preserve">    </w:t>
      </w:r>
      <w:r w:rsidR="00F82F3A" w:rsidRPr="00B84DE7">
        <w:rPr>
          <w:szCs w:val="24"/>
        </w:rPr>
        <w:t>Švietimo, kultūros ir sporto komiteto pirmininkas Saulius Jonušas</w:t>
      </w:r>
      <w:r w:rsidR="00F82F3A" w:rsidRPr="006C3070">
        <w:rPr>
          <w:bCs/>
          <w:color w:val="000000"/>
          <w:szCs w:val="24"/>
        </w:rPr>
        <w:t xml:space="preserve"> </w:t>
      </w:r>
      <w:r w:rsidR="00F82F3A">
        <w:t>teikė sprendimo projektą – s</w:t>
      </w:r>
      <w:r w:rsidR="00F82F3A" w:rsidRPr="00305496">
        <w:rPr>
          <w:szCs w:val="24"/>
        </w:rPr>
        <w:t>kirti už 202</w:t>
      </w:r>
      <w:r w:rsidR="00F82F3A">
        <w:rPr>
          <w:szCs w:val="24"/>
        </w:rPr>
        <w:t>5</w:t>
      </w:r>
      <w:r w:rsidR="00F82F3A" w:rsidRPr="00305496">
        <w:rPr>
          <w:szCs w:val="24"/>
        </w:rPr>
        <w:t xml:space="preserve"> m. pagrindinės ir pakartotinės sesijų valstybinių brandos egzaminų vykdymą mokymo lėšų šioms ugdymo įstaigoms:</w:t>
      </w:r>
      <w:r w:rsidR="00F82F3A">
        <w:rPr>
          <w:szCs w:val="24"/>
        </w:rPr>
        <w:t xml:space="preserve"> </w:t>
      </w:r>
      <w:r w:rsidR="00F82F3A" w:rsidRPr="00305496">
        <w:rPr>
          <w:szCs w:val="24"/>
        </w:rPr>
        <w:t>Rietavo Lauryno Ivinskio gimnazijai – 1,</w:t>
      </w:r>
      <w:r w:rsidR="00F82F3A">
        <w:rPr>
          <w:szCs w:val="24"/>
        </w:rPr>
        <w:t>867</w:t>
      </w:r>
      <w:r w:rsidR="00F82F3A" w:rsidRPr="00305496">
        <w:rPr>
          <w:szCs w:val="24"/>
        </w:rPr>
        <w:t xml:space="preserve"> tūkst. Eur</w:t>
      </w:r>
      <w:r w:rsidR="00F82F3A">
        <w:rPr>
          <w:szCs w:val="24"/>
        </w:rPr>
        <w:t xml:space="preserve">, </w:t>
      </w:r>
      <w:r w:rsidR="00F82F3A" w:rsidRPr="00305496">
        <w:rPr>
          <w:szCs w:val="24"/>
        </w:rPr>
        <w:t>Rietavo sav. Tverų gimnazijai – 0,</w:t>
      </w:r>
      <w:r w:rsidR="00F82F3A">
        <w:rPr>
          <w:szCs w:val="24"/>
        </w:rPr>
        <w:t>202</w:t>
      </w:r>
      <w:r w:rsidR="00F82F3A" w:rsidRPr="00305496">
        <w:rPr>
          <w:szCs w:val="24"/>
        </w:rPr>
        <w:t xml:space="preserve"> tūkst. Eur</w:t>
      </w:r>
      <w:r w:rsidR="00F82F3A">
        <w:rPr>
          <w:szCs w:val="24"/>
        </w:rPr>
        <w:t xml:space="preserve">, </w:t>
      </w:r>
      <w:r w:rsidR="00F82F3A" w:rsidRPr="00305496">
        <w:rPr>
          <w:szCs w:val="24"/>
        </w:rPr>
        <w:t>Rietavo lopšeliui-darželiui – 0,165 tūkst. Eur.</w:t>
      </w:r>
    </w:p>
    <w:p w14:paraId="2F4F2FB5" w14:textId="760A061F" w:rsidR="00F82F3A" w:rsidRPr="001C4FE4" w:rsidRDefault="0008263F" w:rsidP="001C4FE4">
      <w:pPr>
        <w:tabs>
          <w:tab w:val="left" w:pos="3735"/>
        </w:tabs>
        <w:ind w:firstLine="709"/>
      </w:pPr>
      <w:r>
        <w:t xml:space="preserve">    </w:t>
      </w:r>
      <w:r w:rsidR="00F82F3A" w:rsidRPr="001C4FE4">
        <w:t>Balsuota už sprendimo projektą – 1</w:t>
      </w:r>
      <w:r w:rsidR="001C4FE4">
        <w:t>6</w:t>
      </w:r>
      <w:r w:rsidR="00F82F3A" w:rsidRPr="001C4FE4">
        <w:t xml:space="preserve"> už.</w:t>
      </w:r>
    </w:p>
    <w:p w14:paraId="0BE610CB" w14:textId="77777777" w:rsidR="00F82F3A" w:rsidRPr="00D25D7E" w:rsidRDefault="00F82F3A" w:rsidP="00F82F3A">
      <w:r w:rsidRPr="00D25D7E">
        <w:t xml:space="preserve">    NUSPRĘSTA. Priimti sprendimą (pridedama).</w:t>
      </w:r>
    </w:p>
    <w:p w14:paraId="58CF923A" w14:textId="141EEDA7" w:rsidR="0036057B" w:rsidRPr="0008263F" w:rsidRDefault="0008263F" w:rsidP="001C64C4">
      <w:pPr>
        <w:ind w:firstLine="709"/>
        <w:rPr>
          <w:rFonts w:ascii="TimesNewRomanPSMT" w:hAnsi="TimesNewRomanPSMT" w:cs="TimesNewRomanPSMT"/>
          <w:szCs w:val="24"/>
          <w:lang w:eastAsia="lt-LT"/>
        </w:rPr>
      </w:pPr>
      <w:r>
        <w:t xml:space="preserve">               </w:t>
      </w:r>
    </w:p>
    <w:p w14:paraId="2E29A578" w14:textId="584E12A7" w:rsidR="00A74157" w:rsidRPr="00040176" w:rsidRDefault="009D203E" w:rsidP="00D8661B">
      <w:pPr>
        <w:pStyle w:val="Sraopastraipa"/>
        <w:numPr>
          <w:ilvl w:val="0"/>
          <w:numId w:val="13"/>
        </w:numPr>
        <w:shd w:val="solid" w:color="FFFFFF" w:fill="FFFFFF"/>
        <w:tabs>
          <w:tab w:val="left" w:pos="993"/>
          <w:tab w:val="left" w:pos="1134"/>
        </w:tabs>
        <w:ind w:left="0" w:firstLine="900"/>
        <w:contextualSpacing/>
      </w:pPr>
      <w:r w:rsidRPr="00040176">
        <w:t>SVARSTYTA.</w:t>
      </w:r>
      <w:r w:rsidR="00FA7841" w:rsidRPr="00040176">
        <w:t xml:space="preserve"> </w:t>
      </w:r>
      <w:r w:rsidR="00F82F3A" w:rsidRPr="00D9330A">
        <w:rPr>
          <w:caps/>
          <w:color w:val="000000" w:themeColor="text1"/>
        </w:rPr>
        <w:t>R</w:t>
      </w:r>
      <w:r w:rsidR="00F82F3A" w:rsidRPr="00D9330A">
        <w:rPr>
          <w:color w:val="000000" w:themeColor="text1"/>
        </w:rPr>
        <w:t xml:space="preserve">ietavo savivaldybės mokytojų iniciatyvų skatinimo tvarkos aprašo, patvirtinto </w:t>
      </w:r>
      <w:r w:rsidR="00F82F3A" w:rsidRPr="00D9330A">
        <w:rPr>
          <w:caps/>
          <w:color w:val="000000" w:themeColor="text1"/>
        </w:rPr>
        <w:t>R</w:t>
      </w:r>
      <w:r w:rsidR="00F82F3A" w:rsidRPr="00D9330A">
        <w:rPr>
          <w:color w:val="000000" w:themeColor="text1"/>
        </w:rPr>
        <w:t xml:space="preserve">ietavo savivaldybės tarybos 2023 m. rugsėjo 21 d. sprendimu </w:t>
      </w:r>
      <w:r w:rsidR="00F82F3A" w:rsidRPr="00D9330A">
        <w:rPr>
          <w:caps/>
          <w:color w:val="000000" w:themeColor="text1"/>
        </w:rPr>
        <w:t>N</w:t>
      </w:r>
      <w:r w:rsidR="00F82F3A" w:rsidRPr="00D9330A">
        <w:rPr>
          <w:color w:val="000000" w:themeColor="text1"/>
        </w:rPr>
        <w:t>r</w:t>
      </w:r>
      <w:r w:rsidR="00F82F3A" w:rsidRPr="00D9330A">
        <w:rPr>
          <w:caps/>
          <w:color w:val="000000" w:themeColor="text1"/>
        </w:rPr>
        <w:t>. T1-74 „d</w:t>
      </w:r>
      <w:r w:rsidR="00F82F3A" w:rsidRPr="00D9330A">
        <w:rPr>
          <w:color w:val="000000" w:themeColor="text1"/>
        </w:rPr>
        <w:t>ėl</w:t>
      </w:r>
      <w:r w:rsidR="00F82F3A" w:rsidRPr="00D9330A">
        <w:rPr>
          <w:caps/>
          <w:color w:val="000000" w:themeColor="text1"/>
        </w:rPr>
        <w:t xml:space="preserve"> R</w:t>
      </w:r>
      <w:r w:rsidR="00F82F3A" w:rsidRPr="00D9330A">
        <w:rPr>
          <w:color w:val="000000" w:themeColor="text1"/>
        </w:rPr>
        <w:t>ietavo savivaldybės mokytojų iniciatyvų skatinimo tvarkos aprašo patvirtinimo“, 4, 8, 9 punktų pakeitim</w:t>
      </w:r>
      <w:r w:rsidR="002E1A95">
        <w:t>as</w:t>
      </w:r>
      <w:r w:rsidR="006F0779" w:rsidRPr="00040176">
        <w:t>.</w:t>
      </w:r>
    </w:p>
    <w:p w14:paraId="231ABC1E" w14:textId="2E1B554D" w:rsidR="00F82F3A" w:rsidRDefault="00F02D29" w:rsidP="00F82F3A">
      <w:pPr>
        <w:shd w:val="clear" w:color="auto" w:fill="FFFFFF"/>
        <w:ind w:firstLine="709"/>
        <w:rPr>
          <w:bCs/>
          <w:color w:val="000000" w:themeColor="text1"/>
        </w:rPr>
      </w:pPr>
      <w:r w:rsidRPr="00E31956">
        <w:t xml:space="preserve"> </w:t>
      </w:r>
      <w:r w:rsidR="00040176">
        <w:t xml:space="preserve">  </w:t>
      </w:r>
      <w:r w:rsidR="00F82F3A" w:rsidRPr="00B84DE7">
        <w:rPr>
          <w:szCs w:val="24"/>
        </w:rPr>
        <w:t>Švietimo, kultūros ir sporto komiteto pirmininkas Saulius Jonušas</w:t>
      </w:r>
      <w:r w:rsidR="00F82F3A" w:rsidRPr="006C3070">
        <w:rPr>
          <w:bCs/>
          <w:color w:val="000000"/>
          <w:szCs w:val="24"/>
        </w:rPr>
        <w:t xml:space="preserve"> </w:t>
      </w:r>
      <w:r w:rsidR="00040176" w:rsidRPr="006C3070">
        <w:rPr>
          <w:bCs/>
          <w:color w:val="000000"/>
          <w:szCs w:val="24"/>
        </w:rPr>
        <w:t>teikė sprendimo projektą</w:t>
      </w:r>
      <w:r w:rsidR="00040176" w:rsidRPr="009E2036">
        <w:rPr>
          <w:color w:val="000000"/>
          <w:szCs w:val="24"/>
        </w:rPr>
        <w:t xml:space="preserve"> –</w:t>
      </w:r>
      <w:r w:rsidR="00040176">
        <w:rPr>
          <w:color w:val="000000"/>
          <w:szCs w:val="24"/>
        </w:rPr>
        <w:t xml:space="preserve"> </w:t>
      </w:r>
      <w:r w:rsidR="00F82F3A">
        <w:rPr>
          <w:color w:val="000000"/>
          <w:szCs w:val="24"/>
        </w:rPr>
        <w:t>p</w:t>
      </w:r>
      <w:r w:rsidR="00F82F3A">
        <w:rPr>
          <w:color w:val="000000"/>
        </w:rPr>
        <w:t xml:space="preserve">akeisti Rietavo savivaldybės mokytojų iniciatyvų skatinimo tvarkos aprašo, patvirtinto Rietavo savivaldybės tarybos 2023 m. rugsėjo 21 d. sprendimu Nr. T1-74 „Dėl </w:t>
      </w:r>
      <w:r w:rsidR="00F82F3A" w:rsidRPr="009F2D86">
        <w:rPr>
          <w:bCs/>
          <w:color w:val="000000" w:themeColor="text1"/>
        </w:rPr>
        <w:t>Rietavo savivaldybės mokytojų iniciatyvų skatinimo tvarkos apraš</w:t>
      </w:r>
      <w:r w:rsidR="00F82F3A">
        <w:rPr>
          <w:bCs/>
          <w:color w:val="000000" w:themeColor="text1"/>
        </w:rPr>
        <w:t>o patvirtinimo“:</w:t>
      </w:r>
    </w:p>
    <w:p w14:paraId="0E733BD8" w14:textId="0D73FAF2" w:rsidR="00F82F3A" w:rsidRDefault="00F82F3A" w:rsidP="00F82F3A">
      <w:pPr>
        <w:tabs>
          <w:tab w:val="left" w:pos="1247"/>
        </w:tabs>
        <w:contextualSpacing/>
      </w:pPr>
      <w:r>
        <w:rPr>
          <w:color w:val="000000"/>
        </w:rPr>
        <w:t xml:space="preserve">    </w:t>
      </w:r>
      <w:r w:rsidRPr="00F82F3A">
        <w:rPr>
          <w:color w:val="000000"/>
        </w:rPr>
        <w:t>4 punktą ir jį išdėstyti taip:</w:t>
      </w:r>
      <w:r>
        <w:rPr>
          <w:color w:val="000000"/>
        </w:rPr>
        <w:t xml:space="preserve"> </w:t>
      </w:r>
      <w:r>
        <w:rPr>
          <w:color w:val="000000"/>
        </w:rPr>
        <w:tab/>
        <w:t xml:space="preserve">„4. </w:t>
      </w:r>
      <w:bookmarkStart w:id="7" w:name="_Hlk207712756"/>
      <w:r>
        <w:t>Skatinimo premija skiriama mokytojams, dirbantiems pagal ikimokyklinio, priešmokyklinio, bendrojo ugdymo bei neformaliojo vaikų švietimo programas, taip pat pagalbos mokiniui specialistams, už jų darbo rezultatus, pasiektus per paskutinius trejus metus. Premijos skyrimas vykdomas vadovaujantis vertinimo kriterijais (toliau – kriterijai) užtikrinant skaidrumą, objektyvumą ir vienodą principų taikymą visiems atitinkamos kategorijos darbuotojams.“</w:t>
      </w:r>
      <w:bookmarkEnd w:id="7"/>
    </w:p>
    <w:p w14:paraId="1B7A9173" w14:textId="64FD5FE2" w:rsidR="00F82F3A" w:rsidRDefault="00F82F3A" w:rsidP="00F82F3A">
      <w:pPr>
        <w:tabs>
          <w:tab w:val="left" w:pos="709"/>
        </w:tabs>
      </w:pPr>
      <w:r>
        <w:t xml:space="preserve">  8 punktą ir jį išdėstyti taip: </w:t>
      </w:r>
      <w:r>
        <w:rPr>
          <w:color w:val="000000" w:themeColor="text1"/>
          <w:szCs w:val="24"/>
        </w:rPr>
        <w:t>„</w:t>
      </w:r>
      <w:bookmarkStart w:id="8" w:name="_Hlk207869334"/>
      <w:r>
        <w:rPr>
          <w:color w:val="000000" w:themeColor="text1"/>
          <w:szCs w:val="24"/>
        </w:rPr>
        <w:t>8</w:t>
      </w:r>
      <w:r w:rsidRPr="009F2D86">
        <w:rPr>
          <w:color w:val="000000" w:themeColor="text1"/>
          <w:szCs w:val="24"/>
        </w:rPr>
        <w:t>. Kandidatūros raštu teikiamos mokyklos, kurioje mokytojas dirba, vadovui</w:t>
      </w:r>
      <w:r>
        <w:rPr>
          <w:color w:val="000000" w:themeColor="text1"/>
          <w:szCs w:val="24"/>
        </w:rPr>
        <w:t xml:space="preserve"> iki rugsėjo 15 d.</w:t>
      </w:r>
      <w:bookmarkEnd w:id="8"/>
      <w:r>
        <w:rPr>
          <w:color w:val="000000" w:themeColor="text1"/>
          <w:szCs w:val="24"/>
        </w:rPr>
        <w:t>“</w:t>
      </w:r>
    </w:p>
    <w:p w14:paraId="28E9968F" w14:textId="5009449C" w:rsidR="00F82F3A" w:rsidRDefault="00F82F3A" w:rsidP="00F82F3A">
      <w:pPr>
        <w:tabs>
          <w:tab w:val="left" w:pos="851"/>
        </w:tabs>
        <w:ind w:firstLine="709"/>
      </w:pPr>
      <w:r>
        <w:lastRenderedPageBreak/>
        <w:t xml:space="preserve">  9 punktą ir jį išdėstyti taip: „9. </w:t>
      </w:r>
      <w:bookmarkStart w:id="9" w:name="_Hlk207869377"/>
      <w:r w:rsidRPr="00B93B5B">
        <w:t>Mokyklos vadovas, susipažinęs su teikimu, pristato kandidatūrą mokyklos</w:t>
      </w:r>
      <w:r>
        <w:t>/gimnazijos</w:t>
      </w:r>
      <w:r w:rsidRPr="00B93B5B">
        <w:t xml:space="preserve"> tarybai</w:t>
      </w:r>
      <w:r>
        <w:t>. Esant</w:t>
      </w:r>
      <w:r w:rsidRPr="00B93B5B">
        <w:t xml:space="preserve"> </w:t>
      </w:r>
      <w:r>
        <w:t>mokyklos/gimnazijos tarybos</w:t>
      </w:r>
      <w:r w:rsidRPr="00B93B5B">
        <w:t xml:space="preserve"> pritarimui, rengia</w:t>
      </w:r>
      <w:r>
        <w:t>ma</w:t>
      </w:r>
      <w:r w:rsidRPr="00B93B5B">
        <w:t xml:space="preserve"> nustatytos formos rekomendacij</w:t>
      </w:r>
      <w:r>
        <w:t>a</w:t>
      </w:r>
      <w:r w:rsidRPr="00B93B5B">
        <w:t xml:space="preserve"> (Aprašo 1 priedas), kurią</w:t>
      </w:r>
      <w:r>
        <w:t xml:space="preserve"> mokyklos vadovas</w:t>
      </w:r>
      <w:r w:rsidRPr="00B93B5B">
        <w:t xml:space="preserve"> teikia Rietavo savivaldybės administracijos Švietimo, kultūros ir sporto skyriui iki einamųjų metų rugsėjo </w:t>
      </w:r>
      <w:r>
        <w:t>25</w:t>
      </w:r>
      <w:r w:rsidRPr="00B93B5B">
        <w:t xml:space="preserve"> d. Kartu su teikimu būtina pateikti kandidato sutikimą dėl asmens duomenų tvarkymo (Aprašo 2 priedas).</w:t>
      </w:r>
      <w:r>
        <w:t>“</w:t>
      </w:r>
    </w:p>
    <w:p w14:paraId="460D4EF2" w14:textId="3AA4169D" w:rsidR="00F82F3A" w:rsidRDefault="001C4FE4" w:rsidP="00F82F3A">
      <w:pPr>
        <w:tabs>
          <w:tab w:val="left" w:pos="851"/>
        </w:tabs>
        <w:ind w:firstLine="709"/>
      </w:pPr>
      <w:r>
        <w:t xml:space="preserve">   Klausimus teikė Savivaldybės meras Antanas Černeckis, Tarybos narys Augustas </w:t>
      </w:r>
      <w:proofErr w:type="spellStart"/>
      <w:r>
        <w:t>Šlimas</w:t>
      </w:r>
      <w:proofErr w:type="spellEnd"/>
      <w:r>
        <w:t xml:space="preserve">, atsakė Švietimo, kultūros ir sporto skyriaus vyr. specialistė Agnė Uogienė, vedėja Jolanta </w:t>
      </w:r>
      <w:proofErr w:type="spellStart"/>
      <w:r>
        <w:t>Grevienė</w:t>
      </w:r>
      <w:proofErr w:type="spellEnd"/>
      <w:r>
        <w:t>, pasisakė Opozicijos lyderis Viktoras Krajinas</w:t>
      </w:r>
      <w:r w:rsidRPr="001C4FE4">
        <w:t xml:space="preserve"> </w:t>
      </w:r>
      <w:r>
        <w:t xml:space="preserve">ir Tarybos narys </w:t>
      </w:r>
      <w:r>
        <w:t>Alfredas Mockus</w:t>
      </w:r>
      <w:r>
        <w:t>.</w:t>
      </w:r>
    </w:p>
    <w:bookmarkEnd w:id="9"/>
    <w:p w14:paraId="1FD08D56" w14:textId="75F231F8" w:rsidR="000D28F0" w:rsidRPr="001C4FE4" w:rsidRDefault="00040176" w:rsidP="00F82F3A">
      <w:pPr>
        <w:tabs>
          <w:tab w:val="left" w:pos="709"/>
        </w:tabs>
        <w:rPr>
          <w:szCs w:val="24"/>
        </w:rPr>
      </w:pPr>
      <w:r>
        <w:rPr>
          <w:szCs w:val="24"/>
        </w:rPr>
        <w:t xml:space="preserve">  </w:t>
      </w:r>
      <w:r w:rsidR="002E1A95">
        <w:rPr>
          <w:szCs w:val="24"/>
        </w:rPr>
        <w:t xml:space="preserve"> </w:t>
      </w:r>
      <w:r w:rsidR="000D28F0" w:rsidRPr="001C4FE4">
        <w:rPr>
          <w:szCs w:val="24"/>
        </w:rPr>
        <w:t>Balsuota už sprendimo projektą – 1</w:t>
      </w:r>
      <w:r w:rsidR="001C4FE4" w:rsidRPr="001C4FE4">
        <w:rPr>
          <w:szCs w:val="24"/>
        </w:rPr>
        <w:t>6</w:t>
      </w:r>
      <w:r w:rsidR="000D28F0" w:rsidRPr="001C4FE4">
        <w:rPr>
          <w:szCs w:val="24"/>
        </w:rPr>
        <w:t xml:space="preserve"> už.</w:t>
      </w:r>
    </w:p>
    <w:p w14:paraId="1ECAD6FD" w14:textId="12634BD5" w:rsidR="000D28F0" w:rsidRPr="00D25D7E" w:rsidRDefault="002E1A95" w:rsidP="000D28F0">
      <w:r>
        <w:t xml:space="preserve">  </w:t>
      </w:r>
      <w:r w:rsidR="000D28F0" w:rsidRPr="00D25D7E">
        <w:t xml:space="preserve"> NUSPRĘSTA. Priimti sprendimą (pridedama).</w:t>
      </w:r>
    </w:p>
    <w:p w14:paraId="40D6C522" w14:textId="26C2F96E" w:rsidR="00F02D29" w:rsidRPr="00E31956" w:rsidRDefault="00F02D29" w:rsidP="00F02D29">
      <w:pPr>
        <w:pStyle w:val="Pagrindiniotekstotrauka2"/>
        <w:tabs>
          <w:tab w:val="left" w:pos="1276"/>
          <w:tab w:val="center" w:pos="1418"/>
        </w:tabs>
        <w:ind w:firstLine="540"/>
      </w:pPr>
    </w:p>
    <w:p w14:paraId="1CA3CD03" w14:textId="04F47636" w:rsidR="004B23A9" w:rsidRPr="003251DF" w:rsidRDefault="00F02D29" w:rsidP="00DB4AFF">
      <w:pPr>
        <w:pStyle w:val="Sraopastraipa"/>
        <w:numPr>
          <w:ilvl w:val="0"/>
          <w:numId w:val="13"/>
        </w:numPr>
        <w:shd w:val="solid" w:color="FFFFFF" w:fill="FFFFFF"/>
        <w:tabs>
          <w:tab w:val="left" w:pos="709"/>
          <w:tab w:val="left" w:pos="993"/>
          <w:tab w:val="left" w:pos="1134"/>
          <w:tab w:val="left" w:pos="1276"/>
        </w:tabs>
        <w:ind w:left="0" w:firstLine="851"/>
        <w:contextualSpacing/>
        <w:rPr>
          <w:color w:val="000000"/>
        </w:rPr>
      </w:pPr>
      <w:r>
        <w:t>SVARSTYTA.</w:t>
      </w:r>
      <w:r w:rsidR="00877F61">
        <w:t xml:space="preserve"> </w:t>
      </w:r>
      <w:r w:rsidR="0026247B">
        <w:t>Ilgalaikio materialiojo turto (mokyklinio autobuso) perdavimas Rietavo sav. Tverų gimnazijai valdyti, naudoti ir disponuoti juo patikėjimo teise</w:t>
      </w:r>
      <w:r w:rsidR="00723ADD">
        <w:t>.</w:t>
      </w:r>
    </w:p>
    <w:p w14:paraId="43D070D8" w14:textId="3CB4D7B9" w:rsidR="0026247B" w:rsidRDefault="003B0706" w:rsidP="0026247B">
      <w:pPr>
        <w:ind w:firstLine="709"/>
        <w:rPr>
          <w:lang w:bidi="he-IL"/>
        </w:rPr>
      </w:pPr>
      <w:r>
        <w:rPr>
          <w:bCs/>
          <w:szCs w:val="24"/>
        </w:rPr>
        <w:t xml:space="preserve">  </w:t>
      </w:r>
      <w:r w:rsidR="0026247B" w:rsidRPr="00B84DE7">
        <w:rPr>
          <w:szCs w:val="24"/>
        </w:rPr>
        <w:t>Švietimo, kultūros ir sporto komiteto pirmininkas Saulius Jonušas</w:t>
      </w:r>
      <w:r w:rsidR="0026247B" w:rsidRPr="006C3070">
        <w:rPr>
          <w:bCs/>
          <w:color w:val="000000"/>
          <w:szCs w:val="24"/>
        </w:rPr>
        <w:t xml:space="preserve"> </w:t>
      </w:r>
      <w:r w:rsidR="00287EE5">
        <w:t xml:space="preserve">teikė sprendimo projektą – </w:t>
      </w:r>
      <w:r w:rsidR="0026247B">
        <w:rPr>
          <w:color w:val="000000"/>
        </w:rPr>
        <w:t xml:space="preserve">perduoti </w:t>
      </w:r>
      <w:r w:rsidR="0026247B">
        <w:rPr>
          <w:lang w:bidi="he-IL"/>
        </w:rPr>
        <w:t xml:space="preserve">Rietavo sav. Tverų gimnazijai  (kodas 191131366) valdyti, naudoti ir disponuoti patikėjimo teise jos nuostatuose numatytai veiklai ir funkcijoms vykdyti Rietavo savivaldybei nuosavybės teise priklausantį ilgalaikį materialųjį turtą – mokyklinį autobusą IVECO 50C18, identifikavimo Nr. ZCFCE50CX05689885, </w:t>
      </w:r>
      <w:proofErr w:type="spellStart"/>
      <w:r w:rsidR="0026247B">
        <w:rPr>
          <w:lang w:bidi="he-IL"/>
        </w:rPr>
        <w:t>valst</w:t>
      </w:r>
      <w:proofErr w:type="spellEnd"/>
      <w:r w:rsidR="0026247B">
        <w:rPr>
          <w:lang w:bidi="he-IL"/>
        </w:rPr>
        <w:t>. Nr. NNI 135, įsigijimo vertė – 95 590,00 Eur (iš jų – 68 000,00 Eur VB lėšos, 27 590,00 Eur SB lėšos), likutinė vertė 2025 m. rugsėjo 30 d. – 95 590,00 Eur.</w:t>
      </w:r>
    </w:p>
    <w:p w14:paraId="2E85E16A" w14:textId="61F87AE8" w:rsidR="0026247B" w:rsidRDefault="0026247B" w:rsidP="0026247B">
      <w:pPr>
        <w:ind w:firstLine="709"/>
        <w:rPr>
          <w:szCs w:val="24"/>
        </w:rPr>
      </w:pPr>
      <w:r>
        <w:rPr>
          <w:bCs/>
        </w:rPr>
        <w:t xml:space="preserve">   </w:t>
      </w:r>
      <w:r>
        <w:t xml:space="preserve">Įgalioti Rietavo savivaldybės administracijos direktorių Vytautą </w:t>
      </w:r>
      <w:proofErr w:type="spellStart"/>
      <w:r>
        <w:t>Dičiūną</w:t>
      </w:r>
      <w:proofErr w:type="spellEnd"/>
      <w:r>
        <w:t xml:space="preserve"> pasirašyti</w:t>
      </w:r>
      <w:r>
        <w:rPr>
          <w:szCs w:val="24"/>
        </w:rPr>
        <w:t xml:space="preserve">  sprendimo 1 punkte nurodyto turto perdavimo–priėmimo aktą.</w:t>
      </w:r>
    </w:p>
    <w:p w14:paraId="6441D76C" w14:textId="02C07484" w:rsidR="00D43B05" w:rsidRPr="001C4FE4" w:rsidRDefault="002C3D41" w:rsidP="0026247B">
      <w:pPr>
        <w:tabs>
          <w:tab w:val="left" w:pos="993"/>
          <w:tab w:val="left" w:pos="1293"/>
        </w:tabs>
        <w:overflowPunct w:val="0"/>
        <w:autoSpaceDE w:val="0"/>
        <w:autoSpaceDN w:val="0"/>
        <w:adjustRightInd w:val="0"/>
        <w:ind w:firstLine="709"/>
      </w:pPr>
      <w:r w:rsidRPr="007B0C3D">
        <w:rPr>
          <w:i/>
          <w:iCs/>
        </w:rPr>
        <w:t xml:space="preserve">   </w:t>
      </w:r>
      <w:r w:rsidR="00D43B05" w:rsidRPr="001C4FE4">
        <w:t>Balsuota už pateiktą sprendimo projektą – 1</w:t>
      </w:r>
      <w:r w:rsidR="001C4FE4" w:rsidRPr="001C4FE4">
        <w:t>6</w:t>
      </w:r>
      <w:r w:rsidR="00D43B05" w:rsidRPr="001C4FE4">
        <w:t xml:space="preserve"> už.</w:t>
      </w:r>
    </w:p>
    <w:p w14:paraId="4CF233A8" w14:textId="73336718" w:rsidR="00D43B05" w:rsidRPr="00D25D7E" w:rsidRDefault="00D43B05" w:rsidP="00D43B05">
      <w:pPr>
        <w:pStyle w:val="Pagrindiniotekstotrauka2"/>
        <w:tabs>
          <w:tab w:val="left" w:pos="1276"/>
          <w:tab w:val="center" w:pos="1418"/>
        </w:tabs>
        <w:ind w:firstLine="540"/>
      </w:pPr>
      <w:r w:rsidRPr="00D25D7E">
        <w:t xml:space="preserve">   </w:t>
      </w:r>
      <w:r w:rsidR="006B26D3" w:rsidRPr="00D25D7E">
        <w:t xml:space="preserve">   </w:t>
      </w:r>
      <w:r w:rsidRPr="00D25D7E">
        <w:t>NUSPRĘSTA. Priimti sprendimą (pridedama).</w:t>
      </w:r>
    </w:p>
    <w:p w14:paraId="02B4A3AE" w14:textId="77777777" w:rsidR="00EC1D45" w:rsidRDefault="00EC1D45" w:rsidP="00EC1D45">
      <w:pPr>
        <w:ind w:firstLine="0"/>
        <w:rPr>
          <w:color w:val="000000"/>
        </w:rPr>
      </w:pPr>
    </w:p>
    <w:p w14:paraId="61CB0213" w14:textId="55647CA7" w:rsidR="000476FF" w:rsidRPr="00AE0641" w:rsidRDefault="000476FF" w:rsidP="00104C3A">
      <w:pPr>
        <w:pStyle w:val="Sraopastraipa"/>
        <w:numPr>
          <w:ilvl w:val="0"/>
          <w:numId w:val="13"/>
        </w:numPr>
        <w:shd w:val="solid" w:color="FFFFFF" w:fill="FFFFFF"/>
        <w:tabs>
          <w:tab w:val="left" w:pos="993"/>
          <w:tab w:val="left" w:pos="1134"/>
        </w:tabs>
        <w:ind w:left="0" w:firstLine="900"/>
        <w:contextualSpacing/>
      </w:pPr>
      <w:r w:rsidRPr="00AE0641">
        <w:t xml:space="preserve">SVARSTYTA. </w:t>
      </w:r>
      <w:r w:rsidR="0026247B">
        <w:t>2025 m. balandžio 30 d. sprendimo Nr. T1-63 „Dėl ilgalaikio ir trumpalaikio materialiojo turto perėmimo Savivaldybės nuosavybėn ir perdavimo valdyti, naudoti ir disponuoti juo patikėjimo teise“ priedo pakeitim</w:t>
      </w:r>
      <w:r w:rsidR="00036749">
        <w:t>as</w:t>
      </w:r>
      <w:r w:rsidRPr="00AE0641">
        <w:t>.</w:t>
      </w:r>
    </w:p>
    <w:p w14:paraId="5AC0BF1B" w14:textId="54DD33C4" w:rsidR="0026247B" w:rsidRPr="008C240A" w:rsidRDefault="00036749" w:rsidP="0026247B">
      <w:pPr>
        <w:ind w:firstLine="709"/>
        <w:rPr>
          <w:bCs/>
          <w:szCs w:val="24"/>
        </w:rPr>
      </w:pPr>
      <w:r>
        <w:rPr>
          <w:bCs/>
        </w:rPr>
        <w:t xml:space="preserve">  </w:t>
      </w:r>
      <w:r w:rsidR="008C3C51">
        <w:rPr>
          <w:bCs/>
        </w:rPr>
        <w:t xml:space="preserve"> </w:t>
      </w:r>
      <w:r w:rsidR="0026247B" w:rsidRPr="00B84DE7">
        <w:rPr>
          <w:szCs w:val="24"/>
        </w:rPr>
        <w:t>Švietimo, kultūros ir sporto komiteto pirmininkas Saulius Jonušas</w:t>
      </w:r>
      <w:r w:rsidR="0026247B" w:rsidRPr="003D6B60">
        <w:rPr>
          <w:bCs/>
        </w:rPr>
        <w:t xml:space="preserve"> </w:t>
      </w:r>
      <w:r w:rsidR="00AE0641" w:rsidRPr="003D6B60">
        <w:rPr>
          <w:bCs/>
        </w:rPr>
        <w:t xml:space="preserve">teikė sprendimo projektą – </w:t>
      </w:r>
      <w:r w:rsidR="0026247B">
        <w:rPr>
          <w:bCs/>
        </w:rPr>
        <w:t>p</w:t>
      </w:r>
      <w:r w:rsidR="0026247B">
        <w:t xml:space="preserve">akeisti </w:t>
      </w:r>
      <w:r w:rsidR="0026247B" w:rsidRPr="008C240A">
        <w:rPr>
          <w:bCs/>
          <w:szCs w:val="24"/>
        </w:rPr>
        <w:t xml:space="preserve">2025 m. balandžio 30 d. sprendimo </w:t>
      </w:r>
      <w:r w:rsidR="0026247B">
        <w:rPr>
          <w:bCs/>
          <w:szCs w:val="24"/>
        </w:rPr>
        <w:t>N</w:t>
      </w:r>
      <w:r w:rsidR="0026247B" w:rsidRPr="008C240A">
        <w:rPr>
          <w:bCs/>
          <w:szCs w:val="24"/>
        </w:rPr>
        <w:t xml:space="preserve">r. </w:t>
      </w:r>
      <w:r w:rsidR="0026247B">
        <w:rPr>
          <w:bCs/>
          <w:szCs w:val="24"/>
        </w:rPr>
        <w:t>T</w:t>
      </w:r>
      <w:r w:rsidR="0026247B" w:rsidRPr="008C240A">
        <w:rPr>
          <w:bCs/>
          <w:szCs w:val="24"/>
        </w:rPr>
        <w:t>1-63 „</w:t>
      </w:r>
      <w:r w:rsidR="0026247B">
        <w:rPr>
          <w:bCs/>
          <w:szCs w:val="24"/>
        </w:rPr>
        <w:t>D</w:t>
      </w:r>
      <w:r w:rsidR="0026247B" w:rsidRPr="008C240A">
        <w:rPr>
          <w:bCs/>
          <w:szCs w:val="24"/>
        </w:rPr>
        <w:t>ėl ilgalaikio ir trumpalaikio materialiojo turto perėmimo savivaldybės nuosavybėn ir  perdavimo valdyti, naudoti ir disponuoti juo patikėjimo teise</w:t>
      </w:r>
      <w:r w:rsidR="0026247B">
        <w:rPr>
          <w:bCs/>
          <w:szCs w:val="24"/>
        </w:rPr>
        <w:t>“ priedą ir jį išdėstyti nauja redakcija</w:t>
      </w:r>
      <w:r w:rsidR="0026247B" w:rsidRPr="008C240A">
        <w:rPr>
          <w:bCs/>
          <w:szCs w:val="24"/>
        </w:rPr>
        <w:t xml:space="preserve"> (pridedama).</w:t>
      </w:r>
    </w:p>
    <w:p w14:paraId="51B9BCD9" w14:textId="60813A85" w:rsidR="003C6F56" w:rsidRPr="001C4FE4" w:rsidRDefault="00D25D7E" w:rsidP="00036749">
      <w:pPr>
        <w:pStyle w:val="Sraopastraipa"/>
        <w:shd w:val="solid" w:color="FFFFFF" w:fill="FFFFFF"/>
        <w:ind w:left="0"/>
      </w:pPr>
      <w:r>
        <w:t xml:space="preserve">  </w:t>
      </w:r>
      <w:r w:rsidR="000D28F0">
        <w:t xml:space="preserve"> </w:t>
      </w:r>
      <w:r w:rsidR="007B0C3D">
        <w:t xml:space="preserve"> </w:t>
      </w:r>
      <w:r w:rsidR="00036749">
        <w:t xml:space="preserve">           </w:t>
      </w:r>
      <w:r w:rsidR="003C6F56" w:rsidRPr="001C4FE4">
        <w:t>Balsuota už pateiktą sprendimo projektą – 1</w:t>
      </w:r>
      <w:r w:rsidR="001C4FE4" w:rsidRPr="001C4FE4">
        <w:t>6</w:t>
      </w:r>
      <w:r w:rsidR="003C6F56" w:rsidRPr="001C4FE4">
        <w:t xml:space="preserve"> už.</w:t>
      </w:r>
    </w:p>
    <w:p w14:paraId="5D8EAD71" w14:textId="6C8F57F1" w:rsidR="003C6F56" w:rsidRPr="00D25D7E" w:rsidRDefault="003C6F56" w:rsidP="003C6F56">
      <w:pPr>
        <w:pStyle w:val="Pagrindiniotekstotrauka"/>
        <w:tabs>
          <w:tab w:val="left" w:pos="1247"/>
        </w:tabs>
        <w:ind w:firstLine="0"/>
      </w:pPr>
      <w:r w:rsidRPr="00D25D7E">
        <w:t xml:space="preserve">              </w:t>
      </w:r>
      <w:r w:rsidR="000D28F0">
        <w:t xml:space="preserve"> </w:t>
      </w:r>
      <w:r w:rsidRPr="00D25D7E">
        <w:t>NUSPRĘSTA. Priimti sprendimą (pridedama).</w:t>
      </w:r>
    </w:p>
    <w:p w14:paraId="3E784D08" w14:textId="45A0B55F" w:rsidR="00AE0641" w:rsidRPr="002C3D41" w:rsidRDefault="00AE0641" w:rsidP="003C6F56">
      <w:pPr>
        <w:rPr>
          <w:b/>
          <w:i/>
          <w:iCs/>
        </w:rPr>
      </w:pPr>
    </w:p>
    <w:p w14:paraId="286EE2A6" w14:textId="6D42DBA0" w:rsidR="0026247B" w:rsidRPr="0026247B" w:rsidRDefault="0026247B" w:rsidP="0026247B">
      <w:pPr>
        <w:pStyle w:val="Sraopastraipa"/>
        <w:numPr>
          <w:ilvl w:val="0"/>
          <w:numId w:val="13"/>
        </w:numPr>
        <w:shd w:val="solid" w:color="FFFFFF" w:fill="FFFFFF"/>
        <w:tabs>
          <w:tab w:val="left" w:pos="993"/>
          <w:tab w:val="left" w:pos="1134"/>
          <w:tab w:val="left" w:pos="1276"/>
        </w:tabs>
        <w:ind w:left="0" w:firstLine="900"/>
        <w:contextualSpacing/>
      </w:pPr>
      <w:bookmarkStart w:id="10" w:name="_Hlk200374540"/>
      <w:r>
        <w:t xml:space="preserve">SVARSTYTA. </w:t>
      </w:r>
      <w:r>
        <w:rPr>
          <w:bCs/>
        </w:rPr>
        <w:t>Rietavo savivaldybei nuosavybės teise priklausančio turto perdavimas Savivaldybės administracijai valdyti, naudoti ir disponuoti juo patikėjimo teise.</w:t>
      </w:r>
    </w:p>
    <w:p w14:paraId="4451DD62" w14:textId="7D91B897" w:rsidR="0026247B" w:rsidRDefault="0026247B" w:rsidP="0026247B">
      <w:pPr>
        <w:ind w:firstLine="709"/>
      </w:pPr>
      <w:r>
        <w:rPr>
          <w:szCs w:val="24"/>
        </w:rPr>
        <w:t xml:space="preserve">   Ūkio plėtros ir ekologijos komiteto pirmininkas Albinas Maslauskas</w:t>
      </w:r>
      <w:r>
        <w:t xml:space="preserve"> </w:t>
      </w:r>
      <w:r w:rsidRPr="003D6B60">
        <w:rPr>
          <w:bCs/>
        </w:rPr>
        <w:t>teikė sprendimo projektą –</w:t>
      </w:r>
      <w:r>
        <w:rPr>
          <w:bCs/>
        </w:rPr>
        <w:t xml:space="preserve"> </w:t>
      </w:r>
      <w:r>
        <w:rPr>
          <w:lang w:bidi="he-IL"/>
        </w:rPr>
        <w:t>perduoti Rietavo savivaldybės administracijai valdyti, naudoti ir disponuoti patikėjimo teise jos nuostatuose numatytai veiklai ir funkcijoms vykdyti Rietavo savivaldybei nuosavybės teise priklausantį, šiuo metu Rietavo sav. Tverų gimnazijos patikėjimo teise valdomą turtą: ilgalaikį materialųjį turtą (</w:t>
      </w:r>
      <w:r>
        <w:t>pastatą-mokyklą, esančią Medingėnų k., Mokyklos g. 1, unikalus Nr. 7498-9003-1019,</w:t>
      </w:r>
      <w:r>
        <w:rPr>
          <w:lang w:bidi="he-IL"/>
        </w:rPr>
        <w:t xml:space="preserve"> įsigijimo vertė – 192 711,52 Eur, sukauptas nusidėvėjimas – 117 599,81 Eur, likutinė vertė 2025 m. rugsėjo 30 d. – 75 111,71 Eur; </w:t>
      </w:r>
      <w:r>
        <w:t>k</w:t>
      </w:r>
      <w:r w:rsidRPr="002A0680">
        <w:t xml:space="preserve">ieto kuro katilą </w:t>
      </w:r>
      <w:r>
        <w:t>„</w:t>
      </w:r>
      <w:r w:rsidRPr="002A0680">
        <w:t xml:space="preserve">Atmos </w:t>
      </w:r>
      <w:r>
        <w:t>DC</w:t>
      </w:r>
      <w:r w:rsidRPr="002A0680">
        <w:t xml:space="preserve"> 70</w:t>
      </w:r>
      <w:r>
        <w:t>S“</w:t>
      </w:r>
      <w:r w:rsidRPr="002A0680">
        <w:t>, kurio įsigijimo vertė –</w:t>
      </w:r>
      <w:r w:rsidRPr="002A0680">
        <w:rPr>
          <w:lang w:bidi="he-IL"/>
        </w:rPr>
        <w:t xml:space="preserve"> </w:t>
      </w:r>
      <w:r>
        <w:rPr>
          <w:lang w:bidi="he-IL"/>
        </w:rPr>
        <w:t>2 860,00</w:t>
      </w:r>
      <w:r w:rsidRPr="002A0680">
        <w:rPr>
          <w:lang w:bidi="he-IL"/>
        </w:rPr>
        <w:t xml:space="preserve">  Eur</w:t>
      </w:r>
      <w:r>
        <w:rPr>
          <w:lang w:bidi="he-IL"/>
        </w:rPr>
        <w:t xml:space="preserve">, sukauptas nusidėvėjimas – 2 196,47 Eur, likutinė vertė 2025 m. rugsėjo 30 d. – 663,53 Eur; </w:t>
      </w:r>
      <w:r>
        <w:t>k</w:t>
      </w:r>
      <w:r w:rsidRPr="002A0680">
        <w:t>ieto kuro katil</w:t>
      </w:r>
      <w:r>
        <w:t>ą „A</w:t>
      </w:r>
      <w:r w:rsidRPr="002A0680">
        <w:t xml:space="preserve">tmos </w:t>
      </w:r>
      <w:r>
        <w:t>DC</w:t>
      </w:r>
      <w:r w:rsidRPr="002A0680">
        <w:t xml:space="preserve"> 70</w:t>
      </w:r>
      <w:r>
        <w:t xml:space="preserve">S, </w:t>
      </w:r>
      <w:r>
        <w:rPr>
          <w:lang w:bidi="he-IL"/>
        </w:rPr>
        <w:t xml:space="preserve"> </w:t>
      </w:r>
      <w:r w:rsidRPr="002A0680">
        <w:t>kurio įsigijimo vertė –</w:t>
      </w:r>
      <w:r w:rsidRPr="002A0680">
        <w:rPr>
          <w:lang w:bidi="he-IL"/>
        </w:rPr>
        <w:t xml:space="preserve"> </w:t>
      </w:r>
      <w:r>
        <w:rPr>
          <w:lang w:bidi="he-IL"/>
        </w:rPr>
        <w:t>2 820,00</w:t>
      </w:r>
      <w:r w:rsidRPr="002A0680">
        <w:rPr>
          <w:lang w:bidi="he-IL"/>
        </w:rPr>
        <w:t xml:space="preserve">  Eur</w:t>
      </w:r>
      <w:r>
        <w:rPr>
          <w:lang w:bidi="he-IL"/>
        </w:rPr>
        <w:t>,</w:t>
      </w:r>
      <w:r w:rsidRPr="007B4E47">
        <w:rPr>
          <w:lang w:bidi="he-IL"/>
        </w:rPr>
        <w:t xml:space="preserve"> </w:t>
      </w:r>
      <w:r>
        <w:rPr>
          <w:lang w:bidi="he-IL"/>
        </w:rPr>
        <w:t xml:space="preserve">sukauptas nusidėvėjimas – 1 972,25 Eur, likutinė vertė 2025 m. rugsėjo 30 d. – 847,75 Eur; aktyvią žaibosaugą (IV kategorijos), </w:t>
      </w:r>
      <w:r w:rsidRPr="002A0680">
        <w:t>kurio</w:t>
      </w:r>
      <w:r>
        <w:t>s</w:t>
      </w:r>
      <w:r w:rsidRPr="002A0680">
        <w:t xml:space="preserve"> įsigijimo vertė –</w:t>
      </w:r>
      <w:r w:rsidRPr="002A0680">
        <w:rPr>
          <w:lang w:bidi="he-IL"/>
        </w:rPr>
        <w:t xml:space="preserve"> </w:t>
      </w:r>
      <w:r>
        <w:rPr>
          <w:lang w:bidi="he-IL"/>
        </w:rPr>
        <w:t>1 270,50</w:t>
      </w:r>
      <w:r w:rsidRPr="002A0680">
        <w:rPr>
          <w:lang w:bidi="he-IL"/>
        </w:rPr>
        <w:t xml:space="preserve"> Eur</w:t>
      </w:r>
      <w:r>
        <w:rPr>
          <w:lang w:bidi="he-IL"/>
        </w:rPr>
        <w:t>,</w:t>
      </w:r>
      <w:r w:rsidRPr="007B4E47">
        <w:rPr>
          <w:lang w:bidi="he-IL"/>
        </w:rPr>
        <w:t xml:space="preserve"> </w:t>
      </w:r>
      <w:r>
        <w:rPr>
          <w:lang w:bidi="he-IL"/>
        </w:rPr>
        <w:t xml:space="preserve">sukauptas nusidėvėjimas – 900,20 Eur, likutinė vertė 2025 m. rugsėjo 30 d. – 370,30 Eur; atsargas – malkinę medieną (20,00 kub. m), kurios vertė 1 112,00 Eur), </w:t>
      </w:r>
      <w:proofErr w:type="spellStart"/>
      <w:r>
        <w:rPr>
          <w:lang w:bidi="he-IL"/>
        </w:rPr>
        <w:t>užbalansinėje</w:t>
      </w:r>
      <w:proofErr w:type="spellEnd"/>
      <w:r>
        <w:rPr>
          <w:lang w:bidi="he-IL"/>
        </w:rPr>
        <w:t xml:space="preserve"> sąskaitoje esantį trumpalaikį turtą (apsauginę signalizaciją, </w:t>
      </w:r>
      <w:r>
        <w:rPr>
          <w:lang w:bidi="he-IL"/>
        </w:rPr>
        <w:lastRenderedPageBreak/>
        <w:t>esančią Medingėnų k. mokyklos pastate, kurios įsigijimo vertė – 400,00 Eur; siurblį „</w:t>
      </w:r>
      <w:proofErr w:type="spellStart"/>
      <w:r>
        <w:rPr>
          <w:lang w:bidi="he-IL"/>
        </w:rPr>
        <w:t>Magnal</w:t>
      </w:r>
      <w:proofErr w:type="spellEnd"/>
      <w:r>
        <w:rPr>
          <w:lang w:bidi="he-IL"/>
        </w:rPr>
        <w:t xml:space="preserve"> 32-100“, esantį Medingėnų k. mokyklos pastato katilinėje, kurio įsigijimo vertė – 465,79 Eur).</w:t>
      </w:r>
    </w:p>
    <w:p w14:paraId="13A6D97D" w14:textId="0B45D8DD" w:rsidR="0026247B" w:rsidRDefault="0026247B" w:rsidP="0026247B">
      <w:pPr>
        <w:rPr>
          <w:szCs w:val="24"/>
        </w:rPr>
      </w:pPr>
      <w:r>
        <w:t xml:space="preserve">  </w:t>
      </w:r>
      <w:r>
        <w:rPr>
          <w:szCs w:val="24"/>
        </w:rPr>
        <w:t>Įgalioti Savivaldybės administracijos direktorių  pasirašyti  sprendimo 1 punkte nurodyto turto perdavimo–priėmimo aktą.</w:t>
      </w:r>
    </w:p>
    <w:p w14:paraId="496BE7FE" w14:textId="7C9A1850" w:rsidR="0026247B" w:rsidRPr="001C4FE4" w:rsidRDefault="0026247B" w:rsidP="0026247B">
      <w:pPr>
        <w:tabs>
          <w:tab w:val="left" w:pos="993"/>
          <w:tab w:val="left" w:pos="1293"/>
        </w:tabs>
        <w:overflowPunct w:val="0"/>
        <w:autoSpaceDE w:val="0"/>
        <w:autoSpaceDN w:val="0"/>
        <w:adjustRightInd w:val="0"/>
        <w:ind w:firstLine="709"/>
      </w:pPr>
      <w:r>
        <w:rPr>
          <w:b/>
          <w:bCs/>
        </w:rPr>
        <w:t xml:space="preserve">   </w:t>
      </w:r>
      <w:r w:rsidRPr="001C4FE4">
        <w:t>Balsuota už pateiktą sprendimo projektą – 1</w:t>
      </w:r>
      <w:r w:rsidR="001C4FE4" w:rsidRPr="001C4FE4">
        <w:t>6</w:t>
      </w:r>
      <w:r w:rsidRPr="001C4FE4">
        <w:t xml:space="preserve"> už.</w:t>
      </w:r>
    </w:p>
    <w:p w14:paraId="4BAFE7D8" w14:textId="77777777" w:rsidR="0026247B" w:rsidRPr="00D25D7E" w:rsidRDefault="0026247B" w:rsidP="0026247B">
      <w:pPr>
        <w:pStyle w:val="Pagrindiniotekstotrauka2"/>
        <w:tabs>
          <w:tab w:val="left" w:pos="1276"/>
          <w:tab w:val="center" w:pos="1418"/>
        </w:tabs>
        <w:ind w:firstLine="540"/>
      </w:pPr>
      <w:r w:rsidRPr="00D25D7E">
        <w:t xml:space="preserve">      NUSPRĘSTA. Priimti sprendimą (pridedama).</w:t>
      </w:r>
    </w:p>
    <w:p w14:paraId="55481574" w14:textId="77777777" w:rsidR="0026247B" w:rsidRDefault="0026247B" w:rsidP="0026247B">
      <w:pPr>
        <w:pStyle w:val="Sraopastraipa"/>
        <w:shd w:val="solid" w:color="FFFFFF" w:fill="FFFFFF"/>
        <w:tabs>
          <w:tab w:val="left" w:pos="993"/>
          <w:tab w:val="left" w:pos="1134"/>
          <w:tab w:val="left" w:pos="1276"/>
        </w:tabs>
        <w:ind w:left="0" w:firstLine="900"/>
        <w:contextualSpacing/>
      </w:pPr>
    </w:p>
    <w:p w14:paraId="7A38E376" w14:textId="6AD51A3E" w:rsidR="0026247B" w:rsidRDefault="0026247B" w:rsidP="00036749">
      <w:pPr>
        <w:pStyle w:val="Sraopastraipa"/>
        <w:numPr>
          <w:ilvl w:val="0"/>
          <w:numId w:val="13"/>
        </w:numPr>
        <w:shd w:val="solid" w:color="FFFFFF" w:fill="FFFFFF"/>
        <w:tabs>
          <w:tab w:val="left" w:pos="993"/>
          <w:tab w:val="left" w:pos="1134"/>
          <w:tab w:val="left" w:pos="1276"/>
        </w:tabs>
        <w:contextualSpacing/>
      </w:pPr>
      <w:r>
        <w:t>SVARSTYTA. Leidimas nuomoti negyvenamąsias patalpas L. Ivinskio g. 5, Rietavas.</w:t>
      </w:r>
    </w:p>
    <w:p w14:paraId="1C2256F8" w14:textId="25A9A2A9" w:rsidR="0026247B" w:rsidRPr="00714CCA" w:rsidRDefault="0026247B" w:rsidP="0026247B">
      <w:pPr>
        <w:tabs>
          <w:tab w:val="left" w:pos="709"/>
          <w:tab w:val="left" w:pos="851"/>
          <w:tab w:val="left" w:pos="1293"/>
        </w:tabs>
        <w:overflowPunct w:val="0"/>
        <w:autoSpaceDE w:val="0"/>
        <w:autoSpaceDN w:val="0"/>
        <w:adjustRightInd w:val="0"/>
        <w:ind w:firstLine="0"/>
      </w:pPr>
      <w:r>
        <w:rPr>
          <w:szCs w:val="24"/>
        </w:rPr>
        <w:t xml:space="preserve">               Ūkio plėtros ir ekologijos komiteto pirmininkas Albinas Maslauskas</w:t>
      </w:r>
      <w:r>
        <w:t xml:space="preserve"> </w:t>
      </w:r>
      <w:r w:rsidRPr="003D6B60">
        <w:rPr>
          <w:bCs/>
        </w:rPr>
        <w:t>teikė sprendimo projektą –</w:t>
      </w:r>
      <w:r>
        <w:rPr>
          <w:bCs/>
        </w:rPr>
        <w:t xml:space="preserve"> l</w:t>
      </w:r>
      <w:r>
        <w:t xml:space="preserve">eisti BĮ „Veiklus Rietavas“ </w:t>
      </w:r>
      <w:r>
        <w:rPr>
          <w:color w:val="000000"/>
          <w:szCs w:val="24"/>
          <w:lang w:eastAsia="lt-LT"/>
        </w:rPr>
        <w:t>i</w:t>
      </w:r>
      <w:r w:rsidRPr="002059A7">
        <w:rPr>
          <w:color w:val="000000"/>
          <w:szCs w:val="24"/>
          <w:lang w:eastAsia="lt-LT"/>
        </w:rPr>
        <w:t xml:space="preserve">šnuomoti viešo konkurso būdu </w:t>
      </w:r>
      <w:r>
        <w:rPr>
          <w:color w:val="000000"/>
          <w:szCs w:val="24"/>
          <w:lang w:eastAsia="lt-LT"/>
        </w:rPr>
        <w:t xml:space="preserve">Rietavo </w:t>
      </w:r>
      <w:r w:rsidRPr="002059A7">
        <w:rPr>
          <w:color w:val="000000"/>
          <w:szCs w:val="24"/>
          <w:lang w:eastAsia="lt-LT"/>
        </w:rPr>
        <w:t>savivaldybei nuosavybės teise priklausan</w:t>
      </w:r>
      <w:r>
        <w:rPr>
          <w:color w:val="000000"/>
          <w:szCs w:val="24"/>
          <w:lang w:eastAsia="lt-LT"/>
        </w:rPr>
        <w:t xml:space="preserve">čias, BĮ </w:t>
      </w:r>
      <w:r>
        <w:t>„Veiklus Rietavas“ patikėjimo teise valdomas</w:t>
      </w:r>
      <w:r>
        <w:rPr>
          <w:color w:val="000000"/>
          <w:szCs w:val="24"/>
          <w:lang w:eastAsia="lt-LT"/>
        </w:rPr>
        <w:t xml:space="preserve"> negyvenamąsias patalpas</w:t>
      </w:r>
      <w:r w:rsidRPr="002059A7">
        <w:rPr>
          <w:color w:val="000000"/>
          <w:szCs w:val="24"/>
          <w:lang w:eastAsia="lt-LT"/>
        </w:rPr>
        <w:t xml:space="preserve"> </w:t>
      </w:r>
      <w:r>
        <w:rPr>
          <w:color w:val="000000"/>
          <w:szCs w:val="24"/>
          <w:lang w:eastAsia="lt-LT"/>
        </w:rPr>
        <w:t>L. Ivinskio g. 5</w:t>
      </w:r>
      <w:r w:rsidRPr="002059A7">
        <w:rPr>
          <w:color w:val="000000"/>
          <w:szCs w:val="24"/>
          <w:lang w:eastAsia="lt-LT"/>
        </w:rPr>
        <w:t xml:space="preserve">, </w:t>
      </w:r>
      <w:r>
        <w:rPr>
          <w:color w:val="000000"/>
          <w:szCs w:val="24"/>
          <w:lang w:eastAsia="lt-LT"/>
        </w:rPr>
        <w:t>Rietavas</w:t>
      </w:r>
      <w:r w:rsidRPr="002059A7">
        <w:rPr>
          <w:color w:val="000000"/>
          <w:szCs w:val="24"/>
          <w:lang w:eastAsia="lt-LT"/>
        </w:rPr>
        <w:t xml:space="preserve"> (</w:t>
      </w:r>
      <w:r>
        <w:rPr>
          <w:color w:val="000000"/>
          <w:szCs w:val="24"/>
          <w:lang w:eastAsia="lt-LT"/>
        </w:rPr>
        <w:t xml:space="preserve">registro </w:t>
      </w:r>
      <w:r w:rsidRPr="002059A7">
        <w:rPr>
          <w:color w:val="000000"/>
          <w:szCs w:val="24"/>
          <w:lang w:eastAsia="lt-LT"/>
        </w:rPr>
        <w:t>Nr.</w:t>
      </w:r>
      <w:r>
        <w:rPr>
          <w:color w:val="000000"/>
          <w:szCs w:val="24"/>
          <w:lang w:eastAsia="lt-LT"/>
        </w:rPr>
        <w:t xml:space="preserve"> 80/16554</w:t>
      </w:r>
      <w:r w:rsidRPr="002059A7">
        <w:rPr>
          <w:color w:val="000000"/>
          <w:szCs w:val="24"/>
          <w:lang w:eastAsia="lt-LT"/>
        </w:rPr>
        <w:t xml:space="preserve">, unikalus Nr. </w:t>
      </w:r>
      <w:r>
        <w:rPr>
          <w:color w:val="000000"/>
          <w:szCs w:val="24"/>
          <w:lang w:eastAsia="lt-LT"/>
        </w:rPr>
        <w:t xml:space="preserve">6896-6004-6012), kurių </w:t>
      </w:r>
      <w:r w:rsidRPr="008360EB">
        <w:rPr>
          <w:color w:val="000000"/>
          <w:szCs w:val="24"/>
          <w:lang w:eastAsia="lt-LT"/>
        </w:rPr>
        <w:t xml:space="preserve"> plotas</w:t>
      </w:r>
      <w:r>
        <w:rPr>
          <w:color w:val="000000"/>
          <w:szCs w:val="24"/>
          <w:lang w:eastAsia="lt-LT"/>
        </w:rPr>
        <w:t xml:space="preserve"> –</w:t>
      </w:r>
      <w:r w:rsidRPr="008360EB">
        <w:rPr>
          <w:color w:val="000000"/>
          <w:szCs w:val="24"/>
          <w:lang w:eastAsia="lt-LT"/>
        </w:rPr>
        <w:t xml:space="preserve"> </w:t>
      </w:r>
      <w:r>
        <w:rPr>
          <w:color w:val="000000"/>
          <w:szCs w:val="24"/>
          <w:lang w:eastAsia="lt-LT"/>
        </w:rPr>
        <w:t>1126,96</w:t>
      </w:r>
      <w:r w:rsidRPr="00233E65">
        <w:rPr>
          <w:color w:val="000000"/>
          <w:szCs w:val="24"/>
          <w:lang w:eastAsia="lt-LT"/>
        </w:rPr>
        <w:t xml:space="preserve"> kv. m</w:t>
      </w:r>
      <w:r w:rsidRPr="00714CCA">
        <w:rPr>
          <w:color w:val="000000"/>
          <w:szCs w:val="24"/>
          <w:lang w:eastAsia="lt-LT"/>
        </w:rPr>
        <w:t>, įsigijimo vertė – 143</w:t>
      </w:r>
      <w:r>
        <w:rPr>
          <w:color w:val="000000"/>
          <w:szCs w:val="24"/>
          <w:lang w:eastAsia="lt-LT"/>
        </w:rPr>
        <w:t xml:space="preserve"> </w:t>
      </w:r>
      <w:r w:rsidRPr="00714CCA">
        <w:rPr>
          <w:color w:val="000000"/>
          <w:szCs w:val="24"/>
          <w:lang w:eastAsia="lt-LT"/>
        </w:rPr>
        <w:t>803,22 Eur, balansinė vertė 2025 m. rugsėjo 30 d. – 135</w:t>
      </w:r>
      <w:r>
        <w:rPr>
          <w:color w:val="000000"/>
          <w:szCs w:val="24"/>
          <w:lang w:eastAsia="lt-LT"/>
        </w:rPr>
        <w:t xml:space="preserve"> </w:t>
      </w:r>
      <w:r w:rsidRPr="00714CCA">
        <w:rPr>
          <w:color w:val="000000"/>
          <w:szCs w:val="24"/>
          <w:lang w:eastAsia="lt-LT"/>
        </w:rPr>
        <w:t>560,46 Eur.</w:t>
      </w:r>
    </w:p>
    <w:p w14:paraId="28A28967" w14:textId="3EA3BA6F" w:rsidR="0026247B" w:rsidRPr="002059A7" w:rsidRDefault="0026247B" w:rsidP="0026247B">
      <w:pPr>
        <w:rPr>
          <w:color w:val="000000"/>
          <w:szCs w:val="24"/>
          <w:lang w:eastAsia="lt-LT"/>
        </w:rPr>
      </w:pPr>
      <w:bookmarkStart w:id="11" w:name="part_fcf12a2721284894b37bb0a201aae842"/>
      <w:bookmarkEnd w:id="11"/>
      <w:r>
        <w:rPr>
          <w:color w:val="000000"/>
          <w:szCs w:val="24"/>
          <w:lang w:eastAsia="lt-LT"/>
        </w:rPr>
        <w:t xml:space="preserve">   </w:t>
      </w:r>
      <w:r w:rsidRPr="002059A7">
        <w:rPr>
          <w:color w:val="000000"/>
          <w:szCs w:val="24"/>
          <w:lang w:eastAsia="lt-LT"/>
        </w:rPr>
        <w:t xml:space="preserve">Nustatyti pagrindines </w:t>
      </w:r>
      <w:r>
        <w:rPr>
          <w:color w:val="000000"/>
          <w:szCs w:val="24"/>
          <w:lang w:eastAsia="lt-LT"/>
        </w:rPr>
        <w:t xml:space="preserve">sprendimo </w:t>
      </w:r>
      <w:r w:rsidRPr="002059A7">
        <w:rPr>
          <w:color w:val="000000"/>
          <w:szCs w:val="24"/>
          <w:lang w:eastAsia="lt-LT"/>
        </w:rPr>
        <w:t>1 punkte nurodyto turto nuomos sąlygas:</w:t>
      </w:r>
      <w:r>
        <w:rPr>
          <w:color w:val="000000"/>
          <w:szCs w:val="24"/>
          <w:lang w:eastAsia="lt-LT"/>
        </w:rPr>
        <w:t xml:space="preserve"> </w:t>
      </w:r>
      <w:bookmarkStart w:id="12" w:name="part_ad4ea4a2d03b472f845b23222c034d47"/>
      <w:bookmarkEnd w:id="12"/>
      <w:r w:rsidRPr="002059A7">
        <w:rPr>
          <w:color w:val="000000"/>
          <w:szCs w:val="24"/>
          <w:lang w:eastAsia="lt-LT"/>
        </w:rPr>
        <w:t xml:space="preserve">veiklos </w:t>
      </w:r>
      <w:r>
        <w:rPr>
          <w:color w:val="000000"/>
          <w:szCs w:val="24"/>
          <w:lang w:eastAsia="lt-LT"/>
        </w:rPr>
        <w:t xml:space="preserve">rūšis </w:t>
      </w:r>
      <w:r w:rsidRPr="002059A7">
        <w:rPr>
          <w:color w:val="000000"/>
          <w:szCs w:val="24"/>
          <w:lang w:eastAsia="lt-LT"/>
        </w:rPr>
        <w:t xml:space="preserve">– </w:t>
      </w:r>
      <w:r>
        <w:t>s</w:t>
      </w:r>
      <w:r w:rsidRPr="001F1105">
        <w:t xml:space="preserve">tacionarinė </w:t>
      </w:r>
      <w:r>
        <w:t>vyresnio amžiaus</w:t>
      </w:r>
      <w:r w:rsidRPr="001F1105">
        <w:t xml:space="preserve"> </w:t>
      </w:r>
      <w:r>
        <w:t>a</w:t>
      </w:r>
      <w:r w:rsidRPr="001F1105">
        <w:t xml:space="preserve">r </w:t>
      </w:r>
      <w:r>
        <w:t>turinčių fizinę negalią</w:t>
      </w:r>
      <w:r w:rsidRPr="001F1105">
        <w:t xml:space="preserve"> asmenų globos veikla</w:t>
      </w:r>
      <w:r w:rsidRPr="002059A7">
        <w:rPr>
          <w:color w:val="000000"/>
          <w:szCs w:val="24"/>
          <w:lang w:eastAsia="lt-LT"/>
        </w:rPr>
        <w:t>;</w:t>
      </w:r>
      <w:r>
        <w:rPr>
          <w:color w:val="000000"/>
          <w:szCs w:val="24"/>
          <w:lang w:eastAsia="lt-LT"/>
        </w:rPr>
        <w:t xml:space="preserve"> </w:t>
      </w:r>
      <w:bookmarkStart w:id="13" w:name="part_f762dbf610714ae7ac45302822682301"/>
      <w:bookmarkEnd w:id="13"/>
      <w:r w:rsidRPr="002059A7">
        <w:rPr>
          <w:color w:val="000000"/>
          <w:szCs w:val="24"/>
          <w:lang w:eastAsia="lt-LT"/>
        </w:rPr>
        <w:t>nuomos terminas –</w:t>
      </w:r>
      <w:r>
        <w:rPr>
          <w:color w:val="000000"/>
          <w:szCs w:val="24"/>
          <w:lang w:eastAsia="lt-LT"/>
        </w:rPr>
        <w:t xml:space="preserve"> 10</w:t>
      </w:r>
      <w:r w:rsidRPr="002059A7">
        <w:rPr>
          <w:color w:val="000000"/>
          <w:szCs w:val="24"/>
          <w:lang w:eastAsia="lt-LT"/>
        </w:rPr>
        <w:t xml:space="preserve"> met</w:t>
      </w:r>
      <w:r>
        <w:rPr>
          <w:color w:val="000000"/>
          <w:szCs w:val="24"/>
          <w:lang w:eastAsia="lt-LT"/>
        </w:rPr>
        <w:t>ų</w:t>
      </w:r>
      <w:r w:rsidRPr="002059A7">
        <w:rPr>
          <w:color w:val="000000"/>
          <w:szCs w:val="24"/>
          <w:lang w:eastAsia="lt-LT"/>
        </w:rPr>
        <w:t>;</w:t>
      </w:r>
      <w:r>
        <w:rPr>
          <w:color w:val="000000"/>
          <w:szCs w:val="24"/>
          <w:lang w:eastAsia="lt-LT"/>
        </w:rPr>
        <w:t xml:space="preserve"> </w:t>
      </w:r>
      <w:bookmarkStart w:id="14" w:name="part_5d0589a98a6841d0b71e51e21c90c51e"/>
      <w:bookmarkEnd w:id="14"/>
      <w:r w:rsidRPr="002059A7">
        <w:rPr>
          <w:color w:val="000000"/>
          <w:szCs w:val="24"/>
          <w:lang w:eastAsia="lt-LT"/>
        </w:rPr>
        <w:t>pradinis nuompinigių dydis – </w:t>
      </w:r>
      <w:r>
        <w:rPr>
          <w:color w:val="000000"/>
          <w:szCs w:val="24"/>
          <w:lang w:eastAsia="lt-LT"/>
        </w:rPr>
        <w:t>1,00</w:t>
      </w:r>
      <w:r w:rsidRPr="002059A7">
        <w:rPr>
          <w:color w:val="000000"/>
          <w:szCs w:val="24"/>
          <w:lang w:eastAsia="lt-LT"/>
        </w:rPr>
        <w:t> Eur už 1 kv. m per mėnesį.</w:t>
      </w:r>
    </w:p>
    <w:p w14:paraId="7DED15F4" w14:textId="2A341A74" w:rsidR="0026247B" w:rsidRDefault="0026247B" w:rsidP="0026247B">
      <w:pPr>
        <w:ind w:firstLine="0"/>
      </w:pPr>
      <w:bookmarkStart w:id="15" w:name="part_b85b4e31ded241dbbed5052543f8cb2e"/>
      <w:bookmarkEnd w:id="15"/>
      <w:r>
        <w:rPr>
          <w:color w:val="000000"/>
          <w:szCs w:val="24"/>
          <w:lang w:eastAsia="lt-LT"/>
        </w:rPr>
        <w:t xml:space="preserve">               </w:t>
      </w:r>
      <w:r w:rsidRPr="002059A7">
        <w:rPr>
          <w:color w:val="000000"/>
          <w:szCs w:val="24"/>
          <w:lang w:eastAsia="lt-LT"/>
        </w:rPr>
        <w:t>Įpareigoti</w:t>
      </w:r>
      <w:r>
        <w:rPr>
          <w:color w:val="000000"/>
          <w:szCs w:val="24"/>
          <w:lang w:eastAsia="lt-LT"/>
        </w:rPr>
        <w:t xml:space="preserve"> BĮ </w:t>
      </w:r>
      <w:r>
        <w:t xml:space="preserve">„Veiklus Rietavas“ </w:t>
      </w:r>
      <w:r w:rsidRPr="002059A7">
        <w:rPr>
          <w:color w:val="000000"/>
          <w:szCs w:val="24"/>
          <w:lang w:eastAsia="lt-LT"/>
        </w:rPr>
        <w:t>direktorių</w:t>
      </w:r>
      <w:r>
        <w:rPr>
          <w:color w:val="000000"/>
          <w:szCs w:val="24"/>
          <w:lang w:eastAsia="lt-LT"/>
        </w:rPr>
        <w:t xml:space="preserve">: </w:t>
      </w:r>
      <w:r w:rsidRPr="002059A7">
        <w:rPr>
          <w:color w:val="000000"/>
          <w:szCs w:val="24"/>
          <w:lang w:eastAsia="lt-LT"/>
        </w:rPr>
        <w:t xml:space="preserve">organizuoti </w:t>
      </w:r>
      <w:r>
        <w:rPr>
          <w:color w:val="000000"/>
          <w:szCs w:val="24"/>
          <w:lang w:eastAsia="lt-LT"/>
        </w:rPr>
        <w:t xml:space="preserve">sprendimo </w:t>
      </w:r>
      <w:r w:rsidRPr="002059A7">
        <w:rPr>
          <w:color w:val="000000"/>
          <w:szCs w:val="24"/>
          <w:lang w:eastAsia="lt-LT"/>
        </w:rPr>
        <w:t xml:space="preserve">1 punkte nurodytų </w:t>
      </w:r>
      <w:r>
        <w:rPr>
          <w:color w:val="000000"/>
          <w:szCs w:val="24"/>
          <w:lang w:eastAsia="lt-LT"/>
        </w:rPr>
        <w:t>patalpų</w:t>
      </w:r>
      <w:r w:rsidRPr="002059A7">
        <w:rPr>
          <w:color w:val="000000"/>
          <w:szCs w:val="24"/>
          <w:lang w:eastAsia="lt-LT"/>
        </w:rPr>
        <w:t xml:space="preserve"> viešą nuomos konkursą</w:t>
      </w:r>
      <w:r>
        <w:rPr>
          <w:color w:val="000000"/>
          <w:szCs w:val="24"/>
          <w:lang w:eastAsia="lt-LT"/>
        </w:rPr>
        <w:t xml:space="preserve">; </w:t>
      </w:r>
      <w:bookmarkStart w:id="16" w:name="part_bca429a74a164175bb0444b228337cb5"/>
      <w:bookmarkEnd w:id="16"/>
      <w:r>
        <w:t>pasirašyti  sprendimo 1  punkte nurodyto turto nuomos sutartį ir perdavimo–priėmimo aktą.</w:t>
      </w:r>
    </w:p>
    <w:p w14:paraId="0B7032AC" w14:textId="2BE79DB9" w:rsidR="0026247B" w:rsidRDefault="0026247B" w:rsidP="0026247B">
      <w:pPr>
        <w:pStyle w:val="Pagrindiniotekstotrauka"/>
        <w:tabs>
          <w:tab w:val="left" w:pos="1247"/>
        </w:tabs>
        <w:ind w:firstLine="0"/>
      </w:pPr>
      <w:r>
        <w:t xml:space="preserve">               Leisti nuomininkui pasirašius nuomos sutartį pakeisti išsinuomotų patalpų paskirtį, suformuoti atskirą nekilnojamojo turto vienetą, atlikti patalpų pertvarkymo/pritaikymo veiksmus pagal sprendimo 2.1 papunktyje nurodytos veiklos poreikius.</w:t>
      </w:r>
    </w:p>
    <w:p w14:paraId="5843310C" w14:textId="0F9553DA" w:rsidR="0026247B" w:rsidRDefault="001C4FE4" w:rsidP="0026247B">
      <w:pPr>
        <w:shd w:val="solid" w:color="FFFFFF" w:fill="FFFFFF"/>
        <w:tabs>
          <w:tab w:val="left" w:pos="993"/>
          <w:tab w:val="left" w:pos="1134"/>
          <w:tab w:val="left" w:pos="1276"/>
        </w:tabs>
        <w:ind w:firstLine="900"/>
        <w:contextualSpacing/>
      </w:pPr>
      <w:r>
        <w:t xml:space="preserve">Klausimus teikė Opozicijos lyderis Viktoras Krajinas ir Tarybos narys Augustas </w:t>
      </w:r>
      <w:proofErr w:type="spellStart"/>
      <w:r>
        <w:t>Šlimas</w:t>
      </w:r>
      <w:proofErr w:type="spellEnd"/>
      <w:r>
        <w:t>, atsakė Savivaldybės meras Antanas Černeckis ir Finansų skyriaus vyresn. specialistė (turtui) Vanda Galdikienė.</w:t>
      </w:r>
    </w:p>
    <w:p w14:paraId="262FAE63" w14:textId="21D53E39" w:rsidR="0026247B" w:rsidRPr="001C4FE4" w:rsidRDefault="0026247B" w:rsidP="0026247B">
      <w:pPr>
        <w:tabs>
          <w:tab w:val="left" w:pos="993"/>
          <w:tab w:val="left" w:pos="1293"/>
        </w:tabs>
        <w:overflowPunct w:val="0"/>
        <w:autoSpaceDE w:val="0"/>
        <w:autoSpaceDN w:val="0"/>
        <w:adjustRightInd w:val="0"/>
        <w:ind w:firstLine="709"/>
      </w:pPr>
      <w:r>
        <w:rPr>
          <w:b/>
          <w:bCs/>
        </w:rPr>
        <w:t xml:space="preserve">   </w:t>
      </w:r>
      <w:r w:rsidRPr="001C4FE4">
        <w:t>Balsuota už pateiktą sprendimo projektą – 1</w:t>
      </w:r>
      <w:r w:rsidR="001C4FE4" w:rsidRPr="001C4FE4">
        <w:t>6</w:t>
      </w:r>
      <w:r w:rsidRPr="001C4FE4">
        <w:t xml:space="preserve"> už.</w:t>
      </w:r>
    </w:p>
    <w:p w14:paraId="0E41D52C" w14:textId="77777777" w:rsidR="0026247B" w:rsidRPr="00D25D7E" w:rsidRDefault="0026247B" w:rsidP="0026247B">
      <w:pPr>
        <w:pStyle w:val="Pagrindiniotekstotrauka2"/>
        <w:tabs>
          <w:tab w:val="left" w:pos="1276"/>
          <w:tab w:val="center" w:pos="1418"/>
        </w:tabs>
        <w:ind w:firstLine="540"/>
      </w:pPr>
      <w:r w:rsidRPr="00D25D7E">
        <w:t xml:space="preserve">      NUSPRĘSTA. Priimti sprendimą (pridedama).</w:t>
      </w:r>
    </w:p>
    <w:p w14:paraId="675AEC7F" w14:textId="77777777" w:rsidR="0026247B" w:rsidRDefault="0026247B" w:rsidP="0026247B">
      <w:pPr>
        <w:shd w:val="solid" w:color="FFFFFF" w:fill="FFFFFF"/>
        <w:tabs>
          <w:tab w:val="left" w:pos="993"/>
          <w:tab w:val="left" w:pos="1134"/>
          <w:tab w:val="left" w:pos="1276"/>
        </w:tabs>
        <w:ind w:firstLine="900"/>
        <w:contextualSpacing/>
      </w:pPr>
    </w:p>
    <w:p w14:paraId="28AAA461" w14:textId="2E456A69" w:rsidR="0026247B" w:rsidRDefault="0026247B" w:rsidP="00836DF0">
      <w:pPr>
        <w:pStyle w:val="Sraopastraipa"/>
        <w:numPr>
          <w:ilvl w:val="0"/>
          <w:numId w:val="13"/>
        </w:numPr>
        <w:shd w:val="solid" w:color="FFFFFF" w:fill="FFFFFF"/>
        <w:tabs>
          <w:tab w:val="left" w:pos="900"/>
          <w:tab w:val="left" w:pos="993"/>
          <w:tab w:val="left" w:pos="1134"/>
          <w:tab w:val="left" w:pos="1276"/>
        </w:tabs>
        <w:ind w:left="0" w:firstLine="900"/>
        <w:contextualSpacing/>
      </w:pPr>
      <w:r>
        <w:t xml:space="preserve">SVARSTYTA. </w:t>
      </w:r>
      <w:r w:rsidRPr="002176EE">
        <w:t>Rietavo savivaldybės teritorijos bendrojo plano (pakeitimo Nr. 1) koregavim</w:t>
      </w:r>
      <w:r>
        <w:t>as.</w:t>
      </w:r>
    </w:p>
    <w:p w14:paraId="31931704" w14:textId="43D895FA" w:rsidR="00836DF0" w:rsidRDefault="00836DF0" w:rsidP="00836DF0">
      <w:pPr>
        <w:tabs>
          <w:tab w:val="left" w:pos="709"/>
        </w:tabs>
        <w:ind w:right="98" w:firstLine="709"/>
        <w:rPr>
          <w:bCs/>
          <w:szCs w:val="24"/>
        </w:rPr>
      </w:pPr>
      <w:r>
        <w:t xml:space="preserve">    </w:t>
      </w:r>
      <w:r>
        <w:rPr>
          <w:szCs w:val="24"/>
        </w:rPr>
        <w:t>Ūkio plėtros ir ekologijos komiteto pirmininkas Albinas Maslauskas</w:t>
      </w:r>
      <w:r>
        <w:t xml:space="preserve"> </w:t>
      </w:r>
      <w:r w:rsidRPr="003D6B60">
        <w:rPr>
          <w:bCs/>
        </w:rPr>
        <w:t>teikė sprendimo projektą –</w:t>
      </w:r>
      <w:r>
        <w:rPr>
          <w:bCs/>
        </w:rPr>
        <w:t xml:space="preserve"> k</w:t>
      </w:r>
      <w:r>
        <w:rPr>
          <w:rFonts w:cs="Arial Unicode MS"/>
          <w:szCs w:val="24"/>
          <w:lang w:eastAsia="lt-LT" w:bidi="lo-LA"/>
        </w:rPr>
        <w:t>oreguoti</w:t>
      </w:r>
      <w:r>
        <w:t xml:space="preserve"> </w:t>
      </w:r>
      <w:r>
        <w:rPr>
          <w:bCs/>
          <w:szCs w:val="24"/>
        </w:rPr>
        <w:t>R</w:t>
      </w:r>
      <w:r w:rsidRPr="00862384">
        <w:rPr>
          <w:bCs/>
          <w:szCs w:val="24"/>
        </w:rPr>
        <w:t>ietavo savivaldybės teritorijos ben</w:t>
      </w:r>
      <w:r>
        <w:rPr>
          <w:bCs/>
          <w:szCs w:val="24"/>
        </w:rPr>
        <w:t xml:space="preserve">drąjį planą (pakeitimo Nr. </w:t>
      </w:r>
      <w:r w:rsidRPr="00862384">
        <w:rPr>
          <w:bCs/>
          <w:szCs w:val="24"/>
        </w:rPr>
        <w:t>1</w:t>
      </w:r>
      <w:r>
        <w:rPr>
          <w:bCs/>
          <w:szCs w:val="24"/>
        </w:rPr>
        <w:t xml:space="preserve">), </w:t>
      </w:r>
      <w:r w:rsidRPr="00595A8C">
        <w:rPr>
          <w:bCs/>
          <w:szCs w:val="24"/>
        </w:rPr>
        <w:t xml:space="preserve">kuriuo būtų nustatomos galimybės </w:t>
      </w:r>
      <w:r w:rsidRPr="002C3374">
        <w:rPr>
          <w:bCs/>
          <w:szCs w:val="24"/>
        </w:rPr>
        <w:t>pramonės ir sandėliavimo veiklai bei komercinei veiklai</w:t>
      </w:r>
      <w:r>
        <w:rPr>
          <w:bCs/>
          <w:szCs w:val="24"/>
        </w:rPr>
        <w:t xml:space="preserve"> vykdyti.</w:t>
      </w:r>
    </w:p>
    <w:p w14:paraId="7760FB44" w14:textId="399B1728" w:rsidR="00836DF0" w:rsidRDefault="00836DF0" w:rsidP="00836DF0">
      <w:pPr>
        <w:tabs>
          <w:tab w:val="left" w:pos="993"/>
          <w:tab w:val="left" w:pos="1293"/>
        </w:tabs>
        <w:overflowPunct w:val="0"/>
        <w:autoSpaceDE w:val="0"/>
        <w:autoSpaceDN w:val="0"/>
        <w:adjustRightInd w:val="0"/>
        <w:ind w:firstLine="709"/>
      </w:pPr>
      <w:r>
        <w:t xml:space="preserve">   </w:t>
      </w:r>
      <w:r w:rsidR="007E561E">
        <w:t>Klausimus teikė Opozicijos lyderis Viktoras Krajinas ir Tarybos narys Alfredas Mockus, atsakė Architektūros skyriaus vyr. specialistė Doneta Pakalniškienė ir Savivaldybės meras Antanas Černeckis.</w:t>
      </w:r>
    </w:p>
    <w:p w14:paraId="51BAB1A0" w14:textId="1F56859C" w:rsidR="00836DF0" w:rsidRPr="007E561E" w:rsidRDefault="00836DF0" w:rsidP="00836DF0">
      <w:pPr>
        <w:tabs>
          <w:tab w:val="left" w:pos="993"/>
          <w:tab w:val="left" w:pos="1293"/>
        </w:tabs>
        <w:overflowPunct w:val="0"/>
        <w:autoSpaceDE w:val="0"/>
        <w:autoSpaceDN w:val="0"/>
        <w:adjustRightInd w:val="0"/>
        <w:ind w:firstLine="709"/>
      </w:pPr>
      <w:r>
        <w:t xml:space="preserve">   </w:t>
      </w:r>
      <w:r w:rsidRPr="007E561E">
        <w:t>Balsuota už pateiktą sprendimo projektą – 1</w:t>
      </w:r>
      <w:r w:rsidR="007E561E" w:rsidRPr="007E561E">
        <w:t>6</w:t>
      </w:r>
      <w:r w:rsidRPr="007E561E">
        <w:t xml:space="preserve"> už.</w:t>
      </w:r>
    </w:p>
    <w:p w14:paraId="023D2FCE" w14:textId="77777777" w:rsidR="00836DF0" w:rsidRPr="00D25D7E" w:rsidRDefault="00836DF0" w:rsidP="00836DF0">
      <w:pPr>
        <w:pStyle w:val="Pagrindiniotekstotrauka2"/>
        <w:tabs>
          <w:tab w:val="left" w:pos="1276"/>
          <w:tab w:val="center" w:pos="1418"/>
        </w:tabs>
        <w:ind w:firstLine="540"/>
      </w:pPr>
      <w:r w:rsidRPr="00D25D7E">
        <w:t xml:space="preserve">      NUSPRĘSTA. Priimti sprendimą (pridedama).</w:t>
      </w:r>
    </w:p>
    <w:p w14:paraId="3CF04C92" w14:textId="005F9BCD" w:rsidR="00836DF0" w:rsidRDefault="00836DF0" w:rsidP="00836DF0">
      <w:pPr>
        <w:pStyle w:val="Sraopastraipa"/>
        <w:shd w:val="solid" w:color="FFFFFF" w:fill="FFFFFF"/>
        <w:tabs>
          <w:tab w:val="left" w:pos="900"/>
          <w:tab w:val="left" w:pos="993"/>
          <w:tab w:val="left" w:pos="1134"/>
        </w:tabs>
        <w:ind w:left="0"/>
        <w:contextualSpacing/>
      </w:pPr>
    </w:p>
    <w:p w14:paraId="3E6E9059" w14:textId="17A1C773" w:rsidR="00836DF0" w:rsidRDefault="00836DF0" w:rsidP="00036749">
      <w:pPr>
        <w:pStyle w:val="Sraopastraipa"/>
        <w:numPr>
          <w:ilvl w:val="0"/>
          <w:numId w:val="13"/>
        </w:numPr>
        <w:shd w:val="solid" w:color="FFFFFF" w:fill="FFFFFF"/>
        <w:tabs>
          <w:tab w:val="left" w:pos="993"/>
          <w:tab w:val="left" w:pos="1134"/>
          <w:tab w:val="left" w:pos="1276"/>
        </w:tabs>
        <w:contextualSpacing/>
      </w:pPr>
      <w:r>
        <w:t xml:space="preserve">SVARSTYTA. Būsto nuomos sąlygų pakeitimas. </w:t>
      </w:r>
    </w:p>
    <w:p w14:paraId="4FF62E91" w14:textId="0FBE04C5" w:rsidR="00A23FEA" w:rsidRPr="00AB3215" w:rsidRDefault="00836DF0" w:rsidP="00A23FEA">
      <w:pPr>
        <w:rPr>
          <w:lang w:eastAsia="lt-LT"/>
        </w:rPr>
      </w:pPr>
      <w:r>
        <w:rPr>
          <w:szCs w:val="24"/>
        </w:rPr>
        <w:t xml:space="preserve">   Ūkio plėtros ir ekologijos komiteto pirmininkas Albinas Maslauskas</w:t>
      </w:r>
      <w:r>
        <w:t xml:space="preserve"> </w:t>
      </w:r>
      <w:r w:rsidRPr="003D6B60">
        <w:rPr>
          <w:bCs/>
        </w:rPr>
        <w:t>teikė sprendimo projektą –</w:t>
      </w:r>
      <w:r>
        <w:rPr>
          <w:bCs/>
        </w:rPr>
        <w:t xml:space="preserve"> </w:t>
      </w:r>
      <w:r w:rsidR="00A23FEA">
        <w:rPr>
          <w:bCs/>
        </w:rPr>
        <w:t>p</w:t>
      </w:r>
      <w:r w:rsidR="00A23FEA" w:rsidRPr="00AB3215">
        <w:rPr>
          <w:lang w:eastAsia="lt-LT"/>
        </w:rPr>
        <w:t>akeisti nuomos sąlygas</w:t>
      </w:r>
      <w:r w:rsidR="00A23FEA">
        <w:rPr>
          <w:lang w:eastAsia="lt-LT"/>
        </w:rPr>
        <w:t xml:space="preserve"> Savivaldybės</w:t>
      </w:r>
      <w:r w:rsidR="00A23FEA" w:rsidRPr="00AB3215">
        <w:rPr>
          <w:lang w:eastAsia="lt-LT"/>
        </w:rPr>
        <w:t xml:space="preserve"> socialini</w:t>
      </w:r>
      <w:r w:rsidR="00A23FEA">
        <w:rPr>
          <w:lang w:eastAsia="lt-LT"/>
        </w:rPr>
        <w:t>o</w:t>
      </w:r>
      <w:r w:rsidR="00A23FEA" w:rsidRPr="00AB3215">
        <w:rPr>
          <w:lang w:eastAsia="lt-LT"/>
        </w:rPr>
        <w:t xml:space="preserve"> būst</w:t>
      </w:r>
      <w:r w:rsidR="00A23FEA">
        <w:rPr>
          <w:lang w:eastAsia="lt-LT"/>
        </w:rPr>
        <w:t>o</w:t>
      </w:r>
      <w:r w:rsidR="00A23FEA" w:rsidRPr="00AB3215">
        <w:rPr>
          <w:lang w:eastAsia="lt-LT"/>
        </w:rPr>
        <w:t xml:space="preserve"> nuominink</w:t>
      </w:r>
      <w:bookmarkStart w:id="17" w:name="part_323edbf0bb40455280273e6e949887f9"/>
      <w:bookmarkEnd w:id="17"/>
      <w:r w:rsidR="00A23FEA">
        <w:rPr>
          <w:lang w:eastAsia="lt-LT"/>
        </w:rPr>
        <w:t xml:space="preserve">ei </w:t>
      </w:r>
      <w:r w:rsidR="00A23FEA" w:rsidRPr="00330B33">
        <w:rPr>
          <w:bCs/>
          <w:lang w:eastAsia="lt-LT"/>
        </w:rPr>
        <w:t>(duomenys nuasmeninti)</w:t>
      </w:r>
      <w:r w:rsidR="00A23FEA">
        <w:rPr>
          <w:lang w:eastAsia="lt-LT"/>
        </w:rPr>
        <w:t>,</w:t>
      </w:r>
      <w:r w:rsidR="00A23FEA" w:rsidRPr="00AB3215">
        <w:rPr>
          <w:lang w:eastAsia="lt-LT"/>
        </w:rPr>
        <w:t xml:space="preserve"> gyvenanči</w:t>
      </w:r>
      <w:r w:rsidR="00A23FEA">
        <w:rPr>
          <w:lang w:eastAsia="lt-LT"/>
        </w:rPr>
        <w:t>ai</w:t>
      </w:r>
      <w:r w:rsidR="00A23FEA" w:rsidRPr="00AB3215">
        <w:rPr>
          <w:lang w:eastAsia="lt-LT"/>
        </w:rPr>
        <w:t xml:space="preserve"> </w:t>
      </w:r>
      <w:r w:rsidR="00A23FEA" w:rsidRPr="00330B33">
        <w:rPr>
          <w:bCs/>
          <w:lang w:eastAsia="lt-LT"/>
        </w:rPr>
        <w:t>(duomenys n</w:t>
      </w:r>
      <w:r w:rsidR="00A23FEA">
        <w:rPr>
          <w:bCs/>
          <w:lang w:eastAsia="lt-LT"/>
        </w:rPr>
        <w:t>eskelbtini</w:t>
      </w:r>
      <w:r w:rsidR="00A23FEA" w:rsidRPr="00330B33">
        <w:rPr>
          <w:bCs/>
          <w:lang w:eastAsia="lt-LT"/>
        </w:rPr>
        <w:t>)</w:t>
      </w:r>
      <w:r w:rsidR="00A23FEA">
        <w:rPr>
          <w:lang w:eastAsia="lt-LT"/>
        </w:rPr>
        <w:t xml:space="preserve">, ir nuomoti butą </w:t>
      </w:r>
      <w:r w:rsidR="00A23FEA" w:rsidRPr="00330B33">
        <w:rPr>
          <w:bCs/>
          <w:lang w:eastAsia="lt-LT"/>
        </w:rPr>
        <w:t>(duomenys n</w:t>
      </w:r>
      <w:r w:rsidR="00A23FEA">
        <w:rPr>
          <w:bCs/>
          <w:lang w:eastAsia="lt-LT"/>
        </w:rPr>
        <w:t>eskelbtini</w:t>
      </w:r>
      <w:r w:rsidR="00A23FEA" w:rsidRPr="00330B33">
        <w:rPr>
          <w:bCs/>
          <w:lang w:eastAsia="lt-LT"/>
        </w:rPr>
        <w:t xml:space="preserve">) </w:t>
      </w:r>
      <w:r w:rsidR="00A23FEA">
        <w:rPr>
          <w:lang w:eastAsia="lt-LT"/>
        </w:rPr>
        <w:t xml:space="preserve"> su priklausiniais:  ūkiniu pastatu (</w:t>
      </w:r>
      <w:r w:rsidR="00A23FEA" w:rsidRPr="00330B33">
        <w:rPr>
          <w:bCs/>
          <w:lang w:eastAsia="lt-LT"/>
        </w:rPr>
        <w:t>duomenys n</w:t>
      </w:r>
      <w:r w:rsidR="00A23FEA">
        <w:rPr>
          <w:bCs/>
          <w:lang w:eastAsia="lt-LT"/>
        </w:rPr>
        <w:t>eskelbtini</w:t>
      </w:r>
      <w:r w:rsidR="00A23FEA">
        <w:rPr>
          <w:lang w:eastAsia="lt-LT"/>
        </w:rPr>
        <w:t xml:space="preserve">) ir garažu </w:t>
      </w:r>
      <w:r w:rsidR="00A23FEA" w:rsidRPr="00330B33">
        <w:rPr>
          <w:bCs/>
          <w:lang w:eastAsia="lt-LT"/>
        </w:rPr>
        <w:t xml:space="preserve">(duomenys nuasmeninti) </w:t>
      </w:r>
      <w:r w:rsidR="00A23FEA">
        <w:rPr>
          <w:lang w:eastAsia="lt-LT"/>
        </w:rPr>
        <w:t xml:space="preserve"> </w:t>
      </w:r>
      <w:r w:rsidR="00A23FEA" w:rsidRPr="00750F9C">
        <w:rPr>
          <w:lang w:eastAsia="lt-LT"/>
        </w:rPr>
        <w:t>Savivaldybės būsto nuomos sąlygomis, pirmus metus nuo Savivaldybės būsto nuomos sutarties sudarymo taikant rinkos pataisos  koeficientą R=1,2.</w:t>
      </w:r>
    </w:p>
    <w:p w14:paraId="32654B0A" w14:textId="0E132ECC" w:rsidR="00A23FEA" w:rsidRDefault="00A23FEA" w:rsidP="00A23FEA">
      <w:pPr>
        <w:rPr>
          <w:lang w:eastAsia="lt-LT"/>
        </w:rPr>
      </w:pPr>
      <w:bookmarkStart w:id="18" w:name="part_6af3d97727084749b742a1de91f8e09d"/>
      <w:bookmarkEnd w:id="18"/>
      <w:r>
        <w:rPr>
          <w:lang w:eastAsia="lt-LT"/>
        </w:rPr>
        <w:t xml:space="preserve">   </w:t>
      </w:r>
      <w:r w:rsidRPr="00396A8D">
        <w:rPr>
          <w:lang w:eastAsia="lt-LT"/>
        </w:rPr>
        <w:t xml:space="preserve"> </w:t>
      </w:r>
      <w:bookmarkStart w:id="19" w:name="part_3ea45e272d2e4574b0c840ece2514fed"/>
      <w:bookmarkEnd w:id="19"/>
      <w:r w:rsidRPr="00396A8D">
        <w:rPr>
          <w:lang w:eastAsia="lt-LT"/>
        </w:rPr>
        <w:t xml:space="preserve">Įpareigoti </w:t>
      </w:r>
      <w:r>
        <w:rPr>
          <w:lang w:eastAsia="lt-LT"/>
        </w:rPr>
        <w:t xml:space="preserve">Tverų seniūnijos seniūną </w:t>
      </w:r>
      <w:r w:rsidRPr="00396A8D">
        <w:rPr>
          <w:lang w:eastAsia="lt-LT"/>
        </w:rPr>
        <w:t xml:space="preserve">pakeisti </w:t>
      </w:r>
      <w:r>
        <w:rPr>
          <w:lang w:eastAsia="lt-LT"/>
        </w:rPr>
        <w:t xml:space="preserve">nuomos </w:t>
      </w:r>
      <w:r w:rsidRPr="00396A8D">
        <w:rPr>
          <w:lang w:eastAsia="lt-LT"/>
        </w:rPr>
        <w:t>sutar</w:t>
      </w:r>
      <w:r>
        <w:rPr>
          <w:lang w:eastAsia="lt-LT"/>
        </w:rPr>
        <w:t>tį</w:t>
      </w:r>
      <w:r w:rsidRPr="00396A8D">
        <w:rPr>
          <w:lang w:eastAsia="lt-LT"/>
        </w:rPr>
        <w:t xml:space="preserve"> vadovaujantis teisės aktų nustatyta tvarka.</w:t>
      </w:r>
    </w:p>
    <w:p w14:paraId="050FD358" w14:textId="72FC9AB8" w:rsidR="00836DF0" w:rsidRPr="007E561E" w:rsidRDefault="007E561E" w:rsidP="00A23FEA">
      <w:r>
        <w:rPr>
          <w:b/>
          <w:bCs/>
        </w:rPr>
        <w:t xml:space="preserve"> </w:t>
      </w:r>
      <w:r w:rsidR="00836DF0">
        <w:rPr>
          <w:b/>
          <w:bCs/>
        </w:rPr>
        <w:t xml:space="preserve">   </w:t>
      </w:r>
      <w:r w:rsidR="00836DF0" w:rsidRPr="007E561E">
        <w:t>Balsuota už pateiktą sprendimo projektą – 1</w:t>
      </w:r>
      <w:r w:rsidRPr="007E561E">
        <w:t>6</w:t>
      </w:r>
      <w:r w:rsidR="00836DF0" w:rsidRPr="007E561E">
        <w:t xml:space="preserve"> už.</w:t>
      </w:r>
    </w:p>
    <w:p w14:paraId="4B2B82BA" w14:textId="1F6016D7" w:rsidR="00836DF0" w:rsidRPr="00D25D7E" w:rsidRDefault="00836DF0" w:rsidP="00836DF0">
      <w:pPr>
        <w:pStyle w:val="Pagrindiniotekstotrauka2"/>
        <w:tabs>
          <w:tab w:val="left" w:pos="1276"/>
          <w:tab w:val="center" w:pos="1418"/>
        </w:tabs>
        <w:ind w:firstLine="540"/>
      </w:pPr>
      <w:r w:rsidRPr="00D25D7E">
        <w:t xml:space="preserve">     </w:t>
      </w:r>
      <w:r w:rsidR="007E561E">
        <w:t xml:space="preserve"> </w:t>
      </w:r>
      <w:r w:rsidRPr="00D25D7E">
        <w:t xml:space="preserve"> NUSPRĘSTA. Priimti sprendimą (pridedama).</w:t>
      </w:r>
    </w:p>
    <w:p w14:paraId="5E26F85C" w14:textId="7C2FAF0B" w:rsidR="00836DF0" w:rsidRDefault="00836DF0" w:rsidP="00836DF0">
      <w:pPr>
        <w:shd w:val="solid" w:color="FFFFFF" w:fill="FFFFFF"/>
        <w:tabs>
          <w:tab w:val="left" w:pos="993"/>
          <w:tab w:val="left" w:pos="1134"/>
          <w:tab w:val="left" w:pos="1276"/>
        </w:tabs>
        <w:ind w:firstLine="900"/>
        <w:contextualSpacing/>
      </w:pPr>
    </w:p>
    <w:p w14:paraId="3BED23AE" w14:textId="2C94DF09" w:rsidR="00836DF0" w:rsidRDefault="00836DF0" w:rsidP="00836DF0">
      <w:pPr>
        <w:pStyle w:val="Sraopastraipa"/>
        <w:numPr>
          <w:ilvl w:val="0"/>
          <w:numId w:val="13"/>
        </w:numPr>
        <w:shd w:val="solid" w:color="FFFFFF" w:fill="FFFFFF"/>
        <w:tabs>
          <w:tab w:val="left" w:pos="900"/>
          <w:tab w:val="left" w:pos="993"/>
          <w:tab w:val="left" w:pos="1134"/>
          <w:tab w:val="left" w:pos="1276"/>
        </w:tabs>
        <w:ind w:left="0" w:firstLine="900"/>
        <w:contextualSpacing/>
      </w:pPr>
      <w:r>
        <w:lastRenderedPageBreak/>
        <w:t xml:space="preserve">SVARSTYTA. </w:t>
      </w:r>
      <w:r w:rsidRPr="0075317A">
        <w:t xml:space="preserve">Rietavo savivaldybės tarybos 2025 m. vasario 20 d. sprendimo Nr. T1-26 </w:t>
      </w:r>
      <w:r w:rsidRPr="0075317A">
        <w:rPr>
          <w:rFonts w:eastAsia="SimSun"/>
          <w:lang w:eastAsia="zh-CN"/>
        </w:rPr>
        <w:t>„</w:t>
      </w:r>
      <w:r w:rsidRPr="0075317A">
        <w:t>Dėl Rietavo savivaldybės 2025–2027 metų biudžeto patvirtinimo</w:t>
      </w:r>
      <w:r w:rsidRPr="0075317A">
        <w:rPr>
          <w:rFonts w:eastAsia="SimSun"/>
          <w:lang w:eastAsia="zh-CN"/>
        </w:rPr>
        <w:t>“</w:t>
      </w:r>
      <w:r w:rsidRPr="0075317A">
        <w:t xml:space="preserve"> pakeitim</w:t>
      </w:r>
      <w:r>
        <w:t>as.</w:t>
      </w:r>
    </w:p>
    <w:p w14:paraId="74087430" w14:textId="0973038F" w:rsidR="00836DF0" w:rsidRPr="00366CF2" w:rsidRDefault="00836DF0" w:rsidP="00836DF0">
      <w:pPr>
        <w:rPr>
          <w:color w:val="000000"/>
        </w:rPr>
      </w:pPr>
      <w:r>
        <w:rPr>
          <w:szCs w:val="24"/>
        </w:rPr>
        <w:t xml:space="preserve">   </w:t>
      </w:r>
      <w:r w:rsidRPr="008C2890">
        <w:rPr>
          <w:szCs w:val="24"/>
        </w:rPr>
        <w:t xml:space="preserve">Finansų ir ekonomikos komiteto pirmininkas Jonas Eugenijus </w:t>
      </w:r>
      <w:proofErr w:type="spellStart"/>
      <w:r w:rsidRPr="008C2890">
        <w:rPr>
          <w:szCs w:val="24"/>
        </w:rPr>
        <w:t>Bačinskas</w:t>
      </w:r>
      <w:proofErr w:type="spellEnd"/>
      <w:r>
        <w:t xml:space="preserve"> </w:t>
      </w:r>
      <w:r w:rsidRPr="003D6B60">
        <w:rPr>
          <w:bCs/>
        </w:rPr>
        <w:t>teikė sprendimo projektą –</w:t>
      </w:r>
      <w:r>
        <w:rPr>
          <w:bCs/>
        </w:rPr>
        <w:t xml:space="preserve"> </w:t>
      </w:r>
      <w:r>
        <w:rPr>
          <w:color w:val="000000"/>
        </w:rPr>
        <w:t>p</w:t>
      </w:r>
      <w:r w:rsidRPr="00366CF2">
        <w:rPr>
          <w:color w:val="000000"/>
        </w:rPr>
        <w:t>akeisti Rietavo savivaldybės tarybos 2025 m. vasario 20 d. sprendimo Nr. T1-26 „Dėl Rietavo savivaldybės 2025</w:t>
      </w:r>
      <w:r>
        <w:rPr>
          <w:color w:val="000000"/>
        </w:rPr>
        <w:t>–</w:t>
      </w:r>
      <w:r w:rsidRPr="00366CF2">
        <w:rPr>
          <w:color w:val="000000"/>
        </w:rPr>
        <w:t>2027 metų biudžeto patvirtinimo“</w:t>
      </w:r>
      <w:r>
        <w:rPr>
          <w:color w:val="000000"/>
        </w:rPr>
        <w:t xml:space="preserve"> kartu su kovo 27 d. sprendimo T1-54, balandžio 30 d. sprendimo T1-74, gegužės 30 d. sprendimo T1-89 ir birželio 19 d. sprendimo Nr. T1-101 pakeitimais </w:t>
      </w:r>
      <w:r w:rsidRPr="00366CF2">
        <w:rPr>
          <w:color w:val="000000"/>
        </w:rPr>
        <w:t>1.1</w:t>
      </w:r>
      <w:r>
        <w:rPr>
          <w:color w:val="000000"/>
        </w:rPr>
        <w:t xml:space="preserve"> ir </w:t>
      </w:r>
      <w:r w:rsidRPr="00366CF2">
        <w:rPr>
          <w:color w:val="000000"/>
        </w:rPr>
        <w:t>1.3 papunkčius ir juos išdėstyti taip:</w:t>
      </w:r>
    </w:p>
    <w:p w14:paraId="671F519C" w14:textId="2DEB16EB" w:rsidR="001D11ED" w:rsidRPr="00D77ECC" w:rsidRDefault="001D11ED" w:rsidP="001D11ED">
      <w:pPr>
        <w:tabs>
          <w:tab w:val="left" w:pos="1134"/>
        </w:tabs>
      </w:pPr>
      <w:r>
        <w:t xml:space="preserve">  </w:t>
      </w:r>
      <w:r w:rsidRPr="00D5419D">
        <w:t xml:space="preserve">„1.1. pajamas </w:t>
      </w:r>
      <w:r w:rsidRPr="00D77ECC">
        <w:t xml:space="preserve">– 22 663,345 tūkst. Eur, iš jų iš Savivaldybės išlaikomų įstaigų pajamų už teikiamas paslaugas ir patalpų nuomos įmokas į Savivaldybės biudžetą – </w:t>
      </w:r>
      <w:r w:rsidR="007E561E" w:rsidRPr="0081552D">
        <w:rPr>
          <w:color w:val="000000"/>
        </w:rPr>
        <w:t>531,180</w:t>
      </w:r>
      <w:r w:rsidR="007E561E" w:rsidRPr="0081552D">
        <w:rPr>
          <w:b/>
          <w:bCs/>
          <w:color w:val="000000"/>
        </w:rPr>
        <w:t xml:space="preserve"> </w:t>
      </w:r>
      <w:r w:rsidRPr="00D77ECC">
        <w:t>tūkst. Eur ir 2024 metų nepanaudotų biudžeto lėšų likutį – 951,918 tūkst. Eur (1 priedas);“</w:t>
      </w:r>
    </w:p>
    <w:p w14:paraId="378ABB85" w14:textId="657334F7" w:rsidR="001D11ED" w:rsidRPr="00D77ECC" w:rsidRDefault="001D11ED" w:rsidP="001D11ED">
      <w:pPr>
        <w:tabs>
          <w:tab w:val="left" w:pos="1134"/>
        </w:tabs>
      </w:pPr>
      <w:r>
        <w:t xml:space="preserve">  </w:t>
      </w:r>
      <w:r w:rsidRPr="00D77ECC">
        <w:t>„1.3. asignavimus – 22 170,697 tūkst. Eur ir 492,648 tūkst. Eur paskoloms grąžinti (3 priedas), iš jų:</w:t>
      </w:r>
      <w:r>
        <w:t xml:space="preserve"> </w:t>
      </w:r>
    </w:p>
    <w:p w14:paraId="60489BBB" w14:textId="65D43977" w:rsidR="001D11ED" w:rsidRPr="00D77ECC" w:rsidRDefault="001D11ED" w:rsidP="001D11ED">
      <w:pPr>
        <w:tabs>
          <w:tab w:val="left" w:pos="1134"/>
        </w:tabs>
      </w:pPr>
      <w:bookmarkStart w:id="20" w:name="_Hlk199770866"/>
      <w:r>
        <w:t xml:space="preserve">  </w:t>
      </w:r>
      <w:r w:rsidRPr="00D77ECC">
        <w:t xml:space="preserve">1.3.1. specialiosios tikslinės dotacijos valstybinėms (valstybės perduotoms savivaldybėms) funkcijoms vykdyti paskirstymą – 1 562,486 tūkst. Eur (4 priedas); </w:t>
      </w:r>
    </w:p>
    <w:p w14:paraId="5C8B3A89" w14:textId="6157C85C" w:rsidR="001D11ED" w:rsidRPr="00D77ECC" w:rsidRDefault="001D11ED" w:rsidP="001D11ED">
      <w:pPr>
        <w:tabs>
          <w:tab w:val="left" w:pos="709"/>
        </w:tabs>
      </w:pPr>
      <w:r>
        <w:t xml:space="preserve">  </w:t>
      </w:r>
      <w:r w:rsidRPr="00D77ECC">
        <w:t>1.3.2. specialiosios tikslinės dotacijos ugdymo reikmėms finansuoti paskirstymą – 3 969,600 tūkst. Eur (5 priedas);</w:t>
      </w:r>
    </w:p>
    <w:p w14:paraId="64517F4C" w14:textId="27434B3C" w:rsidR="001D11ED" w:rsidRDefault="001D11ED" w:rsidP="001D11ED">
      <w:pPr>
        <w:tabs>
          <w:tab w:val="left" w:pos="709"/>
        </w:tabs>
      </w:pPr>
      <w:r>
        <w:t xml:space="preserve">  </w:t>
      </w:r>
      <w:r w:rsidRPr="00D77ECC">
        <w:t xml:space="preserve">1.3.3. </w:t>
      </w:r>
      <w:bookmarkEnd w:id="20"/>
      <w:r w:rsidRPr="00D77ECC">
        <w:t xml:space="preserve">savarankiškosioms Savivaldybės funkcijoms vykdyti paskirstymą – 16 568,209 </w:t>
      </w:r>
      <w:r w:rsidRPr="00D5419D">
        <w:t xml:space="preserve">tūkst. Eur (tarp jų ir 2024 m. lėšų likutis, skirtas Savivaldybės socialinių būstų plėtrai – 61,151 tūkst. Eur, žemės realizavimo pajamų likutis – 72,299 tūkst. Eur, aplinkos apsaugos rėmimo programos lėšų likutis – 11,910 tūkst. Eur, Europos Sąjungos finansinės paramos lėšų likutis – 213,199 tūkst. Eur, biudžetinių įstaigų pajamų likutis – 31,870 tūkst. Eur, Savivaldybės biudžeto lėšų likutis – </w:t>
      </w:r>
      <w:r w:rsidRPr="00D5419D">
        <w:rPr>
          <w:color w:val="000000"/>
        </w:rPr>
        <w:t xml:space="preserve">593,359 </w:t>
      </w:r>
      <w:r w:rsidRPr="00D5419D">
        <w:t>tūkst. Eur) (6 priedas);</w:t>
      </w:r>
    </w:p>
    <w:p w14:paraId="258D652C" w14:textId="4B2762FA" w:rsidR="001D11ED" w:rsidRPr="0081552D" w:rsidRDefault="001D11ED" w:rsidP="001D11ED">
      <w:pPr>
        <w:tabs>
          <w:tab w:val="left" w:pos="709"/>
        </w:tabs>
      </w:pPr>
      <w:r>
        <w:t xml:space="preserve">  1.3.4. </w:t>
      </w:r>
      <w:r w:rsidRPr="00637844">
        <w:rPr>
          <w:color w:val="000000"/>
        </w:rPr>
        <w:t xml:space="preserve">įstaigų pajamų už teikiamas paslaugas ir patalpų nuomą lėšų paskirstymą –  </w:t>
      </w:r>
      <w:r w:rsidRPr="0081552D">
        <w:rPr>
          <w:color w:val="000000"/>
        </w:rPr>
        <w:t>531,180</w:t>
      </w:r>
      <w:r w:rsidRPr="0081552D">
        <w:rPr>
          <w:b/>
          <w:bCs/>
          <w:color w:val="000000"/>
        </w:rPr>
        <w:t xml:space="preserve"> </w:t>
      </w:r>
      <w:r w:rsidRPr="0081552D">
        <w:rPr>
          <w:color w:val="000000"/>
        </w:rPr>
        <w:t>tūkst. Eur</w:t>
      </w:r>
      <w:r w:rsidRPr="0081552D">
        <w:rPr>
          <w:b/>
          <w:bCs/>
          <w:color w:val="000000"/>
        </w:rPr>
        <w:t xml:space="preserve"> </w:t>
      </w:r>
      <w:r w:rsidRPr="0081552D">
        <w:rPr>
          <w:color w:val="000000"/>
        </w:rPr>
        <w:t>(2 priedas) ir 2024 metų įstaigų pajamų už suteiktas paslaugas ir patalpų nuomos likučių paskirstymą –  31,87 tūkst. Eur .</w:t>
      </w:r>
      <w:r w:rsidRPr="0081552D">
        <w:t>“</w:t>
      </w:r>
    </w:p>
    <w:p w14:paraId="28FAB47C" w14:textId="230ED15F" w:rsidR="00836DF0" w:rsidRPr="007E561E" w:rsidRDefault="007E561E" w:rsidP="00836DF0">
      <w:pPr>
        <w:tabs>
          <w:tab w:val="left" w:pos="993"/>
          <w:tab w:val="left" w:pos="1293"/>
        </w:tabs>
        <w:overflowPunct w:val="0"/>
        <w:autoSpaceDE w:val="0"/>
        <w:autoSpaceDN w:val="0"/>
        <w:adjustRightInd w:val="0"/>
        <w:ind w:firstLine="709"/>
      </w:pPr>
      <w:r>
        <w:rPr>
          <w:b/>
          <w:bCs/>
        </w:rPr>
        <w:t xml:space="preserve"> </w:t>
      </w:r>
      <w:r w:rsidR="00836DF0">
        <w:rPr>
          <w:b/>
          <w:bCs/>
        </w:rPr>
        <w:t xml:space="preserve">  </w:t>
      </w:r>
      <w:r w:rsidR="00836DF0" w:rsidRPr="007E561E">
        <w:t>Balsuota už pateiktą sprendimo projektą – 1</w:t>
      </w:r>
      <w:r w:rsidRPr="007E561E">
        <w:t>6</w:t>
      </w:r>
      <w:r w:rsidR="00836DF0" w:rsidRPr="007E561E">
        <w:t xml:space="preserve"> už.</w:t>
      </w:r>
    </w:p>
    <w:p w14:paraId="34EABDD5" w14:textId="77777777" w:rsidR="00836DF0" w:rsidRPr="00D25D7E" w:rsidRDefault="00836DF0" w:rsidP="00836DF0">
      <w:pPr>
        <w:pStyle w:val="Pagrindiniotekstotrauka2"/>
        <w:tabs>
          <w:tab w:val="left" w:pos="1276"/>
          <w:tab w:val="center" w:pos="1418"/>
        </w:tabs>
        <w:ind w:firstLine="540"/>
      </w:pPr>
      <w:r w:rsidRPr="00D25D7E">
        <w:t xml:space="preserve">      NUSPRĘSTA. Priimti sprendimą (pridedama).</w:t>
      </w:r>
    </w:p>
    <w:p w14:paraId="182FC7CF" w14:textId="77777777" w:rsidR="00836DF0" w:rsidRDefault="00836DF0" w:rsidP="00836DF0">
      <w:pPr>
        <w:pStyle w:val="Sraopastraipa"/>
        <w:shd w:val="solid" w:color="FFFFFF" w:fill="FFFFFF"/>
        <w:tabs>
          <w:tab w:val="left" w:pos="900"/>
          <w:tab w:val="left" w:pos="993"/>
          <w:tab w:val="left" w:pos="1134"/>
        </w:tabs>
        <w:ind w:left="0" w:firstLine="900"/>
        <w:contextualSpacing/>
      </w:pPr>
    </w:p>
    <w:p w14:paraId="4EAD5451" w14:textId="7A726A99" w:rsidR="00836DF0" w:rsidRPr="00836DF0" w:rsidRDefault="00836DF0" w:rsidP="00036749">
      <w:pPr>
        <w:pStyle w:val="Sraopastraipa"/>
        <w:numPr>
          <w:ilvl w:val="0"/>
          <w:numId w:val="13"/>
        </w:numPr>
        <w:shd w:val="solid" w:color="FFFFFF" w:fill="FFFFFF"/>
        <w:tabs>
          <w:tab w:val="left" w:pos="993"/>
          <w:tab w:val="left" w:pos="1134"/>
          <w:tab w:val="left" w:pos="1276"/>
        </w:tabs>
        <w:contextualSpacing/>
      </w:pPr>
      <w:r w:rsidRPr="00015AC2">
        <w:rPr>
          <w:iCs/>
        </w:rPr>
        <w:t>Savivaldybei nuosavybės teise priklausančio turto ataskaita</w:t>
      </w:r>
      <w:r>
        <w:rPr>
          <w:iCs/>
        </w:rPr>
        <w:t>.</w:t>
      </w:r>
    </w:p>
    <w:p w14:paraId="7B022BDB" w14:textId="0794188C" w:rsidR="00836DF0" w:rsidRDefault="00836DF0" w:rsidP="00836DF0">
      <w:pPr>
        <w:shd w:val="solid" w:color="FFFFFF" w:fill="FFFFFF"/>
        <w:tabs>
          <w:tab w:val="left" w:pos="993"/>
          <w:tab w:val="left" w:pos="1134"/>
          <w:tab w:val="left" w:pos="1276"/>
        </w:tabs>
        <w:ind w:left="900" w:firstLine="0"/>
        <w:contextualSpacing/>
        <w:rPr>
          <w:iCs/>
        </w:rPr>
      </w:pPr>
      <w:r>
        <w:rPr>
          <w:iCs/>
        </w:rPr>
        <w:t>Finansų skyriaus vyresn. specialistė (turtui) Vanda Galdikienė pristatė ataskaitą.</w:t>
      </w:r>
    </w:p>
    <w:p w14:paraId="2714A3D2" w14:textId="77777777" w:rsidR="00836DF0" w:rsidRDefault="00836DF0" w:rsidP="00836DF0">
      <w:pPr>
        <w:shd w:val="solid" w:color="FFFFFF" w:fill="FFFFFF"/>
        <w:tabs>
          <w:tab w:val="left" w:pos="993"/>
          <w:tab w:val="left" w:pos="1134"/>
          <w:tab w:val="left" w:pos="1276"/>
        </w:tabs>
        <w:ind w:left="900" w:firstLine="0"/>
        <w:contextualSpacing/>
      </w:pPr>
    </w:p>
    <w:p w14:paraId="55FBB472" w14:textId="1E376869" w:rsidR="0068626E" w:rsidRPr="0068626E" w:rsidRDefault="00E30823" w:rsidP="00036749">
      <w:pPr>
        <w:pStyle w:val="Sraopastraipa"/>
        <w:numPr>
          <w:ilvl w:val="0"/>
          <w:numId w:val="13"/>
        </w:numPr>
        <w:shd w:val="solid" w:color="FFFFFF" w:fill="FFFFFF"/>
        <w:tabs>
          <w:tab w:val="left" w:pos="993"/>
          <w:tab w:val="left" w:pos="1134"/>
          <w:tab w:val="left" w:pos="1276"/>
        </w:tabs>
        <w:contextualSpacing/>
      </w:pPr>
      <w:r>
        <w:t>Savivaldybės mero informacija</w:t>
      </w:r>
      <w:bookmarkEnd w:id="10"/>
      <w:r w:rsidR="0068626E" w:rsidRPr="00036749">
        <w:rPr>
          <w:color w:val="000000"/>
        </w:rPr>
        <w:t>.</w:t>
      </w:r>
    </w:p>
    <w:p w14:paraId="0105D5DF" w14:textId="55A7F253" w:rsidR="00DE6C10" w:rsidRPr="007E561E" w:rsidRDefault="00907673" w:rsidP="00E30823">
      <w:pPr>
        <w:tabs>
          <w:tab w:val="left" w:pos="1418"/>
          <w:tab w:val="left" w:pos="1560"/>
        </w:tabs>
        <w:ind w:firstLine="709"/>
      </w:pPr>
      <w:r w:rsidRPr="007E561E">
        <w:rPr>
          <w:color w:val="000000"/>
        </w:rPr>
        <w:t xml:space="preserve">   </w:t>
      </w:r>
      <w:r w:rsidR="00E76335" w:rsidRPr="007E561E">
        <w:t>Savivaldybės meras Antanas Černeckis informavo</w:t>
      </w:r>
      <w:r w:rsidR="008866B9" w:rsidRPr="007E561E">
        <w:t xml:space="preserve"> </w:t>
      </w:r>
      <w:r w:rsidR="007E561E" w:rsidRPr="007E561E">
        <w:t xml:space="preserve">Tarybos narius apie vykimą į Auksinių krivūlių apdovanojimus, </w:t>
      </w:r>
      <w:r w:rsidR="008866B9" w:rsidRPr="007E561E">
        <w:t xml:space="preserve">apie </w:t>
      </w:r>
      <w:r w:rsidR="007E561E" w:rsidRPr="007E561E">
        <w:t xml:space="preserve">rugsėjo 18 d. įvykusias šaulių organizuotas lauko taktines pratybas „Lokys 2025“, pristatė artėjančių </w:t>
      </w:r>
      <w:proofErr w:type="spellStart"/>
      <w:r w:rsidR="007E561E" w:rsidRPr="007E561E">
        <w:t>Mykolinių</w:t>
      </w:r>
      <w:proofErr w:type="spellEnd"/>
      <w:r w:rsidR="007E561E" w:rsidRPr="007E561E">
        <w:t xml:space="preserve"> programą. Kalbėjo apie </w:t>
      </w:r>
      <w:r w:rsidR="007B0C3D" w:rsidRPr="007E561E">
        <w:t>atliekamus svarbiausius darbus</w:t>
      </w:r>
      <w:r w:rsidR="00B91177" w:rsidRPr="007E561E">
        <w:t>.</w:t>
      </w:r>
      <w:r w:rsidR="007E561E" w:rsidRPr="007E561E">
        <w:t xml:space="preserve"> Informavo, kad kitas Tarybos posėdis planuojamas spalio 23 d.</w:t>
      </w:r>
    </w:p>
    <w:p w14:paraId="59DE8120" w14:textId="77777777" w:rsidR="00E76335" w:rsidRDefault="00E76335" w:rsidP="00E76335">
      <w:pPr>
        <w:shd w:val="solid" w:color="FFFFFF" w:fill="FFFFFF"/>
        <w:tabs>
          <w:tab w:val="left" w:pos="993"/>
          <w:tab w:val="left" w:pos="1134"/>
        </w:tabs>
        <w:contextualSpacing/>
      </w:pPr>
    </w:p>
    <w:p w14:paraId="6C7CFCCA" w14:textId="76B87AC3" w:rsidR="00DE6C10" w:rsidRDefault="00E30823" w:rsidP="00036749">
      <w:pPr>
        <w:pStyle w:val="Sraopastraipa"/>
        <w:numPr>
          <w:ilvl w:val="0"/>
          <w:numId w:val="13"/>
        </w:numPr>
        <w:shd w:val="solid" w:color="FFFFFF" w:fill="FFFFFF"/>
        <w:tabs>
          <w:tab w:val="left" w:pos="993"/>
          <w:tab w:val="left" w:pos="1134"/>
          <w:tab w:val="left" w:pos="1276"/>
        </w:tabs>
        <w:ind w:left="0" w:firstLine="851"/>
        <w:contextualSpacing/>
      </w:pPr>
      <w:r w:rsidRPr="00FC3EA7">
        <w:t>Tarybos narių siūlymai, paklausimai, pastabos</w:t>
      </w:r>
      <w:r w:rsidR="00DE6C10">
        <w:t>.</w:t>
      </w:r>
    </w:p>
    <w:p w14:paraId="749B8A62" w14:textId="329069D5" w:rsidR="00E76335" w:rsidRPr="007E561E" w:rsidRDefault="00DE6C10" w:rsidP="00DE6C10">
      <w:pPr>
        <w:shd w:val="solid" w:color="FFFFFF" w:fill="FFFFFF"/>
        <w:tabs>
          <w:tab w:val="left" w:pos="993"/>
          <w:tab w:val="left" w:pos="1134"/>
        </w:tabs>
        <w:ind w:firstLine="0"/>
        <w:contextualSpacing/>
      </w:pPr>
      <w:r>
        <w:t xml:space="preserve">              </w:t>
      </w:r>
      <w:r w:rsidR="00E76335">
        <w:t xml:space="preserve"> </w:t>
      </w:r>
      <w:r w:rsidR="007E561E">
        <w:t xml:space="preserve">Opozicijos lyderis Viktoras Krajinas teikė siūlymą dėl Rietavo himno, kuriam eiles parašė Birutė </w:t>
      </w:r>
      <w:proofErr w:type="spellStart"/>
      <w:r w:rsidR="007E561E">
        <w:t>Lengvenienė</w:t>
      </w:r>
      <w:proofErr w:type="spellEnd"/>
      <w:r w:rsidR="007E561E">
        <w:t xml:space="preserve">, oficialaus įteisinimo. </w:t>
      </w:r>
      <w:r w:rsidR="00E76335" w:rsidRPr="007E561E">
        <w:t>Klausim</w:t>
      </w:r>
      <w:r w:rsidR="007B0C3D" w:rsidRPr="007E561E">
        <w:t>us</w:t>
      </w:r>
      <w:r w:rsidR="00E76335" w:rsidRPr="007E561E">
        <w:t xml:space="preserve"> teikė</w:t>
      </w:r>
      <w:r w:rsidR="00B91177" w:rsidRPr="007E561E">
        <w:t xml:space="preserve"> Tarybos nar</w:t>
      </w:r>
      <w:r w:rsidR="007B0C3D" w:rsidRPr="007E561E">
        <w:t>iai</w:t>
      </w:r>
      <w:r w:rsidR="00957F9C" w:rsidRPr="007E561E">
        <w:t xml:space="preserve"> </w:t>
      </w:r>
      <w:r w:rsidR="007E561E" w:rsidRPr="007E561E">
        <w:t>Edmundas Žilevičius</w:t>
      </w:r>
      <w:r w:rsidR="007E561E" w:rsidRPr="007E561E">
        <w:t xml:space="preserve">, </w:t>
      </w:r>
      <w:r w:rsidR="00B91177" w:rsidRPr="007E561E">
        <w:t>Alfredas Mockus</w:t>
      </w:r>
      <w:r w:rsidR="007E561E" w:rsidRPr="007E561E">
        <w:t>, Albinas Maslauskas</w:t>
      </w:r>
      <w:r w:rsidR="007B0C3D" w:rsidRPr="007E561E">
        <w:t xml:space="preserve"> ir</w:t>
      </w:r>
      <w:r w:rsidR="007E561E" w:rsidRPr="007E561E">
        <w:t xml:space="preserve"> Algirdas Mickus, Opozicijos lyderis Viktoras Krajinas</w:t>
      </w:r>
      <w:r w:rsidR="00B91177" w:rsidRPr="007E561E">
        <w:t>.</w:t>
      </w:r>
      <w:r w:rsidR="00957F9C" w:rsidRPr="007E561E">
        <w:t xml:space="preserve"> </w:t>
      </w:r>
    </w:p>
    <w:p w14:paraId="6B31325D" w14:textId="77300756" w:rsidR="00E76335" w:rsidRPr="007B0C3D" w:rsidRDefault="00E76335" w:rsidP="00DE6C10">
      <w:pPr>
        <w:shd w:val="solid" w:color="FFFFFF" w:fill="FFFFFF"/>
        <w:tabs>
          <w:tab w:val="left" w:pos="993"/>
          <w:tab w:val="left" w:pos="1134"/>
        </w:tabs>
        <w:ind w:firstLine="0"/>
        <w:contextualSpacing/>
      </w:pPr>
      <w:r w:rsidRPr="007B0C3D">
        <w:t xml:space="preserve">               Į klausim</w:t>
      </w:r>
      <w:r w:rsidR="007B0C3D" w:rsidRPr="007B0C3D">
        <w:t>ą</w:t>
      </w:r>
      <w:r w:rsidRPr="007B0C3D">
        <w:t xml:space="preserve"> atsakė </w:t>
      </w:r>
      <w:r w:rsidR="00CB5387" w:rsidRPr="007B0C3D">
        <w:t>Savivaldybės meras Antanas Černeckis</w:t>
      </w:r>
      <w:r w:rsidR="007E561E">
        <w:t xml:space="preserve">, Administracijos direktorius Vytautas </w:t>
      </w:r>
      <w:proofErr w:type="spellStart"/>
      <w:r w:rsidR="007E561E">
        <w:t>Dičiūnas</w:t>
      </w:r>
      <w:proofErr w:type="spellEnd"/>
      <w:r w:rsidR="007E561E">
        <w:t>.</w:t>
      </w:r>
    </w:p>
    <w:p w14:paraId="3D75CB5B" w14:textId="3C6C3A1C" w:rsidR="000A6314" w:rsidRPr="002037A1" w:rsidRDefault="00BE0CE0" w:rsidP="00922A64">
      <w:pPr>
        <w:pStyle w:val="Sraopastraipa"/>
        <w:tabs>
          <w:tab w:val="left" w:pos="1134"/>
        </w:tabs>
        <w:ind w:left="0"/>
        <w:contextualSpacing/>
        <w:rPr>
          <w:i/>
          <w:iCs/>
        </w:rPr>
      </w:pPr>
      <w:r>
        <w:rPr>
          <w:b/>
          <w:bCs/>
        </w:rPr>
        <w:t xml:space="preserve">                </w:t>
      </w:r>
    </w:p>
    <w:p w14:paraId="27380CCC" w14:textId="156439DD" w:rsidR="003D311C" w:rsidRDefault="003D311C" w:rsidP="0044312A">
      <w:pPr>
        <w:pStyle w:val="Sraopastraipa"/>
        <w:tabs>
          <w:tab w:val="left" w:pos="993"/>
          <w:tab w:val="left" w:pos="1276"/>
        </w:tabs>
        <w:ind w:left="0"/>
        <w:contextualSpacing/>
      </w:pPr>
      <w:r>
        <w:t xml:space="preserve">               Savivaldybės meras Antanas Černeckis padėkojo už posėdį.</w:t>
      </w:r>
    </w:p>
    <w:p w14:paraId="59212E7E" w14:textId="6901713C" w:rsidR="001B1334" w:rsidRDefault="001B1334" w:rsidP="0044312A">
      <w:pPr>
        <w:pStyle w:val="Sraopastraipa"/>
        <w:tabs>
          <w:tab w:val="left" w:pos="993"/>
          <w:tab w:val="left" w:pos="1276"/>
        </w:tabs>
        <w:ind w:left="0"/>
        <w:contextualSpacing/>
      </w:pPr>
      <w:r>
        <w:t xml:space="preserve"> </w:t>
      </w:r>
    </w:p>
    <w:p w14:paraId="069A98B2" w14:textId="08564BE0" w:rsidR="001B1334" w:rsidRDefault="00EF0873" w:rsidP="001B1334">
      <w:pPr>
        <w:pStyle w:val="Sraopastraipa"/>
        <w:tabs>
          <w:tab w:val="left" w:pos="993"/>
          <w:tab w:val="left" w:pos="1276"/>
        </w:tabs>
        <w:ind w:left="993"/>
        <w:contextualSpacing/>
      </w:pPr>
      <w:r>
        <w:t xml:space="preserve"> </w:t>
      </w:r>
    </w:p>
    <w:p w14:paraId="0DF41AAA" w14:textId="77777777" w:rsidR="001D2D2B" w:rsidRDefault="001D2D2B" w:rsidP="00161671">
      <w:pPr>
        <w:ind w:firstLine="0"/>
      </w:pPr>
      <w:r>
        <w:t xml:space="preserve">Posėdžio pirmininkas </w:t>
      </w:r>
      <w:r>
        <w:tab/>
      </w:r>
      <w:r>
        <w:tab/>
      </w:r>
      <w:r>
        <w:tab/>
      </w:r>
      <w:r>
        <w:tab/>
      </w:r>
      <w:r>
        <w:tab/>
      </w:r>
      <w:r>
        <w:tab/>
      </w:r>
      <w:r>
        <w:tab/>
      </w:r>
      <w:r>
        <w:tab/>
        <w:t>Antanas Černeckis</w:t>
      </w:r>
    </w:p>
    <w:p w14:paraId="36BB789B" w14:textId="77777777" w:rsidR="00075E48" w:rsidRDefault="00075E48" w:rsidP="00161671">
      <w:pPr>
        <w:ind w:firstLine="0"/>
      </w:pPr>
    </w:p>
    <w:p w14:paraId="510E991D" w14:textId="77777777" w:rsidR="00167139" w:rsidRDefault="00167139" w:rsidP="00161671">
      <w:pPr>
        <w:ind w:firstLine="0"/>
      </w:pPr>
    </w:p>
    <w:p w14:paraId="3814E053" w14:textId="289801CC" w:rsidR="001D2D2B" w:rsidRDefault="001D2D2B" w:rsidP="00161671">
      <w:pPr>
        <w:ind w:firstLine="0"/>
      </w:pPr>
      <w:r>
        <w:t>Posėdžio sekretorė</w:t>
      </w:r>
      <w:r>
        <w:tab/>
      </w:r>
      <w:r>
        <w:tab/>
      </w:r>
      <w:r>
        <w:tab/>
      </w:r>
      <w:r>
        <w:tab/>
      </w:r>
      <w:r>
        <w:tab/>
      </w:r>
      <w:r>
        <w:tab/>
      </w:r>
      <w:r>
        <w:tab/>
      </w:r>
      <w:r>
        <w:tab/>
        <w:t xml:space="preserve"> </w:t>
      </w:r>
      <w:r w:rsidR="005D5669">
        <w:t>Jūratė Šedvilaitė</w:t>
      </w:r>
    </w:p>
    <w:sectPr w:rsidR="001D2D2B" w:rsidSect="00F84360">
      <w:footerReference w:type="default" r:id="rId14"/>
      <w:type w:val="continuous"/>
      <w:pgSz w:w="11907" w:h="16840" w:code="9"/>
      <w:pgMar w:top="1134" w:right="708" w:bottom="1134" w:left="1701" w:header="680" w:footer="454"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6740F" w14:textId="77777777" w:rsidR="00A36132" w:rsidRDefault="00A36132">
      <w:r>
        <w:separator/>
      </w:r>
    </w:p>
  </w:endnote>
  <w:endnote w:type="continuationSeparator" w:id="0">
    <w:p w14:paraId="5E454EA9" w14:textId="77777777" w:rsidR="00A36132" w:rsidRDefault="00A36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LT">
    <w:altName w:val="Times New Roman"/>
    <w:charset w:val="00"/>
    <w:family w:val="swiss"/>
    <w:pitch w:val="variable"/>
    <w:sig w:usb0="00000003" w:usb1="00000000" w:usb2="00000000" w:usb3="00000000" w:csb0="00000001" w:csb1="00000000"/>
  </w:font>
  <w:font w:name="Thorndale">
    <w:altName w:val="Times New Roman"/>
    <w:charset w:val="BA"/>
    <w:family w:val="roman"/>
    <w:pitch w:val="variable"/>
  </w:font>
  <w:font w:name="HG Mincho Light J">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C906" w14:textId="77777777" w:rsidR="004A5343" w:rsidRDefault="004A5343">
    <w:pPr>
      <w:pStyle w:val="Porat"/>
      <w:rPr>
        <w:sz w:val="16"/>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E67C" w14:textId="77777777" w:rsidR="004A5343" w:rsidRDefault="004A5343">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B4D7" w14:textId="77777777" w:rsidR="00A36132" w:rsidRDefault="00A36132">
      <w:r>
        <w:separator/>
      </w:r>
    </w:p>
  </w:footnote>
  <w:footnote w:type="continuationSeparator" w:id="0">
    <w:p w14:paraId="00BAD9F4" w14:textId="77777777" w:rsidR="00A36132" w:rsidRDefault="00A36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4455" w14:textId="77777777" w:rsidR="004A5343" w:rsidRDefault="004A5343" w:rsidP="00241C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DF161E" w14:textId="77777777" w:rsidR="004A5343" w:rsidRDefault="004A53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B01A" w14:textId="77777777" w:rsidR="004A5343" w:rsidRDefault="004A5343" w:rsidP="00241C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B7945">
      <w:rPr>
        <w:rStyle w:val="Puslapionumeris"/>
        <w:noProof/>
      </w:rPr>
      <w:t>3</w:t>
    </w:r>
    <w:r>
      <w:rPr>
        <w:rStyle w:val="Puslapionumeris"/>
      </w:rPr>
      <w:fldChar w:fldCharType="end"/>
    </w:r>
  </w:p>
  <w:p w14:paraId="374D82DA" w14:textId="77777777" w:rsidR="004A5343" w:rsidRDefault="004A5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A3D"/>
    <w:multiLevelType w:val="hybridMultilevel"/>
    <w:tmpl w:val="CC0EC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21E42"/>
    <w:multiLevelType w:val="multilevel"/>
    <w:tmpl w:val="E4E47F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E73F03"/>
    <w:multiLevelType w:val="hybridMultilevel"/>
    <w:tmpl w:val="DB329D6E"/>
    <w:lvl w:ilvl="0" w:tplc="6C4C140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BD76A43"/>
    <w:multiLevelType w:val="multilevel"/>
    <w:tmpl w:val="5F547E2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0D1F13BD"/>
    <w:multiLevelType w:val="hybridMultilevel"/>
    <w:tmpl w:val="CB7862D4"/>
    <w:lvl w:ilvl="0" w:tplc="9C0887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18671CF"/>
    <w:multiLevelType w:val="hybridMultilevel"/>
    <w:tmpl w:val="3EF80AD4"/>
    <w:lvl w:ilvl="0" w:tplc="FFFFFFFF">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32B0526"/>
    <w:multiLevelType w:val="hybridMultilevel"/>
    <w:tmpl w:val="B3763968"/>
    <w:lvl w:ilvl="0" w:tplc="FFFFFFFF">
      <w:start w:val="13"/>
      <w:numFmt w:val="decimal"/>
      <w:lvlText w:val="%1."/>
      <w:lvlJc w:val="left"/>
      <w:pPr>
        <w:ind w:left="1260" w:hanging="360"/>
      </w:pPr>
      <w:rPr>
        <w:rFonts w:hint="default"/>
        <w:b w:val="0"/>
        <w:bCs w:val="0"/>
        <w:i w:val="0"/>
        <w:iCs w:val="0"/>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 w15:restartNumberingAfterBreak="0">
    <w:nsid w:val="13751E8B"/>
    <w:multiLevelType w:val="hybridMultilevel"/>
    <w:tmpl w:val="12F822E8"/>
    <w:lvl w:ilvl="0" w:tplc="CCB26D2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8" w15:restartNumberingAfterBreak="0">
    <w:nsid w:val="16AC6D5F"/>
    <w:multiLevelType w:val="hybridMultilevel"/>
    <w:tmpl w:val="83282782"/>
    <w:lvl w:ilvl="0" w:tplc="24E6F0D4">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9C54865"/>
    <w:multiLevelType w:val="hybridMultilevel"/>
    <w:tmpl w:val="A93CE51C"/>
    <w:lvl w:ilvl="0" w:tplc="EC728C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9D12315"/>
    <w:multiLevelType w:val="hybridMultilevel"/>
    <w:tmpl w:val="5C7803B0"/>
    <w:lvl w:ilvl="0" w:tplc="88744A5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1B375530"/>
    <w:multiLevelType w:val="hybridMultilevel"/>
    <w:tmpl w:val="5880948E"/>
    <w:lvl w:ilvl="0" w:tplc="8976E8F4">
      <w:start w:val="5"/>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2" w15:restartNumberingAfterBreak="0">
    <w:nsid w:val="1F2A520B"/>
    <w:multiLevelType w:val="hybridMultilevel"/>
    <w:tmpl w:val="8B8CDB22"/>
    <w:lvl w:ilvl="0" w:tplc="3AC2A0AC">
      <w:start w:val="5"/>
      <w:numFmt w:val="decimal"/>
      <w:lvlText w:val="%1."/>
      <w:lvlJc w:val="left"/>
      <w:pPr>
        <w:ind w:left="1260" w:hanging="360"/>
      </w:pPr>
      <w:rPr>
        <w:rFonts w:hint="default"/>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3" w15:restartNumberingAfterBreak="0">
    <w:nsid w:val="26DB49D3"/>
    <w:multiLevelType w:val="hybridMultilevel"/>
    <w:tmpl w:val="81309EEE"/>
    <w:lvl w:ilvl="0" w:tplc="140A02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A8F592C"/>
    <w:multiLevelType w:val="hybridMultilevel"/>
    <w:tmpl w:val="0C78ACFA"/>
    <w:lvl w:ilvl="0" w:tplc="9D764C66">
      <w:start w:val="4"/>
      <w:numFmt w:val="decimal"/>
      <w:lvlText w:val="%1."/>
      <w:lvlJc w:val="left"/>
      <w:pPr>
        <w:ind w:left="1353" w:hanging="360"/>
      </w:pPr>
      <w:rPr>
        <w:rFonts w:hint="default"/>
        <w:i w:val="0"/>
        <w:iCs w:val="0"/>
        <w:strike w:val="0"/>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15:restartNumberingAfterBreak="0">
    <w:nsid w:val="2D4614EC"/>
    <w:multiLevelType w:val="hybridMultilevel"/>
    <w:tmpl w:val="5EEC204E"/>
    <w:lvl w:ilvl="0" w:tplc="D25EF0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DC33BD7"/>
    <w:multiLevelType w:val="multilevel"/>
    <w:tmpl w:val="3BA23E1E"/>
    <w:lvl w:ilvl="0">
      <w:start w:val="1"/>
      <w:numFmt w:val="decimal"/>
      <w:pStyle w:val="Sraas2"/>
      <w:lvlText w:val="%1."/>
      <w:lvlJc w:val="left"/>
      <w:pPr>
        <w:tabs>
          <w:tab w:val="num" w:pos="1080"/>
        </w:tabs>
        <w:ind w:left="108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7" w15:restartNumberingAfterBreak="0">
    <w:nsid w:val="30AF536B"/>
    <w:multiLevelType w:val="hybridMultilevel"/>
    <w:tmpl w:val="86E0AD74"/>
    <w:lvl w:ilvl="0" w:tplc="BC28BDB4">
      <w:start w:val="5"/>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A02EA2"/>
    <w:multiLevelType w:val="hybridMultilevel"/>
    <w:tmpl w:val="7B58478E"/>
    <w:lvl w:ilvl="0" w:tplc="6BB0BEA0">
      <w:start w:val="1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9" w15:restartNumberingAfterBreak="0">
    <w:nsid w:val="38A9759B"/>
    <w:multiLevelType w:val="hybridMultilevel"/>
    <w:tmpl w:val="D43214D0"/>
    <w:lvl w:ilvl="0" w:tplc="C8924090">
      <w:start w:val="1"/>
      <w:numFmt w:val="decimal"/>
      <w:lvlText w:val="%1."/>
      <w:lvlJc w:val="left"/>
      <w:pPr>
        <w:ind w:left="1070" w:hanging="360"/>
      </w:pPr>
      <w:rPr>
        <w:rFonts w:hint="default"/>
        <w:b w:val="0"/>
        <w:bCs w:val="0"/>
        <w:i w:val="0"/>
        <w:iCs/>
        <w:strike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3B520887"/>
    <w:multiLevelType w:val="hybridMultilevel"/>
    <w:tmpl w:val="293C5FBC"/>
    <w:lvl w:ilvl="0" w:tplc="39A287C0">
      <w:start w:val="4"/>
      <w:numFmt w:val="decimal"/>
      <w:lvlText w:val="%1."/>
      <w:lvlJc w:val="left"/>
      <w:pPr>
        <w:ind w:left="1495" w:hanging="360"/>
      </w:pPr>
      <w:rPr>
        <w:rFonts w:hint="default"/>
        <w:strike w:val="0"/>
        <w:color w:val="auto"/>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1" w15:restartNumberingAfterBreak="0">
    <w:nsid w:val="3BF55BFD"/>
    <w:multiLevelType w:val="hybridMultilevel"/>
    <w:tmpl w:val="531CE106"/>
    <w:lvl w:ilvl="0" w:tplc="6040E08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2" w15:restartNumberingAfterBreak="0">
    <w:nsid w:val="3C485803"/>
    <w:multiLevelType w:val="hybridMultilevel"/>
    <w:tmpl w:val="E2686716"/>
    <w:lvl w:ilvl="0" w:tplc="173E14E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3" w15:restartNumberingAfterBreak="0">
    <w:nsid w:val="3D841F7F"/>
    <w:multiLevelType w:val="hybridMultilevel"/>
    <w:tmpl w:val="EF902020"/>
    <w:lvl w:ilvl="0" w:tplc="F5AA2B64">
      <w:start w:val="1"/>
      <w:numFmt w:val="decimal"/>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3E6D0E09"/>
    <w:multiLevelType w:val="singleLevel"/>
    <w:tmpl w:val="0DB086F0"/>
    <w:lvl w:ilvl="0">
      <w:start w:val="1"/>
      <w:numFmt w:val="upperRoman"/>
      <w:pStyle w:val="Dalys"/>
      <w:lvlText w:val="%1."/>
      <w:lvlJc w:val="right"/>
      <w:pPr>
        <w:tabs>
          <w:tab w:val="num" w:pos="719"/>
        </w:tabs>
        <w:ind w:left="719" w:hanging="180"/>
      </w:pPr>
      <w:rPr>
        <w:rFonts w:hint="default"/>
        <w:b/>
        <w:sz w:val="24"/>
        <w:szCs w:val="24"/>
      </w:rPr>
    </w:lvl>
  </w:abstractNum>
  <w:abstractNum w:abstractNumId="25" w15:restartNumberingAfterBreak="0">
    <w:nsid w:val="4209089A"/>
    <w:multiLevelType w:val="hybridMultilevel"/>
    <w:tmpl w:val="B3763968"/>
    <w:lvl w:ilvl="0" w:tplc="A622DC74">
      <w:start w:val="13"/>
      <w:numFmt w:val="decimal"/>
      <w:lvlText w:val="%1."/>
      <w:lvlJc w:val="left"/>
      <w:pPr>
        <w:ind w:left="1260" w:hanging="360"/>
      </w:pPr>
      <w:rPr>
        <w:rFonts w:hint="default"/>
        <w:b w:val="0"/>
        <w:bCs w:val="0"/>
        <w:i w:val="0"/>
        <w:iCs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6" w15:restartNumberingAfterBreak="0">
    <w:nsid w:val="43782781"/>
    <w:multiLevelType w:val="hybridMultilevel"/>
    <w:tmpl w:val="45BA5628"/>
    <w:lvl w:ilvl="0" w:tplc="0A00E030">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53EA05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573C37"/>
    <w:multiLevelType w:val="multilevel"/>
    <w:tmpl w:val="49E4392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0" w15:restartNumberingAfterBreak="0">
    <w:nsid w:val="565138E4"/>
    <w:multiLevelType w:val="multilevel"/>
    <w:tmpl w:val="B35A2C52"/>
    <w:lvl w:ilvl="0">
      <w:start w:val="1"/>
      <w:numFmt w:val="decimal"/>
      <w:lvlText w:val="%1."/>
      <w:lvlJc w:val="left"/>
      <w:pPr>
        <w:tabs>
          <w:tab w:val="num" w:pos="1650"/>
        </w:tabs>
        <w:ind w:left="1650" w:hanging="360"/>
      </w:pPr>
      <w:rPr>
        <w:rFonts w:hint="default"/>
      </w:rPr>
    </w:lvl>
    <w:lvl w:ilvl="1">
      <w:start w:val="1"/>
      <w:numFmt w:val="decimal"/>
      <w:isLgl/>
      <w:lvlText w:val="%1.%2."/>
      <w:lvlJc w:val="left"/>
      <w:pPr>
        <w:ind w:left="2445" w:hanging="1155"/>
      </w:pPr>
      <w:rPr>
        <w:rFonts w:hint="default"/>
      </w:rPr>
    </w:lvl>
    <w:lvl w:ilvl="2">
      <w:start w:val="1"/>
      <w:numFmt w:val="decimal"/>
      <w:isLgl/>
      <w:lvlText w:val="%1.%2.%3."/>
      <w:lvlJc w:val="left"/>
      <w:pPr>
        <w:ind w:left="2445" w:hanging="1155"/>
      </w:pPr>
      <w:rPr>
        <w:rFonts w:hint="default"/>
      </w:rPr>
    </w:lvl>
    <w:lvl w:ilvl="3">
      <w:start w:val="1"/>
      <w:numFmt w:val="decimal"/>
      <w:isLgl/>
      <w:lvlText w:val="%1.%2.%3.%4."/>
      <w:lvlJc w:val="left"/>
      <w:pPr>
        <w:ind w:left="2445" w:hanging="1155"/>
      </w:pPr>
      <w:rPr>
        <w:rFonts w:hint="default"/>
      </w:rPr>
    </w:lvl>
    <w:lvl w:ilvl="4">
      <w:start w:val="1"/>
      <w:numFmt w:val="decimal"/>
      <w:isLgl/>
      <w:lvlText w:val="%1.%2.%3.%4.%5."/>
      <w:lvlJc w:val="left"/>
      <w:pPr>
        <w:ind w:left="2445" w:hanging="1155"/>
      </w:pPr>
      <w:rPr>
        <w:rFonts w:hint="default"/>
      </w:rPr>
    </w:lvl>
    <w:lvl w:ilvl="5">
      <w:start w:val="1"/>
      <w:numFmt w:val="decimal"/>
      <w:isLgl/>
      <w:lvlText w:val="%1.%2.%3.%4.%5.%6."/>
      <w:lvlJc w:val="left"/>
      <w:pPr>
        <w:ind w:left="2445" w:hanging="1155"/>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31" w15:restartNumberingAfterBreak="0">
    <w:nsid w:val="565B1AC6"/>
    <w:multiLevelType w:val="hybridMultilevel"/>
    <w:tmpl w:val="D77C58C2"/>
    <w:lvl w:ilvl="0" w:tplc="27D6BAD4">
      <w:start w:val="4"/>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32" w15:restartNumberingAfterBreak="0">
    <w:nsid w:val="613E485F"/>
    <w:multiLevelType w:val="hybridMultilevel"/>
    <w:tmpl w:val="8EACD356"/>
    <w:lvl w:ilvl="0" w:tplc="16EA8108">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62330674"/>
    <w:multiLevelType w:val="hybridMultilevel"/>
    <w:tmpl w:val="0ED2FCF4"/>
    <w:lvl w:ilvl="0" w:tplc="F0FA636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4" w15:restartNumberingAfterBreak="0">
    <w:nsid w:val="62B46470"/>
    <w:multiLevelType w:val="hybridMultilevel"/>
    <w:tmpl w:val="A5EA7CEE"/>
    <w:lvl w:ilvl="0" w:tplc="82463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6495705F"/>
    <w:multiLevelType w:val="hybridMultilevel"/>
    <w:tmpl w:val="AB30CD38"/>
    <w:lvl w:ilvl="0" w:tplc="543CF73C">
      <w:start w:val="3"/>
      <w:numFmt w:val="decimal"/>
      <w:lvlText w:val="%1."/>
      <w:lvlJc w:val="left"/>
      <w:pPr>
        <w:ind w:left="1440" w:hanging="360"/>
      </w:pPr>
      <w:rPr>
        <w:rFonts w:hint="default"/>
        <w:i w:val="0"/>
        <w:iCs/>
        <w:strike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65A007EC"/>
    <w:multiLevelType w:val="hybridMultilevel"/>
    <w:tmpl w:val="891C5D3C"/>
    <w:lvl w:ilvl="0" w:tplc="13A282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6ABA2C92"/>
    <w:multiLevelType w:val="multilevel"/>
    <w:tmpl w:val="5802C13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6AC25CE9"/>
    <w:multiLevelType w:val="hybridMultilevel"/>
    <w:tmpl w:val="B6C2D3E2"/>
    <w:lvl w:ilvl="0" w:tplc="2F9E1EFA">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9" w15:restartNumberingAfterBreak="0">
    <w:nsid w:val="6C426CA0"/>
    <w:multiLevelType w:val="hybridMultilevel"/>
    <w:tmpl w:val="E8FCB168"/>
    <w:lvl w:ilvl="0" w:tplc="4F829F7E">
      <w:start w:val="1"/>
      <w:numFmt w:val="bullet"/>
      <w:pStyle w:val="Punktai"/>
      <w:lvlText w:val=""/>
      <w:lvlJc w:val="left"/>
      <w:pPr>
        <w:tabs>
          <w:tab w:val="num" w:pos="851"/>
        </w:tabs>
        <w:ind w:left="851" w:hanging="284"/>
      </w:pPr>
      <w:rPr>
        <w:rFonts w:ascii="Wingdings" w:hAnsi="Wingdings" w:hint="default"/>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067898"/>
    <w:multiLevelType w:val="multilevel"/>
    <w:tmpl w:val="748EF448"/>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353"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41" w15:restartNumberingAfterBreak="0">
    <w:nsid w:val="75BE49AA"/>
    <w:multiLevelType w:val="multilevel"/>
    <w:tmpl w:val="38B27F6E"/>
    <w:lvl w:ilvl="0">
      <w:start w:val="1"/>
      <w:numFmt w:val="decimal"/>
      <w:lvlText w:val="%1."/>
      <w:lvlJc w:val="left"/>
      <w:pPr>
        <w:ind w:left="1077" w:hanging="39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73"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99"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325" w:hanging="1440"/>
      </w:pPr>
      <w:rPr>
        <w:rFonts w:hint="default"/>
      </w:rPr>
    </w:lvl>
    <w:lvl w:ilvl="7">
      <w:start w:val="1"/>
      <w:numFmt w:val="decimal"/>
      <w:isLgl/>
      <w:lvlText w:val="%1.%2.%3.%4.%5.%6.%7.%8."/>
      <w:lvlJc w:val="left"/>
      <w:pPr>
        <w:ind w:left="2358" w:hanging="1440"/>
      </w:pPr>
      <w:rPr>
        <w:rFonts w:hint="default"/>
      </w:rPr>
    </w:lvl>
    <w:lvl w:ilvl="8">
      <w:start w:val="1"/>
      <w:numFmt w:val="decimal"/>
      <w:isLgl/>
      <w:lvlText w:val="%1.%2.%3.%4.%5.%6.%7.%8.%9."/>
      <w:lvlJc w:val="left"/>
      <w:pPr>
        <w:ind w:left="2751" w:hanging="1800"/>
      </w:pPr>
      <w:rPr>
        <w:rFonts w:hint="default"/>
      </w:rPr>
    </w:lvl>
  </w:abstractNum>
  <w:abstractNum w:abstractNumId="42" w15:restartNumberingAfterBreak="0">
    <w:nsid w:val="7A612A9D"/>
    <w:multiLevelType w:val="hybridMultilevel"/>
    <w:tmpl w:val="D28CE4E6"/>
    <w:lvl w:ilvl="0" w:tplc="055C1436">
      <w:start w:val="1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43" w15:restartNumberingAfterBreak="0">
    <w:nsid w:val="7B32015C"/>
    <w:multiLevelType w:val="multilevel"/>
    <w:tmpl w:val="AFF25AE8"/>
    <w:lvl w:ilvl="0">
      <w:start w:val="1"/>
      <w:numFmt w:val="decimal"/>
      <w:lvlText w:val="%1."/>
      <w:lvlJc w:val="left"/>
      <w:pPr>
        <w:ind w:left="360" w:hanging="360"/>
      </w:pPr>
      <w:rPr>
        <w:rFonts w:hint="default"/>
      </w:rPr>
    </w:lvl>
    <w:lvl w:ilvl="1">
      <w:start w:val="3"/>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44" w15:restartNumberingAfterBreak="0">
    <w:nsid w:val="7E554E07"/>
    <w:multiLevelType w:val="hybridMultilevel"/>
    <w:tmpl w:val="C002A08E"/>
    <w:lvl w:ilvl="0" w:tplc="2E026D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5" w15:restartNumberingAfterBreak="0">
    <w:nsid w:val="7EB70C8C"/>
    <w:multiLevelType w:val="multilevel"/>
    <w:tmpl w:val="C2141CF0"/>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2231" w:hanging="1380"/>
      </w:pPr>
      <w:rPr>
        <w:rFonts w:hint="default"/>
      </w:rPr>
    </w:lvl>
    <w:lvl w:ilvl="2">
      <w:start w:val="1"/>
      <w:numFmt w:val="decimal"/>
      <w:isLgl/>
      <w:lvlText w:val="%1.%2.%3."/>
      <w:lvlJc w:val="left"/>
      <w:pPr>
        <w:ind w:left="2231" w:hanging="1380"/>
      </w:pPr>
      <w:rPr>
        <w:rFonts w:hint="default"/>
      </w:rPr>
    </w:lvl>
    <w:lvl w:ilvl="3">
      <w:start w:val="1"/>
      <w:numFmt w:val="decimal"/>
      <w:isLgl/>
      <w:lvlText w:val="%1.%2.%3.%4."/>
      <w:lvlJc w:val="left"/>
      <w:pPr>
        <w:ind w:left="2231" w:hanging="1380"/>
      </w:pPr>
      <w:rPr>
        <w:rFonts w:hint="default"/>
      </w:rPr>
    </w:lvl>
    <w:lvl w:ilvl="4">
      <w:start w:val="1"/>
      <w:numFmt w:val="decimal"/>
      <w:isLgl/>
      <w:lvlText w:val="%1.%2.%3.%4.%5."/>
      <w:lvlJc w:val="left"/>
      <w:pPr>
        <w:ind w:left="2231" w:hanging="1380"/>
      </w:pPr>
      <w:rPr>
        <w:rFonts w:hint="default"/>
      </w:rPr>
    </w:lvl>
    <w:lvl w:ilvl="5">
      <w:start w:val="1"/>
      <w:numFmt w:val="decimal"/>
      <w:isLgl/>
      <w:lvlText w:val="%1.%2.%3.%4.%5.%6."/>
      <w:lvlJc w:val="left"/>
      <w:pPr>
        <w:ind w:left="2231" w:hanging="13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47325567">
    <w:abstractNumId w:val="16"/>
  </w:num>
  <w:num w:numId="2" w16cid:durableId="1685091923">
    <w:abstractNumId w:val="24"/>
  </w:num>
  <w:num w:numId="3" w16cid:durableId="2072460235">
    <w:abstractNumId w:val="39"/>
  </w:num>
  <w:num w:numId="4" w16cid:durableId="1649093846">
    <w:abstractNumId w:val="35"/>
  </w:num>
  <w:num w:numId="5" w16cid:durableId="1217208183">
    <w:abstractNumId w:val="7"/>
  </w:num>
  <w:num w:numId="6" w16cid:durableId="2035036733">
    <w:abstractNumId w:val="17"/>
  </w:num>
  <w:num w:numId="7" w16cid:durableId="1849906671">
    <w:abstractNumId w:val="43"/>
  </w:num>
  <w:num w:numId="8" w16cid:durableId="2083718117">
    <w:abstractNumId w:val="31"/>
  </w:num>
  <w:num w:numId="9" w16cid:durableId="2025277250">
    <w:abstractNumId w:val="19"/>
  </w:num>
  <w:num w:numId="10" w16cid:durableId="532420827">
    <w:abstractNumId w:val="11"/>
  </w:num>
  <w:num w:numId="11" w16cid:durableId="2072119525">
    <w:abstractNumId w:val="33"/>
  </w:num>
  <w:num w:numId="12" w16cid:durableId="1152990713">
    <w:abstractNumId w:val="2"/>
  </w:num>
  <w:num w:numId="13" w16cid:durableId="833254448">
    <w:abstractNumId w:val="12"/>
  </w:num>
  <w:num w:numId="14" w16cid:durableId="210922668">
    <w:abstractNumId w:val="37"/>
  </w:num>
  <w:num w:numId="15" w16cid:durableId="1224175052">
    <w:abstractNumId w:val="22"/>
  </w:num>
  <w:num w:numId="16" w16cid:durableId="2080983575">
    <w:abstractNumId w:val="8"/>
  </w:num>
  <w:num w:numId="17" w16cid:durableId="1775784922">
    <w:abstractNumId w:val="27"/>
  </w:num>
  <w:num w:numId="18" w16cid:durableId="1567374391">
    <w:abstractNumId w:val="15"/>
  </w:num>
  <w:num w:numId="19" w16cid:durableId="2033141020">
    <w:abstractNumId w:val="44"/>
  </w:num>
  <w:num w:numId="20" w16cid:durableId="2073237811">
    <w:abstractNumId w:val="29"/>
  </w:num>
  <w:num w:numId="21" w16cid:durableId="1901818173">
    <w:abstractNumId w:val="36"/>
  </w:num>
  <w:num w:numId="22" w16cid:durableId="1650597410">
    <w:abstractNumId w:val="13"/>
  </w:num>
  <w:num w:numId="23" w16cid:durableId="1387218985">
    <w:abstractNumId w:val="5"/>
  </w:num>
  <w:num w:numId="24" w16cid:durableId="2098088194">
    <w:abstractNumId w:val="41"/>
  </w:num>
  <w:num w:numId="25" w16cid:durableId="1764035606">
    <w:abstractNumId w:val="45"/>
  </w:num>
  <w:num w:numId="26" w16cid:durableId="11952679">
    <w:abstractNumId w:val="18"/>
  </w:num>
  <w:num w:numId="27" w16cid:durableId="954561269">
    <w:abstractNumId w:val="42"/>
  </w:num>
  <w:num w:numId="28" w16cid:durableId="214566048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8269309">
    <w:abstractNumId w:val="34"/>
  </w:num>
  <w:num w:numId="30" w16cid:durableId="8414625">
    <w:abstractNumId w:val="25"/>
  </w:num>
  <w:num w:numId="31" w16cid:durableId="1684824052">
    <w:abstractNumId w:val="4"/>
  </w:num>
  <w:num w:numId="32" w16cid:durableId="724984072">
    <w:abstractNumId w:val="20"/>
  </w:num>
  <w:num w:numId="33" w16cid:durableId="1482499690">
    <w:abstractNumId w:val="14"/>
  </w:num>
  <w:num w:numId="34" w16cid:durableId="857163623">
    <w:abstractNumId w:val="26"/>
  </w:num>
  <w:num w:numId="35" w16cid:durableId="1489249419">
    <w:abstractNumId w:val="23"/>
  </w:num>
  <w:num w:numId="36" w16cid:durableId="11847128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7079333">
    <w:abstractNumId w:val="9"/>
  </w:num>
  <w:num w:numId="38" w16cid:durableId="409079898">
    <w:abstractNumId w:val="21"/>
  </w:num>
  <w:num w:numId="39" w16cid:durableId="1629166271">
    <w:abstractNumId w:val="30"/>
  </w:num>
  <w:num w:numId="40" w16cid:durableId="1478716871">
    <w:abstractNumId w:val="10"/>
  </w:num>
  <w:num w:numId="41" w16cid:durableId="1548832776">
    <w:abstractNumId w:val="1"/>
  </w:num>
  <w:num w:numId="42" w16cid:durableId="1485119663">
    <w:abstractNumId w:val="32"/>
  </w:num>
  <w:num w:numId="43" w16cid:durableId="1407533583">
    <w:abstractNumId w:val="0"/>
  </w:num>
  <w:num w:numId="44" w16cid:durableId="1812290750">
    <w:abstractNumId w:val="3"/>
  </w:num>
  <w:num w:numId="45" w16cid:durableId="624772456">
    <w:abstractNumId w:val="6"/>
  </w:num>
  <w:num w:numId="46" w16cid:durableId="475688944">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oNotShadeFormData/>
  <w:noPunctuationKerning/>
  <w:characterSpacingControl w:val="doNotCompress"/>
  <w:hdrShapeDefaults>
    <o:shapedefaults v:ext="edit" spidmax="962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85"/>
    <w:rsid w:val="0000048A"/>
    <w:rsid w:val="00000F50"/>
    <w:rsid w:val="00002A9F"/>
    <w:rsid w:val="00003854"/>
    <w:rsid w:val="00003EA0"/>
    <w:rsid w:val="000044A7"/>
    <w:rsid w:val="000044C6"/>
    <w:rsid w:val="0000478B"/>
    <w:rsid w:val="000054E4"/>
    <w:rsid w:val="00005955"/>
    <w:rsid w:val="000059F6"/>
    <w:rsid w:val="00006DAF"/>
    <w:rsid w:val="000076E7"/>
    <w:rsid w:val="00007E79"/>
    <w:rsid w:val="00010505"/>
    <w:rsid w:val="00010720"/>
    <w:rsid w:val="00010EA1"/>
    <w:rsid w:val="00011BA0"/>
    <w:rsid w:val="0001266C"/>
    <w:rsid w:val="000131F7"/>
    <w:rsid w:val="00013798"/>
    <w:rsid w:val="000138D1"/>
    <w:rsid w:val="000142BC"/>
    <w:rsid w:val="0001448D"/>
    <w:rsid w:val="0001618E"/>
    <w:rsid w:val="0001623C"/>
    <w:rsid w:val="0001675E"/>
    <w:rsid w:val="00017205"/>
    <w:rsid w:val="00017281"/>
    <w:rsid w:val="000172F8"/>
    <w:rsid w:val="00017477"/>
    <w:rsid w:val="00017780"/>
    <w:rsid w:val="000178FC"/>
    <w:rsid w:val="00017DFF"/>
    <w:rsid w:val="00017E44"/>
    <w:rsid w:val="00021006"/>
    <w:rsid w:val="00021AC5"/>
    <w:rsid w:val="00021EAC"/>
    <w:rsid w:val="0002213F"/>
    <w:rsid w:val="0002226D"/>
    <w:rsid w:val="00023ABE"/>
    <w:rsid w:val="00024242"/>
    <w:rsid w:val="00024CC0"/>
    <w:rsid w:val="0002622E"/>
    <w:rsid w:val="000265C0"/>
    <w:rsid w:val="00026FE4"/>
    <w:rsid w:val="0003016D"/>
    <w:rsid w:val="0003033F"/>
    <w:rsid w:val="000312BC"/>
    <w:rsid w:val="000318F7"/>
    <w:rsid w:val="00031A32"/>
    <w:rsid w:val="00031A33"/>
    <w:rsid w:val="00032F29"/>
    <w:rsid w:val="00034A7A"/>
    <w:rsid w:val="00036035"/>
    <w:rsid w:val="00036532"/>
    <w:rsid w:val="000365EF"/>
    <w:rsid w:val="00036749"/>
    <w:rsid w:val="00036E8E"/>
    <w:rsid w:val="0003717F"/>
    <w:rsid w:val="00037238"/>
    <w:rsid w:val="00037FFE"/>
    <w:rsid w:val="00040176"/>
    <w:rsid w:val="00040D02"/>
    <w:rsid w:val="000417AC"/>
    <w:rsid w:val="00041F3E"/>
    <w:rsid w:val="00041FE7"/>
    <w:rsid w:val="000425AB"/>
    <w:rsid w:val="00043634"/>
    <w:rsid w:val="0004364C"/>
    <w:rsid w:val="00044FE4"/>
    <w:rsid w:val="00046C13"/>
    <w:rsid w:val="00046DF9"/>
    <w:rsid w:val="00047242"/>
    <w:rsid w:val="000476FF"/>
    <w:rsid w:val="00047ED3"/>
    <w:rsid w:val="000506F7"/>
    <w:rsid w:val="00050AA6"/>
    <w:rsid w:val="000519EB"/>
    <w:rsid w:val="00051E35"/>
    <w:rsid w:val="00052177"/>
    <w:rsid w:val="00052919"/>
    <w:rsid w:val="00054073"/>
    <w:rsid w:val="000549C2"/>
    <w:rsid w:val="00054B77"/>
    <w:rsid w:val="000550C0"/>
    <w:rsid w:val="00055BF5"/>
    <w:rsid w:val="000567EE"/>
    <w:rsid w:val="00057434"/>
    <w:rsid w:val="000576B4"/>
    <w:rsid w:val="000609FA"/>
    <w:rsid w:val="00061383"/>
    <w:rsid w:val="0006178F"/>
    <w:rsid w:val="00061DF5"/>
    <w:rsid w:val="00063D3C"/>
    <w:rsid w:val="00064C1C"/>
    <w:rsid w:val="000650C7"/>
    <w:rsid w:val="0006523E"/>
    <w:rsid w:val="00065384"/>
    <w:rsid w:val="000667DF"/>
    <w:rsid w:val="000667F2"/>
    <w:rsid w:val="00066FA6"/>
    <w:rsid w:val="00070166"/>
    <w:rsid w:val="000707D0"/>
    <w:rsid w:val="0007128B"/>
    <w:rsid w:val="0007136C"/>
    <w:rsid w:val="000719BE"/>
    <w:rsid w:val="00072194"/>
    <w:rsid w:val="0007242A"/>
    <w:rsid w:val="00074C73"/>
    <w:rsid w:val="00074C82"/>
    <w:rsid w:val="00074D5A"/>
    <w:rsid w:val="00075A47"/>
    <w:rsid w:val="00075A77"/>
    <w:rsid w:val="00075AC0"/>
    <w:rsid w:val="00075C54"/>
    <w:rsid w:val="00075DCF"/>
    <w:rsid w:val="00075E48"/>
    <w:rsid w:val="00076750"/>
    <w:rsid w:val="00077512"/>
    <w:rsid w:val="00077CA6"/>
    <w:rsid w:val="000801DF"/>
    <w:rsid w:val="000817A1"/>
    <w:rsid w:val="00081A71"/>
    <w:rsid w:val="00082006"/>
    <w:rsid w:val="0008263F"/>
    <w:rsid w:val="00083469"/>
    <w:rsid w:val="00085263"/>
    <w:rsid w:val="00085567"/>
    <w:rsid w:val="00085B32"/>
    <w:rsid w:val="00085B98"/>
    <w:rsid w:val="00085DCC"/>
    <w:rsid w:val="00087006"/>
    <w:rsid w:val="0008734F"/>
    <w:rsid w:val="00087675"/>
    <w:rsid w:val="00087CBE"/>
    <w:rsid w:val="00087D0F"/>
    <w:rsid w:val="00090A8D"/>
    <w:rsid w:val="00091B9D"/>
    <w:rsid w:val="00091BEC"/>
    <w:rsid w:val="0009234A"/>
    <w:rsid w:val="000937A7"/>
    <w:rsid w:val="0009409E"/>
    <w:rsid w:val="00094674"/>
    <w:rsid w:val="000948A7"/>
    <w:rsid w:val="00095660"/>
    <w:rsid w:val="000957BF"/>
    <w:rsid w:val="00096447"/>
    <w:rsid w:val="00096B5C"/>
    <w:rsid w:val="00096FCC"/>
    <w:rsid w:val="0009741E"/>
    <w:rsid w:val="000A05F0"/>
    <w:rsid w:val="000A07E5"/>
    <w:rsid w:val="000A16F2"/>
    <w:rsid w:val="000A21D4"/>
    <w:rsid w:val="000A22E4"/>
    <w:rsid w:val="000A34F8"/>
    <w:rsid w:val="000A3B5C"/>
    <w:rsid w:val="000A446B"/>
    <w:rsid w:val="000A46C8"/>
    <w:rsid w:val="000A50ED"/>
    <w:rsid w:val="000A52F2"/>
    <w:rsid w:val="000A6314"/>
    <w:rsid w:val="000A64B4"/>
    <w:rsid w:val="000A6736"/>
    <w:rsid w:val="000A67D3"/>
    <w:rsid w:val="000A75E6"/>
    <w:rsid w:val="000A79A9"/>
    <w:rsid w:val="000A7D00"/>
    <w:rsid w:val="000A7E90"/>
    <w:rsid w:val="000B10CC"/>
    <w:rsid w:val="000B14BA"/>
    <w:rsid w:val="000B1587"/>
    <w:rsid w:val="000B1BD1"/>
    <w:rsid w:val="000B22A3"/>
    <w:rsid w:val="000B2C28"/>
    <w:rsid w:val="000B3A41"/>
    <w:rsid w:val="000B422F"/>
    <w:rsid w:val="000B4741"/>
    <w:rsid w:val="000B5BFE"/>
    <w:rsid w:val="000B5C67"/>
    <w:rsid w:val="000B7075"/>
    <w:rsid w:val="000B77BA"/>
    <w:rsid w:val="000B7B6B"/>
    <w:rsid w:val="000B7DB3"/>
    <w:rsid w:val="000C081E"/>
    <w:rsid w:val="000C1459"/>
    <w:rsid w:val="000C1701"/>
    <w:rsid w:val="000C2DBC"/>
    <w:rsid w:val="000C344D"/>
    <w:rsid w:val="000C41A0"/>
    <w:rsid w:val="000C4D03"/>
    <w:rsid w:val="000C5195"/>
    <w:rsid w:val="000C5395"/>
    <w:rsid w:val="000C59DE"/>
    <w:rsid w:val="000C5BCA"/>
    <w:rsid w:val="000C5D20"/>
    <w:rsid w:val="000C6064"/>
    <w:rsid w:val="000C64D1"/>
    <w:rsid w:val="000C6942"/>
    <w:rsid w:val="000C7695"/>
    <w:rsid w:val="000D0D2D"/>
    <w:rsid w:val="000D198D"/>
    <w:rsid w:val="000D255A"/>
    <w:rsid w:val="000D28F0"/>
    <w:rsid w:val="000D2E45"/>
    <w:rsid w:val="000D32CA"/>
    <w:rsid w:val="000D3D4D"/>
    <w:rsid w:val="000D412C"/>
    <w:rsid w:val="000D43AE"/>
    <w:rsid w:val="000D4ADB"/>
    <w:rsid w:val="000D5963"/>
    <w:rsid w:val="000D5D2C"/>
    <w:rsid w:val="000D61AB"/>
    <w:rsid w:val="000D6DFE"/>
    <w:rsid w:val="000E042A"/>
    <w:rsid w:val="000E0DE9"/>
    <w:rsid w:val="000E0E4E"/>
    <w:rsid w:val="000E1411"/>
    <w:rsid w:val="000E24F2"/>
    <w:rsid w:val="000E2CCE"/>
    <w:rsid w:val="000E2F15"/>
    <w:rsid w:val="000E3C31"/>
    <w:rsid w:val="000E4004"/>
    <w:rsid w:val="000E5597"/>
    <w:rsid w:val="000E62FA"/>
    <w:rsid w:val="000E63B7"/>
    <w:rsid w:val="000E6709"/>
    <w:rsid w:val="000E6A85"/>
    <w:rsid w:val="000E6E30"/>
    <w:rsid w:val="000E6EC4"/>
    <w:rsid w:val="000E7415"/>
    <w:rsid w:val="000E77D8"/>
    <w:rsid w:val="000F1072"/>
    <w:rsid w:val="000F1528"/>
    <w:rsid w:val="000F1F44"/>
    <w:rsid w:val="000F2CA2"/>
    <w:rsid w:val="000F322B"/>
    <w:rsid w:val="000F3FFA"/>
    <w:rsid w:val="000F42A6"/>
    <w:rsid w:val="000F4356"/>
    <w:rsid w:val="000F4F07"/>
    <w:rsid w:val="000F5866"/>
    <w:rsid w:val="000F6734"/>
    <w:rsid w:val="000F69E8"/>
    <w:rsid w:val="000F6BE6"/>
    <w:rsid w:val="000F6CAB"/>
    <w:rsid w:val="000F7A8F"/>
    <w:rsid w:val="000F7FBC"/>
    <w:rsid w:val="001009E7"/>
    <w:rsid w:val="00100BDD"/>
    <w:rsid w:val="00100DC0"/>
    <w:rsid w:val="00101042"/>
    <w:rsid w:val="0010145D"/>
    <w:rsid w:val="00102A87"/>
    <w:rsid w:val="0010370F"/>
    <w:rsid w:val="00103A02"/>
    <w:rsid w:val="00104636"/>
    <w:rsid w:val="00104AE3"/>
    <w:rsid w:val="00104C3A"/>
    <w:rsid w:val="00105877"/>
    <w:rsid w:val="00105B59"/>
    <w:rsid w:val="00106DED"/>
    <w:rsid w:val="001072E0"/>
    <w:rsid w:val="001078EB"/>
    <w:rsid w:val="0011123E"/>
    <w:rsid w:val="001114DC"/>
    <w:rsid w:val="0011276D"/>
    <w:rsid w:val="00113A16"/>
    <w:rsid w:val="001140EE"/>
    <w:rsid w:val="0011412D"/>
    <w:rsid w:val="001144AB"/>
    <w:rsid w:val="001145C4"/>
    <w:rsid w:val="00114B03"/>
    <w:rsid w:val="001152FD"/>
    <w:rsid w:val="00115826"/>
    <w:rsid w:val="001160F8"/>
    <w:rsid w:val="001165D8"/>
    <w:rsid w:val="00116797"/>
    <w:rsid w:val="001169EF"/>
    <w:rsid w:val="00116A7A"/>
    <w:rsid w:val="00116E4D"/>
    <w:rsid w:val="00116EAB"/>
    <w:rsid w:val="001170E2"/>
    <w:rsid w:val="0011786D"/>
    <w:rsid w:val="0011791E"/>
    <w:rsid w:val="00117A8D"/>
    <w:rsid w:val="00117DCF"/>
    <w:rsid w:val="00120404"/>
    <w:rsid w:val="00120520"/>
    <w:rsid w:val="0012095E"/>
    <w:rsid w:val="00121CA5"/>
    <w:rsid w:val="00121FE0"/>
    <w:rsid w:val="001220E5"/>
    <w:rsid w:val="001225BB"/>
    <w:rsid w:val="001239B7"/>
    <w:rsid w:val="00125A35"/>
    <w:rsid w:val="00126343"/>
    <w:rsid w:val="001268F9"/>
    <w:rsid w:val="00127B2B"/>
    <w:rsid w:val="00127E2D"/>
    <w:rsid w:val="0013004B"/>
    <w:rsid w:val="00130ABB"/>
    <w:rsid w:val="001313C7"/>
    <w:rsid w:val="0013175D"/>
    <w:rsid w:val="00131CA4"/>
    <w:rsid w:val="00132579"/>
    <w:rsid w:val="00132636"/>
    <w:rsid w:val="00132708"/>
    <w:rsid w:val="00133781"/>
    <w:rsid w:val="00133EE7"/>
    <w:rsid w:val="001350D7"/>
    <w:rsid w:val="0013513E"/>
    <w:rsid w:val="001354C8"/>
    <w:rsid w:val="0013591B"/>
    <w:rsid w:val="00136EE7"/>
    <w:rsid w:val="00137DA0"/>
    <w:rsid w:val="00137DBC"/>
    <w:rsid w:val="00141AE6"/>
    <w:rsid w:val="00141FFE"/>
    <w:rsid w:val="001427FF"/>
    <w:rsid w:val="001433DB"/>
    <w:rsid w:val="0014362C"/>
    <w:rsid w:val="00144563"/>
    <w:rsid w:val="0014483E"/>
    <w:rsid w:val="00144E96"/>
    <w:rsid w:val="001450B6"/>
    <w:rsid w:val="0014672B"/>
    <w:rsid w:val="00147D1D"/>
    <w:rsid w:val="00150908"/>
    <w:rsid w:val="00150A1D"/>
    <w:rsid w:val="00151004"/>
    <w:rsid w:val="00151083"/>
    <w:rsid w:val="001528B7"/>
    <w:rsid w:val="00152FED"/>
    <w:rsid w:val="001553DB"/>
    <w:rsid w:val="00155543"/>
    <w:rsid w:val="0015576B"/>
    <w:rsid w:val="001559F4"/>
    <w:rsid w:val="00156F73"/>
    <w:rsid w:val="00157CE4"/>
    <w:rsid w:val="00161671"/>
    <w:rsid w:val="0016297A"/>
    <w:rsid w:val="00162B57"/>
    <w:rsid w:val="00162B5C"/>
    <w:rsid w:val="001632D0"/>
    <w:rsid w:val="00163D50"/>
    <w:rsid w:val="00165E14"/>
    <w:rsid w:val="00166926"/>
    <w:rsid w:val="00167139"/>
    <w:rsid w:val="00167775"/>
    <w:rsid w:val="00167ECA"/>
    <w:rsid w:val="00170095"/>
    <w:rsid w:val="00170320"/>
    <w:rsid w:val="001719B7"/>
    <w:rsid w:val="00172574"/>
    <w:rsid w:val="00172729"/>
    <w:rsid w:val="00172F55"/>
    <w:rsid w:val="001745F8"/>
    <w:rsid w:val="001749BA"/>
    <w:rsid w:val="00174BCA"/>
    <w:rsid w:val="00175036"/>
    <w:rsid w:val="00175128"/>
    <w:rsid w:val="00175945"/>
    <w:rsid w:val="00176267"/>
    <w:rsid w:val="0017795D"/>
    <w:rsid w:val="00177DD5"/>
    <w:rsid w:val="00177EA7"/>
    <w:rsid w:val="00180052"/>
    <w:rsid w:val="001808E0"/>
    <w:rsid w:val="0018094C"/>
    <w:rsid w:val="00180A06"/>
    <w:rsid w:val="00181560"/>
    <w:rsid w:val="001822B9"/>
    <w:rsid w:val="001827AC"/>
    <w:rsid w:val="001836DA"/>
    <w:rsid w:val="00183A27"/>
    <w:rsid w:val="00184DF0"/>
    <w:rsid w:val="00185E25"/>
    <w:rsid w:val="0018604A"/>
    <w:rsid w:val="00186859"/>
    <w:rsid w:val="00186FA5"/>
    <w:rsid w:val="0018767F"/>
    <w:rsid w:val="001878CE"/>
    <w:rsid w:val="00187DE3"/>
    <w:rsid w:val="0019092A"/>
    <w:rsid w:val="00191117"/>
    <w:rsid w:val="001915AF"/>
    <w:rsid w:val="0019177D"/>
    <w:rsid w:val="00191863"/>
    <w:rsid w:val="00191B1F"/>
    <w:rsid w:val="001923AE"/>
    <w:rsid w:val="00192982"/>
    <w:rsid w:val="00193283"/>
    <w:rsid w:val="00193836"/>
    <w:rsid w:val="00194730"/>
    <w:rsid w:val="00194F80"/>
    <w:rsid w:val="00195027"/>
    <w:rsid w:val="0019530F"/>
    <w:rsid w:val="0019657E"/>
    <w:rsid w:val="001969F8"/>
    <w:rsid w:val="00196AD0"/>
    <w:rsid w:val="00196B02"/>
    <w:rsid w:val="00197DD1"/>
    <w:rsid w:val="001A1628"/>
    <w:rsid w:val="001A2547"/>
    <w:rsid w:val="001A2A2F"/>
    <w:rsid w:val="001A2FD1"/>
    <w:rsid w:val="001A3554"/>
    <w:rsid w:val="001A3601"/>
    <w:rsid w:val="001A3E03"/>
    <w:rsid w:val="001A3FBF"/>
    <w:rsid w:val="001A42DD"/>
    <w:rsid w:val="001A5234"/>
    <w:rsid w:val="001A552B"/>
    <w:rsid w:val="001A5EDD"/>
    <w:rsid w:val="001A62B2"/>
    <w:rsid w:val="001A6FDD"/>
    <w:rsid w:val="001A6FEB"/>
    <w:rsid w:val="001A7404"/>
    <w:rsid w:val="001A75E1"/>
    <w:rsid w:val="001B113D"/>
    <w:rsid w:val="001B1334"/>
    <w:rsid w:val="001B1A4D"/>
    <w:rsid w:val="001B21BA"/>
    <w:rsid w:val="001B2702"/>
    <w:rsid w:val="001B2764"/>
    <w:rsid w:val="001B2C5E"/>
    <w:rsid w:val="001B32E5"/>
    <w:rsid w:val="001B3506"/>
    <w:rsid w:val="001B40E8"/>
    <w:rsid w:val="001B44C9"/>
    <w:rsid w:val="001B45DD"/>
    <w:rsid w:val="001B6D4B"/>
    <w:rsid w:val="001B6FBF"/>
    <w:rsid w:val="001B7355"/>
    <w:rsid w:val="001B77E6"/>
    <w:rsid w:val="001B7B1A"/>
    <w:rsid w:val="001C0D82"/>
    <w:rsid w:val="001C0E45"/>
    <w:rsid w:val="001C15EE"/>
    <w:rsid w:val="001C1D92"/>
    <w:rsid w:val="001C45B6"/>
    <w:rsid w:val="001C49FC"/>
    <w:rsid w:val="001C4FE4"/>
    <w:rsid w:val="001C51EF"/>
    <w:rsid w:val="001C580E"/>
    <w:rsid w:val="001C60FA"/>
    <w:rsid w:val="001C64C4"/>
    <w:rsid w:val="001C6CA4"/>
    <w:rsid w:val="001C7AD8"/>
    <w:rsid w:val="001C7CBD"/>
    <w:rsid w:val="001D08E9"/>
    <w:rsid w:val="001D0A2E"/>
    <w:rsid w:val="001D11ED"/>
    <w:rsid w:val="001D2871"/>
    <w:rsid w:val="001D2ABA"/>
    <w:rsid w:val="001D2D2B"/>
    <w:rsid w:val="001D307B"/>
    <w:rsid w:val="001D309B"/>
    <w:rsid w:val="001D3C4B"/>
    <w:rsid w:val="001D3DD3"/>
    <w:rsid w:val="001D42D6"/>
    <w:rsid w:val="001D51C5"/>
    <w:rsid w:val="001D5D20"/>
    <w:rsid w:val="001D6736"/>
    <w:rsid w:val="001D694D"/>
    <w:rsid w:val="001D6C9E"/>
    <w:rsid w:val="001D7BA7"/>
    <w:rsid w:val="001D7DC0"/>
    <w:rsid w:val="001E052E"/>
    <w:rsid w:val="001E163A"/>
    <w:rsid w:val="001E1D23"/>
    <w:rsid w:val="001E1D43"/>
    <w:rsid w:val="001E3B2A"/>
    <w:rsid w:val="001E452A"/>
    <w:rsid w:val="001E4AE4"/>
    <w:rsid w:val="001E55B9"/>
    <w:rsid w:val="001E603E"/>
    <w:rsid w:val="001E6A31"/>
    <w:rsid w:val="001E7123"/>
    <w:rsid w:val="001F1AC9"/>
    <w:rsid w:val="001F207F"/>
    <w:rsid w:val="001F220B"/>
    <w:rsid w:val="001F2667"/>
    <w:rsid w:val="001F2E53"/>
    <w:rsid w:val="001F367A"/>
    <w:rsid w:val="001F3D3A"/>
    <w:rsid w:val="001F4BE5"/>
    <w:rsid w:val="001F5973"/>
    <w:rsid w:val="001F70AD"/>
    <w:rsid w:val="001F713B"/>
    <w:rsid w:val="00200492"/>
    <w:rsid w:val="00200699"/>
    <w:rsid w:val="00200A6E"/>
    <w:rsid w:val="00201254"/>
    <w:rsid w:val="00201AC3"/>
    <w:rsid w:val="002022AB"/>
    <w:rsid w:val="00203457"/>
    <w:rsid w:val="002037A1"/>
    <w:rsid w:val="002037D7"/>
    <w:rsid w:val="0020479D"/>
    <w:rsid w:val="0020482D"/>
    <w:rsid w:val="00204831"/>
    <w:rsid w:val="00204E19"/>
    <w:rsid w:val="00205108"/>
    <w:rsid w:val="00205A5A"/>
    <w:rsid w:val="00205DFD"/>
    <w:rsid w:val="00205E4D"/>
    <w:rsid w:val="0020681A"/>
    <w:rsid w:val="00206B6E"/>
    <w:rsid w:val="00207163"/>
    <w:rsid w:val="00207C70"/>
    <w:rsid w:val="00207DE0"/>
    <w:rsid w:val="002112BF"/>
    <w:rsid w:val="00212454"/>
    <w:rsid w:val="00212A71"/>
    <w:rsid w:val="00212C60"/>
    <w:rsid w:val="00212E62"/>
    <w:rsid w:val="0021359F"/>
    <w:rsid w:val="002141D1"/>
    <w:rsid w:val="00214435"/>
    <w:rsid w:val="00214973"/>
    <w:rsid w:val="00215732"/>
    <w:rsid w:val="0021614B"/>
    <w:rsid w:val="002161AD"/>
    <w:rsid w:val="00216349"/>
    <w:rsid w:val="00216A7D"/>
    <w:rsid w:val="00217458"/>
    <w:rsid w:val="00217CC3"/>
    <w:rsid w:val="00221DF2"/>
    <w:rsid w:val="00222C69"/>
    <w:rsid w:val="00222F76"/>
    <w:rsid w:val="00223D14"/>
    <w:rsid w:val="00224341"/>
    <w:rsid w:val="002250E4"/>
    <w:rsid w:val="002252A3"/>
    <w:rsid w:val="00225978"/>
    <w:rsid w:val="002266E3"/>
    <w:rsid w:val="00226B70"/>
    <w:rsid w:val="002300FE"/>
    <w:rsid w:val="0023116A"/>
    <w:rsid w:val="002327E3"/>
    <w:rsid w:val="00232C70"/>
    <w:rsid w:val="00233157"/>
    <w:rsid w:val="00235F65"/>
    <w:rsid w:val="00236309"/>
    <w:rsid w:val="00240637"/>
    <w:rsid w:val="00241CDB"/>
    <w:rsid w:val="0024219A"/>
    <w:rsid w:val="00242338"/>
    <w:rsid w:val="002428BF"/>
    <w:rsid w:val="00242DB6"/>
    <w:rsid w:val="00244630"/>
    <w:rsid w:val="00244DB4"/>
    <w:rsid w:val="00245041"/>
    <w:rsid w:val="00245607"/>
    <w:rsid w:val="00245E6D"/>
    <w:rsid w:val="0024603A"/>
    <w:rsid w:val="00246AAA"/>
    <w:rsid w:val="00246C7B"/>
    <w:rsid w:val="00247719"/>
    <w:rsid w:val="00247B34"/>
    <w:rsid w:val="0025087A"/>
    <w:rsid w:val="00250AC2"/>
    <w:rsid w:val="00252381"/>
    <w:rsid w:val="00252D96"/>
    <w:rsid w:val="00254763"/>
    <w:rsid w:val="00254F46"/>
    <w:rsid w:val="0025510C"/>
    <w:rsid w:val="002557FD"/>
    <w:rsid w:val="00255B2A"/>
    <w:rsid w:val="00255BEC"/>
    <w:rsid w:val="00256DFB"/>
    <w:rsid w:val="0025721C"/>
    <w:rsid w:val="00257798"/>
    <w:rsid w:val="00257B24"/>
    <w:rsid w:val="00257B43"/>
    <w:rsid w:val="00257DF3"/>
    <w:rsid w:val="00257E63"/>
    <w:rsid w:val="002600C7"/>
    <w:rsid w:val="00260C31"/>
    <w:rsid w:val="00261126"/>
    <w:rsid w:val="0026114B"/>
    <w:rsid w:val="0026125D"/>
    <w:rsid w:val="00261726"/>
    <w:rsid w:val="00261BC2"/>
    <w:rsid w:val="0026247B"/>
    <w:rsid w:val="002628BC"/>
    <w:rsid w:val="002629D8"/>
    <w:rsid w:val="00263CF9"/>
    <w:rsid w:val="00264D49"/>
    <w:rsid w:val="00265D52"/>
    <w:rsid w:val="00265EE7"/>
    <w:rsid w:val="002662C4"/>
    <w:rsid w:val="002672B1"/>
    <w:rsid w:val="00267C59"/>
    <w:rsid w:val="00267CDD"/>
    <w:rsid w:val="00267DDB"/>
    <w:rsid w:val="002701B5"/>
    <w:rsid w:val="00271BC4"/>
    <w:rsid w:val="00271FA9"/>
    <w:rsid w:val="00272035"/>
    <w:rsid w:val="0027254C"/>
    <w:rsid w:val="00272D08"/>
    <w:rsid w:val="002741E1"/>
    <w:rsid w:val="00277965"/>
    <w:rsid w:val="0028067B"/>
    <w:rsid w:val="002809AE"/>
    <w:rsid w:val="00280AB4"/>
    <w:rsid w:val="00280F02"/>
    <w:rsid w:val="00281361"/>
    <w:rsid w:val="002820A4"/>
    <w:rsid w:val="00282C74"/>
    <w:rsid w:val="00283A27"/>
    <w:rsid w:val="00284C97"/>
    <w:rsid w:val="00285291"/>
    <w:rsid w:val="002860B2"/>
    <w:rsid w:val="002876C1"/>
    <w:rsid w:val="00287707"/>
    <w:rsid w:val="00287EE5"/>
    <w:rsid w:val="00290DB8"/>
    <w:rsid w:val="002916D5"/>
    <w:rsid w:val="002918DE"/>
    <w:rsid w:val="00291978"/>
    <w:rsid w:val="002919F0"/>
    <w:rsid w:val="00291CAF"/>
    <w:rsid w:val="00292609"/>
    <w:rsid w:val="00292920"/>
    <w:rsid w:val="00292E03"/>
    <w:rsid w:val="00293D1E"/>
    <w:rsid w:val="002940B2"/>
    <w:rsid w:val="00294579"/>
    <w:rsid w:val="002946D8"/>
    <w:rsid w:val="00294825"/>
    <w:rsid w:val="0029498C"/>
    <w:rsid w:val="00295CE7"/>
    <w:rsid w:val="00296D07"/>
    <w:rsid w:val="002A0E0C"/>
    <w:rsid w:val="002A125D"/>
    <w:rsid w:val="002A17F4"/>
    <w:rsid w:val="002A1F1F"/>
    <w:rsid w:val="002A22EA"/>
    <w:rsid w:val="002A333E"/>
    <w:rsid w:val="002A344F"/>
    <w:rsid w:val="002A3CD9"/>
    <w:rsid w:val="002A3F28"/>
    <w:rsid w:val="002A4168"/>
    <w:rsid w:val="002A441A"/>
    <w:rsid w:val="002A49C6"/>
    <w:rsid w:val="002A4AF6"/>
    <w:rsid w:val="002A5426"/>
    <w:rsid w:val="002A571E"/>
    <w:rsid w:val="002A5A26"/>
    <w:rsid w:val="002A5CAF"/>
    <w:rsid w:val="002A6693"/>
    <w:rsid w:val="002A7D9C"/>
    <w:rsid w:val="002B0A96"/>
    <w:rsid w:val="002B0B91"/>
    <w:rsid w:val="002B0E7F"/>
    <w:rsid w:val="002B0EB9"/>
    <w:rsid w:val="002B16D9"/>
    <w:rsid w:val="002B18F8"/>
    <w:rsid w:val="002B1928"/>
    <w:rsid w:val="002B2529"/>
    <w:rsid w:val="002B3318"/>
    <w:rsid w:val="002B4325"/>
    <w:rsid w:val="002B4F67"/>
    <w:rsid w:val="002B544E"/>
    <w:rsid w:val="002B686B"/>
    <w:rsid w:val="002B68F8"/>
    <w:rsid w:val="002B6948"/>
    <w:rsid w:val="002B7AEC"/>
    <w:rsid w:val="002C0434"/>
    <w:rsid w:val="002C08F8"/>
    <w:rsid w:val="002C0A0F"/>
    <w:rsid w:val="002C0AC8"/>
    <w:rsid w:val="002C1B93"/>
    <w:rsid w:val="002C28FA"/>
    <w:rsid w:val="002C363B"/>
    <w:rsid w:val="002C3D41"/>
    <w:rsid w:val="002C60E2"/>
    <w:rsid w:val="002C62C1"/>
    <w:rsid w:val="002C69AF"/>
    <w:rsid w:val="002C72BA"/>
    <w:rsid w:val="002D2634"/>
    <w:rsid w:val="002D3367"/>
    <w:rsid w:val="002D337D"/>
    <w:rsid w:val="002D3753"/>
    <w:rsid w:val="002D4396"/>
    <w:rsid w:val="002D45C0"/>
    <w:rsid w:val="002D4B15"/>
    <w:rsid w:val="002D5466"/>
    <w:rsid w:val="002D6BD2"/>
    <w:rsid w:val="002D7588"/>
    <w:rsid w:val="002D7D2A"/>
    <w:rsid w:val="002D7DD9"/>
    <w:rsid w:val="002E00BA"/>
    <w:rsid w:val="002E0197"/>
    <w:rsid w:val="002E1A95"/>
    <w:rsid w:val="002E2386"/>
    <w:rsid w:val="002E252C"/>
    <w:rsid w:val="002E26DD"/>
    <w:rsid w:val="002E3197"/>
    <w:rsid w:val="002E33AD"/>
    <w:rsid w:val="002E376A"/>
    <w:rsid w:val="002E4223"/>
    <w:rsid w:val="002E5249"/>
    <w:rsid w:val="002E5669"/>
    <w:rsid w:val="002E6326"/>
    <w:rsid w:val="002E6718"/>
    <w:rsid w:val="002E7352"/>
    <w:rsid w:val="002E7C6D"/>
    <w:rsid w:val="002F000F"/>
    <w:rsid w:val="002F0198"/>
    <w:rsid w:val="002F10D0"/>
    <w:rsid w:val="002F2121"/>
    <w:rsid w:val="002F32F3"/>
    <w:rsid w:val="002F3C5B"/>
    <w:rsid w:val="002F42C6"/>
    <w:rsid w:val="002F4C3D"/>
    <w:rsid w:val="002F70F4"/>
    <w:rsid w:val="002F72DA"/>
    <w:rsid w:val="003001AC"/>
    <w:rsid w:val="0030253F"/>
    <w:rsid w:val="00303219"/>
    <w:rsid w:val="00305A3B"/>
    <w:rsid w:val="00305DE1"/>
    <w:rsid w:val="00306942"/>
    <w:rsid w:val="00307B0A"/>
    <w:rsid w:val="00307ED4"/>
    <w:rsid w:val="00310184"/>
    <w:rsid w:val="0031021A"/>
    <w:rsid w:val="00310258"/>
    <w:rsid w:val="00310DFD"/>
    <w:rsid w:val="00312004"/>
    <w:rsid w:val="003121AF"/>
    <w:rsid w:val="00312265"/>
    <w:rsid w:val="00312DDF"/>
    <w:rsid w:val="00312E71"/>
    <w:rsid w:val="003132EF"/>
    <w:rsid w:val="00313549"/>
    <w:rsid w:val="0031372F"/>
    <w:rsid w:val="00313779"/>
    <w:rsid w:val="00315201"/>
    <w:rsid w:val="0031589F"/>
    <w:rsid w:val="00315F0E"/>
    <w:rsid w:val="003160FF"/>
    <w:rsid w:val="00316422"/>
    <w:rsid w:val="00316485"/>
    <w:rsid w:val="00316DCB"/>
    <w:rsid w:val="0031723F"/>
    <w:rsid w:val="00317318"/>
    <w:rsid w:val="00317A55"/>
    <w:rsid w:val="0032033F"/>
    <w:rsid w:val="0032064B"/>
    <w:rsid w:val="00320ED8"/>
    <w:rsid w:val="00320F4A"/>
    <w:rsid w:val="00321102"/>
    <w:rsid w:val="00321234"/>
    <w:rsid w:val="00321DD6"/>
    <w:rsid w:val="00321DF8"/>
    <w:rsid w:val="00321E0C"/>
    <w:rsid w:val="00322099"/>
    <w:rsid w:val="00322E33"/>
    <w:rsid w:val="00322F97"/>
    <w:rsid w:val="0032325C"/>
    <w:rsid w:val="003243DA"/>
    <w:rsid w:val="0032455F"/>
    <w:rsid w:val="00324970"/>
    <w:rsid w:val="003251DF"/>
    <w:rsid w:val="00325C3B"/>
    <w:rsid w:val="003272DA"/>
    <w:rsid w:val="00327AF7"/>
    <w:rsid w:val="00327D0C"/>
    <w:rsid w:val="003303A0"/>
    <w:rsid w:val="0033087A"/>
    <w:rsid w:val="0033102B"/>
    <w:rsid w:val="0033150E"/>
    <w:rsid w:val="00331FDF"/>
    <w:rsid w:val="003324B6"/>
    <w:rsid w:val="00332600"/>
    <w:rsid w:val="003329FD"/>
    <w:rsid w:val="003345CF"/>
    <w:rsid w:val="0033479F"/>
    <w:rsid w:val="00334E50"/>
    <w:rsid w:val="00335BD0"/>
    <w:rsid w:val="003360AA"/>
    <w:rsid w:val="0034046A"/>
    <w:rsid w:val="00340489"/>
    <w:rsid w:val="00340AA2"/>
    <w:rsid w:val="00341BF9"/>
    <w:rsid w:val="003421FB"/>
    <w:rsid w:val="003423F7"/>
    <w:rsid w:val="00343288"/>
    <w:rsid w:val="00343477"/>
    <w:rsid w:val="00344579"/>
    <w:rsid w:val="00344C72"/>
    <w:rsid w:val="00345C93"/>
    <w:rsid w:val="0034664A"/>
    <w:rsid w:val="00346C68"/>
    <w:rsid w:val="00346D02"/>
    <w:rsid w:val="00346D0C"/>
    <w:rsid w:val="00346FED"/>
    <w:rsid w:val="003476C0"/>
    <w:rsid w:val="00350700"/>
    <w:rsid w:val="00350E20"/>
    <w:rsid w:val="00351DC8"/>
    <w:rsid w:val="003526EA"/>
    <w:rsid w:val="00352843"/>
    <w:rsid w:val="003529CD"/>
    <w:rsid w:val="00353260"/>
    <w:rsid w:val="00353880"/>
    <w:rsid w:val="00353A05"/>
    <w:rsid w:val="00355098"/>
    <w:rsid w:val="00355A26"/>
    <w:rsid w:val="00355B96"/>
    <w:rsid w:val="0035696C"/>
    <w:rsid w:val="00356AA0"/>
    <w:rsid w:val="00356D09"/>
    <w:rsid w:val="00357784"/>
    <w:rsid w:val="00357E9D"/>
    <w:rsid w:val="00360142"/>
    <w:rsid w:val="0036057B"/>
    <w:rsid w:val="00361C72"/>
    <w:rsid w:val="00362659"/>
    <w:rsid w:val="00362FC8"/>
    <w:rsid w:val="0036366D"/>
    <w:rsid w:val="0036405C"/>
    <w:rsid w:val="003641BA"/>
    <w:rsid w:val="003642D2"/>
    <w:rsid w:val="00364424"/>
    <w:rsid w:val="00364816"/>
    <w:rsid w:val="00365F19"/>
    <w:rsid w:val="00367075"/>
    <w:rsid w:val="003675AF"/>
    <w:rsid w:val="003700F3"/>
    <w:rsid w:val="00370A8A"/>
    <w:rsid w:val="00372201"/>
    <w:rsid w:val="0037313B"/>
    <w:rsid w:val="00373A14"/>
    <w:rsid w:val="00373D33"/>
    <w:rsid w:val="00373D98"/>
    <w:rsid w:val="00374B86"/>
    <w:rsid w:val="0037530B"/>
    <w:rsid w:val="00375506"/>
    <w:rsid w:val="00375550"/>
    <w:rsid w:val="00375AB1"/>
    <w:rsid w:val="00376FB5"/>
    <w:rsid w:val="00377400"/>
    <w:rsid w:val="0037785D"/>
    <w:rsid w:val="00377892"/>
    <w:rsid w:val="003779BD"/>
    <w:rsid w:val="00377E90"/>
    <w:rsid w:val="00377FAD"/>
    <w:rsid w:val="003839A3"/>
    <w:rsid w:val="00383B66"/>
    <w:rsid w:val="00384564"/>
    <w:rsid w:val="0038485D"/>
    <w:rsid w:val="00386050"/>
    <w:rsid w:val="00386F5E"/>
    <w:rsid w:val="00386FC4"/>
    <w:rsid w:val="0038738D"/>
    <w:rsid w:val="00387F3C"/>
    <w:rsid w:val="00390815"/>
    <w:rsid w:val="00392386"/>
    <w:rsid w:val="00393361"/>
    <w:rsid w:val="00393388"/>
    <w:rsid w:val="003938A6"/>
    <w:rsid w:val="003939A5"/>
    <w:rsid w:val="00393CB6"/>
    <w:rsid w:val="003959C5"/>
    <w:rsid w:val="00395B89"/>
    <w:rsid w:val="00395C25"/>
    <w:rsid w:val="003965F1"/>
    <w:rsid w:val="00396D88"/>
    <w:rsid w:val="0039710A"/>
    <w:rsid w:val="003974A2"/>
    <w:rsid w:val="003A16BE"/>
    <w:rsid w:val="003A4B44"/>
    <w:rsid w:val="003A4C00"/>
    <w:rsid w:val="003A513A"/>
    <w:rsid w:val="003A51DD"/>
    <w:rsid w:val="003A5EAB"/>
    <w:rsid w:val="003A6000"/>
    <w:rsid w:val="003A68F1"/>
    <w:rsid w:val="003B0706"/>
    <w:rsid w:val="003B0BFF"/>
    <w:rsid w:val="003B0E74"/>
    <w:rsid w:val="003B142E"/>
    <w:rsid w:val="003B1CBA"/>
    <w:rsid w:val="003B3AE3"/>
    <w:rsid w:val="003B3EF4"/>
    <w:rsid w:val="003B4659"/>
    <w:rsid w:val="003B4687"/>
    <w:rsid w:val="003B4E27"/>
    <w:rsid w:val="003B650F"/>
    <w:rsid w:val="003B7EBC"/>
    <w:rsid w:val="003C0049"/>
    <w:rsid w:val="003C0AF0"/>
    <w:rsid w:val="003C1949"/>
    <w:rsid w:val="003C1F29"/>
    <w:rsid w:val="003C297F"/>
    <w:rsid w:val="003C2C98"/>
    <w:rsid w:val="003C327C"/>
    <w:rsid w:val="003C3347"/>
    <w:rsid w:val="003C3C50"/>
    <w:rsid w:val="003C4A01"/>
    <w:rsid w:val="003C58DB"/>
    <w:rsid w:val="003C5AB5"/>
    <w:rsid w:val="003C642D"/>
    <w:rsid w:val="003C6519"/>
    <w:rsid w:val="003C652A"/>
    <w:rsid w:val="003C6EA5"/>
    <w:rsid w:val="003C6F56"/>
    <w:rsid w:val="003C70D8"/>
    <w:rsid w:val="003C765D"/>
    <w:rsid w:val="003C778A"/>
    <w:rsid w:val="003D0CC7"/>
    <w:rsid w:val="003D23C5"/>
    <w:rsid w:val="003D24B6"/>
    <w:rsid w:val="003D29D4"/>
    <w:rsid w:val="003D311C"/>
    <w:rsid w:val="003D3AF1"/>
    <w:rsid w:val="003D3EA5"/>
    <w:rsid w:val="003D46EF"/>
    <w:rsid w:val="003D497E"/>
    <w:rsid w:val="003D4AE5"/>
    <w:rsid w:val="003D6468"/>
    <w:rsid w:val="003D6B60"/>
    <w:rsid w:val="003D7273"/>
    <w:rsid w:val="003D79FE"/>
    <w:rsid w:val="003D7CAB"/>
    <w:rsid w:val="003D7CF1"/>
    <w:rsid w:val="003E1E52"/>
    <w:rsid w:val="003E211F"/>
    <w:rsid w:val="003E2566"/>
    <w:rsid w:val="003E256A"/>
    <w:rsid w:val="003E33B2"/>
    <w:rsid w:val="003E3760"/>
    <w:rsid w:val="003E3E1E"/>
    <w:rsid w:val="003E4159"/>
    <w:rsid w:val="003E4AEF"/>
    <w:rsid w:val="003E5BA9"/>
    <w:rsid w:val="003E6067"/>
    <w:rsid w:val="003E6E5E"/>
    <w:rsid w:val="003E6EE4"/>
    <w:rsid w:val="003E7148"/>
    <w:rsid w:val="003E7E02"/>
    <w:rsid w:val="003F0328"/>
    <w:rsid w:val="003F0649"/>
    <w:rsid w:val="003F1F8A"/>
    <w:rsid w:val="003F405D"/>
    <w:rsid w:val="003F427B"/>
    <w:rsid w:val="003F43FB"/>
    <w:rsid w:val="003F4509"/>
    <w:rsid w:val="003F57E2"/>
    <w:rsid w:val="003F5868"/>
    <w:rsid w:val="003F5FD9"/>
    <w:rsid w:val="003F6010"/>
    <w:rsid w:val="003F6308"/>
    <w:rsid w:val="003F7573"/>
    <w:rsid w:val="004005B8"/>
    <w:rsid w:val="004009E6"/>
    <w:rsid w:val="00400B48"/>
    <w:rsid w:val="00400FB9"/>
    <w:rsid w:val="0040115E"/>
    <w:rsid w:val="00402577"/>
    <w:rsid w:val="004026F9"/>
    <w:rsid w:val="00402A44"/>
    <w:rsid w:val="00402E2B"/>
    <w:rsid w:val="004030F6"/>
    <w:rsid w:val="00403629"/>
    <w:rsid w:val="00403778"/>
    <w:rsid w:val="004039DE"/>
    <w:rsid w:val="004049E5"/>
    <w:rsid w:val="00405756"/>
    <w:rsid w:val="00405A70"/>
    <w:rsid w:val="00405B42"/>
    <w:rsid w:val="00405D41"/>
    <w:rsid w:val="00405FF9"/>
    <w:rsid w:val="00406013"/>
    <w:rsid w:val="004065D9"/>
    <w:rsid w:val="0040674D"/>
    <w:rsid w:val="004069CD"/>
    <w:rsid w:val="00406C98"/>
    <w:rsid w:val="00406F25"/>
    <w:rsid w:val="00407247"/>
    <w:rsid w:val="004072A1"/>
    <w:rsid w:val="0040771E"/>
    <w:rsid w:val="0040799C"/>
    <w:rsid w:val="0041000C"/>
    <w:rsid w:val="004116CF"/>
    <w:rsid w:val="004124AF"/>
    <w:rsid w:val="004141F6"/>
    <w:rsid w:val="004173F0"/>
    <w:rsid w:val="00420BBE"/>
    <w:rsid w:val="0042249F"/>
    <w:rsid w:val="004229CF"/>
    <w:rsid w:val="00422D5C"/>
    <w:rsid w:val="00422E0F"/>
    <w:rsid w:val="00423DE5"/>
    <w:rsid w:val="00423FEA"/>
    <w:rsid w:val="00424F25"/>
    <w:rsid w:val="00425404"/>
    <w:rsid w:val="00425820"/>
    <w:rsid w:val="00425FCC"/>
    <w:rsid w:val="004264F0"/>
    <w:rsid w:val="00427D13"/>
    <w:rsid w:val="004300A2"/>
    <w:rsid w:val="00430130"/>
    <w:rsid w:val="00430CF0"/>
    <w:rsid w:val="00430D65"/>
    <w:rsid w:val="004318B0"/>
    <w:rsid w:val="00431A76"/>
    <w:rsid w:val="0043235C"/>
    <w:rsid w:val="0043256F"/>
    <w:rsid w:val="00432595"/>
    <w:rsid w:val="00433CDC"/>
    <w:rsid w:val="00436A32"/>
    <w:rsid w:val="004410DB"/>
    <w:rsid w:val="004416F6"/>
    <w:rsid w:val="00442D0D"/>
    <w:rsid w:val="0044312A"/>
    <w:rsid w:val="00443234"/>
    <w:rsid w:val="00443B67"/>
    <w:rsid w:val="00443E62"/>
    <w:rsid w:val="00443FAA"/>
    <w:rsid w:val="0044412B"/>
    <w:rsid w:val="00444479"/>
    <w:rsid w:val="00444675"/>
    <w:rsid w:val="004446DF"/>
    <w:rsid w:val="004457E8"/>
    <w:rsid w:val="00446FD5"/>
    <w:rsid w:val="00447FB6"/>
    <w:rsid w:val="004510D3"/>
    <w:rsid w:val="00451344"/>
    <w:rsid w:val="004513A3"/>
    <w:rsid w:val="004520B8"/>
    <w:rsid w:val="00452A41"/>
    <w:rsid w:val="00452DDE"/>
    <w:rsid w:val="00453BB4"/>
    <w:rsid w:val="00453EDF"/>
    <w:rsid w:val="00453EE7"/>
    <w:rsid w:val="0045472E"/>
    <w:rsid w:val="00454BC9"/>
    <w:rsid w:val="00454F07"/>
    <w:rsid w:val="00455254"/>
    <w:rsid w:val="004558C2"/>
    <w:rsid w:val="00455B0B"/>
    <w:rsid w:val="004573BF"/>
    <w:rsid w:val="00457592"/>
    <w:rsid w:val="00457663"/>
    <w:rsid w:val="00460863"/>
    <w:rsid w:val="00460B8C"/>
    <w:rsid w:val="00462881"/>
    <w:rsid w:val="00462A9D"/>
    <w:rsid w:val="00462E18"/>
    <w:rsid w:val="00463157"/>
    <w:rsid w:val="004632DD"/>
    <w:rsid w:val="00463382"/>
    <w:rsid w:val="00464919"/>
    <w:rsid w:val="00465BAA"/>
    <w:rsid w:val="0046645C"/>
    <w:rsid w:val="004667D4"/>
    <w:rsid w:val="00466B8A"/>
    <w:rsid w:val="00466BDE"/>
    <w:rsid w:val="004675DD"/>
    <w:rsid w:val="004677FD"/>
    <w:rsid w:val="00467B88"/>
    <w:rsid w:val="0047003F"/>
    <w:rsid w:val="0047050B"/>
    <w:rsid w:val="0047115E"/>
    <w:rsid w:val="00471515"/>
    <w:rsid w:val="004718E5"/>
    <w:rsid w:val="00471B58"/>
    <w:rsid w:val="00473BDD"/>
    <w:rsid w:val="00473E7D"/>
    <w:rsid w:val="004747CE"/>
    <w:rsid w:val="004754AC"/>
    <w:rsid w:val="0047560B"/>
    <w:rsid w:val="004759FD"/>
    <w:rsid w:val="00475B53"/>
    <w:rsid w:val="00477892"/>
    <w:rsid w:val="0047790A"/>
    <w:rsid w:val="00477CF9"/>
    <w:rsid w:val="00480E97"/>
    <w:rsid w:val="004814CC"/>
    <w:rsid w:val="00481895"/>
    <w:rsid w:val="004820FB"/>
    <w:rsid w:val="004822C2"/>
    <w:rsid w:val="0048339B"/>
    <w:rsid w:val="0048377F"/>
    <w:rsid w:val="0048394B"/>
    <w:rsid w:val="00483E1F"/>
    <w:rsid w:val="00483EDB"/>
    <w:rsid w:val="00483F94"/>
    <w:rsid w:val="00484CB6"/>
    <w:rsid w:val="00484D75"/>
    <w:rsid w:val="00484E5B"/>
    <w:rsid w:val="00485465"/>
    <w:rsid w:val="00485789"/>
    <w:rsid w:val="00485927"/>
    <w:rsid w:val="00486AE6"/>
    <w:rsid w:val="00487383"/>
    <w:rsid w:val="0048776F"/>
    <w:rsid w:val="00487AC3"/>
    <w:rsid w:val="00487E34"/>
    <w:rsid w:val="00490652"/>
    <w:rsid w:val="00493E94"/>
    <w:rsid w:val="00494362"/>
    <w:rsid w:val="004948F7"/>
    <w:rsid w:val="00495A7A"/>
    <w:rsid w:val="00495DA2"/>
    <w:rsid w:val="00496293"/>
    <w:rsid w:val="0049773F"/>
    <w:rsid w:val="004A0435"/>
    <w:rsid w:val="004A14DD"/>
    <w:rsid w:val="004A18FD"/>
    <w:rsid w:val="004A1DAD"/>
    <w:rsid w:val="004A1F0B"/>
    <w:rsid w:val="004A27F6"/>
    <w:rsid w:val="004A2DEA"/>
    <w:rsid w:val="004A2F2B"/>
    <w:rsid w:val="004A346D"/>
    <w:rsid w:val="004A3868"/>
    <w:rsid w:val="004A4A5A"/>
    <w:rsid w:val="004A4D81"/>
    <w:rsid w:val="004A5343"/>
    <w:rsid w:val="004A574A"/>
    <w:rsid w:val="004A5F19"/>
    <w:rsid w:val="004B019C"/>
    <w:rsid w:val="004B03FA"/>
    <w:rsid w:val="004B09D0"/>
    <w:rsid w:val="004B0DC7"/>
    <w:rsid w:val="004B0E75"/>
    <w:rsid w:val="004B13BF"/>
    <w:rsid w:val="004B23A9"/>
    <w:rsid w:val="004B2F08"/>
    <w:rsid w:val="004B31FA"/>
    <w:rsid w:val="004B37FA"/>
    <w:rsid w:val="004B5B7C"/>
    <w:rsid w:val="004B63E2"/>
    <w:rsid w:val="004B7200"/>
    <w:rsid w:val="004B7383"/>
    <w:rsid w:val="004C2251"/>
    <w:rsid w:val="004C26B4"/>
    <w:rsid w:val="004C3046"/>
    <w:rsid w:val="004C520A"/>
    <w:rsid w:val="004C5F9E"/>
    <w:rsid w:val="004C61BF"/>
    <w:rsid w:val="004C67F6"/>
    <w:rsid w:val="004C729A"/>
    <w:rsid w:val="004D01B9"/>
    <w:rsid w:val="004D0979"/>
    <w:rsid w:val="004D0A42"/>
    <w:rsid w:val="004D0ADE"/>
    <w:rsid w:val="004D2661"/>
    <w:rsid w:val="004D288D"/>
    <w:rsid w:val="004D29C8"/>
    <w:rsid w:val="004D3CEC"/>
    <w:rsid w:val="004D40AA"/>
    <w:rsid w:val="004D476B"/>
    <w:rsid w:val="004D512F"/>
    <w:rsid w:val="004D5E5A"/>
    <w:rsid w:val="004D6421"/>
    <w:rsid w:val="004D67EB"/>
    <w:rsid w:val="004D6F23"/>
    <w:rsid w:val="004D7FB8"/>
    <w:rsid w:val="004E0580"/>
    <w:rsid w:val="004E1898"/>
    <w:rsid w:val="004E1C92"/>
    <w:rsid w:val="004E1C95"/>
    <w:rsid w:val="004E2A7C"/>
    <w:rsid w:val="004E2C54"/>
    <w:rsid w:val="004E325B"/>
    <w:rsid w:val="004E41E0"/>
    <w:rsid w:val="004E47CE"/>
    <w:rsid w:val="004E497D"/>
    <w:rsid w:val="004E513C"/>
    <w:rsid w:val="004E540D"/>
    <w:rsid w:val="004E5646"/>
    <w:rsid w:val="004E5777"/>
    <w:rsid w:val="004E687D"/>
    <w:rsid w:val="004E6957"/>
    <w:rsid w:val="004E6E1A"/>
    <w:rsid w:val="004E7346"/>
    <w:rsid w:val="004E7B63"/>
    <w:rsid w:val="004F0B00"/>
    <w:rsid w:val="004F2C27"/>
    <w:rsid w:val="004F2CC0"/>
    <w:rsid w:val="004F3B4B"/>
    <w:rsid w:val="004F4AF7"/>
    <w:rsid w:val="004F4C9A"/>
    <w:rsid w:val="004F5193"/>
    <w:rsid w:val="004F59E7"/>
    <w:rsid w:val="004F6236"/>
    <w:rsid w:val="004F6479"/>
    <w:rsid w:val="004F70DA"/>
    <w:rsid w:val="004F77C4"/>
    <w:rsid w:val="005006E2"/>
    <w:rsid w:val="0050100B"/>
    <w:rsid w:val="005014DF"/>
    <w:rsid w:val="005048D7"/>
    <w:rsid w:val="0050511C"/>
    <w:rsid w:val="00505D35"/>
    <w:rsid w:val="005061AF"/>
    <w:rsid w:val="00506AD3"/>
    <w:rsid w:val="005070A3"/>
    <w:rsid w:val="005071CD"/>
    <w:rsid w:val="00510CA2"/>
    <w:rsid w:val="00510E51"/>
    <w:rsid w:val="00511B57"/>
    <w:rsid w:val="00511FCF"/>
    <w:rsid w:val="00512D7A"/>
    <w:rsid w:val="00513AB0"/>
    <w:rsid w:val="00513C81"/>
    <w:rsid w:val="00513F77"/>
    <w:rsid w:val="00514C76"/>
    <w:rsid w:val="00515C9B"/>
    <w:rsid w:val="00515D32"/>
    <w:rsid w:val="00515ED4"/>
    <w:rsid w:val="00516521"/>
    <w:rsid w:val="005168D3"/>
    <w:rsid w:val="005169DA"/>
    <w:rsid w:val="005177B2"/>
    <w:rsid w:val="005201C7"/>
    <w:rsid w:val="00521608"/>
    <w:rsid w:val="00521B9D"/>
    <w:rsid w:val="00521C95"/>
    <w:rsid w:val="005220A1"/>
    <w:rsid w:val="00522C72"/>
    <w:rsid w:val="00523FD0"/>
    <w:rsid w:val="00524E58"/>
    <w:rsid w:val="00525136"/>
    <w:rsid w:val="00526226"/>
    <w:rsid w:val="0052628F"/>
    <w:rsid w:val="0052793C"/>
    <w:rsid w:val="00530132"/>
    <w:rsid w:val="0053016B"/>
    <w:rsid w:val="005301BA"/>
    <w:rsid w:val="005304DA"/>
    <w:rsid w:val="00531007"/>
    <w:rsid w:val="00532671"/>
    <w:rsid w:val="0053287C"/>
    <w:rsid w:val="00532E19"/>
    <w:rsid w:val="0053374B"/>
    <w:rsid w:val="00533E86"/>
    <w:rsid w:val="0053426C"/>
    <w:rsid w:val="00534677"/>
    <w:rsid w:val="00534C48"/>
    <w:rsid w:val="005351BF"/>
    <w:rsid w:val="0053597D"/>
    <w:rsid w:val="00536F77"/>
    <w:rsid w:val="005370DB"/>
    <w:rsid w:val="00537E64"/>
    <w:rsid w:val="00537F18"/>
    <w:rsid w:val="00541EAD"/>
    <w:rsid w:val="00542016"/>
    <w:rsid w:val="005425C6"/>
    <w:rsid w:val="00542648"/>
    <w:rsid w:val="00542AF3"/>
    <w:rsid w:val="00542ED7"/>
    <w:rsid w:val="00543DCE"/>
    <w:rsid w:val="005443AC"/>
    <w:rsid w:val="00544662"/>
    <w:rsid w:val="005449C2"/>
    <w:rsid w:val="00545087"/>
    <w:rsid w:val="0054527D"/>
    <w:rsid w:val="005467C0"/>
    <w:rsid w:val="005467C4"/>
    <w:rsid w:val="00546F08"/>
    <w:rsid w:val="00547019"/>
    <w:rsid w:val="00547500"/>
    <w:rsid w:val="00547A1D"/>
    <w:rsid w:val="005502DB"/>
    <w:rsid w:val="0055047A"/>
    <w:rsid w:val="00551292"/>
    <w:rsid w:val="00551B49"/>
    <w:rsid w:val="00552458"/>
    <w:rsid w:val="00552782"/>
    <w:rsid w:val="00552BF1"/>
    <w:rsid w:val="00552E1A"/>
    <w:rsid w:val="0055325E"/>
    <w:rsid w:val="0055469B"/>
    <w:rsid w:val="005546B3"/>
    <w:rsid w:val="00556984"/>
    <w:rsid w:val="005569E3"/>
    <w:rsid w:val="00556A3B"/>
    <w:rsid w:val="00556F60"/>
    <w:rsid w:val="00557107"/>
    <w:rsid w:val="005573CC"/>
    <w:rsid w:val="00560916"/>
    <w:rsid w:val="0056108C"/>
    <w:rsid w:val="0056145E"/>
    <w:rsid w:val="00561953"/>
    <w:rsid w:val="005629B8"/>
    <w:rsid w:val="00562BE7"/>
    <w:rsid w:val="00563219"/>
    <w:rsid w:val="00563369"/>
    <w:rsid w:val="00563DF3"/>
    <w:rsid w:val="005643FE"/>
    <w:rsid w:val="005649ED"/>
    <w:rsid w:val="00564D47"/>
    <w:rsid w:val="00565793"/>
    <w:rsid w:val="00565B77"/>
    <w:rsid w:val="00565E75"/>
    <w:rsid w:val="005661CF"/>
    <w:rsid w:val="005667A3"/>
    <w:rsid w:val="0056700C"/>
    <w:rsid w:val="005671CD"/>
    <w:rsid w:val="005707B4"/>
    <w:rsid w:val="00571B41"/>
    <w:rsid w:val="00571CB4"/>
    <w:rsid w:val="00571DCB"/>
    <w:rsid w:val="005731C0"/>
    <w:rsid w:val="00573812"/>
    <w:rsid w:val="00574532"/>
    <w:rsid w:val="00575DCD"/>
    <w:rsid w:val="00575E47"/>
    <w:rsid w:val="005767E8"/>
    <w:rsid w:val="00577372"/>
    <w:rsid w:val="00577F65"/>
    <w:rsid w:val="005805EF"/>
    <w:rsid w:val="00580C98"/>
    <w:rsid w:val="00581094"/>
    <w:rsid w:val="00581B56"/>
    <w:rsid w:val="0058227B"/>
    <w:rsid w:val="0058262E"/>
    <w:rsid w:val="00583D12"/>
    <w:rsid w:val="005840F3"/>
    <w:rsid w:val="005849D6"/>
    <w:rsid w:val="00586492"/>
    <w:rsid w:val="0058691F"/>
    <w:rsid w:val="00587AB3"/>
    <w:rsid w:val="00587F7B"/>
    <w:rsid w:val="00590C07"/>
    <w:rsid w:val="00591113"/>
    <w:rsid w:val="00592294"/>
    <w:rsid w:val="00592C86"/>
    <w:rsid w:val="00593944"/>
    <w:rsid w:val="005944E1"/>
    <w:rsid w:val="00594663"/>
    <w:rsid w:val="00594795"/>
    <w:rsid w:val="00595080"/>
    <w:rsid w:val="00595E09"/>
    <w:rsid w:val="00595FAD"/>
    <w:rsid w:val="00596862"/>
    <w:rsid w:val="00596F81"/>
    <w:rsid w:val="00597A09"/>
    <w:rsid w:val="00597B09"/>
    <w:rsid w:val="005A0C54"/>
    <w:rsid w:val="005A1209"/>
    <w:rsid w:val="005A1383"/>
    <w:rsid w:val="005A1A61"/>
    <w:rsid w:val="005A1FD9"/>
    <w:rsid w:val="005A298B"/>
    <w:rsid w:val="005A3CF5"/>
    <w:rsid w:val="005A467D"/>
    <w:rsid w:val="005A5DD5"/>
    <w:rsid w:val="005A64D6"/>
    <w:rsid w:val="005A71CF"/>
    <w:rsid w:val="005A7724"/>
    <w:rsid w:val="005B0983"/>
    <w:rsid w:val="005B0A17"/>
    <w:rsid w:val="005B0F4B"/>
    <w:rsid w:val="005B2537"/>
    <w:rsid w:val="005B2883"/>
    <w:rsid w:val="005B2DDE"/>
    <w:rsid w:val="005B3D16"/>
    <w:rsid w:val="005B3E1E"/>
    <w:rsid w:val="005B4FFA"/>
    <w:rsid w:val="005B5610"/>
    <w:rsid w:val="005B5938"/>
    <w:rsid w:val="005B6D16"/>
    <w:rsid w:val="005B6FC4"/>
    <w:rsid w:val="005B767C"/>
    <w:rsid w:val="005B774F"/>
    <w:rsid w:val="005B7ECB"/>
    <w:rsid w:val="005C00C6"/>
    <w:rsid w:val="005C0136"/>
    <w:rsid w:val="005C024B"/>
    <w:rsid w:val="005C02DB"/>
    <w:rsid w:val="005C0889"/>
    <w:rsid w:val="005C0C9C"/>
    <w:rsid w:val="005C2167"/>
    <w:rsid w:val="005C269E"/>
    <w:rsid w:val="005C30E8"/>
    <w:rsid w:val="005C3C02"/>
    <w:rsid w:val="005C3DB4"/>
    <w:rsid w:val="005C40FC"/>
    <w:rsid w:val="005C41FF"/>
    <w:rsid w:val="005C5639"/>
    <w:rsid w:val="005C6825"/>
    <w:rsid w:val="005C7750"/>
    <w:rsid w:val="005C7EB6"/>
    <w:rsid w:val="005D0770"/>
    <w:rsid w:val="005D192C"/>
    <w:rsid w:val="005D1B81"/>
    <w:rsid w:val="005D1DC8"/>
    <w:rsid w:val="005D3682"/>
    <w:rsid w:val="005D3861"/>
    <w:rsid w:val="005D4372"/>
    <w:rsid w:val="005D48C2"/>
    <w:rsid w:val="005D5645"/>
    <w:rsid w:val="005D5669"/>
    <w:rsid w:val="005D5836"/>
    <w:rsid w:val="005D7E82"/>
    <w:rsid w:val="005E0C3E"/>
    <w:rsid w:val="005E13F4"/>
    <w:rsid w:val="005E2104"/>
    <w:rsid w:val="005E2755"/>
    <w:rsid w:val="005E284E"/>
    <w:rsid w:val="005E2C9D"/>
    <w:rsid w:val="005E2EFE"/>
    <w:rsid w:val="005E3F2B"/>
    <w:rsid w:val="005E4EB2"/>
    <w:rsid w:val="005E6033"/>
    <w:rsid w:val="005E7E85"/>
    <w:rsid w:val="005F0520"/>
    <w:rsid w:val="005F1238"/>
    <w:rsid w:val="005F344A"/>
    <w:rsid w:val="005F3776"/>
    <w:rsid w:val="005F3B9D"/>
    <w:rsid w:val="005F43DB"/>
    <w:rsid w:val="005F482E"/>
    <w:rsid w:val="005F48B6"/>
    <w:rsid w:val="005F5AD6"/>
    <w:rsid w:val="005F5B94"/>
    <w:rsid w:val="005F69C4"/>
    <w:rsid w:val="0060090E"/>
    <w:rsid w:val="00601BED"/>
    <w:rsid w:val="006023C5"/>
    <w:rsid w:val="0060392F"/>
    <w:rsid w:val="006039BA"/>
    <w:rsid w:val="00603BC0"/>
    <w:rsid w:val="006043A2"/>
    <w:rsid w:val="00604534"/>
    <w:rsid w:val="00605B99"/>
    <w:rsid w:val="00605EF0"/>
    <w:rsid w:val="006064DD"/>
    <w:rsid w:val="00606777"/>
    <w:rsid w:val="00606C97"/>
    <w:rsid w:val="006070F1"/>
    <w:rsid w:val="00607BE2"/>
    <w:rsid w:val="0061056A"/>
    <w:rsid w:val="006107C8"/>
    <w:rsid w:val="00610954"/>
    <w:rsid w:val="006119D5"/>
    <w:rsid w:val="00611CCD"/>
    <w:rsid w:val="006127D6"/>
    <w:rsid w:val="0061292B"/>
    <w:rsid w:val="00612961"/>
    <w:rsid w:val="00612CB7"/>
    <w:rsid w:val="0061358B"/>
    <w:rsid w:val="00613B45"/>
    <w:rsid w:val="00613F4F"/>
    <w:rsid w:val="006144F2"/>
    <w:rsid w:val="006145DD"/>
    <w:rsid w:val="00615243"/>
    <w:rsid w:val="0061565E"/>
    <w:rsid w:val="00615767"/>
    <w:rsid w:val="00617A71"/>
    <w:rsid w:val="006202AF"/>
    <w:rsid w:val="006215A4"/>
    <w:rsid w:val="00621F46"/>
    <w:rsid w:val="00622078"/>
    <w:rsid w:val="0062274D"/>
    <w:rsid w:val="00622CB4"/>
    <w:rsid w:val="00623BD9"/>
    <w:rsid w:val="00623C09"/>
    <w:rsid w:val="0062427B"/>
    <w:rsid w:val="0062466F"/>
    <w:rsid w:val="006246D1"/>
    <w:rsid w:val="00625247"/>
    <w:rsid w:val="00625C49"/>
    <w:rsid w:val="006262D9"/>
    <w:rsid w:val="00626F18"/>
    <w:rsid w:val="00626F3D"/>
    <w:rsid w:val="00630403"/>
    <w:rsid w:val="00630A77"/>
    <w:rsid w:val="00630C94"/>
    <w:rsid w:val="006311FB"/>
    <w:rsid w:val="006313D8"/>
    <w:rsid w:val="0063235D"/>
    <w:rsid w:val="00632871"/>
    <w:rsid w:val="006330D3"/>
    <w:rsid w:val="0063480F"/>
    <w:rsid w:val="006349ED"/>
    <w:rsid w:val="00634BFF"/>
    <w:rsid w:val="00635217"/>
    <w:rsid w:val="00635F10"/>
    <w:rsid w:val="00636714"/>
    <w:rsid w:val="006408CC"/>
    <w:rsid w:val="006411B2"/>
    <w:rsid w:val="006421E3"/>
    <w:rsid w:val="00642E65"/>
    <w:rsid w:val="00643016"/>
    <w:rsid w:val="00644613"/>
    <w:rsid w:val="0064528D"/>
    <w:rsid w:val="00645DDE"/>
    <w:rsid w:val="00647793"/>
    <w:rsid w:val="00650C44"/>
    <w:rsid w:val="006511EA"/>
    <w:rsid w:val="00651EB8"/>
    <w:rsid w:val="00652767"/>
    <w:rsid w:val="0065415A"/>
    <w:rsid w:val="006541CC"/>
    <w:rsid w:val="00654654"/>
    <w:rsid w:val="006564D9"/>
    <w:rsid w:val="00656D91"/>
    <w:rsid w:val="00657522"/>
    <w:rsid w:val="0065754B"/>
    <w:rsid w:val="006577E8"/>
    <w:rsid w:val="00657922"/>
    <w:rsid w:val="00660831"/>
    <w:rsid w:val="0066162F"/>
    <w:rsid w:val="00661B6A"/>
    <w:rsid w:val="00661D22"/>
    <w:rsid w:val="00662E85"/>
    <w:rsid w:val="006635C2"/>
    <w:rsid w:val="0066400C"/>
    <w:rsid w:val="00664741"/>
    <w:rsid w:val="006651E4"/>
    <w:rsid w:val="00666C9C"/>
    <w:rsid w:val="0066753C"/>
    <w:rsid w:val="00667FEA"/>
    <w:rsid w:val="006704AE"/>
    <w:rsid w:val="00670991"/>
    <w:rsid w:val="00670A18"/>
    <w:rsid w:val="00671778"/>
    <w:rsid w:val="00671B68"/>
    <w:rsid w:val="0067255C"/>
    <w:rsid w:val="00673AE1"/>
    <w:rsid w:val="00673BA9"/>
    <w:rsid w:val="00675573"/>
    <w:rsid w:val="00681B5B"/>
    <w:rsid w:val="00683ADD"/>
    <w:rsid w:val="006843B2"/>
    <w:rsid w:val="00684F72"/>
    <w:rsid w:val="006853A5"/>
    <w:rsid w:val="00686023"/>
    <w:rsid w:val="00686261"/>
    <w:rsid w:val="0068626E"/>
    <w:rsid w:val="006867A4"/>
    <w:rsid w:val="0068683F"/>
    <w:rsid w:val="00686BD8"/>
    <w:rsid w:val="00687558"/>
    <w:rsid w:val="00690D9B"/>
    <w:rsid w:val="006914AE"/>
    <w:rsid w:val="00691582"/>
    <w:rsid w:val="006923AD"/>
    <w:rsid w:val="006927FF"/>
    <w:rsid w:val="0069422D"/>
    <w:rsid w:val="00694B3F"/>
    <w:rsid w:val="00695592"/>
    <w:rsid w:val="00696F06"/>
    <w:rsid w:val="006A08E7"/>
    <w:rsid w:val="006A0A51"/>
    <w:rsid w:val="006A1410"/>
    <w:rsid w:val="006A16C9"/>
    <w:rsid w:val="006A1B41"/>
    <w:rsid w:val="006A209B"/>
    <w:rsid w:val="006A29D2"/>
    <w:rsid w:val="006A2E8C"/>
    <w:rsid w:val="006A31D5"/>
    <w:rsid w:val="006A3249"/>
    <w:rsid w:val="006A3D89"/>
    <w:rsid w:val="006A49CA"/>
    <w:rsid w:val="006A4A3F"/>
    <w:rsid w:val="006A5281"/>
    <w:rsid w:val="006A5A38"/>
    <w:rsid w:val="006A61A5"/>
    <w:rsid w:val="006A674C"/>
    <w:rsid w:val="006B10A9"/>
    <w:rsid w:val="006B1235"/>
    <w:rsid w:val="006B26D3"/>
    <w:rsid w:val="006B2EDF"/>
    <w:rsid w:val="006B5ABC"/>
    <w:rsid w:val="006B7A61"/>
    <w:rsid w:val="006B7C7B"/>
    <w:rsid w:val="006C0754"/>
    <w:rsid w:val="006C227B"/>
    <w:rsid w:val="006C3070"/>
    <w:rsid w:val="006C3A5C"/>
    <w:rsid w:val="006C3AD7"/>
    <w:rsid w:val="006C3AE0"/>
    <w:rsid w:val="006C3CA3"/>
    <w:rsid w:val="006C3EC1"/>
    <w:rsid w:val="006C42FA"/>
    <w:rsid w:val="006C5220"/>
    <w:rsid w:val="006C5276"/>
    <w:rsid w:val="006C5410"/>
    <w:rsid w:val="006C594F"/>
    <w:rsid w:val="006C790E"/>
    <w:rsid w:val="006D02CB"/>
    <w:rsid w:val="006D0CFD"/>
    <w:rsid w:val="006D0F66"/>
    <w:rsid w:val="006D1923"/>
    <w:rsid w:val="006D1E7A"/>
    <w:rsid w:val="006D255F"/>
    <w:rsid w:val="006D2704"/>
    <w:rsid w:val="006D2AFB"/>
    <w:rsid w:val="006D3E4F"/>
    <w:rsid w:val="006D53D5"/>
    <w:rsid w:val="006D5C0B"/>
    <w:rsid w:val="006D66BB"/>
    <w:rsid w:val="006D66EB"/>
    <w:rsid w:val="006D6C24"/>
    <w:rsid w:val="006D6C68"/>
    <w:rsid w:val="006E031A"/>
    <w:rsid w:val="006E07EB"/>
    <w:rsid w:val="006E13EF"/>
    <w:rsid w:val="006E1BC1"/>
    <w:rsid w:val="006E1D75"/>
    <w:rsid w:val="006E24DD"/>
    <w:rsid w:val="006E320C"/>
    <w:rsid w:val="006E4067"/>
    <w:rsid w:val="006E46A3"/>
    <w:rsid w:val="006E515D"/>
    <w:rsid w:val="006E5651"/>
    <w:rsid w:val="006E57B9"/>
    <w:rsid w:val="006E5DE0"/>
    <w:rsid w:val="006E602E"/>
    <w:rsid w:val="006E6149"/>
    <w:rsid w:val="006E6B25"/>
    <w:rsid w:val="006E7867"/>
    <w:rsid w:val="006F0779"/>
    <w:rsid w:val="006F07F0"/>
    <w:rsid w:val="006F0C90"/>
    <w:rsid w:val="006F1AEE"/>
    <w:rsid w:val="006F2DC7"/>
    <w:rsid w:val="006F2DED"/>
    <w:rsid w:val="006F310F"/>
    <w:rsid w:val="006F3BBF"/>
    <w:rsid w:val="006F4B14"/>
    <w:rsid w:val="006F4B5D"/>
    <w:rsid w:val="006F51DD"/>
    <w:rsid w:val="006F5520"/>
    <w:rsid w:val="006F597B"/>
    <w:rsid w:val="006F6265"/>
    <w:rsid w:val="006F6693"/>
    <w:rsid w:val="006F71D5"/>
    <w:rsid w:val="006F723D"/>
    <w:rsid w:val="006F79BC"/>
    <w:rsid w:val="006F7A88"/>
    <w:rsid w:val="006F7B49"/>
    <w:rsid w:val="00700D96"/>
    <w:rsid w:val="007024F4"/>
    <w:rsid w:val="00702765"/>
    <w:rsid w:val="007027C8"/>
    <w:rsid w:val="00703240"/>
    <w:rsid w:val="00703357"/>
    <w:rsid w:val="0070426E"/>
    <w:rsid w:val="00704902"/>
    <w:rsid w:val="0070541B"/>
    <w:rsid w:val="00705F2F"/>
    <w:rsid w:val="0070622E"/>
    <w:rsid w:val="007067E5"/>
    <w:rsid w:val="007079D9"/>
    <w:rsid w:val="00710DBE"/>
    <w:rsid w:val="00710F1A"/>
    <w:rsid w:val="00711263"/>
    <w:rsid w:val="0071152C"/>
    <w:rsid w:val="00712291"/>
    <w:rsid w:val="00712306"/>
    <w:rsid w:val="00713648"/>
    <w:rsid w:val="0071375B"/>
    <w:rsid w:val="0071445F"/>
    <w:rsid w:val="00714B16"/>
    <w:rsid w:val="007158C1"/>
    <w:rsid w:val="00720B35"/>
    <w:rsid w:val="0072326D"/>
    <w:rsid w:val="007237C7"/>
    <w:rsid w:val="00723ADD"/>
    <w:rsid w:val="00723E45"/>
    <w:rsid w:val="007241A8"/>
    <w:rsid w:val="00724DF1"/>
    <w:rsid w:val="0072510F"/>
    <w:rsid w:val="0072536A"/>
    <w:rsid w:val="00725B7B"/>
    <w:rsid w:val="00725EB8"/>
    <w:rsid w:val="007262ED"/>
    <w:rsid w:val="00726D9E"/>
    <w:rsid w:val="00727F13"/>
    <w:rsid w:val="00730A33"/>
    <w:rsid w:val="00730B34"/>
    <w:rsid w:val="00731BFF"/>
    <w:rsid w:val="00731C3A"/>
    <w:rsid w:val="00731CB5"/>
    <w:rsid w:val="00733092"/>
    <w:rsid w:val="00733AC5"/>
    <w:rsid w:val="007342D9"/>
    <w:rsid w:val="00735CC2"/>
    <w:rsid w:val="00737FC9"/>
    <w:rsid w:val="00740C19"/>
    <w:rsid w:val="007421CE"/>
    <w:rsid w:val="00742587"/>
    <w:rsid w:val="00742B3F"/>
    <w:rsid w:val="0074384E"/>
    <w:rsid w:val="00743DE9"/>
    <w:rsid w:val="00744546"/>
    <w:rsid w:val="00744BC9"/>
    <w:rsid w:val="00744D8A"/>
    <w:rsid w:val="00744F02"/>
    <w:rsid w:val="007450E3"/>
    <w:rsid w:val="00745523"/>
    <w:rsid w:val="00746159"/>
    <w:rsid w:val="00746480"/>
    <w:rsid w:val="00746A27"/>
    <w:rsid w:val="00746B2F"/>
    <w:rsid w:val="007475BB"/>
    <w:rsid w:val="00747825"/>
    <w:rsid w:val="00750279"/>
    <w:rsid w:val="00750BA5"/>
    <w:rsid w:val="00751273"/>
    <w:rsid w:val="007519AE"/>
    <w:rsid w:val="00751D72"/>
    <w:rsid w:val="00751F4B"/>
    <w:rsid w:val="00751FB8"/>
    <w:rsid w:val="007520D0"/>
    <w:rsid w:val="0075243D"/>
    <w:rsid w:val="007528D7"/>
    <w:rsid w:val="00753174"/>
    <w:rsid w:val="00753CB0"/>
    <w:rsid w:val="00753E64"/>
    <w:rsid w:val="00753EE1"/>
    <w:rsid w:val="00754391"/>
    <w:rsid w:val="007559A3"/>
    <w:rsid w:val="00755FD8"/>
    <w:rsid w:val="0075654C"/>
    <w:rsid w:val="0075675E"/>
    <w:rsid w:val="00756C55"/>
    <w:rsid w:val="00757251"/>
    <w:rsid w:val="00760F55"/>
    <w:rsid w:val="007619C8"/>
    <w:rsid w:val="007620D0"/>
    <w:rsid w:val="00762591"/>
    <w:rsid w:val="007629BF"/>
    <w:rsid w:val="00762A50"/>
    <w:rsid w:val="00762CBA"/>
    <w:rsid w:val="00763360"/>
    <w:rsid w:val="00763832"/>
    <w:rsid w:val="00763AC0"/>
    <w:rsid w:val="00763C06"/>
    <w:rsid w:val="0076415C"/>
    <w:rsid w:val="00764846"/>
    <w:rsid w:val="00770EE1"/>
    <w:rsid w:val="00770FE5"/>
    <w:rsid w:val="00772A4F"/>
    <w:rsid w:val="00773537"/>
    <w:rsid w:val="00773B8A"/>
    <w:rsid w:val="00774491"/>
    <w:rsid w:val="007746B7"/>
    <w:rsid w:val="00774E16"/>
    <w:rsid w:val="00775BDA"/>
    <w:rsid w:val="00775E7B"/>
    <w:rsid w:val="007770AF"/>
    <w:rsid w:val="00777358"/>
    <w:rsid w:val="0077769C"/>
    <w:rsid w:val="00777DF5"/>
    <w:rsid w:val="007800BB"/>
    <w:rsid w:val="00782787"/>
    <w:rsid w:val="007842B0"/>
    <w:rsid w:val="007845C9"/>
    <w:rsid w:val="00784816"/>
    <w:rsid w:val="00784A6B"/>
    <w:rsid w:val="00784B58"/>
    <w:rsid w:val="00785B7F"/>
    <w:rsid w:val="00785E54"/>
    <w:rsid w:val="007908BC"/>
    <w:rsid w:val="00790AD3"/>
    <w:rsid w:val="00791853"/>
    <w:rsid w:val="00792635"/>
    <w:rsid w:val="00794258"/>
    <w:rsid w:val="007943E1"/>
    <w:rsid w:val="00795661"/>
    <w:rsid w:val="0079601B"/>
    <w:rsid w:val="007960C2"/>
    <w:rsid w:val="007A0009"/>
    <w:rsid w:val="007A0016"/>
    <w:rsid w:val="007A07CF"/>
    <w:rsid w:val="007A0F1C"/>
    <w:rsid w:val="007A181F"/>
    <w:rsid w:val="007A1FB0"/>
    <w:rsid w:val="007A23C0"/>
    <w:rsid w:val="007A377A"/>
    <w:rsid w:val="007A387C"/>
    <w:rsid w:val="007A44E1"/>
    <w:rsid w:val="007A46C4"/>
    <w:rsid w:val="007A4FB3"/>
    <w:rsid w:val="007A5999"/>
    <w:rsid w:val="007A5FB9"/>
    <w:rsid w:val="007A6280"/>
    <w:rsid w:val="007B0663"/>
    <w:rsid w:val="007B0B87"/>
    <w:rsid w:val="007B0C3D"/>
    <w:rsid w:val="007B0EE6"/>
    <w:rsid w:val="007B17B7"/>
    <w:rsid w:val="007B1AB0"/>
    <w:rsid w:val="007B35D1"/>
    <w:rsid w:val="007B3676"/>
    <w:rsid w:val="007B41F7"/>
    <w:rsid w:val="007B4721"/>
    <w:rsid w:val="007B4CB8"/>
    <w:rsid w:val="007B5A62"/>
    <w:rsid w:val="007B5CD1"/>
    <w:rsid w:val="007B7C16"/>
    <w:rsid w:val="007C1D31"/>
    <w:rsid w:val="007C2704"/>
    <w:rsid w:val="007C2807"/>
    <w:rsid w:val="007C40DE"/>
    <w:rsid w:val="007C4249"/>
    <w:rsid w:val="007C4F0B"/>
    <w:rsid w:val="007C5928"/>
    <w:rsid w:val="007C5A6A"/>
    <w:rsid w:val="007C5C53"/>
    <w:rsid w:val="007C6719"/>
    <w:rsid w:val="007C7118"/>
    <w:rsid w:val="007D0349"/>
    <w:rsid w:val="007D0562"/>
    <w:rsid w:val="007D2983"/>
    <w:rsid w:val="007D2C73"/>
    <w:rsid w:val="007D3001"/>
    <w:rsid w:val="007D3DB6"/>
    <w:rsid w:val="007D49E7"/>
    <w:rsid w:val="007D4B43"/>
    <w:rsid w:val="007D6807"/>
    <w:rsid w:val="007D6941"/>
    <w:rsid w:val="007D6C14"/>
    <w:rsid w:val="007D7639"/>
    <w:rsid w:val="007D7BD4"/>
    <w:rsid w:val="007D7F2B"/>
    <w:rsid w:val="007E0E9E"/>
    <w:rsid w:val="007E1974"/>
    <w:rsid w:val="007E2F20"/>
    <w:rsid w:val="007E46B2"/>
    <w:rsid w:val="007E4D46"/>
    <w:rsid w:val="007E4F78"/>
    <w:rsid w:val="007E561E"/>
    <w:rsid w:val="007E5842"/>
    <w:rsid w:val="007E5B10"/>
    <w:rsid w:val="007E69D2"/>
    <w:rsid w:val="007E6A16"/>
    <w:rsid w:val="007E6B6B"/>
    <w:rsid w:val="007E7090"/>
    <w:rsid w:val="007E7355"/>
    <w:rsid w:val="007E74E9"/>
    <w:rsid w:val="007E77F9"/>
    <w:rsid w:val="007E7932"/>
    <w:rsid w:val="007E79B6"/>
    <w:rsid w:val="007F00B0"/>
    <w:rsid w:val="007F028C"/>
    <w:rsid w:val="007F12A6"/>
    <w:rsid w:val="007F12E8"/>
    <w:rsid w:val="007F1C97"/>
    <w:rsid w:val="007F297D"/>
    <w:rsid w:val="007F32B6"/>
    <w:rsid w:val="007F3839"/>
    <w:rsid w:val="007F3C73"/>
    <w:rsid w:val="007F43C5"/>
    <w:rsid w:val="007F483D"/>
    <w:rsid w:val="007F4A82"/>
    <w:rsid w:val="007F4DBA"/>
    <w:rsid w:val="007F5574"/>
    <w:rsid w:val="007F57BF"/>
    <w:rsid w:val="007F6FE4"/>
    <w:rsid w:val="007F7924"/>
    <w:rsid w:val="00800112"/>
    <w:rsid w:val="00801198"/>
    <w:rsid w:val="00801427"/>
    <w:rsid w:val="008022B9"/>
    <w:rsid w:val="00802A6A"/>
    <w:rsid w:val="00802EB1"/>
    <w:rsid w:val="008031B7"/>
    <w:rsid w:val="0080360E"/>
    <w:rsid w:val="00803891"/>
    <w:rsid w:val="00803B63"/>
    <w:rsid w:val="00804065"/>
    <w:rsid w:val="00804B6C"/>
    <w:rsid w:val="008055AE"/>
    <w:rsid w:val="00806095"/>
    <w:rsid w:val="00806A47"/>
    <w:rsid w:val="00806DAD"/>
    <w:rsid w:val="00807036"/>
    <w:rsid w:val="0080716F"/>
    <w:rsid w:val="008073C6"/>
    <w:rsid w:val="008077C9"/>
    <w:rsid w:val="00810874"/>
    <w:rsid w:val="0081146B"/>
    <w:rsid w:val="00811A6A"/>
    <w:rsid w:val="008124F8"/>
    <w:rsid w:val="00812EE6"/>
    <w:rsid w:val="00813BF2"/>
    <w:rsid w:val="00813D63"/>
    <w:rsid w:val="00814D96"/>
    <w:rsid w:val="0081659A"/>
    <w:rsid w:val="00816624"/>
    <w:rsid w:val="00816C1D"/>
    <w:rsid w:val="00817D41"/>
    <w:rsid w:val="00817E89"/>
    <w:rsid w:val="00820A24"/>
    <w:rsid w:val="00821928"/>
    <w:rsid w:val="00821DCB"/>
    <w:rsid w:val="00821E1B"/>
    <w:rsid w:val="00822250"/>
    <w:rsid w:val="00822A1F"/>
    <w:rsid w:val="00822AA5"/>
    <w:rsid w:val="0082413F"/>
    <w:rsid w:val="00824779"/>
    <w:rsid w:val="00824D25"/>
    <w:rsid w:val="00826327"/>
    <w:rsid w:val="008263BB"/>
    <w:rsid w:val="00826E36"/>
    <w:rsid w:val="0082785D"/>
    <w:rsid w:val="0083077E"/>
    <w:rsid w:val="00830908"/>
    <w:rsid w:val="00830B97"/>
    <w:rsid w:val="008316AC"/>
    <w:rsid w:val="00831B37"/>
    <w:rsid w:val="0083263C"/>
    <w:rsid w:val="00832AFF"/>
    <w:rsid w:val="00833531"/>
    <w:rsid w:val="008337A7"/>
    <w:rsid w:val="00833907"/>
    <w:rsid w:val="00833F2A"/>
    <w:rsid w:val="008343E9"/>
    <w:rsid w:val="00834825"/>
    <w:rsid w:val="008350A7"/>
    <w:rsid w:val="00836504"/>
    <w:rsid w:val="00836AED"/>
    <w:rsid w:val="00836DF0"/>
    <w:rsid w:val="00837253"/>
    <w:rsid w:val="00837FBD"/>
    <w:rsid w:val="0084003D"/>
    <w:rsid w:val="0084108E"/>
    <w:rsid w:val="00841B2B"/>
    <w:rsid w:val="008420FA"/>
    <w:rsid w:val="00842349"/>
    <w:rsid w:val="008436D4"/>
    <w:rsid w:val="008441F5"/>
    <w:rsid w:val="00844AA1"/>
    <w:rsid w:val="008451C7"/>
    <w:rsid w:val="00845365"/>
    <w:rsid w:val="008454F9"/>
    <w:rsid w:val="00845A86"/>
    <w:rsid w:val="008461CB"/>
    <w:rsid w:val="0084659B"/>
    <w:rsid w:val="00847587"/>
    <w:rsid w:val="00847741"/>
    <w:rsid w:val="00847BB7"/>
    <w:rsid w:val="00851012"/>
    <w:rsid w:val="008512C0"/>
    <w:rsid w:val="00851669"/>
    <w:rsid w:val="00851887"/>
    <w:rsid w:val="00851B58"/>
    <w:rsid w:val="00851C92"/>
    <w:rsid w:val="008526BC"/>
    <w:rsid w:val="00852D3D"/>
    <w:rsid w:val="008535EA"/>
    <w:rsid w:val="00853F94"/>
    <w:rsid w:val="00854FD7"/>
    <w:rsid w:val="008553C1"/>
    <w:rsid w:val="008578EA"/>
    <w:rsid w:val="0086065E"/>
    <w:rsid w:val="00861282"/>
    <w:rsid w:val="008616CE"/>
    <w:rsid w:val="0086205A"/>
    <w:rsid w:val="0086262D"/>
    <w:rsid w:val="008631CC"/>
    <w:rsid w:val="00863436"/>
    <w:rsid w:val="008636A7"/>
    <w:rsid w:val="0086407F"/>
    <w:rsid w:val="0086655F"/>
    <w:rsid w:val="00867745"/>
    <w:rsid w:val="0087067F"/>
    <w:rsid w:val="008712D4"/>
    <w:rsid w:val="00872299"/>
    <w:rsid w:val="0087383C"/>
    <w:rsid w:val="00873A04"/>
    <w:rsid w:val="00873DD1"/>
    <w:rsid w:val="00874396"/>
    <w:rsid w:val="008779FC"/>
    <w:rsid w:val="00877F61"/>
    <w:rsid w:val="008806DF"/>
    <w:rsid w:val="00880DD0"/>
    <w:rsid w:val="00881CC7"/>
    <w:rsid w:val="00881EA0"/>
    <w:rsid w:val="00881F9C"/>
    <w:rsid w:val="00882180"/>
    <w:rsid w:val="0088240C"/>
    <w:rsid w:val="00882A5A"/>
    <w:rsid w:val="00883177"/>
    <w:rsid w:val="008832AB"/>
    <w:rsid w:val="00883700"/>
    <w:rsid w:val="00883720"/>
    <w:rsid w:val="00884007"/>
    <w:rsid w:val="008856EA"/>
    <w:rsid w:val="0088572B"/>
    <w:rsid w:val="00885C0C"/>
    <w:rsid w:val="00885FB9"/>
    <w:rsid w:val="008866B9"/>
    <w:rsid w:val="00886E41"/>
    <w:rsid w:val="008871DE"/>
    <w:rsid w:val="0089076D"/>
    <w:rsid w:val="00891616"/>
    <w:rsid w:val="00891B7A"/>
    <w:rsid w:val="00891B8B"/>
    <w:rsid w:val="00892B9A"/>
    <w:rsid w:val="008930D0"/>
    <w:rsid w:val="0089360F"/>
    <w:rsid w:val="00894DED"/>
    <w:rsid w:val="00895817"/>
    <w:rsid w:val="008959E9"/>
    <w:rsid w:val="008965AA"/>
    <w:rsid w:val="008A006D"/>
    <w:rsid w:val="008A24E3"/>
    <w:rsid w:val="008A3939"/>
    <w:rsid w:val="008A42E3"/>
    <w:rsid w:val="008A46C6"/>
    <w:rsid w:val="008A5169"/>
    <w:rsid w:val="008A5DD7"/>
    <w:rsid w:val="008A61A8"/>
    <w:rsid w:val="008A723C"/>
    <w:rsid w:val="008A798D"/>
    <w:rsid w:val="008A7B60"/>
    <w:rsid w:val="008B04E3"/>
    <w:rsid w:val="008B0802"/>
    <w:rsid w:val="008B0B66"/>
    <w:rsid w:val="008B0B92"/>
    <w:rsid w:val="008B2012"/>
    <w:rsid w:val="008B2408"/>
    <w:rsid w:val="008B2CF9"/>
    <w:rsid w:val="008B3335"/>
    <w:rsid w:val="008B3392"/>
    <w:rsid w:val="008B3530"/>
    <w:rsid w:val="008B42ED"/>
    <w:rsid w:val="008B47AF"/>
    <w:rsid w:val="008B4C22"/>
    <w:rsid w:val="008B5BAA"/>
    <w:rsid w:val="008B6E8D"/>
    <w:rsid w:val="008B70FF"/>
    <w:rsid w:val="008B7471"/>
    <w:rsid w:val="008B7914"/>
    <w:rsid w:val="008B7B5E"/>
    <w:rsid w:val="008C031C"/>
    <w:rsid w:val="008C06E0"/>
    <w:rsid w:val="008C0E88"/>
    <w:rsid w:val="008C25AF"/>
    <w:rsid w:val="008C2CA6"/>
    <w:rsid w:val="008C3A97"/>
    <w:rsid w:val="008C3C51"/>
    <w:rsid w:val="008C498E"/>
    <w:rsid w:val="008C4CF8"/>
    <w:rsid w:val="008C7124"/>
    <w:rsid w:val="008C718B"/>
    <w:rsid w:val="008C76C5"/>
    <w:rsid w:val="008C7F69"/>
    <w:rsid w:val="008D002F"/>
    <w:rsid w:val="008D0123"/>
    <w:rsid w:val="008D05F8"/>
    <w:rsid w:val="008D0A24"/>
    <w:rsid w:val="008D0C93"/>
    <w:rsid w:val="008D14B5"/>
    <w:rsid w:val="008D227A"/>
    <w:rsid w:val="008D27D2"/>
    <w:rsid w:val="008D352A"/>
    <w:rsid w:val="008D3DBB"/>
    <w:rsid w:val="008D4CCA"/>
    <w:rsid w:val="008D5059"/>
    <w:rsid w:val="008D5772"/>
    <w:rsid w:val="008D6654"/>
    <w:rsid w:val="008D6B62"/>
    <w:rsid w:val="008D736A"/>
    <w:rsid w:val="008D788B"/>
    <w:rsid w:val="008D7DF2"/>
    <w:rsid w:val="008E0027"/>
    <w:rsid w:val="008E0C2A"/>
    <w:rsid w:val="008E12B8"/>
    <w:rsid w:val="008E13D5"/>
    <w:rsid w:val="008E255A"/>
    <w:rsid w:val="008E2E0F"/>
    <w:rsid w:val="008E302D"/>
    <w:rsid w:val="008E34FD"/>
    <w:rsid w:val="008E4A69"/>
    <w:rsid w:val="008E5AD8"/>
    <w:rsid w:val="008E6ED3"/>
    <w:rsid w:val="008E793C"/>
    <w:rsid w:val="008F1D44"/>
    <w:rsid w:val="008F1EE6"/>
    <w:rsid w:val="008F271C"/>
    <w:rsid w:val="008F273E"/>
    <w:rsid w:val="008F3D6F"/>
    <w:rsid w:val="008F4223"/>
    <w:rsid w:val="008F49B5"/>
    <w:rsid w:val="008F4BB1"/>
    <w:rsid w:val="008F4D6F"/>
    <w:rsid w:val="008F5A07"/>
    <w:rsid w:val="008F5F4E"/>
    <w:rsid w:val="008F7081"/>
    <w:rsid w:val="008F738E"/>
    <w:rsid w:val="008F748A"/>
    <w:rsid w:val="008F79CB"/>
    <w:rsid w:val="008F7FF8"/>
    <w:rsid w:val="00901505"/>
    <w:rsid w:val="00901C56"/>
    <w:rsid w:val="009021AF"/>
    <w:rsid w:val="0090231D"/>
    <w:rsid w:val="009043DF"/>
    <w:rsid w:val="009048E5"/>
    <w:rsid w:val="0090495E"/>
    <w:rsid w:val="00904A46"/>
    <w:rsid w:val="00904F76"/>
    <w:rsid w:val="00906D30"/>
    <w:rsid w:val="0090706A"/>
    <w:rsid w:val="009070EB"/>
    <w:rsid w:val="00907673"/>
    <w:rsid w:val="00910818"/>
    <w:rsid w:val="009112FF"/>
    <w:rsid w:val="00912CE1"/>
    <w:rsid w:val="00913352"/>
    <w:rsid w:val="0091352A"/>
    <w:rsid w:val="0091435D"/>
    <w:rsid w:val="0091483E"/>
    <w:rsid w:val="00920F55"/>
    <w:rsid w:val="0092282C"/>
    <w:rsid w:val="00922A64"/>
    <w:rsid w:val="009233C6"/>
    <w:rsid w:val="009236D3"/>
    <w:rsid w:val="00923A7F"/>
    <w:rsid w:val="009251A9"/>
    <w:rsid w:val="00925AE2"/>
    <w:rsid w:val="00926294"/>
    <w:rsid w:val="00927C6C"/>
    <w:rsid w:val="00927FDD"/>
    <w:rsid w:val="00930528"/>
    <w:rsid w:val="00930A2A"/>
    <w:rsid w:val="0093236D"/>
    <w:rsid w:val="00932B6F"/>
    <w:rsid w:val="009331C1"/>
    <w:rsid w:val="00933537"/>
    <w:rsid w:val="009339B2"/>
    <w:rsid w:val="00933B9A"/>
    <w:rsid w:val="00935147"/>
    <w:rsid w:val="00935452"/>
    <w:rsid w:val="00935EEF"/>
    <w:rsid w:val="009364EB"/>
    <w:rsid w:val="009369BE"/>
    <w:rsid w:val="00937236"/>
    <w:rsid w:val="009372F0"/>
    <w:rsid w:val="00937595"/>
    <w:rsid w:val="0094013C"/>
    <w:rsid w:val="00943D75"/>
    <w:rsid w:val="00943DD5"/>
    <w:rsid w:val="00944FA4"/>
    <w:rsid w:val="0094543E"/>
    <w:rsid w:val="00945CFB"/>
    <w:rsid w:val="00946017"/>
    <w:rsid w:val="00946686"/>
    <w:rsid w:val="00946D86"/>
    <w:rsid w:val="00947CC9"/>
    <w:rsid w:val="00947EBB"/>
    <w:rsid w:val="009503E9"/>
    <w:rsid w:val="00950612"/>
    <w:rsid w:val="00950744"/>
    <w:rsid w:val="00950A8E"/>
    <w:rsid w:val="0095276D"/>
    <w:rsid w:val="00954325"/>
    <w:rsid w:val="00954370"/>
    <w:rsid w:val="009547EC"/>
    <w:rsid w:val="00955623"/>
    <w:rsid w:val="0095581E"/>
    <w:rsid w:val="009569B2"/>
    <w:rsid w:val="00956BD0"/>
    <w:rsid w:val="00957CB2"/>
    <w:rsid w:val="00957F9C"/>
    <w:rsid w:val="00960828"/>
    <w:rsid w:val="0096214F"/>
    <w:rsid w:val="009624C1"/>
    <w:rsid w:val="00962C54"/>
    <w:rsid w:val="0096361A"/>
    <w:rsid w:val="00963826"/>
    <w:rsid w:val="009639F5"/>
    <w:rsid w:val="0096424C"/>
    <w:rsid w:val="00964D78"/>
    <w:rsid w:val="009655A4"/>
    <w:rsid w:val="0096665E"/>
    <w:rsid w:val="00967357"/>
    <w:rsid w:val="00970161"/>
    <w:rsid w:val="009716DB"/>
    <w:rsid w:val="009718C6"/>
    <w:rsid w:val="00971CFA"/>
    <w:rsid w:val="00973267"/>
    <w:rsid w:val="0097336E"/>
    <w:rsid w:val="00973985"/>
    <w:rsid w:val="009739B7"/>
    <w:rsid w:val="00974A5A"/>
    <w:rsid w:val="00975755"/>
    <w:rsid w:val="009759AC"/>
    <w:rsid w:val="00976EE0"/>
    <w:rsid w:val="00977323"/>
    <w:rsid w:val="00977B05"/>
    <w:rsid w:val="009804D8"/>
    <w:rsid w:val="00980E48"/>
    <w:rsid w:val="00981C92"/>
    <w:rsid w:val="0098245B"/>
    <w:rsid w:val="0098299C"/>
    <w:rsid w:val="00982B52"/>
    <w:rsid w:val="009831E8"/>
    <w:rsid w:val="009833E8"/>
    <w:rsid w:val="0098447E"/>
    <w:rsid w:val="00984C4A"/>
    <w:rsid w:val="0098595B"/>
    <w:rsid w:val="00986574"/>
    <w:rsid w:val="00990057"/>
    <w:rsid w:val="00990208"/>
    <w:rsid w:val="00991173"/>
    <w:rsid w:val="0099174D"/>
    <w:rsid w:val="009925E3"/>
    <w:rsid w:val="00994203"/>
    <w:rsid w:val="0099506C"/>
    <w:rsid w:val="00995151"/>
    <w:rsid w:val="0099566C"/>
    <w:rsid w:val="00996AE4"/>
    <w:rsid w:val="009A0E49"/>
    <w:rsid w:val="009A104E"/>
    <w:rsid w:val="009A11D9"/>
    <w:rsid w:val="009A12FE"/>
    <w:rsid w:val="009A19EB"/>
    <w:rsid w:val="009A1A7E"/>
    <w:rsid w:val="009A23DC"/>
    <w:rsid w:val="009A2626"/>
    <w:rsid w:val="009A3664"/>
    <w:rsid w:val="009A3695"/>
    <w:rsid w:val="009A37A3"/>
    <w:rsid w:val="009A4C6A"/>
    <w:rsid w:val="009A593C"/>
    <w:rsid w:val="009A59C6"/>
    <w:rsid w:val="009A6C6A"/>
    <w:rsid w:val="009A7142"/>
    <w:rsid w:val="009B0366"/>
    <w:rsid w:val="009B04EF"/>
    <w:rsid w:val="009B093D"/>
    <w:rsid w:val="009B093F"/>
    <w:rsid w:val="009B0C48"/>
    <w:rsid w:val="009B37EF"/>
    <w:rsid w:val="009B45F4"/>
    <w:rsid w:val="009B5643"/>
    <w:rsid w:val="009B63EE"/>
    <w:rsid w:val="009B6862"/>
    <w:rsid w:val="009B70B6"/>
    <w:rsid w:val="009B7DF4"/>
    <w:rsid w:val="009C023F"/>
    <w:rsid w:val="009C0580"/>
    <w:rsid w:val="009C1BC4"/>
    <w:rsid w:val="009C25BB"/>
    <w:rsid w:val="009C2858"/>
    <w:rsid w:val="009C2F9F"/>
    <w:rsid w:val="009C3255"/>
    <w:rsid w:val="009C38A5"/>
    <w:rsid w:val="009C3EA7"/>
    <w:rsid w:val="009C4C93"/>
    <w:rsid w:val="009C4E88"/>
    <w:rsid w:val="009C4E97"/>
    <w:rsid w:val="009C5B53"/>
    <w:rsid w:val="009C636E"/>
    <w:rsid w:val="009C6C58"/>
    <w:rsid w:val="009C71EA"/>
    <w:rsid w:val="009C73C1"/>
    <w:rsid w:val="009D03BE"/>
    <w:rsid w:val="009D1626"/>
    <w:rsid w:val="009D1FF0"/>
    <w:rsid w:val="009D203E"/>
    <w:rsid w:val="009D2B23"/>
    <w:rsid w:val="009D3810"/>
    <w:rsid w:val="009D4429"/>
    <w:rsid w:val="009D512C"/>
    <w:rsid w:val="009D55D8"/>
    <w:rsid w:val="009D5615"/>
    <w:rsid w:val="009D5916"/>
    <w:rsid w:val="009D690E"/>
    <w:rsid w:val="009D71E0"/>
    <w:rsid w:val="009D79E7"/>
    <w:rsid w:val="009D7D19"/>
    <w:rsid w:val="009E00A7"/>
    <w:rsid w:val="009E094F"/>
    <w:rsid w:val="009E0AF1"/>
    <w:rsid w:val="009E0CD8"/>
    <w:rsid w:val="009E1706"/>
    <w:rsid w:val="009E1CDE"/>
    <w:rsid w:val="009E1FAE"/>
    <w:rsid w:val="009E2036"/>
    <w:rsid w:val="009E2A66"/>
    <w:rsid w:val="009E38C1"/>
    <w:rsid w:val="009E3DB3"/>
    <w:rsid w:val="009E4325"/>
    <w:rsid w:val="009E4482"/>
    <w:rsid w:val="009E4D5A"/>
    <w:rsid w:val="009E4D9A"/>
    <w:rsid w:val="009E4F93"/>
    <w:rsid w:val="009E6D92"/>
    <w:rsid w:val="009E778B"/>
    <w:rsid w:val="009E7F23"/>
    <w:rsid w:val="009F104A"/>
    <w:rsid w:val="009F1A9C"/>
    <w:rsid w:val="009F1F44"/>
    <w:rsid w:val="009F2436"/>
    <w:rsid w:val="009F2451"/>
    <w:rsid w:val="009F3E5A"/>
    <w:rsid w:val="009F448C"/>
    <w:rsid w:val="009F48B2"/>
    <w:rsid w:val="009F53AB"/>
    <w:rsid w:val="009F56B4"/>
    <w:rsid w:val="009F5A5C"/>
    <w:rsid w:val="009F69E6"/>
    <w:rsid w:val="009F70FB"/>
    <w:rsid w:val="009F772B"/>
    <w:rsid w:val="009F7BBD"/>
    <w:rsid w:val="009F7D75"/>
    <w:rsid w:val="009F7E49"/>
    <w:rsid w:val="00A00DBC"/>
    <w:rsid w:val="00A01D8E"/>
    <w:rsid w:val="00A01F64"/>
    <w:rsid w:val="00A02649"/>
    <w:rsid w:val="00A03542"/>
    <w:rsid w:val="00A0357B"/>
    <w:rsid w:val="00A038A4"/>
    <w:rsid w:val="00A040AE"/>
    <w:rsid w:val="00A0538E"/>
    <w:rsid w:val="00A058A8"/>
    <w:rsid w:val="00A05D20"/>
    <w:rsid w:val="00A066CC"/>
    <w:rsid w:val="00A06A45"/>
    <w:rsid w:val="00A07498"/>
    <w:rsid w:val="00A07780"/>
    <w:rsid w:val="00A07CBC"/>
    <w:rsid w:val="00A07DC5"/>
    <w:rsid w:val="00A07EFA"/>
    <w:rsid w:val="00A1026F"/>
    <w:rsid w:val="00A114AF"/>
    <w:rsid w:val="00A11D74"/>
    <w:rsid w:val="00A12549"/>
    <w:rsid w:val="00A1347F"/>
    <w:rsid w:val="00A143EC"/>
    <w:rsid w:val="00A149BB"/>
    <w:rsid w:val="00A160C6"/>
    <w:rsid w:val="00A1688A"/>
    <w:rsid w:val="00A17CF1"/>
    <w:rsid w:val="00A17EA6"/>
    <w:rsid w:val="00A2007D"/>
    <w:rsid w:val="00A201D4"/>
    <w:rsid w:val="00A207AA"/>
    <w:rsid w:val="00A21C7E"/>
    <w:rsid w:val="00A2271A"/>
    <w:rsid w:val="00A234D8"/>
    <w:rsid w:val="00A2360D"/>
    <w:rsid w:val="00A23747"/>
    <w:rsid w:val="00A23FEA"/>
    <w:rsid w:val="00A24AEF"/>
    <w:rsid w:val="00A254FA"/>
    <w:rsid w:val="00A26715"/>
    <w:rsid w:val="00A26C0B"/>
    <w:rsid w:val="00A27CFC"/>
    <w:rsid w:val="00A27D03"/>
    <w:rsid w:val="00A27F53"/>
    <w:rsid w:val="00A3054E"/>
    <w:rsid w:val="00A312A1"/>
    <w:rsid w:val="00A3170C"/>
    <w:rsid w:val="00A317F7"/>
    <w:rsid w:val="00A31D48"/>
    <w:rsid w:val="00A33342"/>
    <w:rsid w:val="00A335EE"/>
    <w:rsid w:val="00A342B8"/>
    <w:rsid w:val="00A3586B"/>
    <w:rsid w:val="00A36132"/>
    <w:rsid w:val="00A3679C"/>
    <w:rsid w:val="00A37A62"/>
    <w:rsid w:val="00A40DD8"/>
    <w:rsid w:val="00A41AC8"/>
    <w:rsid w:val="00A41B69"/>
    <w:rsid w:val="00A41BBB"/>
    <w:rsid w:val="00A435B7"/>
    <w:rsid w:val="00A437FB"/>
    <w:rsid w:val="00A444D5"/>
    <w:rsid w:val="00A44FCA"/>
    <w:rsid w:val="00A45C9E"/>
    <w:rsid w:val="00A46CCC"/>
    <w:rsid w:val="00A479F4"/>
    <w:rsid w:val="00A50708"/>
    <w:rsid w:val="00A50C37"/>
    <w:rsid w:val="00A50DEF"/>
    <w:rsid w:val="00A51D28"/>
    <w:rsid w:val="00A51FA7"/>
    <w:rsid w:val="00A521D0"/>
    <w:rsid w:val="00A52566"/>
    <w:rsid w:val="00A5299F"/>
    <w:rsid w:val="00A52A8C"/>
    <w:rsid w:val="00A52B14"/>
    <w:rsid w:val="00A53337"/>
    <w:rsid w:val="00A535AF"/>
    <w:rsid w:val="00A54909"/>
    <w:rsid w:val="00A551F9"/>
    <w:rsid w:val="00A557B3"/>
    <w:rsid w:val="00A55EA7"/>
    <w:rsid w:val="00A5656F"/>
    <w:rsid w:val="00A57814"/>
    <w:rsid w:val="00A57AAB"/>
    <w:rsid w:val="00A57C34"/>
    <w:rsid w:val="00A6091C"/>
    <w:rsid w:val="00A614E3"/>
    <w:rsid w:val="00A61C91"/>
    <w:rsid w:val="00A61FB0"/>
    <w:rsid w:val="00A62402"/>
    <w:rsid w:val="00A63008"/>
    <w:rsid w:val="00A63EFF"/>
    <w:rsid w:val="00A644E5"/>
    <w:rsid w:val="00A649C1"/>
    <w:rsid w:val="00A65B60"/>
    <w:rsid w:val="00A66A4F"/>
    <w:rsid w:val="00A66D33"/>
    <w:rsid w:val="00A679C5"/>
    <w:rsid w:val="00A67B2C"/>
    <w:rsid w:val="00A67F04"/>
    <w:rsid w:val="00A70A76"/>
    <w:rsid w:val="00A70A7A"/>
    <w:rsid w:val="00A7135E"/>
    <w:rsid w:val="00A7164D"/>
    <w:rsid w:val="00A716FD"/>
    <w:rsid w:val="00A71CC0"/>
    <w:rsid w:val="00A71D92"/>
    <w:rsid w:val="00A723CF"/>
    <w:rsid w:val="00A72729"/>
    <w:rsid w:val="00A72EFD"/>
    <w:rsid w:val="00A73F3C"/>
    <w:rsid w:val="00A74157"/>
    <w:rsid w:val="00A74E65"/>
    <w:rsid w:val="00A76FDD"/>
    <w:rsid w:val="00A76FE9"/>
    <w:rsid w:val="00A80817"/>
    <w:rsid w:val="00A809F6"/>
    <w:rsid w:val="00A8217B"/>
    <w:rsid w:val="00A821B9"/>
    <w:rsid w:val="00A82595"/>
    <w:rsid w:val="00A82E58"/>
    <w:rsid w:val="00A83B09"/>
    <w:rsid w:val="00A84E57"/>
    <w:rsid w:val="00A85BE0"/>
    <w:rsid w:val="00A8635C"/>
    <w:rsid w:val="00A86B49"/>
    <w:rsid w:val="00A87AE8"/>
    <w:rsid w:val="00A9113F"/>
    <w:rsid w:val="00A91284"/>
    <w:rsid w:val="00A91C3A"/>
    <w:rsid w:val="00A92A80"/>
    <w:rsid w:val="00A93121"/>
    <w:rsid w:val="00A93282"/>
    <w:rsid w:val="00A93984"/>
    <w:rsid w:val="00A93A02"/>
    <w:rsid w:val="00A948AB"/>
    <w:rsid w:val="00A949D2"/>
    <w:rsid w:val="00A95632"/>
    <w:rsid w:val="00A969EC"/>
    <w:rsid w:val="00A96A03"/>
    <w:rsid w:val="00A96BE7"/>
    <w:rsid w:val="00A96C2C"/>
    <w:rsid w:val="00A97284"/>
    <w:rsid w:val="00A97DD2"/>
    <w:rsid w:val="00AA0EFE"/>
    <w:rsid w:val="00AA113F"/>
    <w:rsid w:val="00AA1519"/>
    <w:rsid w:val="00AA19EB"/>
    <w:rsid w:val="00AA2BD2"/>
    <w:rsid w:val="00AA3A4D"/>
    <w:rsid w:val="00AA3A81"/>
    <w:rsid w:val="00AA3D72"/>
    <w:rsid w:val="00AA413C"/>
    <w:rsid w:val="00AA4527"/>
    <w:rsid w:val="00AA5209"/>
    <w:rsid w:val="00AA5BCC"/>
    <w:rsid w:val="00AA641E"/>
    <w:rsid w:val="00AA6B97"/>
    <w:rsid w:val="00AA7339"/>
    <w:rsid w:val="00AA7638"/>
    <w:rsid w:val="00AA7681"/>
    <w:rsid w:val="00AA7E33"/>
    <w:rsid w:val="00AB04B2"/>
    <w:rsid w:val="00AB0798"/>
    <w:rsid w:val="00AB0A06"/>
    <w:rsid w:val="00AB2913"/>
    <w:rsid w:val="00AB2D51"/>
    <w:rsid w:val="00AB2E8C"/>
    <w:rsid w:val="00AB33A5"/>
    <w:rsid w:val="00AB371B"/>
    <w:rsid w:val="00AB38E8"/>
    <w:rsid w:val="00AB4DED"/>
    <w:rsid w:val="00AB5855"/>
    <w:rsid w:val="00AB5969"/>
    <w:rsid w:val="00AB641B"/>
    <w:rsid w:val="00AB66A8"/>
    <w:rsid w:val="00AB7204"/>
    <w:rsid w:val="00AB7ABC"/>
    <w:rsid w:val="00AC030E"/>
    <w:rsid w:val="00AC2D5C"/>
    <w:rsid w:val="00AC3C72"/>
    <w:rsid w:val="00AC461D"/>
    <w:rsid w:val="00AC67B6"/>
    <w:rsid w:val="00AC7084"/>
    <w:rsid w:val="00AC7EC1"/>
    <w:rsid w:val="00AD169A"/>
    <w:rsid w:val="00AD1A0A"/>
    <w:rsid w:val="00AD22DF"/>
    <w:rsid w:val="00AD30CD"/>
    <w:rsid w:val="00AD33B5"/>
    <w:rsid w:val="00AD38F8"/>
    <w:rsid w:val="00AD53BB"/>
    <w:rsid w:val="00AD5C38"/>
    <w:rsid w:val="00AD5E09"/>
    <w:rsid w:val="00AD7004"/>
    <w:rsid w:val="00AD736C"/>
    <w:rsid w:val="00AD7714"/>
    <w:rsid w:val="00AD7E14"/>
    <w:rsid w:val="00AE012E"/>
    <w:rsid w:val="00AE0641"/>
    <w:rsid w:val="00AE0727"/>
    <w:rsid w:val="00AE1963"/>
    <w:rsid w:val="00AE2503"/>
    <w:rsid w:val="00AE28B7"/>
    <w:rsid w:val="00AE2913"/>
    <w:rsid w:val="00AE35AC"/>
    <w:rsid w:val="00AE43C0"/>
    <w:rsid w:val="00AE464C"/>
    <w:rsid w:val="00AE4C08"/>
    <w:rsid w:val="00AE4D3B"/>
    <w:rsid w:val="00AE4D69"/>
    <w:rsid w:val="00AE4DFB"/>
    <w:rsid w:val="00AE4E33"/>
    <w:rsid w:val="00AE5E4B"/>
    <w:rsid w:val="00AE7025"/>
    <w:rsid w:val="00AE77DF"/>
    <w:rsid w:val="00AE7E99"/>
    <w:rsid w:val="00AF1445"/>
    <w:rsid w:val="00AF1535"/>
    <w:rsid w:val="00AF155C"/>
    <w:rsid w:val="00AF16C1"/>
    <w:rsid w:val="00AF1CAE"/>
    <w:rsid w:val="00AF1EA2"/>
    <w:rsid w:val="00AF2C9A"/>
    <w:rsid w:val="00AF2CCF"/>
    <w:rsid w:val="00AF3905"/>
    <w:rsid w:val="00AF4012"/>
    <w:rsid w:val="00AF44E7"/>
    <w:rsid w:val="00AF4AE8"/>
    <w:rsid w:val="00AF5A55"/>
    <w:rsid w:val="00AF6846"/>
    <w:rsid w:val="00AF6F16"/>
    <w:rsid w:val="00AF7F28"/>
    <w:rsid w:val="00B00C91"/>
    <w:rsid w:val="00B0196A"/>
    <w:rsid w:val="00B01F8B"/>
    <w:rsid w:val="00B02559"/>
    <w:rsid w:val="00B02A8B"/>
    <w:rsid w:val="00B035EE"/>
    <w:rsid w:val="00B04D29"/>
    <w:rsid w:val="00B05032"/>
    <w:rsid w:val="00B057C9"/>
    <w:rsid w:val="00B065BB"/>
    <w:rsid w:val="00B07BD5"/>
    <w:rsid w:val="00B12823"/>
    <w:rsid w:val="00B12DAA"/>
    <w:rsid w:val="00B142E8"/>
    <w:rsid w:val="00B1441A"/>
    <w:rsid w:val="00B14DDF"/>
    <w:rsid w:val="00B150D8"/>
    <w:rsid w:val="00B15A20"/>
    <w:rsid w:val="00B161E3"/>
    <w:rsid w:val="00B176CB"/>
    <w:rsid w:val="00B17954"/>
    <w:rsid w:val="00B2049C"/>
    <w:rsid w:val="00B20673"/>
    <w:rsid w:val="00B21107"/>
    <w:rsid w:val="00B21384"/>
    <w:rsid w:val="00B219DA"/>
    <w:rsid w:val="00B21CB1"/>
    <w:rsid w:val="00B23428"/>
    <w:rsid w:val="00B2449E"/>
    <w:rsid w:val="00B24E3E"/>
    <w:rsid w:val="00B256C1"/>
    <w:rsid w:val="00B25D77"/>
    <w:rsid w:val="00B266F5"/>
    <w:rsid w:val="00B27057"/>
    <w:rsid w:val="00B27801"/>
    <w:rsid w:val="00B302D0"/>
    <w:rsid w:val="00B31088"/>
    <w:rsid w:val="00B31315"/>
    <w:rsid w:val="00B31A11"/>
    <w:rsid w:val="00B32FED"/>
    <w:rsid w:val="00B3421D"/>
    <w:rsid w:val="00B344A8"/>
    <w:rsid w:val="00B352FF"/>
    <w:rsid w:val="00B3574D"/>
    <w:rsid w:val="00B3645B"/>
    <w:rsid w:val="00B37E32"/>
    <w:rsid w:val="00B4190C"/>
    <w:rsid w:val="00B43465"/>
    <w:rsid w:val="00B44C71"/>
    <w:rsid w:val="00B44F34"/>
    <w:rsid w:val="00B45A08"/>
    <w:rsid w:val="00B45C5B"/>
    <w:rsid w:val="00B466F2"/>
    <w:rsid w:val="00B47929"/>
    <w:rsid w:val="00B47E87"/>
    <w:rsid w:val="00B5047F"/>
    <w:rsid w:val="00B50AD3"/>
    <w:rsid w:val="00B515A3"/>
    <w:rsid w:val="00B52D5F"/>
    <w:rsid w:val="00B52D92"/>
    <w:rsid w:val="00B53EDC"/>
    <w:rsid w:val="00B544B8"/>
    <w:rsid w:val="00B546A5"/>
    <w:rsid w:val="00B550FD"/>
    <w:rsid w:val="00B562B8"/>
    <w:rsid w:val="00B567DE"/>
    <w:rsid w:val="00B5769D"/>
    <w:rsid w:val="00B57803"/>
    <w:rsid w:val="00B5792B"/>
    <w:rsid w:val="00B579F8"/>
    <w:rsid w:val="00B57ABF"/>
    <w:rsid w:val="00B62D0E"/>
    <w:rsid w:val="00B63802"/>
    <w:rsid w:val="00B653D9"/>
    <w:rsid w:val="00B65489"/>
    <w:rsid w:val="00B65CDB"/>
    <w:rsid w:val="00B65E83"/>
    <w:rsid w:val="00B670CD"/>
    <w:rsid w:val="00B7070B"/>
    <w:rsid w:val="00B70E96"/>
    <w:rsid w:val="00B7105F"/>
    <w:rsid w:val="00B71F04"/>
    <w:rsid w:val="00B72EB5"/>
    <w:rsid w:val="00B7342E"/>
    <w:rsid w:val="00B734A9"/>
    <w:rsid w:val="00B737A9"/>
    <w:rsid w:val="00B73CF0"/>
    <w:rsid w:val="00B7508B"/>
    <w:rsid w:val="00B750A7"/>
    <w:rsid w:val="00B751DD"/>
    <w:rsid w:val="00B755FB"/>
    <w:rsid w:val="00B775F0"/>
    <w:rsid w:val="00B777E0"/>
    <w:rsid w:val="00B81509"/>
    <w:rsid w:val="00B8194F"/>
    <w:rsid w:val="00B82DDB"/>
    <w:rsid w:val="00B832EC"/>
    <w:rsid w:val="00B838E1"/>
    <w:rsid w:val="00B83FE3"/>
    <w:rsid w:val="00B843A4"/>
    <w:rsid w:val="00B849FE"/>
    <w:rsid w:val="00B84DBF"/>
    <w:rsid w:val="00B85276"/>
    <w:rsid w:val="00B853D5"/>
    <w:rsid w:val="00B86C51"/>
    <w:rsid w:val="00B86EBB"/>
    <w:rsid w:val="00B90497"/>
    <w:rsid w:val="00B9087F"/>
    <w:rsid w:val="00B91177"/>
    <w:rsid w:val="00B91843"/>
    <w:rsid w:val="00B926B0"/>
    <w:rsid w:val="00B9548B"/>
    <w:rsid w:val="00B96EB1"/>
    <w:rsid w:val="00B97697"/>
    <w:rsid w:val="00BA0CD3"/>
    <w:rsid w:val="00BA167F"/>
    <w:rsid w:val="00BA1DCD"/>
    <w:rsid w:val="00BA1FB5"/>
    <w:rsid w:val="00BA21A2"/>
    <w:rsid w:val="00BA2433"/>
    <w:rsid w:val="00BA3E37"/>
    <w:rsid w:val="00BA4536"/>
    <w:rsid w:val="00BA63FC"/>
    <w:rsid w:val="00BA714A"/>
    <w:rsid w:val="00BA7364"/>
    <w:rsid w:val="00BA77A1"/>
    <w:rsid w:val="00BA79F0"/>
    <w:rsid w:val="00BB0DEA"/>
    <w:rsid w:val="00BB12E1"/>
    <w:rsid w:val="00BB1FBF"/>
    <w:rsid w:val="00BB2257"/>
    <w:rsid w:val="00BB25F2"/>
    <w:rsid w:val="00BB2874"/>
    <w:rsid w:val="00BB2C16"/>
    <w:rsid w:val="00BB432E"/>
    <w:rsid w:val="00BB482C"/>
    <w:rsid w:val="00BB4DE9"/>
    <w:rsid w:val="00BB573D"/>
    <w:rsid w:val="00BB5A60"/>
    <w:rsid w:val="00BB5B3F"/>
    <w:rsid w:val="00BB6024"/>
    <w:rsid w:val="00BB6E22"/>
    <w:rsid w:val="00BB7524"/>
    <w:rsid w:val="00BB7863"/>
    <w:rsid w:val="00BC25E8"/>
    <w:rsid w:val="00BC37EB"/>
    <w:rsid w:val="00BC41E1"/>
    <w:rsid w:val="00BC49B6"/>
    <w:rsid w:val="00BC50EC"/>
    <w:rsid w:val="00BC63ED"/>
    <w:rsid w:val="00BC6B45"/>
    <w:rsid w:val="00BC7A9D"/>
    <w:rsid w:val="00BD09E6"/>
    <w:rsid w:val="00BD11D1"/>
    <w:rsid w:val="00BD18E0"/>
    <w:rsid w:val="00BD1961"/>
    <w:rsid w:val="00BD229C"/>
    <w:rsid w:val="00BD2D9C"/>
    <w:rsid w:val="00BD337F"/>
    <w:rsid w:val="00BD3C58"/>
    <w:rsid w:val="00BD433C"/>
    <w:rsid w:val="00BD475D"/>
    <w:rsid w:val="00BD5792"/>
    <w:rsid w:val="00BD63D3"/>
    <w:rsid w:val="00BD652B"/>
    <w:rsid w:val="00BD6808"/>
    <w:rsid w:val="00BD75BF"/>
    <w:rsid w:val="00BD794F"/>
    <w:rsid w:val="00BD79D4"/>
    <w:rsid w:val="00BD7D32"/>
    <w:rsid w:val="00BE0A27"/>
    <w:rsid w:val="00BE0CE0"/>
    <w:rsid w:val="00BE1464"/>
    <w:rsid w:val="00BE1CA6"/>
    <w:rsid w:val="00BE1CC0"/>
    <w:rsid w:val="00BE2496"/>
    <w:rsid w:val="00BE2770"/>
    <w:rsid w:val="00BE4997"/>
    <w:rsid w:val="00BE5550"/>
    <w:rsid w:val="00BE5BB7"/>
    <w:rsid w:val="00BE6CD3"/>
    <w:rsid w:val="00BE7AE5"/>
    <w:rsid w:val="00BF0969"/>
    <w:rsid w:val="00BF1167"/>
    <w:rsid w:val="00BF11FA"/>
    <w:rsid w:val="00BF1531"/>
    <w:rsid w:val="00BF18C8"/>
    <w:rsid w:val="00BF27D8"/>
    <w:rsid w:val="00BF2867"/>
    <w:rsid w:val="00BF39B5"/>
    <w:rsid w:val="00BF3F47"/>
    <w:rsid w:val="00BF435D"/>
    <w:rsid w:val="00BF44AC"/>
    <w:rsid w:val="00BF5172"/>
    <w:rsid w:val="00BF5CE1"/>
    <w:rsid w:val="00BF5D2F"/>
    <w:rsid w:val="00BF5F8A"/>
    <w:rsid w:val="00BF650E"/>
    <w:rsid w:val="00BF6633"/>
    <w:rsid w:val="00BF7A69"/>
    <w:rsid w:val="00C00118"/>
    <w:rsid w:val="00C007D2"/>
    <w:rsid w:val="00C00943"/>
    <w:rsid w:val="00C010CF"/>
    <w:rsid w:val="00C01138"/>
    <w:rsid w:val="00C01460"/>
    <w:rsid w:val="00C01DE9"/>
    <w:rsid w:val="00C01EC3"/>
    <w:rsid w:val="00C022A4"/>
    <w:rsid w:val="00C02BAB"/>
    <w:rsid w:val="00C03737"/>
    <w:rsid w:val="00C03C6D"/>
    <w:rsid w:val="00C049F1"/>
    <w:rsid w:val="00C059C9"/>
    <w:rsid w:val="00C05D1C"/>
    <w:rsid w:val="00C05EA8"/>
    <w:rsid w:val="00C06049"/>
    <w:rsid w:val="00C061F7"/>
    <w:rsid w:val="00C06DC8"/>
    <w:rsid w:val="00C0728D"/>
    <w:rsid w:val="00C0757E"/>
    <w:rsid w:val="00C10716"/>
    <w:rsid w:val="00C1140E"/>
    <w:rsid w:val="00C11640"/>
    <w:rsid w:val="00C12185"/>
    <w:rsid w:val="00C12D07"/>
    <w:rsid w:val="00C12E04"/>
    <w:rsid w:val="00C1343F"/>
    <w:rsid w:val="00C1439A"/>
    <w:rsid w:val="00C14C57"/>
    <w:rsid w:val="00C157CE"/>
    <w:rsid w:val="00C15FE5"/>
    <w:rsid w:val="00C17362"/>
    <w:rsid w:val="00C17D27"/>
    <w:rsid w:val="00C17E09"/>
    <w:rsid w:val="00C17F38"/>
    <w:rsid w:val="00C202AF"/>
    <w:rsid w:val="00C209A0"/>
    <w:rsid w:val="00C230AF"/>
    <w:rsid w:val="00C238F5"/>
    <w:rsid w:val="00C23C3F"/>
    <w:rsid w:val="00C23DB3"/>
    <w:rsid w:val="00C24199"/>
    <w:rsid w:val="00C2440E"/>
    <w:rsid w:val="00C248FA"/>
    <w:rsid w:val="00C25E64"/>
    <w:rsid w:val="00C26D9F"/>
    <w:rsid w:val="00C26E57"/>
    <w:rsid w:val="00C27672"/>
    <w:rsid w:val="00C30E27"/>
    <w:rsid w:val="00C336D1"/>
    <w:rsid w:val="00C339E9"/>
    <w:rsid w:val="00C33DEF"/>
    <w:rsid w:val="00C340A1"/>
    <w:rsid w:val="00C343BB"/>
    <w:rsid w:val="00C35109"/>
    <w:rsid w:val="00C36AFE"/>
    <w:rsid w:val="00C36DAA"/>
    <w:rsid w:val="00C37AA2"/>
    <w:rsid w:val="00C401D0"/>
    <w:rsid w:val="00C405D5"/>
    <w:rsid w:val="00C40A6C"/>
    <w:rsid w:val="00C41B60"/>
    <w:rsid w:val="00C42138"/>
    <w:rsid w:val="00C429C9"/>
    <w:rsid w:val="00C45F79"/>
    <w:rsid w:val="00C4646C"/>
    <w:rsid w:val="00C47BFA"/>
    <w:rsid w:val="00C50505"/>
    <w:rsid w:val="00C5082F"/>
    <w:rsid w:val="00C5104D"/>
    <w:rsid w:val="00C51446"/>
    <w:rsid w:val="00C51C41"/>
    <w:rsid w:val="00C52A4A"/>
    <w:rsid w:val="00C52D7E"/>
    <w:rsid w:val="00C53155"/>
    <w:rsid w:val="00C53BA9"/>
    <w:rsid w:val="00C54166"/>
    <w:rsid w:val="00C554B8"/>
    <w:rsid w:val="00C55FAD"/>
    <w:rsid w:val="00C5665D"/>
    <w:rsid w:val="00C56A52"/>
    <w:rsid w:val="00C56D3B"/>
    <w:rsid w:val="00C57EBF"/>
    <w:rsid w:val="00C603D3"/>
    <w:rsid w:val="00C6113F"/>
    <w:rsid w:val="00C619EC"/>
    <w:rsid w:val="00C627D6"/>
    <w:rsid w:val="00C62DEF"/>
    <w:rsid w:val="00C633EE"/>
    <w:rsid w:val="00C63AC9"/>
    <w:rsid w:val="00C63E42"/>
    <w:rsid w:val="00C64A43"/>
    <w:rsid w:val="00C65973"/>
    <w:rsid w:val="00C66CBA"/>
    <w:rsid w:val="00C66E81"/>
    <w:rsid w:val="00C67878"/>
    <w:rsid w:val="00C6792E"/>
    <w:rsid w:val="00C71F34"/>
    <w:rsid w:val="00C727F0"/>
    <w:rsid w:val="00C73177"/>
    <w:rsid w:val="00C74505"/>
    <w:rsid w:val="00C74DE4"/>
    <w:rsid w:val="00C75AB7"/>
    <w:rsid w:val="00C75DBF"/>
    <w:rsid w:val="00C761CA"/>
    <w:rsid w:val="00C80D20"/>
    <w:rsid w:val="00C80FC5"/>
    <w:rsid w:val="00C811E4"/>
    <w:rsid w:val="00C812E5"/>
    <w:rsid w:val="00C81BF8"/>
    <w:rsid w:val="00C824A6"/>
    <w:rsid w:val="00C8295D"/>
    <w:rsid w:val="00C829CF"/>
    <w:rsid w:val="00C8329A"/>
    <w:rsid w:val="00C8349A"/>
    <w:rsid w:val="00C84068"/>
    <w:rsid w:val="00C844B9"/>
    <w:rsid w:val="00C86102"/>
    <w:rsid w:val="00C86C57"/>
    <w:rsid w:val="00C87340"/>
    <w:rsid w:val="00C8752F"/>
    <w:rsid w:val="00C90BD7"/>
    <w:rsid w:val="00C916FC"/>
    <w:rsid w:val="00C91768"/>
    <w:rsid w:val="00C91D7B"/>
    <w:rsid w:val="00C929F6"/>
    <w:rsid w:val="00C92DF6"/>
    <w:rsid w:val="00C93AC5"/>
    <w:rsid w:val="00C93E74"/>
    <w:rsid w:val="00C9412A"/>
    <w:rsid w:val="00C9415A"/>
    <w:rsid w:val="00C9519B"/>
    <w:rsid w:val="00C954E9"/>
    <w:rsid w:val="00C96951"/>
    <w:rsid w:val="00C97948"/>
    <w:rsid w:val="00CA10FE"/>
    <w:rsid w:val="00CA11A0"/>
    <w:rsid w:val="00CA1621"/>
    <w:rsid w:val="00CA25FF"/>
    <w:rsid w:val="00CA2872"/>
    <w:rsid w:val="00CA2A8F"/>
    <w:rsid w:val="00CA2D59"/>
    <w:rsid w:val="00CA3283"/>
    <w:rsid w:val="00CA3482"/>
    <w:rsid w:val="00CA39C7"/>
    <w:rsid w:val="00CA40AD"/>
    <w:rsid w:val="00CA4DFB"/>
    <w:rsid w:val="00CA57E0"/>
    <w:rsid w:val="00CA5A49"/>
    <w:rsid w:val="00CA66A4"/>
    <w:rsid w:val="00CA703C"/>
    <w:rsid w:val="00CA726D"/>
    <w:rsid w:val="00CB03F8"/>
    <w:rsid w:val="00CB062A"/>
    <w:rsid w:val="00CB0A96"/>
    <w:rsid w:val="00CB18D2"/>
    <w:rsid w:val="00CB2DAB"/>
    <w:rsid w:val="00CB3FDF"/>
    <w:rsid w:val="00CB4BEF"/>
    <w:rsid w:val="00CB5387"/>
    <w:rsid w:val="00CB54F3"/>
    <w:rsid w:val="00CB6396"/>
    <w:rsid w:val="00CB7945"/>
    <w:rsid w:val="00CB7CA3"/>
    <w:rsid w:val="00CC0A2F"/>
    <w:rsid w:val="00CC0DCC"/>
    <w:rsid w:val="00CC15E3"/>
    <w:rsid w:val="00CC1C73"/>
    <w:rsid w:val="00CC1DBA"/>
    <w:rsid w:val="00CC3DB2"/>
    <w:rsid w:val="00CC43B2"/>
    <w:rsid w:val="00CC537F"/>
    <w:rsid w:val="00CC66DC"/>
    <w:rsid w:val="00CC6846"/>
    <w:rsid w:val="00CC6982"/>
    <w:rsid w:val="00CC6D3D"/>
    <w:rsid w:val="00CC7758"/>
    <w:rsid w:val="00CC7C66"/>
    <w:rsid w:val="00CD01C2"/>
    <w:rsid w:val="00CD02DE"/>
    <w:rsid w:val="00CD0387"/>
    <w:rsid w:val="00CD05EB"/>
    <w:rsid w:val="00CD1BD9"/>
    <w:rsid w:val="00CD1EC1"/>
    <w:rsid w:val="00CD2490"/>
    <w:rsid w:val="00CD2950"/>
    <w:rsid w:val="00CD4FE5"/>
    <w:rsid w:val="00CD5295"/>
    <w:rsid w:val="00CD5A08"/>
    <w:rsid w:val="00CD5AD8"/>
    <w:rsid w:val="00CD6358"/>
    <w:rsid w:val="00CD697D"/>
    <w:rsid w:val="00CD6F95"/>
    <w:rsid w:val="00CD7A32"/>
    <w:rsid w:val="00CE01E1"/>
    <w:rsid w:val="00CE1B72"/>
    <w:rsid w:val="00CE227A"/>
    <w:rsid w:val="00CE30DD"/>
    <w:rsid w:val="00CE364C"/>
    <w:rsid w:val="00CE460B"/>
    <w:rsid w:val="00CE47AC"/>
    <w:rsid w:val="00CE5B3D"/>
    <w:rsid w:val="00CE65DD"/>
    <w:rsid w:val="00CE66EF"/>
    <w:rsid w:val="00CF0A90"/>
    <w:rsid w:val="00CF1108"/>
    <w:rsid w:val="00CF17BA"/>
    <w:rsid w:val="00CF289E"/>
    <w:rsid w:val="00CF2EDD"/>
    <w:rsid w:val="00CF2EE9"/>
    <w:rsid w:val="00CF30D4"/>
    <w:rsid w:val="00CF30DA"/>
    <w:rsid w:val="00CF6236"/>
    <w:rsid w:val="00CF6473"/>
    <w:rsid w:val="00CF6873"/>
    <w:rsid w:val="00CF68F5"/>
    <w:rsid w:val="00CF6EC2"/>
    <w:rsid w:val="00CF6F61"/>
    <w:rsid w:val="00CF6F6A"/>
    <w:rsid w:val="00D004FC"/>
    <w:rsid w:val="00D005F0"/>
    <w:rsid w:val="00D00C19"/>
    <w:rsid w:val="00D00E67"/>
    <w:rsid w:val="00D0186E"/>
    <w:rsid w:val="00D03C4B"/>
    <w:rsid w:val="00D041DE"/>
    <w:rsid w:val="00D0483E"/>
    <w:rsid w:val="00D048B3"/>
    <w:rsid w:val="00D05433"/>
    <w:rsid w:val="00D06390"/>
    <w:rsid w:val="00D067D3"/>
    <w:rsid w:val="00D071FE"/>
    <w:rsid w:val="00D07AA5"/>
    <w:rsid w:val="00D07B91"/>
    <w:rsid w:val="00D07CC2"/>
    <w:rsid w:val="00D07F6D"/>
    <w:rsid w:val="00D10486"/>
    <w:rsid w:val="00D105B1"/>
    <w:rsid w:val="00D10E7D"/>
    <w:rsid w:val="00D11241"/>
    <w:rsid w:val="00D11BB1"/>
    <w:rsid w:val="00D12916"/>
    <w:rsid w:val="00D12E4C"/>
    <w:rsid w:val="00D131F0"/>
    <w:rsid w:val="00D13CD7"/>
    <w:rsid w:val="00D156DC"/>
    <w:rsid w:val="00D16F4E"/>
    <w:rsid w:val="00D20E16"/>
    <w:rsid w:val="00D21055"/>
    <w:rsid w:val="00D21101"/>
    <w:rsid w:val="00D2120C"/>
    <w:rsid w:val="00D227E5"/>
    <w:rsid w:val="00D22821"/>
    <w:rsid w:val="00D23454"/>
    <w:rsid w:val="00D23945"/>
    <w:rsid w:val="00D23EC6"/>
    <w:rsid w:val="00D23F9E"/>
    <w:rsid w:val="00D24ED0"/>
    <w:rsid w:val="00D25313"/>
    <w:rsid w:val="00D253EB"/>
    <w:rsid w:val="00D2559D"/>
    <w:rsid w:val="00D25D7E"/>
    <w:rsid w:val="00D26191"/>
    <w:rsid w:val="00D26274"/>
    <w:rsid w:val="00D278CD"/>
    <w:rsid w:val="00D27DDC"/>
    <w:rsid w:val="00D3094A"/>
    <w:rsid w:val="00D31975"/>
    <w:rsid w:val="00D320D3"/>
    <w:rsid w:val="00D32E14"/>
    <w:rsid w:val="00D334D4"/>
    <w:rsid w:val="00D337FB"/>
    <w:rsid w:val="00D33ECC"/>
    <w:rsid w:val="00D33F23"/>
    <w:rsid w:val="00D34676"/>
    <w:rsid w:val="00D34F89"/>
    <w:rsid w:val="00D35379"/>
    <w:rsid w:val="00D3594E"/>
    <w:rsid w:val="00D35A1A"/>
    <w:rsid w:val="00D35C12"/>
    <w:rsid w:val="00D35C61"/>
    <w:rsid w:val="00D36757"/>
    <w:rsid w:val="00D36D2C"/>
    <w:rsid w:val="00D37150"/>
    <w:rsid w:val="00D37BED"/>
    <w:rsid w:val="00D402B1"/>
    <w:rsid w:val="00D410E8"/>
    <w:rsid w:val="00D422FF"/>
    <w:rsid w:val="00D435B0"/>
    <w:rsid w:val="00D4396D"/>
    <w:rsid w:val="00D43AFB"/>
    <w:rsid w:val="00D43B05"/>
    <w:rsid w:val="00D45319"/>
    <w:rsid w:val="00D453E3"/>
    <w:rsid w:val="00D459F1"/>
    <w:rsid w:val="00D4629B"/>
    <w:rsid w:val="00D4653B"/>
    <w:rsid w:val="00D47F0F"/>
    <w:rsid w:val="00D50209"/>
    <w:rsid w:val="00D5048B"/>
    <w:rsid w:val="00D52CBB"/>
    <w:rsid w:val="00D53392"/>
    <w:rsid w:val="00D53B3E"/>
    <w:rsid w:val="00D54148"/>
    <w:rsid w:val="00D546F4"/>
    <w:rsid w:val="00D54FFA"/>
    <w:rsid w:val="00D56F70"/>
    <w:rsid w:val="00D60349"/>
    <w:rsid w:val="00D606CA"/>
    <w:rsid w:val="00D60C52"/>
    <w:rsid w:val="00D60F2E"/>
    <w:rsid w:val="00D61468"/>
    <w:rsid w:val="00D615DA"/>
    <w:rsid w:val="00D615E0"/>
    <w:rsid w:val="00D62870"/>
    <w:rsid w:val="00D63118"/>
    <w:rsid w:val="00D63B4E"/>
    <w:rsid w:val="00D63ED0"/>
    <w:rsid w:val="00D63F89"/>
    <w:rsid w:val="00D64B30"/>
    <w:rsid w:val="00D668DF"/>
    <w:rsid w:val="00D67CD9"/>
    <w:rsid w:val="00D67FA9"/>
    <w:rsid w:val="00D7084F"/>
    <w:rsid w:val="00D70FB6"/>
    <w:rsid w:val="00D711F3"/>
    <w:rsid w:val="00D712C0"/>
    <w:rsid w:val="00D712F3"/>
    <w:rsid w:val="00D72927"/>
    <w:rsid w:val="00D73DBE"/>
    <w:rsid w:val="00D74863"/>
    <w:rsid w:val="00D7601E"/>
    <w:rsid w:val="00D76545"/>
    <w:rsid w:val="00D76655"/>
    <w:rsid w:val="00D77429"/>
    <w:rsid w:val="00D776A6"/>
    <w:rsid w:val="00D80011"/>
    <w:rsid w:val="00D81664"/>
    <w:rsid w:val="00D82F45"/>
    <w:rsid w:val="00D83239"/>
    <w:rsid w:val="00D84146"/>
    <w:rsid w:val="00D8461D"/>
    <w:rsid w:val="00D849BC"/>
    <w:rsid w:val="00D84DE2"/>
    <w:rsid w:val="00D85C2D"/>
    <w:rsid w:val="00D85E4E"/>
    <w:rsid w:val="00D867C0"/>
    <w:rsid w:val="00D87CA1"/>
    <w:rsid w:val="00D90117"/>
    <w:rsid w:val="00D9074B"/>
    <w:rsid w:val="00D90ABC"/>
    <w:rsid w:val="00D90C0B"/>
    <w:rsid w:val="00D9109F"/>
    <w:rsid w:val="00D91DE2"/>
    <w:rsid w:val="00D92107"/>
    <w:rsid w:val="00D92CE1"/>
    <w:rsid w:val="00D94750"/>
    <w:rsid w:val="00D94AFC"/>
    <w:rsid w:val="00D94E05"/>
    <w:rsid w:val="00D958DC"/>
    <w:rsid w:val="00D95D72"/>
    <w:rsid w:val="00D9717B"/>
    <w:rsid w:val="00DA03B0"/>
    <w:rsid w:val="00DA11A8"/>
    <w:rsid w:val="00DA226B"/>
    <w:rsid w:val="00DA3BF5"/>
    <w:rsid w:val="00DA4024"/>
    <w:rsid w:val="00DA48F1"/>
    <w:rsid w:val="00DA4A79"/>
    <w:rsid w:val="00DA4B46"/>
    <w:rsid w:val="00DA4FF5"/>
    <w:rsid w:val="00DA53C0"/>
    <w:rsid w:val="00DA53E5"/>
    <w:rsid w:val="00DA57DE"/>
    <w:rsid w:val="00DA7B54"/>
    <w:rsid w:val="00DA7C42"/>
    <w:rsid w:val="00DB22E1"/>
    <w:rsid w:val="00DB23E3"/>
    <w:rsid w:val="00DB29EF"/>
    <w:rsid w:val="00DB3476"/>
    <w:rsid w:val="00DB3D33"/>
    <w:rsid w:val="00DB546E"/>
    <w:rsid w:val="00DB54DE"/>
    <w:rsid w:val="00DB581E"/>
    <w:rsid w:val="00DB5DDE"/>
    <w:rsid w:val="00DB668A"/>
    <w:rsid w:val="00DB67C9"/>
    <w:rsid w:val="00DB75B9"/>
    <w:rsid w:val="00DB791C"/>
    <w:rsid w:val="00DC1131"/>
    <w:rsid w:val="00DC1399"/>
    <w:rsid w:val="00DC2082"/>
    <w:rsid w:val="00DC2105"/>
    <w:rsid w:val="00DC27AC"/>
    <w:rsid w:val="00DC3288"/>
    <w:rsid w:val="00DC37BB"/>
    <w:rsid w:val="00DC4560"/>
    <w:rsid w:val="00DC49CA"/>
    <w:rsid w:val="00DC4F83"/>
    <w:rsid w:val="00DC55A5"/>
    <w:rsid w:val="00DC5924"/>
    <w:rsid w:val="00DC5C11"/>
    <w:rsid w:val="00DC6AB5"/>
    <w:rsid w:val="00DC6CD9"/>
    <w:rsid w:val="00DD03B8"/>
    <w:rsid w:val="00DD040E"/>
    <w:rsid w:val="00DD0965"/>
    <w:rsid w:val="00DD0AFF"/>
    <w:rsid w:val="00DD0E9C"/>
    <w:rsid w:val="00DD1381"/>
    <w:rsid w:val="00DD17F0"/>
    <w:rsid w:val="00DD1C2C"/>
    <w:rsid w:val="00DD29F5"/>
    <w:rsid w:val="00DD2D56"/>
    <w:rsid w:val="00DD301C"/>
    <w:rsid w:val="00DD309F"/>
    <w:rsid w:val="00DD3A4C"/>
    <w:rsid w:val="00DD3D33"/>
    <w:rsid w:val="00DD4926"/>
    <w:rsid w:val="00DE120F"/>
    <w:rsid w:val="00DE1946"/>
    <w:rsid w:val="00DE22AC"/>
    <w:rsid w:val="00DE2732"/>
    <w:rsid w:val="00DE3610"/>
    <w:rsid w:val="00DE36BA"/>
    <w:rsid w:val="00DE4356"/>
    <w:rsid w:val="00DE4C76"/>
    <w:rsid w:val="00DE4DF7"/>
    <w:rsid w:val="00DE57F7"/>
    <w:rsid w:val="00DE6C10"/>
    <w:rsid w:val="00DE6ECD"/>
    <w:rsid w:val="00DE75C5"/>
    <w:rsid w:val="00DE7B44"/>
    <w:rsid w:val="00DF1030"/>
    <w:rsid w:val="00DF16CE"/>
    <w:rsid w:val="00DF18AF"/>
    <w:rsid w:val="00DF2F8D"/>
    <w:rsid w:val="00DF30ED"/>
    <w:rsid w:val="00DF37C8"/>
    <w:rsid w:val="00DF398C"/>
    <w:rsid w:val="00DF404C"/>
    <w:rsid w:val="00DF4A94"/>
    <w:rsid w:val="00DF53E5"/>
    <w:rsid w:val="00DF5658"/>
    <w:rsid w:val="00E0019C"/>
    <w:rsid w:val="00E00480"/>
    <w:rsid w:val="00E00FA9"/>
    <w:rsid w:val="00E01224"/>
    <w:rsid w:val="00E02423"/>
    <w:rsid w:val="00E02C82"/>
    <w:rsid w:val="00E06C71"/>
    <w:rsid w:val="00E072E5"/>
    <w:rsid w:val="00E11133"/>
    <w:rsid w:val="00E1282D"/>
    <w:rsid w:val="00E12CC6"/>
    <w:rsid w:val="00E12DC5"/>
    <w:rsid w:val="00E14407"/>
    <w:rsid w:val="00E14FC0"/>
    <w:rsid w:val="00E162BA"/>
    <w:rsid w:val="00E16500"/>
    <w:rsid w:val="00E16B52"/>
    <w:rsid w:val="00E17255"/>
    <w:rsid w:val="00E17544"/>
    <w:rsid w:val="00E178B6"/>
    <w:rsid w:val="00E20BE4"/>
    <w:rsid w:val="00E220A8"/>
    <w:rsid w:val="00E225FF"/>
    <w:rsid w:val="00E234C2"/>
    <w:rsid w:val="00E235C0"/>
    <w:rsid w:val="00E24AD7"/>
    <w:rsid w:val="00E255DB"/>
    <w:rsid w:val="00E25640"/>
    <w:rsid w:val="00E25793"/>
    <w:rsid w:val="00E2616A"/>
    <w:rsid w:val="00E270C2"/>
    <w:rsid w:val="00E273A4"/>
    <w:rsid w:val="00E3006C"/>
    <w:rsid w:val="00E302C9"/>
    <w:rsid w:val="00E30823"/>
    <w:rsid w:val="00E31914"/>
    <w:rsid w:val="00E31956"/>
    <w:rsid w:val="00E31A81"/>
    <w:rsid w:val="00E32C91"/>
    <w:rsid w:val="00E34516"/>
    <w:rsid w:val="00E354F7"/>
    <w:rsid w:val="00E3648E"/>
    <w:rsid w:val="00E376C5"/>
    <w:rsid w:val="00E379E7"/>
    <w:rsid w:val="00E40122"/>
    <w:rsid w:val="00E407E7"/>
    <w:rsid w:val="00E411A0"/>
    <w:rsid w:val="00E41BCC"/>
    <w:rsid w:val="00E42933"/>
    <w:rsid w:val="00E42C92"/>
    <w:rsid w:val="00E434EE"/>
    <w:rsid w:val="00E438BD"/>
    <w:rsid w:val="00E43AA8"/>
    <w:rsid w:val="00E44486"/>
    <w:rsid w:val="00E447A8"/>
    <w:rsid w:val="00E44C64"/>
    <w:rsid w:val="00E44E25"/>
    <w:rsid w:val="00E45CA3"/>
    <w:rsid w:val="00E45D1B"/>
    <w:rsid w:val="00E506CA"/>
    <w:rsid w:val="00E52C74"/>
    <w:rsid w:val="00E52F13"/>
    <w:rsid w:val="00E53827"/>
    <w:rsid w:val="00E538DB"/>
    <w:rsid w:val="00E53E3B"/>
    <w:rsid w:val="00E5407F"/>
    <w:rsid w:val="00E5409B"/>
    <w:rsid w:val="00E546CC"/>
    <w:rsid w:val="00E5525F"/>
    <w:rsid w:val="00E5538B"/>
    <w:rsid w:val="00E55C9E"/>
    <w:rsid w:val="00E56D22"/>
    <w:rsid w:val="00E57217"/>
    <w:rsid w:val="00E57C1E"/>
    <w:rsid w:val="00E60692"/>
    <w:rsid w:val="00E6078F"/>
    <w:rsid w:val="00E6092A"/>
    <w:rsid w:val="00E60B35"/>
    <w:rsid w:val="00E6106A"/>
    <w:rsid w:val="00E6124F"/>
    <w:rsid w:val="00E61369"/>
    <w:rsid w:val="00E61618"/>
    <w:rsid w:val="00E6224F"/>
    <w:rsid w:val="00E62310"/>
    <w:rsid w:val="00E62A75"/>
    <w:rsid w:val="00E64146"/>
    <w:rsid w:val="00E64621"/>
    <w:rsid w:val="00E64BF0"/>
    <w:rsid w:val="00E64DA7"/>
    <w:rsid w:val="00E65EB6"/>
    <w:rsid w:val="00E65F24"/>
    <w:rsid w:val="00E669D4"/>
    <w:rsid w:val="00E66E19"/>
    <w:rsid w:val="00E674C9"/>
    <w:rsid w:val="00E67556"/>
    <w:rsid w:val="00E67D23"/>
    <w:rsid w:val="00E67EAE"/>
    <w:rsid w:val="00E67FEE"/>
    <w:rsid w:val="00E7059B"/>
    <w:rsid w:val="00E709EF"/>
    <w:rsid w:val="00E71963"/>
    <w:rsid w:val="00E71F4F"/>
    <w:rsid w:val="00E72001"/>
    <w:rsid w:val="00E73766"/>
    <w:rsid w:val="00E74ADE"/>
    <w:rsid w:val="00E74F23"/>
    <w:rsid w:val="00E760B1"/>
    <w:rsid w:val="00E76335"/>
    <w:rsid w:val="00E76C9B"/>
    <w:rsid w:val="00E77BA9"/>
    <w:rsid w:val="00E77F5E"/>
    <w:rsid w:val="00E815BC"/>
    <w:rsid w:val="00E828B0"/>
    <w:rsid w:val="00E828F3"/>
    <w:rsid w:val="00E83988"/>
    <w:rsid w:val="00E84A56"/>
    <w:rsid w:val="00E84AC1"/>
    <w:rsid w:val="00E84DC3"/>
    <w:rsid w:val="00E853A8"/>
    <w:rsid w:val="00E855CD"/>
    <w:rsid w:val="00E8598B"/>
    <w:rsid w:val="00E85F9F"/>
    <w:rsid w:val="00E8629F"/>
    <w:rsid w:val="00E86308"/>
    <w:rsid w:val="00E875AF"/>
    <w:rsid w:val="00E87A22"/>
    <w:rsid w:val="00E87AAD"/>
    <w:rsid w:val="00E87AD6"/>
    <w:rsid w:val="00E87FF2"/>
    <w:rsid w:val="00E9015A"/>
    <w:rsid w:val="00E90351"/>
    <w:rsid w:val="00E905D0"/>
    <w:rsid w:val="00E90F11"/>
    <w:rsid w:val="00E912C9"/>
    <w:rsid w:val="00E9141D"/>
    <w:rsid w:val="00E9186A"/>
    <w:rsid w:val="00E918D0"/>
    <w:rsid w:val="00E91ABA"/>
    <w:rsid w:val="00E91E9B"/>
    <w:rsid w:val="00E938DE"/>
    <w:rsid w:val="00E93C28"/>
    <w:rsid w:val="00E94AF7"/>
    <w:rsid w:val="00E95641"/>
    <w:rsid w:val="00E95AFF"/>
    <w:rsid w:val="00E96B4E"/>
    <w:rsid w:val="00E971AD"/>
    <w:rsid w:val="00E971F9"/>
    <w:rsid w:val="00E97D55"/>
    <w:rsid w:val="00E97DD0"/>
    <w:rsid w:val="00EA109B"/>
    <w:rsid w:val="00EA2BC8"/>
    <w:rsid w:val="00EA4ADB"/>
    <w:rsid w:val="00EA5326"/>
    <w:rsid w:val="00EA5DDA"/>
    <w:rsid w:val="00EA629E"/>
    <w:rsid w:val="00EA62B1"/>
    <w:rsid w:val="00EA6D5D"/>
    <w:rsid w:val="00EA719A"/>
    <w:rsid w:val="00EA79D3"/>
    <w:rsid w:val="00EA7C89"/>
    <w:rsid w:val="00EB17A0"/>
    <w:rsid w:val="00EB191A"/>
    <w:rsid w:val="00EB2512"/>
    <w:rsid w:val="00EB2C1D"/>
    <w:rsid w:val="00EB30DB"/>
    <w:rsid w:val="00EB33CF"/>
    <w:rsid w:val="00EB3489"/>
    <w:rsid w:val="00EB4870"/>
    <w:rsid w:val="00EB5241"/>
    <w:rsid w:val="00EB53F3"/>
    <w:rsid w:val="00EB5927"/>
    <w:rsid w:val="00EB6399"/>
    <w:rsid w:val="00EB6DEE"/>
    <w:rsid w:val="00EC087B"/>
    <w:rsid w:val="00EC13CD"/>
    <w:rsid w:val="00EC1D45"/>
    <w:rsid w:val="00EC20CC"/>
    <w:rsid w:val="00EC2215"/>
    <w:rsid w:val="00EC248C"/>
    <w:rsid w:val="00EC25A0"/>
    <w:rsid w:val="00EC2B65"/>
    <w:rsid w:val="00EC347E"/>
    <w:rsid w:val="00EC351E"/>
    <w:rsid w:val="00EC3F1F"/>
    <w:rsid w:val="00EC438F"/>
    <w:rsid w:val="00EC4435"/>
    <w:rsid w:val="00EC4876"/>
    <w:rsid w:val="00EC4E4F"/>
    <w:rsid w:val="00EC6180"/>
    <w:rsid w:val="00EC6417"/>
    <w:rsid w:val="00EC7484"/>
    <w:rsid w:val="00EC764F"/>
    <w:rsid w:val="00ED0C81"/>
    <w:rsid w:val="00ED1095"/>
    <w:rsid w:val="00ED1AF6"/>
    <w:rsid w:val="00ED2526"/>
    <w:rsid w:val="00ED2535"/>
    <w:rsid w:val="00ED4326"/>
    <w:rsid w:val="00ED55FB"/>
    <w:rsid w:val="00ED5B15"/>
    <w:rsid w:val="00ED6967"/>
    <w:rsid w:val="00ED6AEA"/>
    <w:rsid w:val="00ED7446"/>
    <w:rsid w:val="00EE0B6B"/>
    <w:rsid w:val="00EE15E5"/>
    <w:rsid w:val="00EE15F3"/>
    <w:rsid w:val="00EE20AC"/>
    <w:rsid w:val="00EE2EBF"/>
    <w:rsid w:val="00EE3B7B"/>
    <w:rsid w:val="00EE428F"/>
    <w:rsid w:val="00EE4AE6"/>
    <w:rsid w:val="00EE502D"/>
    <w:rsid w:val="00EE54C7"/>
    <w:rsid w:val="00EE58EB"/>
    <w:rsid w:val="00EE662B"/>
    <w:rsid w:val="00EE7458"/>
    <w:rsid w:val="00EE7528"/>
    <w:rsid w:val="00EE791D"/>
    <w:rsid w:val="00EE793A"/>
    <w:rsid w:val="00EF0873"/>
    <w:rsid w:val="00EF0F14"/>
    <w:rsid w:val="00EF28A0"/>
    <w:rsid w:val="00EF30FD"/>
    <w:rsid w:val="00EF37CF"/>
    <w:rsid w:val="00EF39B3"/>
    <w:rsid w:val="00EF3FB5"/>
    <w:rsid w:val="00EF4349"/>
    <w:rsid w:val="00EF47E6"/>
    <w:rsid w:val="00EF4945"/>
    <w:rsid w:val="00EF4BC7"/>
    <w:rsid w:val="00EF55E1"/>
    <w:rsid w:val="00EF646F"/>
    <w:rsid w:val="00EF6FAE"/>
    <w:rsid w:val="00EF71EA"/>
    <w:rsid w:val="00F00186"/>
    <w:rsid w:val="00F00A17"/>
    <w:rsid w:val="00F01625"/>
    <w:rsid w:val="00F01FE7"/>
    <w:rsid w:val="00F024B3"/>
    <w:rsid w:val="00F029B2"/>
    <w:rsid w:val="00F02D29"/>
    <w:rsid w:val="00F04496"/>
    <w:rsid w:val="00F04AB0"/>
    <w:rsid w:val="00F054CD"/>
    <w:rsid w:val="00F06B9C"/>
    <w:rsid w:val="00F06F4A"/>
    <w:rsid w:val="00F077CE"/>
    <w:rsid w:val="00F07C21"/>
    <w:rsid w:val="00F100B3"/>
    <w:rsid w:val="00F10912"/>
    <w:rsid w:val="00F111ED"/>
    <w:rsid w:val="00F11AC0"/>
    <w:rsid w:val="00F11EEA"/>
    <w:rsid w:val="00F140FA"/>
    <w:rsid w:val="00F14475"/>
    <w:rsid w:val="00F157BC"/>
    <w:rsid w:val="00F159AE"/>
    <w:rsid w:val="00F2002E"/>
    <w:rsid w:val="00F20218"/>
    <w:rsid w:val="00F21393"/>
    <w:rsid w:val="00F217CD"/>
    <w:rsid w:val="00F2227B"/>
    <w:rsid w:val="00F2307F"/>
    <w:rsid w:val="00F23FD5"/>
    <w:rsid w:val="00F24DA5"/>
    <w:rsid w:val="00F24FDD"/>
    <w:rsid w:val="00F25007"/>
    <w:rsid w:val="00F26588"/>
    <w:rsid w:val="00F26CBE"/>
    <w:rsid w:val="00F26FCE"/>
    <w:rsid w:val="00F272F8"/>
    <w:rsid w:val="00F275A3"/>
    <w:rsid w:val="00F306B5"/>
    <w:rsid w:val="00F318BE"/>
    <w:rsid w:val="00F31C92"/>
    <w:rsid w:val="00F31E11"/>
    <w:rsid w:val="00F32145"/>
    <w:rsid w:val="00F32513"/>
    <w:rsid w:val="00F32AFD"/>
    <w:rsid w:val="00F34BFB"/>
    <w:rsid w:val="00F34D3E"/>
    <w:rsid w:val="00F34E45"/>
    <w:rsid w:val="00F34F9E"/>
    <w:rsid w:val="00F353CA"/>
    <w:rsid w:val="00F35B4A"/>
    <w:rsid w:val="00F35BAE"/>
    <w:rsid w:val="00F35F00"/>
    <w:rsid w:val="00F3631F"/>
    <w:rsid w:val="00F369AB"/>
    <w:rsid w:val="00F36EC2"/>
    <w:rsid w:val="00F37AEF"/>
    <w:rsid w:val="00F40C34"/>
    <w:rsid w:val="00F41CEF"/>
    <w:rsid w:val="00F41EC1"/>
    <w:rsid w:val="00F41F6C"/>
    <w:rsid w:val="00F41FBE"/>
    <w:rsid w:val="00F42767"/>
    <w:rsid w:val="00F43091"/>
    <w:rsid w:val="00F43352"/>
    <w:rsid w:val="00F43A09"/>
    <w:rsid w:val="00F44143"/>
    <w:rsid w:val="00F441BE"/>
    <w:rsid w:val="00F44FC8"/>
    <w:rsid w:val="00F4518D"/>
    <w:rsid w:val="00F4539A"/>
    <w:rsid w:val="00F45ACC"/>
    <w:rsid w:val="00F45F59"/>
    <w:rsid w:val="00F46BE8"/>
    <w:rsid w:val="00F4725C"/>
    <w:rsid w:val="00F47AED"/>
    <w:rsid w:val="00F5049C"/>
    <w:rsid w:val="00F5055B"/>
    <w:rsid w:val="00F50F42"/>
    <w:rsid w:val="00F5227B"/>
    <w:rsid w:val="00F52D10"/>
    <w:rsid w:val="00F52EC3"/>
    <w:rsid w:val="00F5328E"/>
    <w:rsid w:val="00F53709"/>
    <w:rsid w:val="00F53833"/>
    <w:rsid w:val="00F55318"/>
    <w:rsid w:val="00F55498"/>
    <w:rsid w:val="00F555E3"/>
    <w:rsid w:val="00F57B1E"/>
    <w:rsid w:val="00F604FC"/>
    <w:rsid w:val="00F6266C"/>
    <w:rsid w:val="00F63E23"/>
    <w:rsid w:val="00F641B8"/>
    <w:rsid w:val="00F653D0"/>
    <w:rsid w:val="00F66178"/>
    <w:rsid w:val="00F66692"/>
    <w:rsid w:val="00F666C3"/>
    <w:rsid w:val="00F7085E"/>
    <w:rsid w:val="00F7098C"/>
    <w:rsid w:val="00F71AB8"/>
    <w:rsid w:val="00F72B76"/>
    <w:rsid w:val="00F72F8E"/>
    <w:rsid w:val="00F7510B"/>
    <w:rsid w:val="00F75194"/>
    <w:rsid w:val="00F754ED"/>
    <w:rsid w:val="00F7598D"/>
    <w:rsid w:val="00F75B28"/>
    <w:rsid w:val="00F75B57"/>
    <w:rsid w:val="00F76454"/>
    <w:rsid w:val="00F7677E"/>
    <w:rsid w:val="00F76F01"/>
    <w:rsid w:val="00F80FC8"/>
    <w:rsid w:val="00F81BCC"/>
    <w:rsid w:val="00F81FE7"/>
    <w:rsid w:val="00F82234"/>
    <w:rsid w:val="00F82C79"/>
    <w:rsid w:val="00F82E39"/>
    <w:rsid w:val="00F82F3A"/>
    <w:rsid w:val="00F839C6"/>
    <w:rsid w:val="00F84360"/>
    <w:rsid w:val="00F846BB"/>
    <w:rsid w:val="00F850F6"/>
    <w:rsid w:val="00F85344"/>
    <w:rsid w:val="00F85EF5"/>
    <w:rsid w:val="00F86069"/>
    <w:rsid w:val="00F8626E"/>
    <w:rsid w:val="00F86DB9"/>
    <w:rsid w:val="00F87AAA"/>
    <w:rsid w:val="00F87DDE"/>
    <w:rsid w:val="00F87ED6"/>
    <w:rsid w:val="00F90E76"/>
    <w:rsid w:val="00F9161B"/>
    <w:rsid w:val="00F91AD1"/>
    <w:rsid w:val="00F92889"/>
    <w:rsid w:val="00F92C2D"/>
    <w:rsid w:val="00F92C81"/>
    <w:rsid w:val="00F92E54"/>
    <w:rsid w:val="00F93207"/>
    <w:rsid w:val="00F93D75"/>
    <w:rsid w:val="00F94CA8"/>
    <w:rsid w:val="00F96233"/>
    <w:rsid w:val="00F96780"/>
    <w:rsid w:val="00F9716B"/>
    <w:rsid w:val="00F977BA"/>
    <w:rsid w:val="00FA0E4D"/>
    <w:rsid w:val="00FA10CB"/>
    <w:rsid w:val="00FA1186"/>
    <w:rsid w:val="00FA1223"/>
    <w:rsid w:val="00FA1BD0"/>
    <w:rsid w:val="00FA24EF"/>
    <w:rsid w:val="00FA2B24"/>
    <w:rsid w:val="00FA364C"/>
    <w:rsid w:val="00FA3DD8"/>
    <w:rsid w:val="00FA4433"/>
    <w:rsid w:val="00FA4A10"/>
    <w:rsid w:val="00FA51A0"/>
    <w:rsid w:val="00FA545D"/>
    <w:rsid w:val="00FA5F6B"/>
    <w:rsid w:val="00FA6725"/>
    <w:rsid w:val="00FA7362"/>
    <w:rsid w:val="00FA77D6"/>
    <w:rsid w:val="00FA7841"/>
    <w:rsid w:val="00FB0707"/>
    <w:rsid w:val="00FB1D70"/>
    <w:rsid w:val="00FB239C"/>
    <w:rsid w:val="00FB242C"/>
    <w:rsid w:val="00FB26FD"/>
    <w:rsid w:val="00FB387F"/>
    <w:rsid w:val="00FB4CB5"/>
    <w:rsid w:val="00FB514D"/>
    <w:rsid w:val="00FB5B49"/>
    <w:rsid w:val="00FB73D2"/>
    <w:rsid w:val="00FB7A8C"/>
    <w:rsid w:val="00FB7CA2"/>
    <w:rsid w:val="00FC0374"/>
    <w:rsid w:val="00FC05DA"/>
    <w:rsid w:val="00FC07BC"/>
    <w:rsid w:val="00FC07D3"/>
    <w:rsid w:val="00FC1818"/>
    <w:rsid w:val="00FC2D95"/>
    <w:rsid w:val="00FC2FF5"/>
    <w:rsid w:val="00FC3398"/>
    <w:rsid w:val="00FC3726"/>
    <w:rsid w:val="00FC3BB4"/>
    <w:rsid w:val="00FC3FDF"/>
    <w:rsid w:val="00FC5184"/>
    <w:rsid w:val="00FD1132"/>
    <w:rsid w:val="00FD11E2"/>
    <w:rsid w:val="00FD1964"/>
    <w:rsid w:val="00FD1E26"/>
    <w:rsid w:val="00FD2C07"/>
    <w:rsid w:val="00FD2F24"/>
    <w:rsid w:val="00FD33FA"/>
    <w:rsid w:val="00FD39AD"/>
    <w:rsid w:val="00FD39B1"/>
    <w:rsid w:val="00FD4489"/>
    <w:rsid w:val="00FD527E"/>
    <w:rsid w:val="00FD5438"/>
    <w:rsid w:val="00FD57C2"/>
    <w:rsid w:val="00FD5C19"/>
    <w:rsid w:val="00FD639C"/>
    <w:rsid w:val="00FD6778"/>
    <w:rsid w:val="00FD7914"/>
    <w:rsid w:val="00FD7CF9"/>
    <w:rsid w:val="00FD7EE6"/>
    <w:rsid w:val="00FD7F53"/>
    <w:rsid w:val="00FE049E"/>
    <w:rsid w:val="00FE095B"/>
    <w:rsid w:val="00FE0C7A"/>
    <w:rsid w:val="00FE29FA"/>
    <w:rsid w:val="00FE2BC1"/>
    <w:rsid w:val="00FE38CC"/>
    <w:rsid w:val="00FE3CE4"/>
    <w:rsid w:val="00FE3F2F"/>
    <w:rsid w:val="00FE4B02"/>
    <w:rsid w:val="00FE6615"/>
    <w:rsid w:val="00FE6C9E"/>
    <w:rsid w:val="00FE6DA4"/>
    <w:rsid w:val="00FE7777"/>
    <w:rsid w:val="00FE779E"/>
    <w:rsid w:val="00FF0F7B"/>
    <w:rsid w:val="00FF32EF"/>
    <w:rsid w:val="00FF36F3"/>
    <w:rsid w:val="00FF4BBF"/>
    <w:rsid w:val="00FF4C67"/>
    <w:rsid w:val="00FF559F"/>
    <w:rsid w:val="00FF6576"/>
    <w:rsid w:val="00FF65E0"/>
    <w:rsid w:val="00FF6AB6"/>
    <w:rsid w:val="00FF761A"/>
    <w:rsid w:val="00FF79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404766C3"/>
  <w15:chartTrackingRefBased/>
  <w15:docId w15:val="{3FF9BF2F-FAF2-4039-90BF-37E76E1F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720"/>
      <w:jc w:val="both"/>
    </w:pPr>
    <w:rPr>
      <w:sz w:val="24"/>
      <w:lang w:eastAsia="en-US"/>
    </w:rPr>
  </w:style>
  <w:style w:type="paragraph" w:styleId="Antrat1">
    <w:name w:val="heading 1"/>
    <w:basedOn w:val="prastasis"/>
    <w:next w:val="prastasis"/>
    <w:qFormat/>
    <w:pPr>
      <w:keepNext/>
      <w:ind w:firstLine="0"/>
      <w:jc w:val="left"/>
      <w:outlineLvl w:val="0"/>
    </w:pPr>
    <w:rPr>
      <w:b/>
    </w:rPr>
  </w:style>
  <w:style w:type="paragraph" w:styleId="Antrat2">
    <w:name w:val="heading 2"/>
    <w:basedOn w:val="prastasis"/>
    <w:next w:val="prastasis"/>
    <w:qFormat/>
    <w:pPr>
      <w:keepNext/>
      <w:ind w:left="360" w:firstLine="0"/>
      <w:jc w:val="center"/>
      <w:outlineLvl w:val="1"/>
    </w:pPr>
    <w:rPr>
      <w:b/>
    </w:rPr>
  </w:style>
  <w:style w:type="paragraph" w:styleId="Antrat3">
    <w:name w:val="heading 3"/>
    <w:basedOn w:val="prastasis"/>
    <w:qFormat/>
    <w:pPr>
      <w:spacing w:before="100" w:after="100"/>
      <w:ind w:firstLine="0"/>
      <w:jc w:val="left"/>
      <w:outlineLvl w:val="2"/>
    </w:pPr>
    <w:rPr>
      <w:b/>
      <w:sz w:val="27"/>
    </w:rPr>
  </w:style>
  <w:style w:type="paragraph" w:styleId="Antrat4">
    <w:name w:val="heading 4"/>
    <w:basedOn w:val="prastasis"/>
    <w:next w:val="prastasis"/>
    <w:qFormat/>
    <w:pPr>
      <w:keepNext/>
      <w:widowControl w:val="0"/>
      <w:shd w:val="clear" w:color="auto" w:fill="FFFFFF"/>
      <w:tabs>
        <w:tab w:val="left" w:pos="450"/>
        <w:tab w:val="left" w:pos="1080"/>
      </w:tabs>
      <w:autoSpaceDE w:val="0"/>
      <w:autoSpaceDN w:val="0"/>
      <w:adjustRightInd w:val="0"/>
      <w:spacing w:line="274" w:lineRule="exact"/>
      <w:ind w:firstLine="0"/>
      <w:jc w:val="left"/>
      <w:outlineLvl w:val="3"/>
    </w:pPr>
    <w:rPr>
      <w:color w:val="000000"/>
      <w:spacing w:val="-2"/>
    </w:rPr>
  </w:style>
  <w:style w:type="paragraph" w:styleId="Antrat5">
    <w:name w:val="heading 5"/>
    <w:basedOn w:val="prastasis"/>
    <w:next w:val="prastasis"/>
    <w:qFormat/>
    <w:pPr>
      <w:keepNext/>
      <w:ind w:left="1843" w:firstLine="284"/>
      <w:jc w:val="left"/>
      <w:outlineLvl w:val="4"/>
    </w:pPr>
    <w:rPr>
      <w:b/>
      <w:lang w:val="en-US"/>
    </w:rPr>
  </w:style>
  <w:style w:type="paragraph" w:styleId="Antrat6">
    <w:name w:val="heading 6"/>
    <w:basedOn w:val="prastasis"/>
    <w:next w:val="prastasis"/>
    <w:qFormat/>
    <w:pPr>
      <w:keepNext/>
      <w:widowControl w:val="0"/>
      <w:autoSpaceDE w:val="0"/>
      <w:autoSpaceDN w:val="0"/>
      <w:adjustRightInd w:val="0"/>
      <w:ind w:firstLine="0"/>
      <w:jc w:val="left"/>
      <w:outlineLvl w:val="5"/>
    </w:pPr>
    <w:rPr>
      <w:sz w:val="28"/>
      <w:lang w:val="en-US"/>
    </w:rPr>
  </w:style>
  <w:style w:type="paragraph" w:styleId="Antrat8">
    <w:name w:val="heading 8"/>
    <w:basedOn w:val="prastasis"/>
    <w:next w:val="prastasis"/>
    <w:qFormat/>
    <w:pPr>
      <w:keepNext/>
      <w:widowControl w:val="0"/>
      <w:autoSpaceDE w:val="0"/>
      <w:autoSpaceDN w:val="0"/>
      <w:adjustRightInd w:val="0"/>
      <w:ind w:firstLine="0"/>
      <w:jc w:val="left"/>
      <w:outlineLvl w:val="7"/>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CharDiagramaDiagramaDiagramaDiagrama">
    <w:name w:val="Char Char Char Diagrama Diagrama Diagrama Diagrama"/>
    <w:basedOn w:val="prastasis"/>
    <w:rsid w:val="00430130"/>
    <w:pPr>
      <w:spacing w:after="160" w:line="240" w:lineRule="exact"/>
      <w:ind w:firstLine="0"/>
      <w:jc w:val="left"/>
    </w:pPr>
    <w:rPr>
      <w:rFonts w:ascii="Tahoma" w:hAnsi="Tahoma"/>
      <w:sz w:val="20"/>
      <w:lang w:val="en-US"/>
    </w:rPr>
  </w:style>
  <w:style w:type="paragraph" w:customStyle="1" w:styleId="z-BottomofForm">
    <w:name w:val="z-Bottom of Form"/>
    <w:basedOn w:val="prastasis"/>
    <w:next w:val="prastasis"/>
    <w:hidden/>
    <w:pPr>
      <w:pBdr>
        <w:top w:val="single" w:sz="6" w:space="1" w:color="auto"/>
      </w:pBdr>
      <w:jc w:val="center"/>
    </w:pPr>
    <w:rPr>
      <w:rFonts w:ascii="Arial" w:hAnsi="Arial" w:cs="Arial"/>
      <w:vanish/>
      <w:sz w:val="16"/>
      <w:szCs w:val="16"/>
    </w:rPr>
  </w:style>
  <w:style w:type="character" w:styleId="Komentaronuoroda">
    <w:name w:val="annotation reference"/>
    <w:semiHidden/>
    <w:rPr>
      <w:sz w:val="16"/>
    </w:rPr>
  </w:style>
  <w:style w:type="paragraph" w:styleId="Komentarotekstas">
    <w:name w:val="annotation text"/>
    <w:basedOn w:val="prastasis"/>
    <w:semiHidden/>
    <w:rPr>
      <w:rFonts w:ascii="Arial" w:hAnsi="Arial"/>
      <w:spacing w:val="-5"/>
    </w:rPr>
  </w:style>
  <w:style w:type="paragraph" w:customStyle="1" w:styleId="z-TopofForm">
    <w:name w:val="z-Top of Form"/>
    <w:basedOn w:val="prastasis"/>
    <w:next w:val="prastasis"/>
    <w:hidden/>
    <w:pPr>
      <w:pBdr>
        <w:bottom w:val="single" w:sz="6" w:space="1" w:color="auto"/>
      </w:pBdr>
      <w:jc w:val="center"/>
    </w:pPr>
    <w:rPr>
      <w:rFonts w:ascii="Arial" w:hAnsi="Arial" w:cs="Arial"/>
      <w:vanish/>
      <w:sz w:val="16"/>
      <w:szCs w:val="16"/>
    </w:rPr>
  </w:style>
  <w:style w:type="paragraph" w:styleId="Antrats">
    <w:name w:val="header"/>
    <w:aliases w:val=" Diagrama Diagrama Diagrama,Diagrama,Diagrama1,Diagrama Diagrama"/>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link w:val="PagrindinistekstasDiagrama"/>
    <w:pPr>
      <w:shd w:val="solid" w:color="FFFFFF" w:fill="FFFFFF"/>
      <w:ind w:right="5556" w:firstLine="0"/>
      <w:jc w:val="center"/>
    </w:pPr>
    <w:rPr>
      <w:b/>
      <w:sz w:val="27"/>
    </w:rPr>
  </w:style>
  <w:style w:type="paragraph" w:styleId="Pagrindiniotekstotrauka">
    <w:name w:val="Body Text Indent"/>
    <w:basedOn w:val="prastasis"/>
    <w:link w:val="PagrindiniotekstotraukaDiagrama"/>
    <w:pPr>
      <w:ind w:firstLine="709"/>
    </w:pPr>
  </w:style>
  <w:style w:type="paragraph" w:styleId="Pagrindiniotekstotrauka2">
    <w:name w:val="Body Text Indent 2"/>
    <w:basedOn w:val="prastasis"/>
    <w:pPr>
      <w:ind w:firstLine="1440"/>
    </w:pPr>
  </w:style>
  <w:style w:type="paragraph" w:styleId="Pagrindiniotekstotrauka3">
    <w:name w:val="Body Text Indent 3"/>
    <w:basedOn w:val="prastasis"/>
    <w:pPr>
      <w:ind w:firstLine="1429"/>
    </w:pPr>
  </w:style>
  <w:style w:type="paragraph" w:styleId="Pagrindinistekstas2">
    <w:name w:val="Body Text 2"/>
    <w:basedOn w:val="prastasis"/>
    <w:pPr>
      <w:ind w:firstLine="0"/>
      <w:jc w:val="center"/>
    </w:pPr>
  </w:style>
  <w:style w:type="paragraph" w:styleId="Pagrindinistekstas3">
    <w:name w:val="Body Text 3"/>
    <w:basedOn w:val="prastasis"/>
    <w:pPr>
      <w:ind w:firstLine="0"/>
    </w:pPr>
  </w:style>
  <w:style w:type="paragraph" w:styleId="Sraassuenkleliais">
    <w:name w:val="List Bullet"/>
    <w:basedOn w:val="prastasis"/>
    <w:autoRedefine/>
    <w:rsid w:val="00852D3D"/>
    <w:pPr>
      <w:widowControl w:val="0"/>
      <w:autoSpaceDE w:val="0"/>
      <w:autoSpaceDN w:val="0"/>
      <w:adjustRightInd w:val="0"/>
      <w:ind w:firstLine="0"/>
    </w:pPr>
    <w:rPr>
      <w:szCs w:val="24"/>
      <w:lang w:val="en-US"/>
    </w:rPr>
  </w:style>
  <w:style w:type="paragraph" w:styleId="Pavadinimas">
    <w:name w:val="Title"/>
    <w:basedOn w:val="prastasis"/>
    <w:link w:val="PavadinimasDiagrama"/>
    <w:qFormat/>
    <w:pPr>
      <w:ind w:firstLine="0"/>
      <w:jc w:val="center"/>
    </w:pPr>
    <w:rPr>
      <w:b/>
      <w:sz w:val="20"/>
    </w:rPr>
  </w:style>
  <w:style w:type="paragraph" w:styleId="Tekstoblokas">
    <w:name w:val="Block Text"/>
    <w:basedOn w:val="prastasis"/>
    <w:pPr>
      <w:widowControl w:val="0"/>
      <w:shd w:val="clear" w:color="auto" w:fill="FFFFFF"/>
      <w:autoSpaceDE w:val="0"/>
      <w:autoSpaceDN w:val="0"/>
      <w:adjustRightInd w:val="0"/>
      <w:spacing w:line="274" w:lineRule="exact"/>
      <w:ind w:left="1094" w:right="29" w:hanging="346"/>
      <w:jc w:val="left"/>
    </w:pPr>
    <w:rPr>
      <w:color w:val="000000"/>
      <w:spacing w:val="5"/>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Arial Unicode MS" w:eastAsia="Arial Unicode MS" w:hAnsi="Arial Unicode MS"/>
      <w:sz w:val="20"/>
      <w:lang w:val="en-GB"/>
    </w:rPr>
  </w:style>
  <w:style w:type="character" w:customStyle="1" w:styleId="typewriter">
    <w:name w:val="typewriter"/>
    <w:basedOn w:val="Numatytasispastraiposriftas"/>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hAnsi="Courier New"/>
      <w:snapToGrid w:val="0"/>
      <w:sz w:val="20"/>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NormalCom">
    <w:name w:val="Normal + (Com"/>
    <w:basedOn w:val="prastasis"/>
    <w:link w:val="NormalComDiagrama"/>
    <w:pPr>
      <w:ind w:firstLine="0"/>
      <w:jc w:val="left"/>
    </w:pPr>
    <w:rPr>
      <w:color w:val="000000"/>
    </w:rPr>
  </w:style>
  <w:style w:type="character" w:customStyle="1" w:styleId="NormalComDiagrama">
    <w:name w:val="Normal + (Com Diagrama"/>
    <w:link w:val="NormalCom"/>
    <w:rsid w:val="00A31D48"/>
    <w:rPr>
      <w:color w:val="000000"/>
      <w:sz w:val="24"/>
      <w:lang w:val="lt-LT" w:eastAsia="en-US" w:bidi="ar-SA"/>
    </w:rPr>
  </w:style>
  <w:style w:type="paragraph" w:customStyle="1" w:styleId="prastasistinklapis">
    <w:name w:val="Įprastasis (tinklapis)"/>
    <w:basedOn w:val="prastasis"/>
    <w:pPr>
      <w:ind w:firstLine="0"/>
      <w:jc w:val="center"/>
    </w:pPr>
    <w:rPr>
      <w:b/>
    </w:rPr>
  </w:style>
  <w:style w:type="paragraph" w:styleId="Sraas2">
    <w:name w:val="List 2"/>
    <w:basedOn w:val="prastasis"/>
    <w:pPr>
      <w:numPr>
        <w:numId w:val="1"/>
      </w:numPr>
      <w:spacing w:line="360" w:lineRule="auto"/>
    </w:pPr>
  </w:style>
  <w:style w:type="paragraph" w:styleId="Dokumentostruktra">
    <w:name w:val="Document Map"/>
    <w:basedOn w:val="prastasis"/>
    <w:semiHidden/>
    <w:rsid w:val="00790AD3"/>
    <w:pPr>
      <w:shd w:val="clear" w:color="auto" w:fill="000080"/>
    </w:pPr>
    <w:rPr>
      <w:rFonts w:ascii="Tahoma" w:hAnsi="Tahoma" w:cs="Tahoma"/>
      <w:sz w:val="20"/>
    </w:rPr>
  </w:style>
  <w:style w:type="table" w:styleId="Lentelstinklelis">
    <w:name w:val="Table Grid"/>
    <w:basedOn w:val="prastojilentel"/>
    <w:uiPriority w:val="39"/>
    <w:rsid w:val="00F2500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A31D48"/>
    <w:pPr>
      <w:spacing w:after="200" w:line="276" w:lineRule="auto"/>
      <w:ind w:left="720" w:firstLine="0"/>
      <w:contextualSpacing/>
      <w:jc w:val="left"/>
    </w:pPr>
    <w:rPr>
      <w:rFonts w:ascii="Calibri" w:eastAsia="Calibri" w:hAnsi="Calibri"/>
      <w:sz w:val="22"/>
      <w:szCs w:val="22"/>
    </w:rPr>
  </w:style>
  <w:style w:type="paragraph" w:customStyle="1" w:styleId="Normal1">
    <w:name w:val="Normal1"/>
    <w:basedOn w:val="prastasis"/>
    <w:next w:val="Pagrindinistekstas"/>
    <w:link w:val="Normal1Diagrama"/>
    <w:rsid w:val="005F48B6"/>
    <w:pPr>
      <w:ind w:firstLine="0"/>
    </w:pPr>
    <w:rPr>
      <w:lang w:val="en-US" w:eastAsia="lt-LT"/>
    </w:rPr>
  </w:style>
  <w:style w:type="character" w:customStyle="1" w:styleId="Normal1Diagrama">
    <w:name w:val="Normal1 Diagrama"/>
    <w:link w:val="Normal1"/>
    <w:rsid w:val="009F7E49"/>
    <w:rPr>
      <w:sz w:val="24"/>
      <w:lang w:val="en-US" w:eastAsia="lt-LT" w:bidi="ar-SA"/>
    </w:rPr>
  </w:style>
  <w:style w:type="table" w:styleId="Lentelstema">
    <w:name w:val="Table Theme"/>
    <w:basedOn w:val="prastojilentel"/>
    <w:rsid w:val="002F10D0"/>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8C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lang w:eastAsia="lt-LT"/>
    </w:rPr>
  </w:style>
  <w:style w:type="character" w:customStyle="1" w:styleId="dpav">
    <w:name w:val="dpav"/>
    <w:rsid w:val="002C62C1"/>
    <w:rPr>
      <w:sz w:val="26"/>
      <w:szCs w:val="26"/>
    </w:rPr>
  </w:style>
  <w:style w:type="paragraph" w:styleId="Sraas">
    <w:name w:val="List"/>
    <w:basedOn w:val="prastasis"/>
    <w:rsid w:val="00E67556"/>
    <w:pPr>
      <w:ind w:left="283" w:hanging="283"/>
    </w:pPr>
  </w:style>
  <w:style w:type="paragraph" w:styleId="Paprastasistekstas">
    <w:name w:val="Plain Text"/>
    <w:basedOn w:val="prastasis"/>
    <w:link w:val="PaprastasistekstasDiagrama"/>
    <w:uiPriority w:val="99"/>
    <w:rsid w:val="00E67556"/>
    <w:pPr>
      <w:ind w:firstLine="0"/>
      <w:jc w:val="left"/>
    </w:pPr>
    <w:rPr>
      <w:rFonts w:ascii="Courier New" w:hAnsi="Courier New" w:cs="Courier New"/>
      <w:sz w:val="20"/>
      <w:lang w:eastAsia="lt-LT"/>
    </w:rPr>
  </w:style>
  <w:style w:type="paragraph" w:customStyle="1" w:styleId="WW-PlainText">
    <w:name w:val="WW-Plain Text"/>
    <w:basedOn w:val="prastasis"/>
    <w:rsid w:val="00E67556"/>
    <w:pPr>
      <w:ind w:firstLine="0"/>
      <w:jc w:val="left"/>
    </w:pPr>
    <w:rPr>
      <w:rFonts w:ascii="Courier New" w:hAnsi="Courier New"/>
      <w:sz w:val="20"/>
    </w:rPr>
  </w:style>
  <w:style w:type="paragraph" w:customStyle="1" w:styleId="WW-BodyText3">
    <w:name w:val="WW-Body Text 3"/>
    <w:basedOn w:val="prastasis"/>
    <w:rsid w:val="00E67556"/>
    <w:pPr>
      <w:suppressAutoHyphens/>
      <w:ind w:firstLine="0"/>
      <w:jc w:val="left"/>
    </w:pPr>
    <w:rPr>
      <w:sz w:val="22"/>
    </w:rPr>
  </w:style>
  <w:style w:type="character" w:styleId="Grietas">
    <w:name w:val="Strong"/>
    <w:uiPriority w:val="22"/>
    <w:qFormat/>
    <w:rsid w:val="005048D7"/>
    <w:rPr>
      <w:b/>
      <w:bCs/>
    </w:rPr>
  </w:style>
  <w:style w:type="paragraph" w:customStyle="1" w:styleId="FR1">
    <w:name w:val="FR1"/>
    <w:rsid w:val="00010720"/>
    <w:pPr>
      <w:widowControl w:val="0"/>
      <w:autoSpaceDE w:val="0"/>
      <w:autoSpaceDN w:val="0"/>
      <w:adjustRightInd w:val="0"/>
      <w:spacing w:line="259" w:lineRule="auto"/>
      <w:ind w:firstLine="720"/>
      <w:jc w:val="both"/>
    </w:pPr>
    <w:rPr>
      <w:rFonts w:ascii="Arial" w:hAnsi="Arial" w:cs="Arial"/>
      <w:i/>
      <w:iCs/>
      <w:sz w:val="22"/>
      <w:szCs w:val="22"/>
      <w:lang w:eastAsia="en-US"/>
    </w:rPr>
  </w:style>
  <w:style w:type="character" w:styleId="Puslapionumeris">
    <w:name w:val="page number"/>
    <w:basedOn w:val="Numatytasispastraiposriftas"/>
    <w:rsid w:val="007D2983"/>
  </w:style>
  <w:style w:type="character" w:customStyle="1" w:styleId="Typewriter0">
    <w:name w:val="Typewriter"/>
    <w:rsid w:val="009112FF"/>
    <w:rPr>
      <w:rFonts w:ascii="Courier New" w:hAnsi="Courier New"/>
      <w:sz w:val="20"/>
    </w:rPr>
  </w:style>
  <w:style w:type="paragraph" w:customStyle="1" w:styleId="ISTATYMAS">
    <w:name w:val="ISTATYMAS"/>
    <w:rsid w:val="009E4D5A"/>
    <w:pPr>
      <w:autoSpaceDE w:val="0"/>
      <w:autoSpaceDN w:val="0"/>
      <w:adjustRightInd w:val="0"/>
      <w:jc w:val="center"/>
    </w:pPr>
    <w:rPr>
      <w:rFonts w:ascii="TimesLT" w:hAnsi="TimesLT"/>
      <w:lang w:val="en-US" w:eastAsia="en-US"/>
    </w:rPr>
  </w:style>
  <w:style w:type="character" w:styleId="HTMLspausdinimomainl">
    <w:name w:val="HTML Typewriter"/>
    <w:rsid w:val="009E4D5A"/>
    <w:rPr>
      <w:rFonts w:ascii="Courier New" w:eastAsia="Courier New" w:hAnsi="Courier New" w:cs="HelveticaLT"/>
      <w:sz w:val="20"/>
      <w:szCs w:val="20"/>
    </w:rPr>
  </w:style>
  <w:style w:type="paragraph" w:customStyle="1" w:styleId="istatymas0">
    <w:name w:val="istatymas"/>
    <w:basedOn w:val="prastasis"/>
    <w:rsid w:val="009E4D5A"/>
    <w:pPr>
      <w:spacing w:before="100" w:beforeAutospacing="1" w:after="100" w:afterAutospacing="1"/>
      <w:ind w:firstLine="0"/>
      <w:jc w:val="left"/>
    </w:pPr>
    <w:rPr>
      <w:szCs w:val="24"/>
      <w:lang w:eastAsia="lt-LT"/>
    </w:rPr>
  </w:style>
  <w:style w:type="paragraph" w:customStyle="1" w:styleId="prastasis1">
    <w:name w:val="Įprastasis1"/>
    <w:basedOn w:val="prastasis"/>
    <w:link w:val="prastasis1Diagrama"/>
    <w:rsid w:val="00DD040E"/>
    <w:rPr>
      <w:lang w:val="en-GB"/>
    </w:rPr>
  </w:style>
  <w:style w:type="paragraph" w:customStyle="1" w:styleId="MAZAS">
    <w:name w:val="MAZAS"/>
    <w:rsid w:val="00BB5A60"/>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rsid w:val="00BB5A60"/>
    <w:pPr>
      <w:autoSpaceDE w:val="0"/>
      <w:autoSpaceDN w:val="0"/>
      <w:adjustRightInd w:val="0"/>
      <w:jc w:val="center"/>
    </w:pPr>
    <w:rPr>
      <w:rFonts w:ascii="TimesLT" w:hAnsi="TimesLT"/>
      <w:b/>
      <w:bCs/>
      <w:caps/>
      <w:lang w:val="en-US" w:eastAsia="en-US"/>
    </w:rPr>
  </w:style>
  <w:style w:type="paragraph" w:customStyle="1" w:styleId="CharCharCharDiagramaDiagramaDiagramaDiagrama0">
    <w:name w:val="Char Char Char Diagrama Diagrama Diagrama Diagrama"/>
    <w:basedOn w:val="prastasis"/>
    <w:rsid w:val="00DF18AF"/>
    <w:pPr>
      <w:spacing w:after="160" w:line="240" w:lineRule="exact"/>
      <w:ind w:firstLine="0"/>
      <w:jc w:val="left"/>
    </w:pPr>
    <w:rPr>
      <w:rFonts w:ascii="Tahoma" w:hAnsi="Tahoma"/>
      <w:sz w:val="20"/>
      <w:lang w:val="en-US"/>
    </w:rPr>
  </w:style>
  <w:style w:type="paragraph" w:customStyle="1" w:styleId="Tekstas">
    <w:name w:val="Tekstas"/>
    <w:basedOn w:val="prastasis"/>
    <w:rsid w:val="00031A33"/>
    <w:pPr>
      <w:widowControl w:val="0"/>
      <w:suppressAutoHyphens/>
      <w:ind w:firstLine="0"/>
    </w:pPr>
    <w:rPr>
      <w:rFonts w:ascii="Thorndale" w:eastAsia="HG Mincho Light J" w:hAnsi="Thorndale" w:cs="Arial Unicode MS"/>
      <w:color w:val="000000"/>
      <w:szCs w:val="24"/>
      <w:lang w:bidi="en-US"/>
    </w:rPr>
  </w:style>
  <w:style w:type="paragraph" w:customStyle="1" w:styleId="Pagrindinistekstas31">
    <w:name w:val="Pagrindinis tekstas 31"/>
    <w:basedOn w:val="prastasis"/>
    <w:rsid w:val="00150A1D"/>
    <w:pPr>
      <w:tabs>
        <w:tab w:val="left" w:pos="1500"/>
        <w:tab w:val="left" w:pos="2160"/>
        <w:tab w:val="left" w:pos="2880"/>
        <w:tab w:val="left" w:pos="3600"/>
        <w:tab w:val="center" w:pos="4639"/>
        <w:tab w:val="left" w:pos="5040"/>
        <w:tab w:val="left" w:pos="5940"/>
        <w:tab w:val="left" w:pos="6480"/>
        <w:tab w:val="left" w:pos="7185"/>
      </w:tabs>
      <w:suppressAutoHyphens/>
      <w:ind w:firstLine="0"/>
      <w:jc w:val="left"/>
    </w:pPr>
    <w:rPr>
      <w:b/>
      <w:bCs/>
      <w:szCs w:val="24"/>
      <w:lang w:eastAsia="ar-SA"/>
    </w:rPr>
  </w:style>
  <w:style w:type="paragraph" w:customStyle="1" w:styleId="Antrinispavadinimas">
    <w:name w:val="Antrinis pavadinimas"/>
    <w:basedOn w:val="prastasis"/>
    <w:qFormat/>
    <w:rsid w:val="00894DED"/>
    <w:pPr>
      <w:spacing w:after="60"/>
      <w:ind w:firstLine="0"/>
      <w:jc w:val="center"/>
      <w:outlineLvl w:val="1"/>
    </w:pPr>
    <w:rPr>
      <w:rFonts w:ascii="Arial" w:hAnsi="Arial" w:cs="Arial"/>
      <w:szCs w:val="24"/>
      <w:lang w:val="en-US"/>
    </w:rPr>
  </w:style>
  <w:style w:type="paragraph" w:customStyle="1" w:styleId="Default">
    <w:name w:val="Default"/>
    <w:rsid w:val="00617A71"/>
    <w:pPr>
      <w:autoSpaceDE w:val="0"/>
      <w:autoSpaceDN w:val="0"/>
      <w:adjustRightInd w:val="0"/>
    </w:pPr>
    <w:rPr>
      <w:color w:val="000000"/>
      <w:sz w:val="24"/>
      <w:szCs w:val="24"/>
    </w:rPr>
  </w:style>
  <w:style w:type="paragraph" w:customStyle="1" w:styleId="Linija">
    <w:name w:val="Linija"/>
    <w:basedOn w:val="MAZAS"/>
    <w:rsid w:val="00203457"/>
    <w:pPr>
      <w:autoSpaceDE/>
      <w:autoSpaceDN/>
      <w:adjustRightInd/>
      <w:ind w:firstLine="0"/>
      <w:jc w:val="center"/>
    </w:pPr>
    <w:rPr>
      <w:snapToGrid w:val="0"/>
      <w:color w:val="auto"/>
      <w:sz w:val="12"/>
      <w:szCs w:val="20"/>
    </w:rPr>
  </w:style>
  <w:style w:type="paragraph" w:customStyle="1" w:styleId="DiagramaDiagrama3CharChar">
    <w:name w:val="Diagrama Diagrama3 Char Char"/>
    <w:basedOn w:val="prastasis"/>
    <w:rsid w:val="00FD7CF9"/>
    <w:pPr>
      <w:spacing w:after="160" w:line="240" w:lineRule="exact"/>
      <w:ind w:firstLine="0"/>
      <w:jc w:val="left"/>
    </w:pPr>
    <w:rPr>
      <w:rFonts w:ascii="Tahoma" w:hAnsi="Tahoma"/>
      <w:sz w:val="20"/>
      <w:lang w:val="en-US"/>
    </w:rPr>
  </w:style>
  <w:style w:type="character" w:customStyle="1" w:styleId="prastasis1Diagrama">
    <w:name w:val="Įprastasis1 Diagrama"/>
    <w:link w:val="prastasis1"/>
    <w:rsid w:val="00BC41E1"/>
    <w:rPr>
      <w:sz w:val="24"/>
      <w:lang w:val="en-GB" w:eastAsia="en-US" w:bidi="ar-SA"/>
    </w:rPr>
  </w:style>
  <w:style w:type="paragraph" w:customStyle="1" w:styleId="DefaultParagraphFont1">
    <w:name w:val="Default Paragraph Font1"/>
    <w:next w:val="prastasis"/>
    <w:rsid w:val="004B13BF"/>
    <w:rPr>
      <w:lang w:eastAsia="en-US"/>
    </w:rPr>
  </w:style>
  <w:style w:type="paragraph" w:customStyle="1" w:styleId="Nuostatai">
    <w:name w:val="Nuostatai"/>
    <w:basedOn w:val="Sraassunumeriais2"/>
    <w:autoRedefine/>
    <w:rsid w:val="009B45F4"/>
    <w:pPr>
      <w:tabs>
        <w:tab w:val="clear" w:pos="719"/>
        <w:tab w:val="left" w:pos="960"/>
        <w:tab w:val="left" w:pos="1440"/>
        <w:tab w:val="left" w:pos="1560"/>
      </w:tabs>
      <w:spacing w:line="360" w:lineRule="auto"/>
      <w:ind w:left="0" w:firstLine="0"/>
      <w:jc w:val="center"/>
    </w:pPr>
    <w:rPr>
      <w:b/>
      <w:szCs w:val="24"/>
      <w:lang w:eastAsia="lt-LT"/>
    </w:rPr>
  </w:style>
  <w:style w:type="paragraph" w:customStyle="1" w:styleId="Dalys">
    <w:name w:val="Dalys"/>
    <w:basedOn w:val="Pavadinimas"/>
    <w:next w:val="Dokumentostruktra"/>
    <w:rsid w:val="009B45F4"/>
    <w:pPr>
      <w:numPr>
        <w:numId w:val="2"/>
      </w:numPr>
    </w:pPr>
    <w:rPr>
      <w:bCs/>
      <w:caps/>
      <w:kern w:val="22"/>
      <w:sz w:val="24"/>
      <w:szCs w:val="24"/>
      <w:lang w:val="en-GB"/>
    </w:rPr>
  </w:style>
  <w:style w:type="paragraph" w:styleId="Sraassunumeriais2">
    <w:name w:val="List Number 2"/>
    <w:basedOn w:val="prastasis"/>
    <w:rsid w:val="009B45F4"/>
    <w:pPr>
      <w:tabs>
        <w:tab w:val="num" w:pos="719"/>
      </w:tabs>
      <w:ind w:left="719" w:hanging="180"/>
    </w:pPr>
  </w:style>
  <w:style w:type="paragraph" w:customStyle="1" w:styleId="CharCharDiagramaDiagramaCharCharDiagramaDiagrama1CharCharDiagramaDiagramaCharCharDiagramaDiagramaCharCharDiagramaDiagramaCharCharCharDiagramaChar">
    <w:name w:val="Char Char Diagrama Diagrama Char Char Diagrama Diagrama1 Char Char Diagrama Diagrama Char Char Diagrama Diagrama Char Char Diagrama Diagrama Char Char Char Diagrama Char"/>
    <w:basedOn w:val="prastasis"/>
    <w:rsid w:val="00175036"/>
    <w:pPr>
      <w:spacing w:after="160" w:line="240" w:lineRule="exact"/>
      <w:ind w:firstLine="0"/>
      <w:jc w:val="left"/>
    </w:pPr>
    <w:rPr>
      <w:rFonts w:ascii="Tahoma" w:hAnsi="Tahoma"/>
      <w:sz w:val="20"/>
      <w:lang w:val="en-US"/>
    </w:rPr>
  </w:style>
  <w:style w:type="paragraph" w:customStyle="1" w:styleId="Char">
    <w:name w:val="Char"/>
    <w:basedOn w:val="prastasis"/>
    <w:rsid w:val="00D80011"/>
    <w:pPr>
      <w:spacing w:after="160" w:line="240" w:lineRule="exact"/>
      <w:ind w:firstLine="0"/>
      <w:jc w:val="left"/>
    </w:pPr>
    <w:rPr>
      <w:rFonts w:ascii="Tahoma" w:hAnsi="Tahoma"/>
      <w:sz w:val="20"/>
      <w:lang w:val="en-US"/>
    </w:rPr>
  </w:style>
  <w:style w:type="paragraph" w:customStyle="1" w:styleId="DiagramaDiagramaCharCharDiagramaDiagramaDiagramaCharChar">
    <w:name w:val="Diagrama Diagrama Char Char Diagrama Diagrama Diagrama Char Char"/>
    <w:basedOn w:val="prastasis"/>
    <w:rsid w:val="009833E8"/>
    <w:pPr>
      <w:spacing w:after="160" w:line="240" w:lineRule="exact"/>
      <w:ind w:firstLine="0"/>
      <w:jc w:val="left"/>
    </w:pPr>
    <w:rPr>
      <w:rFonts w:ascii="Verdana" w:hAnsi="Verdana"/>
      <w:sz w:val="20"/>
      <w:lang w:val="en-US" w:eastAsia="lt-LT"/>
    </w:rPr>
  </w:style>
  <w:style w:type="paragraph" w:customStyle="1" w:styleId="DiagramaDiagramaCharCharDiagramaDiagramaDiagrama">
    <w:name w:val="Diagrama Diagrama Char Char Diagrama Diagrama Diagrama"/>
    <w:basedOn w:val="prastasis"/>
    <w:rsid w:val="006E320C"/>
    <w:pPr>
      <w:spacing w:after="160" w:line="240" w:lineRule="exact"/>
      <w:ind w:firstLine="0"/>
      <w:jc w:val="left"/>
    </w:pPr>
    <w:rPr>
      <w:rFonts w:ascii="Verdana" w:hAnsi="Verdana"/>
      <w:sz w:val="20"/>
      <w:lang w:val="en-US" w:eastAsia="lt-LT"/>
    </w:rPr>
  </w:style>
  <w:style w:type="paragraph" w:customStyle="1" w:styleId="Hyperlink1">
    <w:name w:val="Hyperlink1"/>
    <w:rsid w:val="00292920"/>
    <w:pPr>
      <w:autoSpaceDE w:val="0"/>
      <w:autoSpaceDN w:val="0"/>
      <w:adjustRightInd w:val="0"/>
      <w:ind w:firstLine="312"/>
      <w:jc w:val="both"/>
    </w:pPr>
    <w:rPr>
      <w:rFonts w:ascii="TimesLT" w:hAnsi="TimesLT"/>
      <w:lang w:val="en-US" w:eastAsia="en-US"/>
    </w:rPr>
  </w:style>
  <w:style w:type="paragraph" w:customStyle="1" w:styleId="DiagramaDiagramaCharCharDiagramaDiagramaDiagramaCharCharDiagramaDiagramaCharChar">
    <w:name w:val="Diagrama Diagrama Char Char Diagrama Diagrama Diagrama Char Char Diagrama Diagrama Char Char"/>
    <w:basedOn w:val="prastasis"/>
    <w:rsid w:val="00C93AC5"/>
    <w:pPr>
      <w:spacing w:after="160" w:line="240" w:lineRule="exact"/>
      <w:ind w:firstLine="0"/>
      <w:jc w:val="left"/>
    </w:pPr>
    <w:rPr>
      <w:rFonts w:ascii="Verdana" w:hAnsi="Verdana"/>
      <w:sz w:val="20"/>
      <w:lang w:val="en-US" w:eastAsia="lt-LT"/>
    </w:rPr>
  </w:style>
  <w:style w:type="paragraph" w:customStyle="1" w:styleId="CharChar">
    <w:name w:val="Char Char"/>
    <w:basedOn w:val="prastasis"/>
    <w:rsid w:val="005B0983"/>
    <w:pPr>
      <w:spacing w:after="160" w:line="240" w:lineRule="exact"/>
      <w:ind w:firstLine="0"/>
      <w:jc w:val="left"/>
    </w:pPr>
    <w:rPr>
      <w:rFonts w:ascii="Verdana" w:hAnsi="Verdana"/>
      <w:sz w:val="20"/>
      <w:lang w:val="en-US" w:eastAsia="lt-LT"/>
    </w:rPr>
  </w:style>
  <w:style w:type="paragraph" w:customStyle="1" w:styleId="CharCharDiagramaDiagramaCharChar">
    <w:name w:val="Char Char Diagrama Diagrama Char Char"/>
    <w:basedOn w:val="prastasis"/>
    <w:rsid w:val="007F4A82"/>
    <w:pPr>
      <w:spacing w:after="160" w:line="240" w:lineRule="exact"/>
      <w:ind w:firstLine="0"/>
      <w:jc w:val="left"/>
    </w:pPr>
    <w:rPr>
      <w:rFonts w:ascii="Tahoma" w:hAnsi="Tahoma"/>
      <w:sz w:val="20"/>
      <w:lang w:val="en-US"/>
    </w:rPr>
  </w:style>
  <w:style w:type="paragraph" w:customStyle="1" w:styleId="DiagramaDiagramaDiagrama">
    <w:name w:val="Diagrama Diagrama Diagrama"/>
    <w:basedOn w:val="prastasis"/>
    <w:rsid w:val="00661D22"/>
    <w:pPr>
      <w:spacing w:after="160" w:line="240" w:lineRule="exact"/>
      <w:ind w:firstLine="0"/>
      <w:jc w:val="left"/>
    </w:pPr>
    <w:rPr>
      <w:rFonts w:ascii="Verdana" w:hAnsi="Verdana"/>
      <w:sz w:val="20"/>
      <w:lang w:val="en-US" w:eastAsia="lt-LT"/>
    </w:rPr>
  </w:style>
  <w:style w:type="paragraph" w:customStyle="1" w:styleId="DiagramaCharCharDiagramaCharChar">
    <w:name w:val="Diagrama Char Char Diagrama Char Char"/>
    <w:basedOn w:val="prastasis"/>
    <w:rsid w:val="00644613"/>
    <w:pPr>
      <w:spacing w:after="160" w:line="240" w:lineRule="exact"/>
      <w:ind w:firstLine="0"/>
      <w:jc w:val="left"/>
    </w:pPr>
    <w:rPr>
      <w:rFonts w:ascii="Tahoma" w:hAnsi="Tahoma"/>
      <w:sz w:val="20"/>
      <w:lang w:val="en-US"/>
    </w:rPr>
  </w:style>
  <w:style w:type="character" w:customStyle="1" w:styleId="PagrindiniotekstotraukaDiagrama">
    <w:name w:val="Pagrindinio teksto įtrauka Diagrama"/>
    <w:link w:val="Pagrindiniotekstotrauka"/>
    <w:locked/>
    <w:rsid w:val="007A181F"/>
    <w:rPr>
      <w:sz w:val="24"/>
      <w:lang w:val="lt-LT" w:eastAsia="en-US" w:bidi="ar-SA"/>
    </w:rPr>
  </w:style>
  <w:style w:type="paragraph" w:customStyle="1" w:styleId="DiagramaDiagramaDiagramaDiagramaDiagramaDiagrama1DiagramaDiagramaDiagramaDiagramaDiagramaDiagramaDiagramaDiagramaDiagrama1DiagramaDiagramaDiagramaDiagramaDiagramaDiagramaCharCharDiagramaDiagramaCharChar">
    <w:name w:val="Diagrama Diagrama Diagrama Diagrama Diagrama Diagrama1 Diagrama Diagrama Diagrama Diagrama Diagrama Diagrama Diagrama Diagrama Diagrama1 Diagrama Diagrama Diagrama Diagrama Diagrama Diagrama Char Char Diagrama Diagrama Char Char"/>
    <w:basedOn w:val="prastasis"/>
    <w:rsid w:val="00CF68F5"/>
    <w:pPr>
      <w:spacing w:after="160" w:line="240" w:lineRule="exact"/>
      <w:ind w:firstLine="0"/>
      <w:jc w:val="left"/>
    </w:pPr>
    <w:rPr>
      <w:rFonts w:ascii="Tahoma" w:hAnsi="Tahoma"/>
      <w:sz w:val="20"/>
      <w:lang w:val="en-US"/>
    </w:rPr>
  </w:style>
  <w:style w:type="character" w:customStyle="1" w:styleId="AntratsDiagrama">
    <w:name w:val="Antraštės Diagrama"/>
    <w:aliases w:val=" Diagrama Diagrama Diagrama Diagrama,Diagrama Diagrama1,Diagrama1 Diagrama,Diagrama Diagrama Diagrama1"/>
    <w:link w:val="Antrats"/>
    <w:uiPriority w:val="99"/>
    <w:rsid w:val="000519EB"/>
    <w:rPr>
      <w:sz w:val="24"/>
      <w:lang w:eastAsia="en-US"/>
    </w:rPr>
  </w:style>
  <w:style w:type="character" w:customStyle="1" w:styleId="HTMLiankstoformatuotasDiagrama">
    <w:name w:val="HTML iš anksto formatuotas Diagrama"/>
    <w:link w:val="HTMLiankstoformatuotas"/>
    <w:rsid w:val="003E211F"/>
    <w:rPr>
      <w:rFonts w:ascii="Courier New" w:hAnsi="Courier New"/>
    </w:rPr>
  </w:style>
  <w:style w:type="paragraph" w:styleId="Sraopastraipa">
    <w:name w:val="List Paragraph"/>
    <w:aliases w:val="SC Bullet point,List Paragraph Red,ERP-List Paragraph,List Paragraph11,Bullet EY,List Paragraph1,List Paragraph21,Buletai,lp1,Bullet 1,Use Case List Paragraph,Numbering,List Paragraph111,Paragraph,lenteles"/>
    <w:basedOn w:val="prastasis"/>
    <w:link w:val="SraopastraipaDiagrama"/>
    <w:uiPriority w:val="34"/>
    <w:qFormat/>
    <w:rsid w:val="008D0123"/>
    <w:pPr>
      <w:ind w:left="720" w:firstLine="0"/>
      <w:jc w:val="left"/>
    </w:pPr>
    <w:rPr>
      <w:rFonts w:eastAsia="Calibri"/>
      <w:szCs w:val="24"/>
      <w:lang w:eastAsia="lt-LT"/>
    </w:rPr>
  </w:style>
  <w:style w:type="character" w:customStyle="1" w:styleId="apple-converted-space">
    <w:name w:val="apple-converted-space"/>
    <w:basedOn w:val="Numatytasispastraiposriftas"/>
    <w:rsid w:val="007D6941"/>
  </w:style>
  <w:style w:type="paragraph" w:styleId="Z-Formospradia">
    <w:name w:val="HTML Top of Form"/>
    <w:basedOn w:val="prastasis"/>
    <w:next w:val="prastasis"/>
    <w:link w:val="Z-FormospradiaDiagrama"/>
    <w:hidden/>
    <w:rsid w:val="00610954"/>
    <w:pPr>
      <w:pBdr>
        <w:bottom w:val="single" w:sz="6" w:space="1" w:color="auto"/>
      </w:pBdr>
      <w:jc w:val="center"/>
    </w:pPr>
    <w:rPr>
      <w:rFonts w:ascii="Arial" w:hAnsi="Arial" w:cs="Arial"/>
      <w:vanish/>
      <w:sz w:val="16"/>
      <w:szCs w:val="16"/>
    </w:rPr>
  </w:style>
  <w:style w:type="character" w:customStyle="1" w:styleId="Z-FormospradiaDiagrama">
    <w:name w:val="Z-Formos pradžia Diagrama"/>
    <w:link w:val="Z-Formospradia"/>
    <w:rsid w:val="00610954"/>
    <w:rPr>
      <w:rFonts w:ascii="Arial" w:hAnsi="Arial" w:cs="Arial"/>
      <w:vanish/>
      <w:sz w:val="16"/>
      <w:szCs w:val="16"/>
      <w:lang w:eastAsia="en-US"/>
    </w:rPr>
  </w:style>
  <w:style w:type="character" w:styleId="Eilutsnumeris">
    <w:name w:val="line number"/>
    <w:basedOn w:val="Numatytasispastraiposriftas"/>
    <w:unhideWhenUsed/>
    <w:rsid w:val="00625C49"/>
  </w:style>
  <w:style w:type="character" w:styleId="Rykinuoroda">
    <w:name w:val="Intense Reference"/>
    <w:uiPriority w:val="32"/>
    <w:qFormat/>
    <w:rsid w:val="000A79A9"/>
    <w:rPr>
      <w:b/>
      <w:bCs/>
      <w:i/>
      <w:iCs/>
      <w:caps/>
      <w:color w:val="5B9BD5"/>
    </w:rPr>
  </w:style>
  <w:style w:type="character" w:customStyle="1" w:styleId="PagrindinistekstasDiagrama">
    <w:name w:val="Pagrindinis tekstas Diagrama"/>
    <w:link w:val="Pagrindinistekstas"/>
    <w:rsid w:val="00075DCF"/>
    <w:rPr>
      <w:b/>
      <w:sz w:val="27"/>
      <w:shd w:val="solid" w:color="FFFFFF" w:fill="FFFFFF"/>
      <w:lang w:eastAsia="en-US"/>
    </w:rPr>
  </w:style>
  <w:style w:type="character" w:customStyle="1" w:styleId="PavadinimasDiagrama">
    <w:name w:val="Pavadinimas Diagrama"/>
    <w:link w:val="Pavadinimas"/>
    <w:rsid w:val="00546F08"/>
    <w:rPr>
      <w:b/>
      <w:lang w:eastAsia="en-US"/>
    </w:rPr>
  </w:style>
  <w:style w:type="paragraph" w:customStyle="1" w:styleId="Punktai">
    <w:name w:val="Punktai"/>
    <w:basedOn w:val="prastasis"/>
    <w:link w:val="PunktaiDiagrama"/>
    <w:rsid w:val="00B3421D"/>
    <w:pPr>
      <w:numPr>
        <w:numId w:val="3"/>
      </w:numPr>
      <w:tabs>
        <w:tab w:val="clear" w:pos="851"/>
        <w:tab w:val="left" w:pos="993"/>
      </w:tabs>
      <w:spacing w:line="360" w:lineRule="auto"/>
      <w:ind w:left="993"/>
    </w:pPr>
    <w:rPr>
      <w:lang w:eastAsia="lt-LT"/>
    </w:rPr>
  </w:style>
  <w:style w:type="character" w:customStyle="1" w:styleId="PunktaiDiagrama">
    <w:name w:val="Punktai Diagrama"/>
    <w:link w:val="Punktai"/>
    <w:rsid w:val="00B3421D"/>
    <w:rPr>
      <w:sz w:val="24"/>
    </w:rPr>
  </w:style>
  <w:style w:type="paragraph" w:customStyle="1" w:styleId="BalloonText1">
    <w:name w:val="Balloon Text1"/>
    <w:basedOn w:val="prastasis"/>
    <w:semiHidden/>
    <w:rsid w:val="006D2AFB"/>
    <w:rPr>
      <w:rFonts w:ascii="Tahoma" w:hAnsi="Tahoma" w:cs="Tahoma"/>
      <w:sz w:val="16"/>
      <w:szCs w:val="16"/>
    </w:rPr>
  </w:style>
  <w:style w:type="paragraph" w:styleId="Betarp">
    <w:name w:val="No Spacing"/>
    <w:uiPriority w:val="1"/>
    <w:qFormat/>
    <w:rsid w:val="00212454"/>
    <w:pPr>
      <w:ind w:firstLine="720"/>
      <w:jc w:val="both"/>
    </w:pPr>
    <w:rPr>
      <w:sz w:val="24"/>
      <w:lang w:eastAsia="en-US"/>
    </w:rPr>
  </w:style>
  <w:style w:type="paragraph" w:styleId="Debesliotekstas">
    <w:name w:val="Balloon Text"/>
    <w:basedOn w:val="prastasis"/>
    <w:link w:val="DebesliotekstasDiagrama"/>
    <w:rsid w:val="008D3DBB"/>
    <w:rPr>
      <w:rFonts w:ascii="Tahoma" w:hAnsi="Tahoma" w:cs="Tahoma"/>
      <w:sz w:val="16"/>
      <w:szCs w:val="16"/>
    </w:rPr>
  </w:style>
  <w:style w:type="character" w:customStyle="1" w:styleId="DebesliotekstasDiagrama">
    <w:name w:val="Debesėlio tekstas Diagrama"/>
    <w:basedOn w:val="Numatytasispastraiposriftas"/>
    <w:link w:val="Debesliotekstas"/>
    <w:rsid w:val="008D3DBB"/>
    <w:rPr>
      <w:rFonts w:ascii="Tahoma" w:hAnsi="Tahoma" w:cs="Tahoma"/>
      <w:sz w:val="16"/>
      <w:szCs w:val="16"/>
      <w:lang w:eastAsia="en-US"/>
    </w:rPr>
  </w:style>
  <w:style w:type="character" w:styleId="Puslapioinaosnuoroda">
    <w:name w:val="footnote reference"/>
    <w:aliases w:val="Footnote symbol,Išnaša,BVI fnr,Footnote Reference Superscript,Footnote reference number,Times 10 Point,Exposant 3 Point,Ref,de nota al pie,note TESI,SUPERS,EN Footnote text,EN Footnote Reference,No,Footnote Reference, BVI fnr,fr"/>
    <w:link w:val="SUPERSChar"/>
    <w:uiPriority w:val="99"/>
    <w:qFormat/>
    <w:rsid w:val="0024603A"/>
    <w:rPr>
      <w:vertAlign w:val="superscript"/>
    </w:rPr>
  </w:style>
  <w:style w:type="paragraph" w:styleId="Puslapioinaostekstas">
    <w:name w:val="footnote text"/>
    <w:aliases w:val=" Char,Footnote Text Char1,Footnote Text Char Char,Footnote Text Char1 Char Char,Footnote Text Char Char Char Char, Char Char Char Char,Footnote Text Char Char1 Char1, Char Char Char Char Char Char,Char Char Char Char,Char1"/>
    <w:basedOn w:val="prastasis"/>
    <w:link w:val="PuslapioinaostekstasDiagrama"/>
    <w:uiPriority w:val="99"/>
    <w:qFormat/>
    <w:rsid w:val="0024603A"/>
    <w:pPr>
      <w:suppressAutoHyphens/>
      <w:ind w:firstLine="0"/>
      <w:jc w:val="left"/>
    </w:pPr>
    <w:rPr>
      <w:sz w:val="20"/>
      <w:lang w:val="x-none" w:eastAsia="ar-SA"/>
    </w:rPr>
  </w:style>
  <w:style w:type="character" w:customStyle="1" w:styleId="PuslapioinaostekstasDiagrama">
    <w:name w:val="Puslapio išnašos tekstas Diagrama"/>
    <w:aliases w:val=" Char Diagrama,Footnote Text Char1 Diagrama,Footnote Text Char Char Diagrama,Footnote Text Char1 Char Char Diagrama,Footnote Text Char Char Char Char Diagrama, Char Char Char Char Diagrama,Char Char Char Char Diagrama"/>
    <w:basedOn w:val="Numatytasispastraiposriftas"/>
    <w:link w:val="Puslapioinaostekstas"/>
    <w:uiPriority w:val="99"/>
    <w:rsid w:val="0024603A"/>
    <w:rPr>
      <w:lang w:val="x-none" w:eastAsia="ar-SA"/>
    </w:rPr>
  </w:style>
  <w:style w:type="paragraph" w:customStyle="1" w:styleId="SUPERSChar">
    <w:name w:val="SUPERS Char"/>
    <w:aliases w:val="EN Footnote Reference Char"/>
    <w:basedOn w:val="prastasis"/>
    <w:link w:val="Puslapioinaosnuoroda"/>
    <w:uiPriority w:val="99"/>
    <w:rsid w:val="0024603A"/>
    <w:pPr>
      <w:spacing w:after="160" w:line="240" w:lineRule="exact"/>
      <w:ind w:firstLine="0"/>
      <w:jc w:val="left"/>
    </w:pPr>
    <w:rPr>
      <w:sz w:val="20"/>
      <w:vertAlign w:val="superscript"/>
      <w:lang w:eastAsia="lt-LT"/>
    </w:rPr>
  </w:style>
  <w:style w:type="character" w:customStyle="1" w:styleId="SraopastraipaDiagrama">
    <w:name w:val="Sąrašo pastraipa Diagrama"/>
    <w:aliases w:val="SC Bullet point Diagrama,List Paragraph Red Diagrama,ERP-List Paragraph Diagrama,List Paragraph11 Diagrama,Bullet EY Diagrama,List Paragraph1 Diagrama,List Paragraph21 Diagrama,Buletai Diagrama,lp1 Diagrama,Bullet 1 Diagrama"/>
    <w:link w:val="Sraopastraipa"/>
    <w:uiPriority w:val="34"/>
    <w:locked/>
    <w:rsid w:val="009A3695"/>
    <w:rPr>
      <w:rFonts w:eastAsia="Calibri"/>
      <w:sz w:val="24"/>
      <w:szCs w:val="24"/>
    </w:rPr>
  </w:style>
  <w:style w:type="paragraph" w:styleId="Pataisymai">
    <w:name w:val="Revision"/>
    <w:hidden/>
    <w:uiPriority w:val="99"/>
    <w:semiHidden/>
    <w:rsid w:val="00803891"/>
    <w:rPr>
      <w:sz w:val="24"/>
      <w:lang w:eastAsia="en-US"/>
    </w:rPr>
  </w:style>
  <w:style w:type="character" w:styleId="Neapdorotaspaminjimas">
    <w:name w:val="Unresolved Mention"/>
    <w:basedOn w:val="Numatytasispastraiposriftas"/>
    <w:uiPriority w:val="99"/>
    <w:semiHidden/>
    <w:unhideWhenUsed/>
    <w:rsid w:val="00F44FC8"/>
    <w:rPr>
      <w:color w:val="605E5C"/>
      <w:shd w:val="clear" w:color="auto" w:fill="E1DFDD"/>
    </w:rPr>
  </w:style>
  <w:style w:type="character" w:customStyle="1" w:styleId="PaprastasistekstasDiagrama">
    <w:name w:val="Paprastasis tekstas Diagrama"/>
    <w:basedOn w:val="Numatytasispastraiposriftas"/>
    <w:link w:val="Paprastasistekstas"/>
    <w:uiPriority w:val="99"/>
    <w:rsid w:val="0041000C"/>
    <w:rPr>
      <w:rFonts w:ascii="Courier New" w:hAnsi="Courier New" w:cs="Courier New"/>
    </w:rPr>
  </w:style>
  <w:style w:type="paragraph" w:customStyle="1" w:styleId="tajtip">
    <w:name w:val="tajtip"/>
    <w:basedOn w:val="prastasis"/>
    <w:rsid w:val="00367075"/>
    <w:pPr>
      <w:spacing w:before="100" w:beforeAutospacing="1" w:after="100" w:afterAutospacing="1"/>
      <w:ind w:firstLine="0"/>
      <w:jc w:val="left"/>
    </w:pPr>
    <w:rPr>
      <w:szCs w:val="24"/>
      <w:lang w:eastAsia="lt-LT"/>
    </w:rPr>
  </w:style>
  <w:style w:type="character" w:customStyle="1" w:styleId="cf01">
    <w:name w:val="cf01"/>
    <w:basedOn w:val="Numatytasispastraiposriftas"/>
    <w:rsid w:val="006A08E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7234">
      <w:bodyDiv w:val="1"/>
      <w:marLeft w:val="0"/>
      <w:marRight w:val="0"/>
      <w:marTop w:val="0"/>
      <w:marBottom w:val="0"/>
      <w:divBdr>
        <w:top w:val="none" w:sz="0" w:space="0" w:color="auto"/>
        <w:left w:val="none" w:sz="0" w:space="0" w:color="auto"/>
        <w:bottom w:val="none" w:sz="0" w:space="0" w:color="auto"/>
        <w:right w:val="none" w:sz="0" w:space="0" w:color="auto"/>
      </w:divBdr>
    </w:div>
    <w:div w:id="175702679">
      <w:bodyDiv w:val="1"/>
      <w:marLeft w:val="0"/>
      <w:marRight w:val="0"/>
      <w:marTop w:val="0"/>
      <w:marBottom w:val="0"/>
      <w:divBdr>
        <w:top w:val="none" w:sz="0" w:space="0" w:color="auto"/>
        <w:left w:val="none" w:sz="0" w:space="0" w:color="auto"/>
        <w:bottom w:val="none" w:sz="0" w:space="0" w:color="auto"/>
        <w:right w:val="none" w:sz="0" w:space="0" w:color="auto"/>
      </w:divBdr>
    </w:div>
    <w:div w:id="444538394">
      <w:bodyDiv w:val="1"/>
      <w:marLeft w:val="0"/>
      <w:marRight w:val="0"/>
      <w:marTop w:val="0"/>
      <w:marBottom w:val="0"/>
      <w:divBdr>
        <w:top w:val="none" w:sz="0" w:space="0" w:color="auto"/>
        <w:left w:val="none" w:sz="0" w:space="0" w:color="auto"/>
        <w:bottom w:val="none" w:sz="0" w:space="0" w:color="auto"/>
        <w:right w:val="none" w:sz="0" w:space="0" w:color="auto"/>
      </w:divBdr>
      <w:divsChild>
        <w:div w:id="52242912">
          <w:marLeft w:val="0"/>
          <w:marRight w:val="0"/>
          <w:marTop w:val="0"/>
          <w:marBottom w:val="0"/>
          <w:divBdr>
            <w:top w:val="none" w:sz="0" w:space="0" w:color="auto"/>
            <w:left w:val="none" w:sz="0" w:space="0" w:color="auto"/>
            <w:bottom w:val="none" w:sz="0" w:space="0" w:color="auto"/>
            <w:right w:val="none" w:sz="0" w:space="0" w:color="auto"/>
          </w:divBdr>
          <w:divsChild>
            <w:div w:id="391083693">
              <w:marLeft w:val="0"/>
              <w:marRight w:val="0"/>
              <w:marTop w:val="0"/>
              <w:marBottom w:val="0"/>
              <w:divBdr>
                <w:top w:val="none" w:sz="0" w:space="0" w:color="auto"/>
                <w:left w:val="none" w:sz="0" w:space="0" w:color="auto"/>
                <w:bottom w:val="none" w:sz="0" w:space="0" w:color="auto"/>
                <w:right w:val="none" w:sz="0" w:space="0" w:color="auto"/>
              </w:divBdr>
              <w:divsChild>
                <w:div w:id="2079133017">
                  <w:marLeft w:val="0"/>
                  <w:marRight w:val="0"/>
                  <w:marTop w:val="0"/>
                  <w:marBottom w:val="0"/>
                  <w:divBdr>
                    <w:top w:val="none" w:sz="0" w:space="0" w:color="auto"/>
                    <w:left w:val="none" w:sz="0" w:space="0" w:color="auto"/>
                    <w:bottom w:val="none" w:sz="0" w:space="0" w:color="auto"/>
                    <w:right w:val="none" w:sz="0" w:space="0" w:color="auto"/>
                  </w:divBdr>
                  <w:divsChild>
                    <w:div w:id="1500580451">
                      <w:marLeft w:val="0"/>
                      <w:marRight w:val="0"/>
                      <w:marTop w:val="0"/>
                      <w:marBottom w:val="0"/>
                      <w:divBdr>
                        <w:top w:val="none" w:sz="0" w:space="0" w:color="auto"/>
                        <w:left w:val="none" w:sz="0" w:space="0" w:color="auto"/>
                        <w:bottom w:val="none" w:sz="0" w:space="0" w:color="auto"/>
                        <w:right w:val="none" w:sz="0" w:space="0" w:color="auto"/>
                      </w:divBdr>
                      <w:divsChild>
                        <w:div w:id="736902387">
                          <w:marLeft w:val="0"/>
                          <w:marRight w:val="0"/>
                          <w:marTop w:val="0"/>
                          <w:marBottom w:val="0"/>
                          <w:divBdr>
                            <w:top w:val="none" w:sz="0" w:space="0" w:color="auto"/>
                            <w:left w:val="none" w:sz="0" w:space="0" w:color="auto"/>
                            <w:bottom w:val="none" w:sz="0" w:space="0" w:color="auto"/>
                            <w:right w:val="none" w:sz="0" w:space="0" w:color="auto"/>
                          </w:divBdr>
                          <w:divsChild>
                            <w:div w:id="47776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407910">
      <w:bodyDiv w:val="1"/>
      <w:marLeft w:val="0"/>
      <w:marRight w:val="0"/>
      <w:marTop w:val="0"/>
      <w:marBottom w:val="0"/>
      <w:divBdr>
        <w:top w:val="none" w:sz="0" w:space="0" w:color="auto"/>
        <w:left w:val="none" w:sz="0" w:space="0" w:color="auto"/>
        <w:bottom w:val="none" w:sz="0" w:space="0" w:color="auto"/>
        <w:right w:val="none" w:sz="0" w:space="0" w:color="auto"/>
      </w:divBdr>
    </w:div>
    <w:div w:id="510074063">
      <w:bodyDiv w:val="1"/>
      <w:marLeft w:val="0"/>
      <w:marRight w:val="0"/>
      <w:marTop w:val="0"/>
      <w:marBottom w:val="0"/>
      <w:divBdr>
        <w:top w:val="none" w:sz="0" w:space="0" w:color="auto"/>
        <w:left w:val="none" w:sz="0" w:space="0" w:color="auto"/>
        <w:bottom w:val="none" w:sz="0" w:space="0" w:color="auto"/>
        <w:right w:val="none" w:sz="0" w:space="0" w:color="auto"/>
      </w:divBdr>
    </w:div>
    <w:div w:id="618991240">
      <w:bodyDiv w:val="1"/>
      <w:marLeft w:val="0"/>
      <w:marRight w:val="0"/>
      <w:marTop w:val="0"/>
      <w:marBottom w:val="0"/>
      <w:divBdr>
        <w:top w:val="none" w:sz="0" w:space="0" w:color="auto"/>
        <w:left w:val="none" w:sz="0" w:space="0" w:color="auto"/>
        <w:bottom w:val="none" w:sz="0" w:space="0" w:color="auto"/>
        <w:right w:val="none" w:sz="0" w:space="0" w:color="auto"/>
      </w:divBdr>
    </w:div>
    <w:div w:id="777724149">
      <w:bodyDiv w:val="1"/>
      <w:marLeft w:val="0"/>
      <w:marRight w:val="0"/>
      <w:marTop w:val="0"/>
      <w:marBottom w:val="0"/>
      <w:divBdr>
        <w:top w:val="none" w:sz="0" w:space="0" w:color="auto"/>
        <w:left w:val="none" w:sz="0" w:space="0" w:color="auto"/>
        <w:bottom w:val="none" w:sz="0" w:space="0" w:color="auto"/>
        <w:right w:val="none" w:sz="0" w:space="0" w:color="auto"/>
      </w:divBdr>
    </w:div>
    <w:div w:id="860171109">
      <w:bodyDiv w:val="1"/>
      <w:marLeft w:val="0"/>
      <w:marRight w:val="0"/>
      <w:marTop w:val="0"/>
      <w:marBottom w:val="0"/>
      <w:divBdr>
        <w:top w:val="none" w:sz="0" w:space="0" w:color="auto"/>
        <w:left w:val="none" w:sz="0" w:space="0" w:color="auto"/>
        <w:bottom w:val="none" w:sz="0" w:space="0" w:color="auto"/>
        <w:right w:val="none" w:sz="0" w:space="0" w:color="auto"/>
      </w:divBdr>
    </w:div>
    <w:div w:id="862211217">
      <w:bodyDiv w:val="1"/>
      <w:marLeft w:val="0"/>
      <w:marRight w:val="0"/>
      <w:marTop w:val="0"/>
      <w:marBottom w:val="0"/>
      <w:divBdr>
        <w:top w:val="none" w:sz="0" w:space="0" w:color="auto"/>
        <w:left w:val="none" w:sz="0" w:space="0" w:color="auto"/>
        <w:bottom w:val="none" w:sz="0" w:space="0" w:color="auto"/>
        <w:right w:val="none" w:sz="0" w:space="0" w:color="auto"/>
      </w:divBdr>
    </w:div>
    <w:div w:id="891818119">
      <w:bodyDiv w:val="1"/>
      <w:marLeft w:val="0"/>
      <w:marRight w:val="0"/>
      <w:marTop w:val="0"/>
      <w:marBottom w:val="0"/>
      <w:divBdr>
        <w:top w:val="none" w:sz="0" w:space="0" w:color="auto"/>
        <w:left w:val="none" w:sz="0" w:space="0" w:color="auto"/>
        <w:bottom w:val="none" w:sz="0" w:space="0" w:color="auto"/>
        <w:right w:val="none" w:sz="0" w:space="0" w:color="auto"/>
      </w:divBdr>
    </w:div>
    <w:div w:id="922684808">
      <w:bodyDiv w:val="1"/>
      <w:marLeft w:val="0"/>
      <w:marRight w:val="0"/>
      <w:marTop w:val="0"/>
      <w:marBottom w:val="0"/>
      <w:divBdr>
        <w:top w:val="none" w:sz="0" w:space="0" w:color="auto"/>
        <w:left w:val="none" w:sz="0" w:space="0" w:color="auto"/>
        <w:bottom w:val="none" w:sz="0" w:space="0" w:color="auto"/>
        <w:right w:val="none" w:sz="0" w:space="0" w:color="auto"/>
      </w:divBdr>
    </w:div>
    <w:div w:id="938560666">
      <w:bodyDiv w:val="1"/>
      <w:marLeft w:val="0"/>
      <w:marRight w:val="0"/>
      <w:marTop w:val="0"/>
      <w:marBottom w:val="0"/>
      <w:divBdr>
        <w:top w:val="none" w:sz="0" w:space="0" w:color="auto"/>
        <w:left w:val="none" w:sz="0" w:space="0" w:color="auto"/>
        <w:bottom w:val="none" w:sz="0" w:space="0" w:color="auto"/>
        <w:right w:val="none" w:sz="0" w:space="0" w:color="auto"/>
      </w:divBdr>
    </w:div>
    <w:div w:id="953366729">
      <w:bodyDiv w:val="1"/>
      <w:marLeft w:val="0"/>
      <w:marRight w:val="0"/>
      <w:marTop w:val="0"/>
      <w:marBottom w:val="0"/>
      <w:divBdr>
        <w:top w:val="none" w:sz="0" w:space="0" w:color="auto"/>
        <w:left w:val="none" w:sz="0" w:space="0" w:color="auto"/>
        <w:bottom w:val="none" w:sz="0" w:space="0" w:color="auto"/>
        <w:right w:val="none" w:sz="0" w:space="0" w:color="auto"/>
      </w:divBdr>
    </w:div>
    <w:div w:id="978924729">
      <w:bodyDiv w:val="1"/>
      <w:marLeft w:val="0"/>
      <w:marRight w:val="0"/>
      <w:marTop w:val="0"/>
      <w:marBottom w:val="0"/>
      <w:divBdr>
        <w:top w:val="none" w:sz="0" w:space="0" w:color="auto"/>
        <w:left w:val="none" w:sz="0" w:space="0" w:color="auto"/>
        <w:bottom w:val="none" w:sz="0" w:space="0" w:color="auto"/>
        <w:right w:val="none" w:sz="0" w:space="0" w:color="auto"/>
      </w:divBdr>
    </w:div>
    <w:div w:id="1057581703">
      <w:bodyDiv w:val="1"/>
      <w:marLeft w:val="0"/>
      <w:marRight w:val="0"/>
      <w:marTop w:val="0"/>
      <w:marBottom w:val="0"/>
      <w:divBdr>
        <w:top w:val="none" w:sz="0" w:space="0" w:color="auto"/>
        <w:left w:val="none" w:sz="0" w:space="0" w:color="auto"/>
        <w:bottom w:val="none" w:sz="0" w:space="0" w:color="auto"/>
        <w:right w:val="none" w:sz="0" w:space="0" w:color="auto"/>
      </w:divBdr>
    </w:div>
    <w:div w:id="1115951841">
      <w:bodyDiv w:val="1"/>
      <w:marLeft w:val="0"/>
      <w:marRight w:val="0"/>
      <w:marTop w:val="0"/>
      <w:marBottom w:val="0"/>
      <w:divBdr>
        <w:top w:val="none" w:sz="0" w:space="0" w:color="auto"/>
        <w:left w:val="none" w:sz="0" w:space="0" w:color="auto"/>
        <w:bottom w:val="none" w:sz="0" w:space="0" w:color="auto"/>
        <w:right w:val="none" w:sz="0" w:space="0" w:color="auto"/>
      </w:divBdr>
    </w:div>
    <w:div w:id="1203327069">
      <w:bodyDiv w:val="1"/>
      <w:marLeft w:val="0"/>
      <w:marRight w:val="0"/>
      <w:marTop w:val="0"/>
      <w:marBottom w:val="0"/>
      <w:divBdr>
        <w:top w:val="none" w:sz="0" w:space="0" w:color="auto"/>
        <w:left w:val="none" w:sz="0" w:space="0" w:color="auto"/>
        <w:bottom w:val="none" w:sz="0" w:space="0" w:color="auto"/>
        <w:right w:val="none" w:sz="0" w:space="0" w:color="auto"/>
      </w:divBdr>
    </w:div>
    <w:div w:id="1219434029">
      <w:bodyDiv w:val="1"/>
      <w:marLeft w:val="0"/>
      <w:marRight w:val="0"/>
      <w:marTop w:val="0"/>
      <w:marBottom w:val="0"/>
      <w:divBdr>
        <w:top w:val="none" w:sz="0" w:space="0" w:color="auto"/>
        <w:left w:val="none" w:sz="0" w:space="0" w:color="auto"/>
        <w:bottom w:val="none" w:sz="0" w:space="0" w:color="auto"/>
        <w:right w:val="none" w:sz="0" w:space="0" w:color="auto"/>
      </w:divBdr>
    </w:div>
    <w:div w:id="1303660073">
      <w:bodyDiv w:val="1"/>
      <w:marLeft w:val="0"/>
      <w:marRight w:val="0"/>
      <w:marTop w:val="0"/>
      <w:marBottom w:val="0"/>
      <w:divBdr>
        <w:top w:val="none" w:sz="0" w:space="0" w:color="auto"/>
        <w:left w:val="none" w:sz="0" w:space="0" w:color="auto"/>
        <w:bottom w:val="none" w:sz="0" w:space="0" w:color="auto"/>
        <w:right w:val="none" w:sz="0" w:space="0" w:color="auto"/>
      </w:divBdr>
    </w:div>
    <w:div w:id="1567565577">
      <w:bodyDiv w:val="1"/>
      <w:marLeft w:val="0"/>
      <w:marRight w:val="0"/>
      <w:marTop w:val="0"/>
      <w:marBottom w:val="0"/>
      <w:divBdr>
        <w:top w:val="none" w:sz="0" w:space="0" w:color="auto"/>
        <w:left w:val="none" w:sz="0" w:space="0" w:color="auto"/>
        <w:bottom w:val="none" w:sz="0" w:space="0" w:color="auto"/>
        <w:right w:val="none" w:sz="0" w:space="0" w:color="auto"/>
      </w:divBdr>
    </w:div>
    <w:div w:id="1610241026">
      <w:bodyDiv w:val="1"/>
      <w:marLeft w:val="0"/>
      <w:marRight w:val="0"/>
      <w:marTop w:val="0"/>
      <w:marBottom w:val="0"/>
      <w:divBdr>
        <w:top w:val="none" w:sz="0" w:space="0" w:color="auto"/>
        <w:left w:val="none" w:sz="0" w:space="0" w:color="auto"/>
        <w:bottom w:val="none" w:sz="0" w:space="0" w:color="auto"/>
        <w:right w:val="none" w:sz="0" w:space="0" w:color="auto"/>
      </w:divBdr>
    </w:div>
    <w:div w:id="1645504455">
      <w:bodyDiv w:val="1"/>
      <w:marLeft w:val="0"/>
      <w:marRight w:val="0"/>
      <w:marTop w:val="0"/>
      <w:marBottom w:val="0"/>
      <w:divBdr>
        <w:top w:val="none" w:sz="0" w:space="0" w:color="auto"/>
        <w:left w:val="none" w:sz="0" w:space="0" w:color="auto"/>
        <w:bottom w:val="none" w:sz="0" w:space="0" w:color="auto"/>
        <w:right w:val="none" w:sz="0" w:space="0" w:color="auto"/>
      </w:divBdr>
      <w:divsChild>
        <w:div w:id="1083989004">
          <w:marLeft w:val="0"/>
          <w:marRight w:val="0"/>
          <w:marTop w:val="0"/>
          <w:marBottom w:val="0"/>
          <w:divBdr>
            <w:top w:val="none" w:sz="0" w:space="0" w:color="auto"/>
            <w:left w:val="none" w:sz="0" w:space="0" w:color="auto"/>
            <w:bottom w:val="none" w:sz="0" w:space="0" w:color="auto"/>
            <w:right w:val="none" w:sz="0" w:space="0" w:color="auto"/>
          </w:divBdr>
          <w:divsChild>
            <w:div w:id="1608586500">
              <w:marLeft w:val="0"/>
              <w:marRight w:val="83"/>
              <w:marTop w:val="83"/>
              <w:marBottom w:val="0"/>
              <w:divBdr>
                <w:top w:val="none" w:sz="0" w:space="0" w:color="auto"/>
                <w:left w:val="none" w:sz="0" w:space="0" w:color="auto"/>
                <w:bottom w:val="none" w:sz="0" w:space="0" w:color="auto"/>
                <w:right w:val="none" w:sz="0" w:space="0" w:color="auto"/>
              </w:divBdr>
              <w:divsChild>
                <w:div w:id="220866709">
                  <w:marLeft w:val="83"/>
                  <w:marRight w:val="83"/>
                  <w:marTop w:val="0"/>
                  <w:marBottom w:val="124"/>
                  <w:divBdr>
                    <w:top w:val="none" w:sz="0" w:space="0" w:color="auto"/>
                    <w:left w:val="none" w:sz="0" w:space="0" w:color="auto"/>
                    <w:bottom w:val="none" w:sz="0" w:space="0" w:color="auto"/>
                    <w:right w:val="none" w:sz="0" w:space="0" w:color="auto"/>
                  </w:divBdr>
                </w:div>
              </w:divsChild>
            </w:div>
          </w:divsChild>
        </w:div>
      </w:divsChild>
    </w:div>
    <w:div w:id="1673604118">
      <w:bodyDiv w:val="1"/>
      <w:marLeft w:val="0"/>
      <w:marRight w:val="0"/>
      <w:marTop w:val="0"/>
      <w:marBottom w:val="0"/>
      <w:divBdr>
        <w:top w:val="none" w:sz="0" w:space="0" w:color="auto"/>
        <w:left w:val="none" w:sz="0" w:space="0" w:color="auto"/>
        <w:bottom w:val="none" w:sz="0" w:space="0" w:color="auto"/>
        <w:right w:val="none" w:sz="0" w:space="0" w:color="auto"/>
      </w:divBdr>
    </w:div>
    <w:div w:id="1722054239">
      <w:bodyDiv w:val="1"/>
      <w:marLeft w:val="0"/>
      <w:marRight w:val="0"/>
      <w:marTop w:val="0"/>
      <w:marBottom w:val="0"/>
      <w:divBdr>
        <w:top w:val="none" w:sz="0" w:space="0" w:color="auto"/>
        <w:left w:val="none" w:sz="0" w:space="0" w:color="auto"/>
        <w:bottom w:val="none" w:sz="0" w:space="0" w:color="auto"/>
        <w:right w:val="none" w:sz="0" w:space="0" w:color="auto"/>
      </w:divBdr>
    </w:div>
    <w:div w:id="1728989956">
      <w:bodyDiv w:val="1"/>
      <w:marLeft w:val="0"/>
      <w:marRight w:val="0"/>
      <w:marTop w:val="0"/>
      <w:marBottom w:val="0"/>
      <w:divBdr>
        <w:top w:val="none" w:sz="0" w:space="0" w:color="auto"/>
        <w:left w:val="none" w:sz="0" w:space="0" w:color="auto"/>
        <w:bottom w:val="none" w:sz="0" w:space="0" w:color="auto"/>
        <w:right w:val="none" w:sz="0" w:space="0" w:color="auto"/>
      </w:divBdr>
    </w:div>
    <w:div w:id="1772892366">
      <w:bodyDiv w:val="1"/>
      <w:marLeft w:val="0"/>
      <w:marRight w:val="0"/>
      <w:marTop w:val="0"/>
      <w:marBottom w:val="0"/>
      <w:divBdr>
        <w:top w:val="none" w:sz="0" w:space="0" w:color="auto"/>
        <w:left w:val="none" w:sz="0" w:space="0" w:color="auto"/>
        <w:bottom w:val="none" w:sz="0" w:space="0" w:color="auto"/>
        <w:right w:val="none" w:sz="0" w:space="0" w:color="auto"/>
      </w:divBdr>
    </w:div>
    <w:div w:id="1936743261">
      <w:bodyDiv w:val="1"/>
      <w:marLeft w:val="0"/>
      <w:marRight w:val="0"/>
      <w:marTop w:val="0"/>
      <w:marBottom w:val="0"/>
      <w:divBdr>
        <w:top w:val="none" w:sz="0" w:space="0" w:color="auto"/>
        <w:left w:val="none" w:sz="0" w:space="0" w:color="auto"/>
        <w:bottom w:val="none" w:sz="0" w:space="0" w:color="auto"/>
        <w:right w:val="none" w:sz="0" w:space="0" w:color="auto"/>
      </w:divBdr>
    </w:div>
    <w:div w:id="19852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ZjbMf0fUK_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TARYBA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5415D-DCEC-4CE8-B7B0-D39E636F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TARYBA1</Template>
  <TotalTime>0</TotalTime>
  <Pages>5</Pages>
  <Words>10471</Words>
  <Characters>5970</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dc:creator>
  <cp:keywords/>
  <cp:lastModifiedBy>Jūratė Šedvilaitė</cp:lastModifiedBy>
  <cp:revision>2</cp:revision>
  <cp:lastPrinted>2014-10-09T10:46:00Z</cp:lastPrinted>
  <dcterms:created xsi:type="dcterms:W3CDTF">2025-09-19T07:15:00Z</dcterms:created>
  <dcterms:modified xsi:type="dcterms:W3CDTF">2025-09-19T07:15:00Z</dcterms:modified>
</cp:coreProperties>
</file>