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01889695"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78F84CE1"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1D2ABA">
        <w:rPr>
          <w:b/>
        </w:rPr>
        <w:t>1</w:t>
      </w:r>
      <w:r w:rsidR="00F11EEA">
        <w:rPr>
          <w:b/>
        </w:rPr>
        <w:t>9</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57AD400D"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E31956">
        <w:t>vasario</w:t>
      </w:r>
      <w:r w:rsidR="005201C7">
        <w:t xml:space="preserve"> </w:t>
      </w:r>
      <w:r w:rsidR="002C2073">
        <w:t>20</w:t>
      </w:r>
      <w:r w:rsidR="005070A3">
        <w:t xml:space="preserve"> d.  Nr. </w:t>
      </w:r>
      <w:r w:rsidR="00BE5BB7">
        <w:t>T1</w:t>
      </w:r>
      <w:r w:rsidR="007D6807">
        <w:t>P</w:t>
      </w:r>
      <w:r w:rsidR="00BE5BB7">
        <w:t>-</w:t>
      </w:r>
      <w:r w:rsidR="00EE47CA">
        <w:t>1</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1FB58A2"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86205A">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3DC3BCE9" w:rsidR="005070A3" w:rsidRPr="00E31956" w:rsidRDefault="00C844B9" w:rsidP="009925E3">
      <w:pPr>
        <w:pStyle w:val="Pagrindiniotekstotrauka"/>
        <w:tabs>
          <w:tab w:val="left" w:pos="993"/>
          <w:tab w:val="left" w:pos="1134"/>
        </w:tabs>
        <w:ind w:firstLine="851"/>
        <w:rPr>
          <w:szCs w:val="24"/>
        </w:rPr>
      </w:pPr>
      <w:r w:rsidRPr="00495DA2">
        <w:rPr>
          <w:szCs w:val="24"/>
        </w:rPr>
        <w:t xml:space="preserve">   </w:t>
      </w:r>
      <w:r w:rsidR="009D203E" w:rsidRPr="00495DA2">
        <w:rPr>
          <w:szCs w:val="24"/>
        </w:rPr>
        <w:t xml:space="preserve"> </w:t>
      </w:r>
      <w:r w:rsidRPr="00495DA2">
        <w:rPr>
          <w:szCs w:val="24"/>
        </w:rPr>
        <w:t xml:space="preserve"> </w:t>
      </w:r>
      <w:r w:rsidRPr="00E31956">
        <w:rPr>
          <w:szCs w:val="24"/>
        </w:rPr>
        <w:t>P</w:t>
      </w:r>
      <w:r w:rsidR="00790AD3" w:rsidRPr="00E31956">
        <w:rPr>
          <w:szCs w:val="24"/>
        </w:rPr>
        <w:t xml:space="preserve">osėdžio pabaiga – </w:t>
      </w:r>
      <w:r w:rsidR="00763360" w:rsidRPr="00E31956">
        <w:rPr>
          <w:szCs w:val="24"/>
        </w:rPr>
        <w:t>1</w:t>
      </w:r>
      <w:r w:rsidR="00E31956" w:rsidRPr="00E31956">
        <w:rPr>
          <w:szCs w:val="24"/>
        </w:rPr>
        <w:t>1</w:t>
      </w:r>
      <w:r w:rsidR="00430130" w:rsidRPr="00E31956">
        <w:rPr>
          <w:szCs w:val="24"/>
        </w:rPr>
        <w:t xml:space="preserve"> </w:t>
      </w:r>
      <w:r w:rsidR="00790AD3" w:rsidRPr="00E31956">
        <w:rPr>
          <w:szCs w:val="24"/>
        </w:rPr>
        <w:t>val.</w:t>
      </w:r>
      <w:r w:rsidR="005070A3" w:rsidRPr="00E31956">
        <w:rPr>
          <w:szCs w:val="24"/>
        </w:rPr>
        <w:t xml:space="preserve"> </w:t>
      </w:r>
      <w:r w:rsidR="00E31956" w:rsidRPr="00E31956">
        <w:rPr>
          <w:szCs w:val="24"/>
        </w:rPr>
        <w:t>5</w:t>
      </w:r>
      <w:r w:rsidR="00495DA2" w:rsidRPr="00E31956">
        <w:rPr>
          <w:szCs w:val="24"/>
        </w:rPr>
        <w:t>0</w:t>
      </w:r>
      <w:r w:rsidR="00593944" w:rsidRPr="00E31956">
        <w:rPr>
          <w:szCs w:val="24"/>
        </w:rPr>
        <w:t xml:space="preserve"> min.</w:t>
      </w:r>
    </w:p>
    <w:p w14:paraId="1865F54B" w14:textId="77777777" w:rsidR="005070A3" w:rsidRPr="00E31956" w:rsidRDefault="005070A3" w:rsidP="009925E3">
      <w:pPr>
        <w:pStyle w:val="Pagrindiniotekstotrauka"/>
        <w:tabs>
          <w:tab w:val="left" w:pos="993"/>
          <w:tab w:val="left" w:pos="1134"/>
        </w:tabs>
        <w:ind w:firstLine="851"/>
        <w:rPr>
          <w:szCs w:val="24"/>
        </w:rPr>
      </w:pPr>
      <w:r w:rsidRPr="00E31956">
        <w:rPr>
          <w:szCs w:val="24"/>
        </w:rPr>
        <w:t xml:space="preserve">   </w:t>
      </w:r>
      <w:r w:rsidR="009D203E" w:rsidRPr="00E31956">
        <w:rPr>
          <w:szCs w:val="24"/>
        </w:rPr>
        <w:t xml:space="preserve"> </w:t>
      </w:r>
      <w:r w:rsidR="00335BD0" w:rsidRPr="00E31956">
        <w:rPr>
          <w:szCs w:val="24"/>
        </w:rPr>
        <w:t xml:space="preserve"> </w:t>
      </w:r>
      <w:r w:rsidRPr="00E31956">
        <w:rPr>
          <w:szCs w:val="24"/>
        </w:rPr>
        <w:t>Posėdžio pirmininkas – Antanas Černeckis.</w:t>
      </w:r>
    </w:p>
    <w:p w14:paraId="1A7FFFE3" w14:textId="77777777" w:rsidR="005070A3" w:rsidRPr="00E31956" w:rsidRDefault="005070A3" w:rsidP="009925E3">
      <w:pPr>
        <w:pStyle w:val="Pagrindiniotekstotrauka"/>
        <w:tabs>
          <w:tab w:val="left" w:pos="993"/>
          <w:tab w:val="left" w:pos="1134"/>
        </w:tabs>
        <w:ind w:firstLine="851"/>
        <w:rPr>
          <w:szCs w:val="24"/>
        </w:rPr>
      </w:pPr>
      <w:r w:rsidRPr="00E31956">
        <w:rPr>
          <w:szCs w:val="24"/>
        </w:rPr>
        <w:t xml:space="preserve">   </w:t>
      </w:r>
      <w:r w:rsidR="009D203E" w:rsidRPr="00E31956">
        <w:rPr>
          <w:szCs w:val="24"/>
        </w:rPr>
        <w:t xml:space="preserve"> </w:t>
      </w:r>
      <w:r w:rsidR="00345C93" w:rsidRPr="00E31956">
        <w:rPr>
          <w:szCs w:val="24"/>
        </w:rPr>
        <w:t xml:space="preserve"> </w:t>
      </w:r>
      <w:r w:rsidRPr="00E31956">
        <w:rPr>
          <w:szCs w:val="24"/>
        </w:rPr>
        <w:t xml:space="preserve">Posėdžio sekretorė   </w:t>
      </w:r>
      <w:r w:rsidR="007E2F20" w:rsidRPr="00E31956">
        <w:rPr>
          <w:szCs w:val="24"/>
        </w:rPr>
        <w:t>–</w:t>
      </w:r>
      <w:r w:rsidRPr="00E31956">
        <w:rPr>
          <w:szCs w:val="24"/>
        </w:rPr>
        <w:t xml:space="preserve"> </w:t>
      </w:r>
      <w:r w:rsidR="002A17F4" w:rsidRPr="00E31956">
        <w:rPr>
          <w:szCs w:val="24"/>
        </w:rPr>
        <w:t>Jūratė Šedvilait</w:t>
      </w:r>
      <w:r w:rsidRPr="00E31956">
        <w:rPr>
          <w:szCs w:val="24"/>
        </w:rPr>
        <w:t>ė.</w:t>
      </w:r>
    </w:p>
    <w:p w14:paraId="3B885F70" w14:textId="05B6CECE" w:rsidR="003D497E" w:rsidRPr="006B10A9" w:rsidRDefault="005070A3" w:rsidP="00334E50">
      <w:pPr>
        <w:pStyle w:val="Pagrindiniotekstotrauka"/>
        <w:tabs>
          <w:tab w:val="left" w:pos="993"/>
          <w:tab w:val="left" w:pos="1134"/>
          <w:tab w:val="left" w:pos="2127"/>
          <w:tab w:val="left" w:pos="2268"/>
        </w:tabs>
        <w:ind w:firstLine="851"/>
      </w:pPr>
      <w:r w:rsidRPr="00E31956">
        <w:rPr>
          <w:szCs w:val="24"/>
        </w:rPr>
        <w:t xml:space="preserve">  </w:t>
      </w:r>
      <w:r w:rsidR="009D203E" w:rsidRPr="00E31956">
        <w:rPr>
          <w:szCs w:val="24"/>
        </w:rPr>
        <w:t xml:space="preserve"> </w:t>
      </w:r>
      <w:r w:rsidRPr="00E31956">
        <w:rPr>
          <w:szCs w:val="24"/>
        </w:rPr>
        <w:t xml:space="preserve"> </w:t>
      </w:r>
      <w:r w:rsidR="00345C93" w:rsidRPr="00E31956">
        <w:rPr>
          <w:szCs w:val="24"/>
        </w:rPr>
        <w:t xml:space="preserve"> </w:t>
      </w:r>
      <w:r w:rsidRPr="00E31956">
        <w:rPr>
          <w:szCs w:val="24"/>
        </w:rPr>
        <w:t>Dalyvavo:</w:t>
      </w:r>
      <w:r w:rsidR="00317318" w:rsidRPr="00E31956">
        <w:rPr>
          <w:szCs w:val="24"/>
        </w:rPr>
        <w:t xml:space="preserve"> </w:t>
      </w:r>
      <w:r w:rsidR="007A44E1" w:rsidRPr="00E31956">
        <w:rPr>
          <w:szCs w:val="24"/>
        </w:rPr>
        <w:t>1</w:t>
      </w:r>
      <w:r w:rsidR="003C6F56" w:rsidRPr="00E31956">
        <w:rPr>
          <w:szCs w:val="24"/>
        </w:rPr>
        <w:t>7</w:t>
      </w:r>
      <w:r w:rsidRPr="00E31956">
        <w:rPr>
          <w:szCs w:val="24"/>
        </w:rPr>
        <w:t xml:space="preserve"> </w:t>
      </w:r>
      <w:r w:rsidR="00891B8B" w:rsidRPr="00E31956">
        <w:rPr>
          <w:szCs w:val="24"/>
        </w:rPr>
        <w:t>T</w:t>
      </w:r>
      <w:r w:rsidRPr="00E31956">
        <w:rPr>
          <w:szCs w:val="24"/>
        </w:rPr>
        <w:t>arybos nar</w:t>
      </w:r>
      <w:r w:rsidR="00FE2BC1" w:rsidRPr="00E31956">
        <w:rPr>
          <w:szCs w:val="24"/>
        </w:rPr>
        <w:t>i</w:t>
      </w:r>
      <w:r w:rsidR="008C06E0" w:rsidRPr="00E31956">
        <w:rPr>
          <w:szCs w:val="24"/>
        </w:rPr>
        <w:t>ų</w:t>
      </w:r>
      <w:r w:rsidR="004264F0" w:rsidRPr="006B10A9">
        <w:rPr>
          <w:szCs w:val="24"/>
        </w:rPr>
        <w:t xml:space="preserve"> </w:t>
      </w:r>
      <w:r w:rsidR="003675AF" w:rsidRPr="006B10A9">
        <w:rPr>
          <w:szCs w:val="24"/>
        </w:rPr>
        <w:t>(sąrašas pridedamas),</w:t>
      </w:r>
      <w:r w:rsidRPr="006B10A9">
        <w:rPr>
          <w:szCs w:val="24"/>
        </w:rPr>
        <w:t xml:space="preserve"> </w:t>
      </w:r>
      <w:r w:rsidR="007D0562" w:rsidRPr="006B10A9">
        <w:rPr>
          <w:szCs w:val="24"/>
        </w:rPr>
        <w:t xml:space="preserve"> </w:t>
      </w:r>
      <w:r w:rsidRPr="006B10A9">
        <w:rPr>
          <w:szCs w:val="24"/>
        </w:rPr>
        <w:t>kviesti asmenys (sąrašas pridedamas</w:t>
      </w:r>
      <w:r w:rsidR="00790AD3" w:rsidRPr="006B10A9">
        <w:rPr>
          <w:szCs w:val="24"/>
        </w:rPr>
        <w:t>)</w:t>
      </w:r>
      <w:r w:rsidRPr="006B10A9">
        <w:rPr>
          <w:szCs w:val="24"/>
        </w:rPr>
        <w:t>.</w:t>
      </w:r>
      <w:r w:rsidR="005C0C9C" w:rsidRPr="006B10A9">
        <w:t xml:space="preserve"> </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5A9EC5ED" w:rsidR="004C3046" w:rsidRDefault="00636714" w:rsidP="004C3046">
      <w:pPr>
        <w:pStyle w:val="Pagrindiniotekstotrauka2"/>
        <w:tabs>
          <w:tab w:val="left" w:pos="1276"/>
          <w:tab w:val="center" w:pos="5548"/>
        </w:tabs>
        <w:ind w:firstLine="0"/>
      </w:pPr>
      <w:r>
        <w:t xml:space="preserve">                 </w:t>
      </w:r>
      <w:r w:rsidR="002A17F4">
        <w:t xml:space="preserve">1. </w:t>
      </w:r>
      <w:r w:rsidR="00A479F4">
        <w:t xml:space="preserve">Dėl Rietavo savivaldybės septintojo šaukimo tarybos </w:t>
      </w:r>
      <w:r w:rsidR="001D2ABA">
        <w:t>1</w:t>
      </w:r>
      <w:r w:rsidR="00F11EEA">
        <w:t>9</w:t>
      </w:r>
      <w:r w:rsidR="00A479F4">
        <w:t xml:space="preserve"> posėdžio darbotvarkės patvirtinimo</w:t>
      </w:r>
      <w:r w:rsidR="004C3046">
        <w:t>.</w:t>
      </w:r>
    </w:p>
    <w:p w14:paraId="0D69168D" w14:textId="72F83950" w:rsidR="00660831" w:rsidRPr="00495DA2" w:rsidRDefault="004C3046" w:rsidP="00636714">
      <w:pPr>
        <w:pStyle w:val="Pagrindiniotekstotrauka"/>
        <w:tabs>
          <w:tab w:val="left" w:pos="993"/>
          <w:tab w:val="left" w:pos="1134"/>
          <w:tab w:val="left" w:pos="2127"/>
          <w:tab w:val="left" w:pos="2268"/>
        </w:tabs>
        <w:ind w:firstLine="0"/>
        <w:rPr>
          <w:strike/>
          <w:szCs w:val="24"/>
        </w:rPr>
      </w:pPr>
      <w:r w:rsidRPr="00495DA2">
        <w:t xml:space="preserve">                 2. </w:t>
      </w:r>
      <w:r w:rsidR="00F11EEA">
        <w:rPr>
          <w:szCs w:val="24"/>
        </w:rPr>
        <w:t>Dėl pritarimo Rietavo savivaldybės tarybos Kontrolės komiteto 2024 metų veiklos ataskaitai</w:t>
      </w:r>
      <w:r w:rsidR="00660831" w:rsidRPr="00386050">
        <w:t>.</w:t>
      </w:r>
    </w:p>
    <w:p w14:paraId="4C8BF04A" w14:textId="01FDA97A" w:rsidR="00386050" w:rsidRPr="00386050" w:rsidRDefault="00B832EC" w:rsidP="00B832EC">
      <w:pPr>
        <w:ind w:firstLine="0"/>
        <w:contextualSpacing/>
      </w:pPr>
      <w:r>
        <w:rPr>
          <w:rFonts w:eastAsia="Calibri"/>
          <w:bCs/>
          <w:szCs w:val="24"/>
          <w:lang w:eastAsia="lt-LT"/>
        </w:rPr>
        <w:t xml:space="preserve">                 </w:t>
      </w:r>
      <w:r w:rsidRPr="00B832EC">
        <w:rPr>
          <w:rFonts w:eastAsia="Calibri"/>
          <w:bCs/>
          <w:szCs w:val="24"/>
          <w:lang w:eastAsia="lt-LT"/>
        </w:rPr>
        <w:t>3.</w:t>
      </w:r>
      <w:r>
        <w:rPr>
          <w:rFonts w:eastAsia="Calibri"/>
          <w:bCs/>
          <w:szCs w:val="24"/>
          <w:lang w:eastAsia="lt-LT"/>
        </w:rPr>
        <w:t xml:space="preserve"> </w:t>
      </w:r>
      <w:r w:rsidR="00F11EEA" w:rsidRPr="00D1227A">
        <w:rPr>
          <w:bCs/>
          <w:szCs w:val="24"/>
        </w:rPr>
        <w:t>Dėl Rietavo savivaldybės tarybos Kontrolės komiteto 2025 metų veiklos programos patvirtinimo</w:t>
      </w:r>
      <w:r w:rsidR="00386050" w:rsidRPr="00386050">
        <w:rPr>
          <w:color w:val="000000"/>
        </w:rPr>
        <w:t>.</w:t>
      </w:r>
    </w:p>
    <w:p w14:paraId="6D661340" w14:textId="3515B8D5" w:rsidR="004C3046" w:rsidRPr="00B832EC" w:rsidRDefault="00F11EEA" w:rsidP="00B832EC">
      <w:pPr>
        <w:pStyle w:val="Sraopastraipa"/>
        <w:numPr>
          <w:ilvl w:val="0"/>
          <w:numId w:val="33"/>
        </w:numPr>
        <w:tabs>
          <w:tab w:val="left" w:pos="1276"/>
        </w:tabs>
        <w:suppressAutoHyphens/>
        <w:ind w:left="0" w:firstLine="993"/>
        <w:contextualSpacing/>
        <w:textAlignment w:val="baseline"/>
        <w:rPr>
          <w:strike/>
          <w:color w:val="000000"/>
        </w:rPr>
      </w:pPr>
      <w:r>
        <w:rPr>
          <w:bCs/>
        </w:rPr>
        <w:t>Dėl Rietavo savivaldybės garbės piliečio vardo suteikimo komisijos sudarymo ir jos veiklos nuostatų patvirtinimo</w:t>
      </w:r>
      <w:r w:rsidR="00A51D28" w:rsidRPr="00B832EC">
        <w:rPr>
          <w:color w:val="000000"/>
        </w:rPr>
        <w:t>.</w:t>
      </w:r>
    </w:p>
    <w:p w14:paraId="7FFD60ED" w14:textId="62CAD03C" w:rsidR="004C3046" w:rsidRDefault="00F11EEA" w:rsidP="00B832EC">
      <w:pPr>
        <w:pStyle w:val="Sraopastraipa"/>
        <w:numPr>
          <w:ilvl w:val="0"/>
          <w:numId w:val="33"/>
        </w:numPr>
        <w:tabs>
          <w:tab w:val="left" w:pos="1276"/>
        </w:tabs>
        <w:ind w:left="0" w:firstLine="993"/>
        <w:contextualSpacing/>
      </w:pPr>
      <w:r>
        <w:rPr>
          <w:color w:val="000000"/>
        </w:rPr>
        <w:t>Dėl Rietavo Lauryno Ivinskio gimnazijos nuostatų patvirtinimo</w:t>
      </w:r>
      <w:r w:rsidR="004C3046">
        <w:t>.</w:t>
      </w:r>
    </w:p>
    <w:p w14:paraId="3F5F4CC2" w14:textId="6C71A7F9" w:rsidR="00A479F4" w:rsidRDefault="00F11EEA" w:rsidP="00B832EC">
      <w:pPr>
        <w:pStyle w:val="Sraopastraipa"/>
        <w:numPr>
          <w:ilvl w:val="0"/>
          <w:numId w:val="33"/>
        </w:numPr>
        <w:tabs>
          <w:tab w:val="left" w:pos="1276"/>
        </w:tabs>
        <w:contextualSpacing/>
      </w:pPr>
      <w:r>
        <w:rPr>
          <w:color w:val="000000"/>
        </w:rPr>
        <w:t>Dėl Rietavo sav. Tverų gimnazijos nuostatų patvirtinimo</w:t>
      </w:r>
      <w:r w:rsidR="00A479F4">
        <w:t>.</w:t>
      </w:r>
    </w:p>
    <w:p w14:paraId="18A661EB" w14:textId="5889F910" w:rsidR="00A479F4" w:rsidRDefault="00F11EEA" w:rsidP="00B832EC">
      <w:pPr>
        <w:pStyle w:val="Sraopastraipa"/>
        <w:numPr>
          <w:ilvl w:val="0"/>
          <w:numId w:val="33"/>
        </w:numPr>
        <w:tabs>
          <w:tab w:val="left" w:pos="1276"/>
          <w:tab w:val="center" w:pos="5548"/>
        </w:tabs>
        <w:ind w:left="0" w:firstLine="993"/>
        <w:contextualSpacing/>
      </w:pPr>
      <w:r>
        <w:rPr>
          <w:color w:val="000000"/>
        </w:rPr>
        <w:t>Dėl Rietavo lopšelio-darželio nuostatų patvirtinimo</w:t>
      </w:r>
      <w:r w:rsidR="00A479F4">
        <w:t>.</w:t>
      </w:r>
    </w:p>
    <w:p w14:paraId="34FCDF53" w14:textId="5FB5D88A" w:rsidR="00A479F4" w:rsidRDefault="00F11EEA" w:rsidP="00B832EC">
      <w:pPr>
        <w:pStyle w:val="Sraopastraipa"/>
        <w:numPr>
          <w:ilvl w:val="0"/>
          <w:numId w:val="33"/>
        </w:numPr>
        <w:shd w:val="solid" w:color="FFFFFF" w:fill="FFFFFF"/>
        <w:tabs>
          <w:tab w:val="left" w:pos="993"/>
          <w:tab w:val="left" w:pos="1276"/>
        </w:tabs>
        <w:ind w:left="0" w:firstLine="993"/>
        <w:contextualSpacing/>
      </w:pPr>
      <w:r>
        <w:rPr>
          <w:color w:val="000000"/>
        </w:rPr>
        <w:t>Dėl Rietavo Mykolo Kleopo Oginskio meno mokyklos nuostatų patvirtinimo</w:t>
      </w:r>
      <w:r w:rsidR="00A479F4">
        <w:t>.</w:t>
      </w:r>
    </w:p>
    <w:p w14:paraId="7B7E50EE" w14:textId="43CF6194" w:rsidR="008C4CF8" w:rsidRPr="00386050" w:rsidRDefault="00F11EEA" w:rsidP="00B832EC">
      <w:pPr>
        <w:pStyle w:val="Sraopastraipa"/>
        <w:numPr>
          <w:ilvl w:val="0"/>
          <w:numId w:val="33"/>
        </w:numPr>
        <w:tabs>
          <w:tab w:val="left" w:pos="709"/>
          <w:tab w:val="left" w:pos="851"/>
          <w:tab w:val="left" w:pos="993"/>
          <w:tab w:val="left" w:pos="1276"/>
        </w:tabs>
        <w:ind w:left="0" w:firstLine="993"/>
        <w:contextualSpacing/>
        <w:jc w:val="both"/>
        <w:rPr>
          <w:color w:val="FF0000"/>
        </w:rPr>
      </w:pPr>
      <w:bookmarkStart w:id="3" w:name="_Hlk190163656"/>
      <w:r w:rsidRPr="009B75F6">
        <w:rPr>
          <w:color w:val="000000"/>
        </w:rPr>
        <w:t>Dėl Rietavo savivaldybės sporto projektų finansavimo tvarkos aprašo patvirtinimo</w:t>
      </w:r>
      <w:bookmarkEnd w:id="3"/>
      <w:r w:rsidR="00D33F23" w:rsidRPr="00386050">
        <w:rPr>
          <w:color w:val="000000"/>
        </w:rPr>
        <w:t>.</w:t>
      </w:r>
    </w:p>
    <w:p w14:paraId="2ED50E8E" w14:textId="6CEFBF0D" w:rsidR="0086205A" w:rsidRPr="00386050" w:rsidRDefault="00F11EEA" w:rsidP="00F11EEA">
      <w:pPr>
        <w:pStyle w:val="Sraopastraipa"/>
        <w:numPr>
          <w:ilvl w:val="0"/>
          <w:numId w:val="33"/>
        </w:numPr>
        <w:shd w:val="solid" w:color="FFFFFF" w:fill="FFFFFF"/>
        <w:tabs>
          <w:tab w:val="left" w:pos="142"/>
          <w:tab w:val="left" w:pos="993"/>
          <w:tab w:val="left" w:pos="1134"/>
          <w:tab w:val="left" w:pos="1418"/>
        </w:tabs>
        <w:ind w:left="0" w:firstLine="993"/>
        <w:rPr>
          <w:bCs/>
        </w:rPr>
      </w:pPr>
      <w:bookmarkStart w:id="4" w:name="_Hlk190163672"/>
      <w:r>
        <w:rPr>
          <w:color w:val="000000"/>
        </w:rPr>
        <w:t>Dėl finansinės paramos prisidėjimo pirmąjį būstą įsigyjančioms jaunoms šeimoms Rietavo savivaldybėje</w:t>
      </w:r>
      <w:bookmarkEnd w:id="4"/>
      <w:r w:rsidR="0086205A" w:rsidRPr="00386050">
        <w:rPr>
          <w:bCs/>
        </w:rPr>
        <w:t xml:space="preserve">. </w:t>
      </w:r>
    </w:p>
    <w:p w14:paraId="76BC4746" w14:textId="47292201" w:rsidR="0086205A" w:rsidRDefault="00F11EEA" w:rsidP="00F11EEA">
      <w:pPr>
        <w:pStyle w:val="Sraopastraipa"/>
        <w:numPr>
          <w:ilvl w:val="0"/>
          <w:numId w:val="33"/>
        </w:numPr>
        <w:shd w:val="solid" w:color="FFFFFF" w:fill="FFFFFF"/>
        <w:tabs>
          <w:tab w:val="left" w:pos="709"/>
          <w:tab w:val="left" w:pos="993"/>
          <w:tab w:val="left" w:pos="1134"/>
          <w:tab w:val="left" w:pos="1418"/>
        </w:tabs>
        <w:suppressAutoHyphens/>
        <w:ind w:left="0" w:firstLine="993"/>
        <w:contextualSpacing/>
        <w:textAlignment w:val="baseline"/>
      </w:pPr>
      <w:bookmarkStart w:id="5" w:name="_Hlk188968733"/>
      <w:r>
        <w:t>Dėl Rietavo savivaldybės 2025 metų užimtumo didinimo programos patvirtinimo</w:t>
      </w:r>
      <w:bookmarkEnd w:id="5"/>
      <w:r w:rsidR="0086205A">
        <w:t>.</w:t>
      </w:r>
      <w:r w:rsidR="0086205A" w:rsidRPr="00386050">
        <w:rPr>
          <w:rFonts w:ascii="Arial" w:eastAsiaTheme="minorHAnsi" w:hAnsi="Arial" w:cs="Arial"/>
          <w:color w:val="333333"/>
          <w:sz w:val="20"/>
          <w:shd w:val="clear" w:color="auto" w:fill="FFFFFF"/>
        </w:rPr>
        <w:t xml:space="preserve"> </w:t>
      </w:r>
    </w:p>
    <w:p w14:paraId="6AB5C9F4" w14:textId="71AF040D" w:rsidR="00162B5C" w:rsidRPr="001C64C4" w:rsidRDefault="00F11EEA" w:rsidP="00F11EEA">
      <w:pPr>
        <w:pStyle w:val="Sraopastraipa"/>
        <w:numPr>
          <w:ilvl w:val="0"/>
          <w:numId w:val="33"/>
        </w:numPr>
        <w:shd w:val="solid" w:color="FFFFFF" w:fill="FFFFFF"/>
        <w:ind w:left="0" w:firstLine="993"/>
        <w:jc w:val="both"/>
        <w:rPr>
          <w:bCs/>
        </w:rPr>
      </w:pPr>
      <w:bookmarkStart w:id="6" w:name="_Hlk190163709"/>
      <w:r>
        <w:rPr>
          <w:color w:val="000000"/>
        </w:rPr>
        <w:t>Dėl Papildomos vienkartinės paramos gimus vaikui skyrimo ir mokėjimo Rietavo savivaldybėje tvarkos aprašo, patvirtinto Rietavo savivaldybės tarybos 2024 m. lapkričio 28 d. sprendimu Nr. T1-168 „Dėl Papildomos vienkartinės paramos gimus vaikui skyrimo ir mokėjimo Rietavo savivaldybėje tvarkos aprašo patvirtinimo“, 3 punkto pakeitimo</w:t>
      </w:r>
      <w:bookmarkEnd w:id="6"/>
      <w:r w:rsidR="001C64C4" w:rsidRPr="00A65A76">
        <w:rPr>
          <w:bCs/>
        </w:rPr>
        <w:t>.</w:t>
      </w:r>
    </w:p>
    <w:p w14:paraId="10C20156" w14:textId="41A6E6C6" w:rsidR="00A479F4" w:rsidRDefault="00F11EEA" w:rsidP="00B832EC">
      <w:pPr>
        <w:pStyle w:val="Sraopastraipa"/>
        <w:numPr>
          <w:ilvl w:val="0"/>
          <w:numId w:val="33"/>
        </w:numPr>
        <w:shd w:val="solid" w:color="FFFFFF" w:fill="FFFFFF"/>
        <w:tabs>
          <w:tab w:val="left" w:pos="993"/>
          <w:tab w:val="left" w:pos="1134"/>
          <w:tab w:val="left" w:pos="1418"/>
        </w:tabs>
        <w:ind w:left="0" w:firstLine="993"/>
        <w:contextualSpacing/>
        <w:jc w:val="both"/>
      </w:pPr>
      <w:bookmarkStart w:id="7" w:name="_Hlk190163730"/>
      <w:r>
        <w:rPr>
          <w:color w:val="000000"/>
        </w:rPr>
        <w:t>Dėl Transporto paslaugų teikimo ir mokėjimo už paslaugas tvarkos aprašo patvirtinimo</w:t>
      </w:r>
      <w:bookmarkEnd w:id="7"/>
      <w:r w:rsidR="00A479F4">
        <w:t>.</w:t>
      </w:r>
    </w:p>
    <w:p w14:paraId="1405A2F0" w14:textId="203F4553" w:rsidR="00F11EEA" w:rsidRDefault="00F11EEA" w:rsidP="00F11EEA">
      <w:pPr>
        <w:pStyle w:val="Sraopastraipa"/>
        <w:numPr>
          <w:ilvl w:val="0"/>
          <w:numId w:val="33"/>
        </w:numPr>
        <w:tabs>
          <w:tab w:val="left" w:pos="993"/>
        </w:tabs>
        <w:ind w:left="0" w:firstLine="993"/>
        <w:contextualSpacing/>
      </w:pPr>
      <w:bookmarkStart w:id="8" w:name="_Hlk190163752"/>
      <w:r>
        <w:rPr>
          <w:color w:val="000000"/>
        </w:rPr>
        <w:t>Dėl Rietavo savivaldybės smulkaus ir vidutinio verslo rėmimo programos 2024 metų lėšų panaudojimo ataskaitos patvirtinimo</w:t>
      </w:r>
      <w:bookmarkEnd w:id="8"/>
      <w:r>
        <w:rPr>
          <w:color w:val="000000"/>
        </w:rPr>
        <w:t>.</w:t>
      </w:r>
    </w:p>
    <w:p w14:paraId="72AC4C05" w14:textId="77777777" w:rsidR="00F11EEA" w:rsidRPr="00D1227A" w:rsidRDefault="00F11EEA" w:rsidP="00F11EEA">
      <w:pPr>
        <w:pStyle w:val="Sraopastraipa"/>
        <w:numPr>
          <w:ilvl w:val="0"/>
          <w:numId w:val="33"/>
        </w:numPr>
        <w:suppressAutoHyphens/>
        <w:ind w:left="0" w:firstLine="993"/>
        <w:contextualSpacing/>
        <w:textAlignment w:val="baseline"/>
        <w:rPr>
          <w:i/>
          <w:iCs/>
        </w:rPr>
      </w:pPr>
      <w:bookmarkStart w:id="9" w:name="_Hlk190163769"/>
      <w:r>
        <w:t>Dėl Rietavo savivaldybės žemės ūkio rėmimo programos 2024 metų lėšų panaudojimo ataskaitos patvirtinimo</w:t>
      </w:r>
      <w:bookmarkEnd w:id="9"/>
      <w:r w:rsidRPr="00D1227A">
        <w:rPr>
          <w:i/>
          <w:iCs/>
        </w:rPr>
        <w:t>.</w:t>
      </w:r>
      <w:r w:rsidRPr="00D1227A">
        <w:rPr>
          <w:rFonts w:ascii="Arial" w:eastAsiaTheme="minorHAnsi" w:hAnsi="Arial" w:cs="Arial"/>
          <w:i/>
          <w:iCs/>
          <w:color w:val="333333"/>
          <w:sz w:val="20"/>
          <w:shd w:val="clear" w:color="auto" w:fill="FFFFFF"/>
        </w:rPr>
        <w:t xml:space="preserve"> </w:t>
      </w:r>
    </w:p>
    <w:p w14:paraId="729510C2" w14:textId="6996E809" w:rsidR="00F11EEA" w:rsidRDefault="00F11EEA" w:rsidP="00F11EEA">
      <w:pPr>
        <w:pStyle w:val="Sraopastraipa"/>
        <w:numPr>
          <w:ilvl w:val="0"/>
          <w:numId w:val="33"/>
        </w:numPr>
        <w:ind w:left="0" w:firstLine="993"/>
        <w:contextualSpacing/>
      </w:pPr>
      <w:bookmarkStart w:id="10" w:name="_Hlk190163788"/>
      <w:r>
        <w:rPr>
          <w:kern w:val="2"/>
        </w:rPr>
        <w:t>Dėl Rietavo savivaldybės 2024 metų valstybės lėšomis finansuojamų melioracijos statinių priežiūros ir remonto darbų įvykdymo ataskaitos patvirtinimo</w:t>
      </w:r>
      <w:bookmarkEnd w:id="10"/>
      <w:r>
        <w:rPr>
          <w:kern w:val="2"/>
        </w:rPr>
        <w:t>.</w:t>
      </w:r>
    </w:p>
    <w:p w14:paraId="2868A7D4" w14:textId="6025647F" w:rsidR="00F11EEA" w:rsidRDefault="00F11EEA" w:rsidP="00F11EEA">
      <w:pPr>
        <w:pStyle w:val="Sraopastraipa"/>
        <w:numPr>
          <w:ilvl w:val="0"/>
          <w:numId w:val="33"/>
        </w:numPr>
        <w:ind w:left="0" w:firstLine="993"/>
        <w:contextualSpacing/>
      </w:pPr>
      <w:bookmarkStart w:id="11" w:name="_Hlk188969637"/>
      <w:r w:rsidRPr="008A31C9">
        <w:t>Dėl Rietavo savivaldybės aplinkos apsaugos rėmimo specialiosios programos 2024 metų priemonių vykdymo ataskaitos</w:t>
      </w:r>
      <w:bookmarkEnd w:id="11"/>
      <w:r w:rsidR="00DE6C10">
        <w:t xml:space="preserve"> patvirtinimo</w:t>
      </w:r>
      <w:r>
        <w:t>.</w:t>
      </w:r>
    </w:p>
    <w:p w14:paraId="2B3702D1" w14:textId="777D36D9" w:rsidR="00F11EEA" w:rsidRDefault="00F11EEA" w:rsidP="00F11EEA">
      <w:pPr>
        <w:pStyle w:val="Sraopastraipa"/>
        <w:numPr>
          <w:ilvl w:val="0"/>
          <w:numId w:val="33"/>
        </w:numPr>
        <w:ind w:left="0" w:firstLine="993"/>
        <w:contextualSpacing/>
      </w:pPr>
      <w:bookmarkStart w:id="12" w:name="_Hlk190163822"/>
      <w:r>
        <w:rPr>
          <w:color w:val="000000"/>
        </w:rPr>
        <w:t>Dėl žemės sklypo (kadastro Nr. 6870/0005:187), esančio Žemaičių a. 1, Tverų miestelyje, Rietavo savivaldybėje, perdavimo neatlygintinai naudotis Rietavo sav. Tverų gimnazijai</w:t>
      </w:r>
      <w:bookmarkEnd w:id="12"/>
      <w:r>
        <w:rPr>
          <w:color w:val="000000"/>
        </w:rPr>
        <w:t>.</w:t>
      </w:r>
    </w:p>
    <w:p w14:paraId="0F3FD907" w14:textId="37C1E1F6" w:rsidR="00F11EEA" w:rsidRDefault="00F11EEA" w:rsidP="00F11EEA">
      <w:pPr>
        <w:pStyle w:val="Sraopastraipa"/>
        <w:numPr>
          <w:ilvl w:val="0"/>
          <w:numId w:val="33"/>
        </w:numPr>
        <w:ind w:left="0" w:firstLine="993"/>
        <w:contextualSpacing/>
      </w:pPr>
      <w:bookmarkStart w:id="13" w:name="_Hlk190163843"/>
      <w:r>
        <w:lastRenderedPageBreak/>
        <w:t>Dėl patikėjimo teise valdomo kitos paskirties žemės sklypo (kadastro Nr. 6857/0002:74), esančio Pamiškės g. 12A, Rietave, teikimo parduoti aukcione</w:t>
      </w:r>
      <w:bookmarkEnd w:id="13"/>
      <w:r>
        <w:t>.</w:t>
      </w:r>
    </w:p>
    <w:p w14:paraId="7E24A400" w14:textId="13F826D9" w:rsidR="00F11EEA" w:rsidRDefault="00F11EEA" w:rsidP="00F11EEA">
      <w:pPr>
        <w:pStyle w:val="Sraopastraipa"/>
        <w:numPr>
          <w:ilvl w:val="0"/>
          <w:numId w:val="33"/>
        </w:numPr>
        <w:ind w:left="0" w:firstLine="993"/>
        <w:contextualSpacing/>
      </w:pPr>
      <w:bookmarkStart w:id="14" w:name="_Hlk190163877"/>
      <w:r>
        <w:t>Dėl viešame aukcione parduodamo Rietavo savivaldybės nekilnojamojo turto ir kitų nekilnojamųjų daiktų sąrašo patvirtinimo</w:t>
      </w:r>
      <w:bookmarkEnd w:id="14"/>
      <w:r>
        <w:t>.</w:t>
      </w:r>
    </w:p>
    <w:p w14:paraId="5067237B" w14:textId="3AC731B6" w:rsidR="00F11EEA" w:rsidRDefault="00F11EEA" w:rsidP="00B832EC">
      <w:pPr>
        <w:pStyle w:val="Sraopastraipa"/>
        <w:numPr>
          <w:ilvl w:val="0"/>
          <w:numId w:val="33"/>
        </w:numPr>
        <w:ind w:left="1418" w:hanging="425"/>
        <w:contextualSpacing/>
      </w:pPr>
      <w:bookmarkStart w:id="15" w:name="_Hlk190163894"/>
      <w:r w:rsidRPr="009B75F6">
        <w:t>Dėl Savivaldybės ilgalaikio materialiojo turto nuomos sutarties atnaujinimo</w:t>
      </w:r>
      <w:bookmarkEnd w:id="15"/>
      <w:r>
        <w:t>.</w:t>
      </w:r>
    </w:p>
    <w:p w14:paraId="0010460D" w14:textId="0D3A7BB5" w:rsidR="00F11EEA" w:rsidRDefault="00F11EEA" w:rsidP="00F11EEA">
      <w:pPr>
        <w:pStyle w:val="Sraopastraipa"/>
        <w:numPr>
          <w:ilvl w:val="0"/>
          <w:numId w:val="33"/>
        </w:numPr>
        <w:ind w:left="0" w:firstLine="993"/>
        <w:contextualSpacing/>
      </w:pPr>
      <w:bookmarkStart w:id="16" w:name="_Hlk189039417"/>
      <w:r>
        <w:t>Dėl Rietavo savivaldybės nuosavybėn Savivaldybės apskaitoje registruoto ir valdomo arba faktiškai valdomo valstybės turto perėmimo</w:t>
      </w:r>
      <w:bookmarkEnd w:id="16"/>
      <w:r>
        <w:t>.</w:t>
      </w:r>
    </w:p>
    <w:p w14:paraId="648E7092" w14:textId="25C0FED1" w:rsidR="00F11EEA" w:rsidRDefault="00F11EEA" w:rsidP="00F11EEA">
      <w:pPr>
        <w:pStyle w:val="Sraopastraipa"/>
        <w:numPr>
          <w:ilvl w:val="0"/>
          <w:numId w:val="33"/>
        </w:numPr>
        <w:ind w:left="0" w:firstLine="993"/>
        <w:contextualSpacing/>
      </w:pPr>
      <w:bookmarkStart w:id="17" w:name="_Hlk190163930"/>
      <w:r>
        <w:t>Dėl pritarimo ir lėšų skyrimo projektui „Regiono savivaldybių bendrieji veiksmai skatinant investicijas ir verslumą“ įgyvendinti</w:t>
      </w:r>
      <w:bookmarkEnd w:id="17"/>
      <w:r>
        <w:t>.</w:t>
      </w:r>
    </w:p>
    <w:p w14:paraId="504425EE" w14:textId="06CE7032" w:rsidR="00F11EEA" w:rsidRDefault="00F11EEA" w:rsidP="00F11EEA">
      <w:pPr>
        <w:pStyle w:val="Sraopastraipa"/>
        <w:numPr>
          <w:ilvl w:val="0"/>
          <w:numId w:val="33"/>
        </w:numPr>
        <w:ind w:left="0" w:firstLine="993"/>
        <w:contextualSpacing/>
      </w:pPr>
      <w:bookmarkStart w:id="18" w:name="_Hlk190163948"/>
      <w:r>
        <w:t>Dėl pritarimo ir lėšų skyrimo projektui „Regiono savivaldybių bendrieji veiksmai, panaudojant turizmo funkcinius ryšius“ įgyvendinti</w:t>
      </w:r>
      <w:bookmarkEnd w:id="18"/>
      <w:r>
        <w:t>.</w:t>
      </w:r>
    </w:p>
    <w:p w14:paraId="1E8163E4" w14:textId="1FFFF8F4" w:rsidR="00F11EEA" w:rsidRDefault="00F11EEA" w:rsidP="00F11EEA">
      <w:pPr>
        <w:pStyle w:val="Sraopastraipa"/>
        <w:numPr>
          <w:ilvl w:val="0"/>
          <w:numId w:val="33"/>
        </w:numPr>
        <w:ind w:left="0" w:firstLine="993"/>
        <w:contextualSpacing/>
      </w:pPr>
      <w:bookmarkStart w:id="19" w:name="_Hlk189040193"/>
      <w:r w:rsidRPr="00D0594A">
        <w:t>Dėl Rietavo savivaldybės 2024 metų komunalinių atliekų surinkimo ir tvarkymo programos lėšų panaudojimo ataskaitos patvirtinimo</w:t>
      </w:r>
      <w:bookmarkEnd w:id="19"/>
      <w:r>
        <w:t>.</w:t>
      </w:r>
    </w:p>
    <w:p w14:paraId="46C6A2C0" w14:textId="5C547B78" w:rsidR="00F11EEA" w:rsidRDefault="00F11EEA" w:rsidP="00B832EC">
      <w:pPr>
        <w:pStyle w:val="Sraopastraipa"/>
        <w:numPr>
          <w:ilvl w:val="0"/>
          <w:numId w:val="33"/>
        </w:numPr>
        <w:ind w:left="1418" w:hanging="425"/>
        <w:contextualSpacing/>
      </w:pPr>
      <w:bookmarkStart w:id="20" w:name="_Hlk190163982"/>
      <w:r>
        <w:t>Dėl Rietavo savivaldybės 2025–2027 metų strateginio veiklos plano patvirtinimo</w:t>
      </w:r>
      <w:bookmarkEnd w:id="20"/>
      <w:r>
        <w:t>.</w:t>
      </w:r>
    </w:p>
    <w:p w14:paraId="3B1DF688" w14:textId="75218921" w:rsidR="00F11EEA" w:rsidRDefault="00F11EEA" w:rsidP="00B832EC">
      <w:pPr>
        <w:pStyle w:val="Sraopastraipa"/>
        <w:numPr>
          <w:ilvl w:val="0"/>
          <w:numId w:val="33"/>
        </w:numPr>
        <w:ind w:left="1418" w:hanging="425"/>
        <w:contextualSpacing/>
      </w:pPr>
      <w:bookmarkStart w:id="21" w:name="_Hlk190164001"/>
      <w:r w:rsidRPr="0019788E">
        <w:t xml:space="preserve">Dėl </w:t>
      </w:r>
      <w:r>
        <w:t>Rietavo savivaldybės 2025–2027 metų biudžeto patvirtinimo</w:t>
      </w:r>
      <w:bookmarkEnd w:id="21"/>
      <w:r>
        <w:t>.</w:t>
      </w:r>
    </w:p>
    <w:p w14:paraId="74E43C07" w14:textId="5A0BBC97" w:rsidR="00F11EEA" w:rsidRDefault="00F11EEA" w:rsidP="00F11EEA">
      <w:pPr>
        <w:pStyle w:val="Sraopastraipa"/>
        <w:numPr>
          <w:ilvl w:val="0"/>
          <w:numId w:val="33"/>
        </w:numPr>
        <w:ind w:left="0" w:firstLine="993"/>
        <w:contextualSpacing/>
      </w:pPr>
      <w:bookmarkStart w:id="22" w:name="_Hlk190164018"/>
      <w:r>
        <w:t>Dėl Rietavo savivaldybės 2025 metų valstybės lėšomis finansuojamų melioracijos statinių priežiūros ir remonto darbų sąrašo patvirtinimo</w:t>
      </w:r>
      <w:bookmarkEnd w:id="22"/>
      <w:r>
        <w:t>.</w:t>
      </w:r>
    </w:p>
    <w:p w14:paraId="0C6918BB" w14:textId="736EBAE0" w:rsidR="00F11EEA" w:rsidRDefault="00F11EEA" w:rsidP="00F11EEA">
      <w:pPr>
        <w:pStyle w:val="Sraopastraipa"/>
        <w:numPr>
          <w:ilvl w:val="0"/>
          <w:numId w:val="33"/>
        </w:numPr>
        <w:ind w:left="0" w:firstLine="993"/>
        <w:contextualSpacing/>
      </w:pPr>
      <w:bookmarkStart w:id="23" w:name="_Hlk188969982"/>
      <w:r>
        <w:rPr>
          <w:kern w:val="2"/>
        </w:rPr>
        <w:t>Dėl Rietavo savivaldybės aplinkos apsaugos rėmimo specialiosios programos 2024 m. sąmatos likučių paskirstymo 2025 m. patvirtinimo</w:t>
      </w:r>
      <w:bookmarkEnd w:id="23"/>
      <w:r>
        <w:rPr>
          <w:kern w:val="2"/>
        </w:rPr>
        <w:t>.</w:t>
      </w:r>
    </w:p>
    <w:p w14:paraId="3FE4AE79" w14:textId="286CFC3D" w:rsidR="00F11EEA" w:rsidRDefault="00F11EEA" w:rsidP="00F11EEA">
      <w:pPr>
        <w:pStyle w:val="Sraopastraipa"/>
        <w:numPr>
          <w:ilvl w:val="0"/>
          <w:numId w:val="33"/>
        </w:numPr>
        <w:ind w:left="0" w:firstLine="993"/>
        <w:contextualSpacing/>
      </w:pPr>
      <w:bookmarkStart w:id="24" w:name="_Hlk188970105"/>
      <w:r>
        <w:rPr>
          <w:kern w:val="2"/>
        </w:rPr>
        <w:t>Dėl Rietavo savivaldybės aplinkos apsaugos rėmimo specialiosios programos 2025 metų sąmatos patvirtinimo</w:t>
      </w:r>
      <w:bookmarkEnd w:id="24"/>
      <w:r>
        <w:rPr>
          <w:kern w:val="2"/>
        </w:rPr>
        <w:t>.</w:t>
      </w:r>
    </w:p>
    <w:p w14:paraId="6182DBD4" w14:textId="3A6ACD26" w:rsidR="00F11EEA" w:rsidRDefault="00F11EEA" w:rsidP="00F11EEA">
      <w:pPr>
        <w:pStyle w:val="Sraopastraipa"/>
        <w:numPr>
          <w:ilvl w:val="0"/>
          <w:numId w:val="33"/>
        </w:numPr>
        <w:ind w:left="0" w:firstLine="993"/>
        <w:contextualSpacing/>
      </w:pPr>
      <w:bookmarkStart w:id="25" w:name="_Hlk190164066"/>
      <w:r>
        <w:t>D</w:t>
      </w:r>
      <w:r w:rsidRPr="00C74B2E">
        <w:t xml:space="preserve">ėl negyvenamųjų patalpų perdavimo pagal panaudos sutartį </w:t>
      </w:r>
      <w:r>
        <w:t>R</w:t>
      </w:r>
      <w:r w:rsidRPr="00C74B2E">
        <w:t>ietavo atviram jaunimo centrui</w:t>
      </w:r>
      <w:bookmarkEnd w:id="25"/>
      <w:r>
        <w:t>.</w:t>
      </w:r>
    </w:p>
    <w:p w14:paraId="2DA2556F" w14:textId="511997BA" w:rsidR="00F11EEA" w:rsidRDefault="007B0663" w:rsidP="007B0663">
      <w:pPr>
        <w:pStyle w:val="Sraopastraipa"/>
        <w:numPr>
          <w:ilvl w:val="0"/>
          <w:numId w:val="33"/>
        </w:numPr>
        <w:ind w:left="0" w:firstLine="993"/>
        <w:contextualSpacing/>
      </w:pPr>
      <w:bookmarkStart w:id="26" w:name="_Hlk190164082"/>
      <w:r w:rsidRPr="00124666">
        <w:rPr>
          <w:kern w:val="2"/>
        </w:rPr>
        <w:t>Dėl Rietavo savivaldybės seniūnaičių išlaidų, susijusių su jų, kaip seniūnaičių, veikla, apmokėjimo ir atsiskaitymo tvarkos aprašo patvirtinimo ir išmokos dydžio nustatymo</w:t>
      </w:r>
      <w:bookmarkEnd w:id="26"/>
      <w:r>
        <w:rPr>
          <w:kern w:val="2"/>
        </w:rPr>
        <w:t>.</w:t>
      </w:r>
    </w:p>
    <w:p w14:paraId="6C0DF572" w14:textId="5C5BBF0D" w:rsidR="00F11EEA" w:rsidRDefault="007B0663" w:rsidP="007B0663">
      <w:pPr>
        <w:pStyle w:val="Sraopastraipa"/>
        <w:numPr>
          <w:ilvl w:val="0"/>
          <w:numId w:val="33"/>
        </w:numPr>
        <w:ind w:left="0" w:firstLine="993"/>
        <w:contextualSpacing/>
      </w:pPr>
      <w:bookmarkStart w:id="27" w:name="_Hlk190164100"/>
      <w:r w:rsidRPr="009A6649">
        <w:rPr>
          <w:bCs/>
        </w:rPr>
        <w:t xml:space="preserve">Dėl Rietavo savivaldybės Kontrolės ir audito tarnybos kontrolierės Janinos </w:t>
      </w:r>
      <w:proofErr w:type="spellStart"/>
      <w:r w:rsidRPr="009A6649">
        <w:rPr>
          <w:bCs/>
        </w:rPr>
        <w:t>Gedmintienės</w:t>
      </w:r>
      <w:proofErr w:type="spellEnd"/>
      <w:r w:rsidRPr="009A6649">
        <w:rPr>
          <w:bCs/>
        </w:rPr>
        <w:t xml:space="preserve"> pareiginės algos koeficiento nustatymo</w:t>
      </w:r>
      <w:bookmarkEnd w:id="27"/>
      <w:r>
        <w:rPr>
          <w:bCs/>
        </w:rPr>
        <w:t>.</w:t>
      </w:r>
    </w:p>
    <w:p w14:paraId="5B544529" w14:textId="53E2693D" w:rsidR="00F11EEA" w:rsidRDefault="007B0663" w:rsidP="007B0663">
      <w:pPr>
        <w:pStyle w:val="Sraopastraipa"/>
        <w:numPr>
          <w:ilvl w:val="0"/>
          <w:numId w:val="33"/>
        </w:numPr>
        <w:ind w:left="0" w:firstLine="993"/>
        <w:contextualSpacing/>
      </w:pPr>
      <w:bookmarkStart w:id="28" w:name="_Hlk190164122"/>
      <w:r w:rsidRPr="007F1F3D">
        <w:t>Dėl Rietavo savivaldybės tarybos 2022 m. lapkričio 24 d. sprendimo Nr. T1-152 „Dėl Rietavo savivaldybės viešojo sektoriaus subjektų minimalios ilgalaikio materialiojo turto vertės ir likvidacinės vertės nustatymo ir ilgalaikio turto nusidėvėjimo (amortizacijos) normatyvų sąrašo patvirtinimo“ 1 punkto pakeitimo</w:t>
      </w:r>
      <w:bookmarkEnd w:id="28"/>
      <w:r>
        <w:t>.</w:t>
      </w:r>
    </w:p>
    <w:p w14:paraId="367C6CD8" w14:textId="4AEE2FA7" w:rsidR="004C3046" w:rsidRDefault="004C3046" w:rsidP="00B832EC">
      <w:pPr>
        <w:pStyle w:val="Sraopastraipa"/>
        <w:numPr>
          <w:ilvl w:val="0"/>
          <w:numId w:val="33"/>
        </w:numPr>
        <w:ind w:left="1418" w:hanging="425"/>
        <w:contextualSpacing/>
      </w:pPr>
      <w:r>
        <w:t>Savivaldybės mero informacija.</w:t>
      </w:r>
    </w:p>
    <w:p w14:paraId="5E6860FA" w14:textId="77777777" w:rsidR="004C3046" w:rsidRDefault="004C3046" w:rsidP="00B832EC">
      <w:pPr>
        <w:pStyle w:val="Sraopastraipa"/>
        <w:numPr>
          <w:ilvl w:val="0"/>
          <w:numId w:val="33"/>
        </w:numPr>
        <w:ind w:left="1276" w:hanging="283"/>
        <w:contextualSpacing/>
      </w:pPr>
      <w:r>
        <w:t>Tarybos narių siūlymai, paklausimai, pastabos.</w:t>
      </w:r>
    </w:p>
    <w:p w14:paraId="6E1E32AF" w14:textId="77777777" w:rsidR="00B832EC" w:rsidRDefault="00B832EC" w:rsidP="007F4A82">
      <w:pPr>
        <w:ind w:firstLine="0"/>
        <w:jc w:val="left"/>
      </w:pPr>
    </w:p>
    <w:p w14:paraId="5527B1AD" w14:textId="4BF2680B" w:rsidR="006B10A9" w:rsidRDefault="00F2227B" w:rsidP="006B10A9">
      <w:pPr>
        <w:ind w:firstLine="0"/>
        <w:jc w:val="left"/>
        <w:rPr>
          <w:b/>
          <w:bCs/>
          <w:i/>
          <w:iCs/>
        </w:rPr>
      </w:pPr>
      <w:r w:rsidRPr="00495DA2">
        <w:t xml:space="preserve">        </w:t>
      </w:r>
      <w:r w:rsidR="00744D8A" w:rsidRPr="00495DA2">
        <w:t xml:space="preserve">       </w:t>
      </w:r>
      <w:r w:rsidR="00744D8A" w:rsidRPr="006B10A9">
        <w:t>P</w:t>
      </w:r>
      <w:r w:rsidRPr="006B10A9">
        <w:t xml:space="preserve">osėdžio </w:t>
      </w:r>
      <w:r w:rsidRPr="00E31956">
        <w:t>įrašas</w:t>
      </w:r>
      <w:r w:rsidRPr="007B0663">
        <w:rPr>
          <w:b/>
          <w:bCs/>
          <w:i/>
          <w:iCs/>
        </w:rPr>
        <w:t xml:space="preserve"> </w:t>
      </w:r>
      <w:hyperlink r:id="rId13" w:history="1">
        <w:r w:rsidR="00E31956" w:rsidRPr="00D42447">
          <w:rPr>
            <w:rStyle w:val="Hipersaitas"/>
          </w:rPr>
          <w:t>https://www.youtube.com/watch?v=jwKZiQFJZ6g</w:t>
        </w:r>
      </w:hyperlink>
      <w:r w:rsidR="00E31956">
        <w:t xml:space="preserve">. </w:t>
      </w:r>
      <w:r w:rsidR="006B10A9">
        <w:t xml:space="preserve"> </w:t>
      </w:r>
      <w:r w:rsidR="004E1C95">
        <w:t xml:space="preserve"> </w:t>
      </w:r>
      <w:r w:rsidR="00495DA2" w:rsidRPr="001C64C4">
        <w:rPr>
          <w:b/>
          <w:bCs/>
          <w:i/>
          <w:iCs/>
        </w:rPr>
        <w:t xml:space="preserve"> </w:t>
      </w:r>
      <w:r w:rsidR="006B10A9">
        <w:rPr>
          <w:b/>
          <w:bCs/>
          <w:i/>
          <w:iCs/>
        </w:rPr>
        <w:t xml:space="preserve"> </w:t>
      </w:r>
      <w:r w:rsidR="003C6F56" w:rsidRPr="001C64C4">
        <w:rPr>
          <w:b/>
          <w:bCs/>
          <w:i/>
          <w:iCs/>
        </w:rPr>
        <w:t xml:space="preserve"> </w:t>
      </w:r>
      <w:r w:rsidR="00AB7204" w:rsidRPr="001C64C4">
        <w:rPr>
          <w:b/>
          <w:bCs/>
          <w:i/>
          <w:iCs/>
        </w:rPr>
        <w:t xml:space="preserve"> </w:t>
      </w:r>
      <w:r w:rsidR="003C6F56" w:rsidRPr="001C64C4">
        <w:rPr>
          <w:b/>
          <w:bCs/>
          <w:i/>
          <w:iCs/>
        </w:rPr>
        <w:t xml:space="preserve"> </w:t>
      </w:r>
      <w:r w:rsidR="00495DA2" w:rsidRPr="001C64C4">
        <w:rPr>
          <w:b/>
          <w:bCs/>
          <w:i/>
          <w:iCs/>
        </w:rPr>
        <w:t xml:space="preserve"> </w:t>
      </w:r>
    </w:p>
    <w:p w14:paraId="74246556" w14:textId="77777777" w:rsidR="006B10A9" w:rsidRDefault="006B10A9" w:rsidP="006B10A9">
      <w:pPr>
        <w:ind w:firstLine="0"/>
        <w:jc w:val="left"/>
        <w:rPr>
          <w:b/>
          <w:bCs/>
          <w:i/>
          <w:iCs/>
        </w:rPr>
      </w:pPr>
    </w:p>
    <w:p w14:paraId="1B3E830D" w14:textId="464BCDA6" w:rsidR="00744D8A" w:rsidRDefault="006B10A9" w:rsidP="007B0663">
      <w:pPr>
        <w:jc w:val="left"/>
      </w:pPr>
      <w:r>
        <w:rPr>
          <w:b/>
          <w:bCs/>
          <w:i/>
          <w:iCs/>
        </w:rPr>
        <w:t xml:space="preserve">  </w:t>
      </w:r>
      <w:r w:rsidR="00B832EC">
        <w:rPr>
          <w:b/>
          <w:bCs/>
          <w:i/>
          <w:iCs/>
        </w:rPr>
        <w:t xml:space="preserve"> </w:t>
      </w:r>
    </w:p>
    <w:p w14:paraId="42B07A1C" w14:textId="151A5656" w:rsidR="004C3046" w:rsidRDefault="00AE0641" w:rsidP="00744D8A">
      <w:pPr>
        <w:pStyle w:val="Sraopastraipa"/>
        <w:numPr>
          <w:ilvl w:val="0"/>
          <w:numId w:val="11"/>
        </w:numPr>
        <w:tabs>
          <w:tab w:val="left" w:pos="1134"/>
        </w:tabs>
        <w:ind w:left="0" w:firstLine="900"/>
      </w:pPr>
      <w:r>
        <w:t xml:space="preserve">SVARSTYTA. </w:t>
      </w:r>
      <w:r w:rsidR="00A479F4">
        <w:t xml:space="preserve">Rietavo savivaldybės septintojo šaukimo tarybos </w:t>
      </w:r>
      <w:r w:rsidR="001D2ABA">
        <w:t>1</w:t>
      </w:r>
      <w:r w:rsidR="007B0663">
        <w:t>9</w:t>
      </w:r>
      <w:r w:rsidR="00A479F4">
        <w:t xml:space="preserve"> posėdžio darbotvarkės patvirtinimas</w:t>
      </w:r>
      <w:r w:rsidR="004C3046">
        <w:t>.</w:t>
      </w:r>
    </w:p>
    <w:p w14:paraId="7BCB4BF4" w14:textId="77777777" w:rsidR="00E31956"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B832EC">
        <w:t>posėdžiui pateikt</w:t>
      </w:r>
      <w:r w:rsidR="007B0663">
        <w:t>i</w:t>
      </w:r>
      <w:r w:rsidR="00B832EC">
        <w:t xml:space="preserve"> </w:t>
      </w:r>
      <w:r w:rsidR="007B0663">
        <w:t>36</w:t>
      </w:r>
      <w:r w:rsidR="00495DA2">
        <w:t xml:space="preserve"> klausim</w:t>
      </w:r>
      <w:r w:rsidR="007B0663">
        <w:t>ai</w:t>
      </w:r>
      <w:r w:rsidR="00495DA2">
        <w:t xml:space="preserve">. </w:t>
      </w:r>
      <w:r w:rsidR="009B6862">
        <w:t xml:space="preserve"> </w:t>
      </w:r>
    </w:p>
    <w:p w14:paraId="32930B42" w14:textId="77777777" w:rsidR="00E31956" w:rsidRDefault="00E31956" w:rsidP="00495DA2">
      <w:pPr>
        <w:pStyle w:val="Pagrindiniotekstotrauka2"/>
        <w:tabs>
          <w:tab w:val="left" w:pos="1276"/>
          <w:tab w:val="center" w:pos="5548"/>
        </w:tabs>
        <w:ind w:firstLine="0"/>
        <w:jc w:val="left"/>
      </w:pPr>
      <w:r>
        <w:t xml:space="preserve">               Tarybos nariai Eglė Fabijonavičienė ir Mikas Jusys pareiškė nusišalinantys nuo 14 klausimo svarstymo.</w:t>
      </w:r>
    </w:p>
    <w:p w14:paraId="29F5850B" w14:textId="2E35B027" w:rsidR="00E31956" w:rsidRDefault="00E31956" w:rsidP="00495DA2">
      <w:pPr>
        <w:pStyle w:val="Pagrindiniotekstotrauka2"/>
        <w:tabs>
          <w:tab w:val="left" w:pos="1276"/>
          <w:tab w:val="center" w:pos="5548"/>
        </w:tabs>
        <w:ind w:firstLine="0"/>
        <w:jc w:val="left"/>
      </w:pPr>
      <w:r>
        <w:t xml:space="preserve">               Bendru Tarybos narių sutikimu nusišalinimas priimtas.</w:t>
      </w:r>
    </w:p>
    <w:p w14:paraId="4A61301F" w14:textId="6C111C14" w:rsidR="006A08E7" w:rsidRDefault="00E31956" w:rsidP="00495DA2">
      <w:pPr>
        <w:pStyle w:val="Pagrindiniotekstotrauka2"/>
        <w:tabs>
          <w:tab w:val="left" w:pos="1276"/>
          <w:tab w:val="center" w:pos="5548"/>
        </w:tabs>
        <w:ind w:firstLine="0"/>
        <w:jc w:val="left"/>
      </w:pPr>
      <w:r>
        <w:t xml:space="preserve">               Savivaldybės meras Antanas Černeckis p</w:t>
      </w:r>
      <w:r w:rsidR="009B6862">
        <w:t>akvietė balsuoti už posėdžio darbotvark</w:t>
      </w:r>
      <w:r w:rsidR="00495DA2">
        <w:t>ę</w:t>
      </w:r>
      <w:r w:rsidR="009B6862">
        <w:t>.</w:t>
      </w:r>
      <w:r w:rsidR="00821928">
        <w:t xml:space="preserve">     </w:t>
      </w:r>
    </w:p>
    <w:p w14:paraId="61D42D43" w14:textId="194F6ADF" w:rsidR="00821928" w:rsidRPr="00E31956" w:rsidRDefault="006A08E7" w:rsidP="002B0B91">
      <w:pPr>
        <w:tabs>
          <w:tab w:val="left" w:pos="1202"/>
          <w:tab w:val="left" w:pos="1293"/>
        </w:tabs>
        <w:overflowPunct w:val="0"/>
        <w:autoSpaceDE w:val="0"/>
        <w:autoSpaceDN w:val="0"/>
        <w:adjustRightInd w:val="0"/>
        <w:ind w:firstLine="540"/>
      </w:pPr>
      <w:r w:rsidRPr="001C64C4">
        <w:rPr>
          <w:b/>
          <w:bCs/>
          <w:i/>
          <w:iCs/>
        </w:rPr>
        <w:t xml:space="preserve">     </w:t>
      </w:r>
      <w:r w:rsidR="00821928" w:rsidRPr="001C64C4">
        <w:rPr>
          <w:b/>
          <w:bCs/>
          <w:i/>
          <w:iCs/>
        </w:rPr>
        <w:t xml:space="preserve"> </w:t>
      </w:r>
      <w:r w:rsidR="00821928" w:rsidRPr="00E31956">
        <w:t>Balsuota už posėdžio darbotvarkę – 1</w:t>
      </w:r>
      <w:r w:rsidR="003C6F56" w:rsidRPr="00E31956">
        <w:t>7</w:t>
      </w:r>
      <w:r w:rsidR="00821928" w:rsidRPr="00E31956">
        <w:t xml:space="preserve"> už</w:t>
      </w:r>
      <w:r w:rsidR="002B0B91" w:rsidRPr="00E31956">
        <w:t>.</w:t>
      </w:r>
    </w:p>
    <w:p w14:paraId="2FD6B5B9" w14:textId="78F2D9DF" w:rsidR="00821928" w:rsidRPr="00E31956" w:rsidRDefault="00821928" w:rsidP="00821928">
      <w:r w:rsidRPr="00E31956">
        <w:t xml:space="preserve">   NUSPRĘSTA. Patvirtinti posėdžio darbotvarkę.</w:t>
      </w:r>
    </w:p>
    <w:p w14:paraId="34C6FD43" w14:textId="50EEB427" w:rsidR="00495DA2" w:rsidRDefault="00495DA2" w:rsidP="00821928">
      <w:r>
        <w:t xml:space="preserve"> </w:t>
      </w:r>
    </w:p>
    <w:p w14:paraId="18A7EC1D" w14:textId="28D0502E" w:rsidR="003A51DD" w:rsidRPr="001C64C4" w:rsidRDefault="003A51DD" w:rsidP="00AB7204">
      <w:pPr>
        <w:pStyle w:val="Pagrindiniotekstotrauka2"/>
        <w:numPr>
          <w:ilvl w:val="0"/>
          <w:numId w:val="11"/>
        </w:numPr>
        <w:tabs>
          <w:tab w:val="left" w:pos="1134"/>
          <w:tab w:val="left" w:pos="1276"/>
          <w:tab w:val="center" w:pos="5548"/>
        </w:tabs>
        <w:ind w:left="0" w:firstLine="900"/>
        <w:jc w:val="left"/>
      </w:pPr>
      <w:r w:rsidRPr="001C64C4">
        <w:t xml:space="preserve">SVARSTYTA. </w:t>
      </w:r>
      <w:r w:rsidR="007B0663">
        <w:t>P</w:t>
      </w:r>
      <w:r w:rsidR="007B0663">
        <w:rPr>
          <w:szCs w:val="24"/>
        </w:rPr>
        <w:t>ritarimas Rietavo savivaldybės tarybos Kontrolės komiteto 2024 metų veiklos ataskaitai</w:t>
      </w:r>
      <w:r w:rsidR="00AE0641" w:rsidRPr="001C64C4">
        <w:rPr>
          <w:color w:val="000000"/>
        </w:rPr>
        <w:t>.</w:t>
      </w:r>
    </w:p>
    <w:p w14:paraId="0155914A" w14:textId="2689723E" w:rsidR="0033479F" w:rsidRDefault="0033479F" w:rsidP="0033479F">
      <w:pPr>
        <w:tabs>
          <w:tab w:val="left" w:pos="851"/>
          <w:tab w:val="left" w:pos="993"/>
        </w:tabs>
        <w:ind w:firstLine="709"/>
        <w:rPr>
          <w:lang w:eastAsia="lt-LT"/>
        </w:rPr>
      </w:pPr>
      <w:r>
        <w:rPr>
          <w:color w:val="000000"/>
          <w:szCs w:val="24"/>
        </w:rPr>
        <w:t xml:space="preserve">   </w:t>
      </w:r>
      <w:r w:rsidR="007B0663">
        <w:rPr>
          <w:szCs w:val="24"/>
        </w:rPr>
        <w:t>Kontrolės komiteto pirmininkas Vytautas Blažaitis</w:t>
      </w:r>
      <w:r w:rsidR="007B0663">
        <w:rPr>
          <w:color w:val="000000"/>
          <w:szCs w:val="24"/>
        </w:rPr>
        <w:t xml:space="preserve"> </w:t>
      </w:r>
      <w:r>
        <w:rPr>
          <w:color w:val="000000"/>
          <w:szCs w:val="24"/>
        </w:rPr>
        <w:t xml:space="preserve">teikė sprendimo projektą – </w:t>
      </w:r>
      <w:r w:rsidR="007B0663">
        <w:rPr>
          <w:color w:val="000000"/>
          <w:szCs w:val="24"/>
        </w:rPr>
        <w:t>p</w:t>
      </w:r>
      <w:r w:rsidR="007B0663" w:rsidRPr="00936BB5">
        <w:rPr>
          <w:lang w:eastAsia="lt-LT"/>
        </w:rPr>
        <w:t xml:space="preserve">ritarti </w:t>
      </w:r>
      <w:r w:rsidR="007B0663">
        <w:rPr>
          <w:lang w:eastAsia="lt-LT"/>
        </w:rPr>
        <w:t>Rietavo</w:t>
      </w:r>
      <w:r w:rsidR="007B0663" w:rsidRPr="00936BB5">
        <w:rPr>
          <w:lang w:eastAsia="lt-LT"/>
        </w:rPr>
        <w:t xml:space="preserve"> savivaldybės tarybos Kontrolės komiteto 20</w:t>
      </w:r>
      <w:r w:rsidR="007B0663">
        <w:rPr>
          <w:lang w:eastAsia="lt-LT"/>
        </w:rPr>
        <w:t>24</w:t>
      </w:r>
      <w:r w:rsidR="007B0663" w:rsidRPr="00936BB5">
        <w:rPr>
          <w:lang w:eastAsia="lt-LT"/>
        </w:rPr>
        <w:t xml:space="preserve"> metų veiklos ataskaitai (pridedama). </w:t>
      </w:r>
    </w:p>
    <w:p w14:paraId="5C4961F2" w14:textId="69B5AA89" w:rsidR="001C64C4" w:rsidRPr="00E31956" w:rsidRDefault="00E31956" w:rsidP="001C64C4">
      <w:pPr>
        <w:tabs>
          <w:tab w:val="left" w:pos="993"/>
        </w:tabs>
        <w:contextualSpacing/>
      </w:pPr>
      <w:r>
        <w:rPr>
          <w:b/>
          <w:bCs/>
          <w:i/>
          <w:iCs/>
        </w:rPr>
        <w:t xml:space="preserve"> </w:t>
      </w:r>
      <w:r w:rsidR="001C64C4" w:rsidRPr="0033479F">
        <w:rPr>
          <w:b/>
          <w:bCs/>
          <w:i/>
          <w:iCs/>
        </w:rPr>
        <w:t xml:space="preserve">  </w:t>
      </w:r>
      <w:r w:rsidR="001C64C4" w:rsidRPr="00E31956">
        <w:t>Balsuota už pateiktą sprendimo projektą – 1</w:t>
      </w:r>
      <w:r w:rsidR="006B10A9" w:rsidRPr="00E31956">
        <w:t>7</w:t>
      </w:r>
      <w:r w:rsidR="001C64C4" w:rsidRPr="00E31956">
        <w:t xml:space="preserve"> už.</w:t>
      </w:r>
    </w:p>
    <w:p w14:paraId="063F653F" w14:textId="77777777" w:rsidR="001C64C4" w:rsidRPr="00E31956" w:rsidRDefault="001C64C4" w:rsidP="001C64C4">
      <w:pPr>
        <w:pStyle w:val="Pagrindiniotekstotrauka2"/>
        <w:tabs>
          <w:tab w:val="left" w:pos="1276"/>
          <w:tab w:val="center" w:pos="1418"/>
        </w:tabs>
        <w:ind w:firstLine="540"/>
      </w:pPr>
      <w:r w:rsidRPr="00E31956">
        <w:lastRenderedPageBreak/>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5F1B05F0" w:rsidR="009831E8" w:rsidRPr="001C64C4" w:rsidRDefault="009831E8" w:rsidP="005C3E67">
      <w:pPr>
        <w:pStyle w:val="Sraopastraipa"/>
        <w:numPr>
          <w:ilvl w:val="0"/>
          <w:numId w:val="11"/>
        </w:numPr>
        <w:shd w:val="solid" w:color="FFFFFF" w:fill="FFFFFF"/>
        <w:tabs>
          <w:tab w:val="left" w:pos="993"/>
          <w:tab w:val="left" w:pos="1134"/>
        </w:tabs>
        <w:ind w:left="0" w:firstLine="900"/>
        <w:contextualSpacing/>
        <w:rPr>
          <w:color w:val="000000"/>
        </w:rPr>
      </w:pPr>
      <w:r w:rsidRPr="00D73DBE">
        <w:t xml:space="preserve">SVARSTYTA. </w:t>
      </w:r>
      <w:r w:rsidR="007B0663" w:rsidRPr="00D1227A">
        <w:rPr>
          <w:bCs/>
        </w:rPr>
        <w:t>Rietavo savivaldybės tarybos Kontrolės komiteto 2025 metų veiklos programos patvirtinim</w:t>
      </w:r>
      <w:r w:rsidR="007B0663">
        <w:rPr>
          <w:bCs/>
        </w:rPr>
        <w:t>as</w:t>
      </w:r>
      <w:r w:rsidRPr="001C64C4">
        <w:rPr>
          <w:color w:val="000000"/>
        </w:rPr>
        <w:t>.</w:t>
      </w:r>
    </w:p>
    <w:p w14:paraId="6F0C3B7C" w14:textId="22E7DCA3" w:rsidR="007B0663" w:rsidRDefault="007B0663" w:rsidP="007B0663">
      <w:pPr>
        <w:tabs>
          <w:tab w:val="left" w:pos="993"/>
        </w:tabs>
        <w:autoSpaceDE w:val="0"/>
        <w:autoSpaceDN w:val="0"/>
        <w:adjustRightInd w:val="0"/>
        <w:contextualSpacing/>
      </w:pPr>
      <w:r>
        <w:rPr>
          <w:szCs w:val="24"/>
        </w:rPr>
        <w:t xml:space="preserve">   Kontrolės komiteto pirmininkas Vytautas Blažaitis</w:t>
      </w:r>
      <w:r w:rsidRPr="007B0663">
        <w:rPr>
          <w:color w:val="000000"/>
          <w:szCs w:val="24"/>
        </w:rPr>
        <w:t xml:space="preserve"> </w:t>
      </w:r>
      <w:r w:rsidR="00D73DBE">
        <w:t>teikė sprendimo projektą</w:t>
      </w:r>
      <w:r w:rsidR="00556A3B">
        <w:t xml:space="preserve"> – </w:t>
      </w:r>
      <w:r>
        <w:t>patvirtinti Rietavo savivaldybės tarybos Kontrolės komiteto 2025 metų veiklos programą (pridedama).</w:t>
      </w:r>
    </w:p>
    <w:p w14:paraId="4352FBDB" w14:textId="0735A1A5" w:rsidR="007B0663" w:rsidRDefault="007B0663" w:rsidP="007B0663">
      <w:pPr>
        <w:tabs>
          <w:tab w:val="left" w:pos="993"/>
        </w:tabs>
        <w:autoSpaceDE w:val="0"/>
        <w:autoSpaceDN w:val="0"/>
        <w:adjustRightInd w:val="0"/>
        <w:contextualSpacing/>
        <w:rPr>
          <w:szCs w:val="24"/>
          <w:lang w:eastAsia="lt-LT"/>
        </w:rPr>
      </w:pPr>
      <w:r>
        <w:t xml:space="preserve">   Pripažinti netekusiu galios Rietavo savivaldybės tarybos 2024 m. vasario 8 d. sprendimą Nr. T1-11 „Dėl </w:t>
      </w:r>
      <w:r w:rsidRPr="002E076B">
        <w:rPr>
          <w:szCs w:val="24"/>
          <w:lang w:eastAsia="lt-LT"/>
        </w:rPr>
        <w:t>Rietavo savivaldybės tarybos Kontrolės komiteto 2024 metų veiklos programos patvirtinimo“.</w:t>
      </w:r>
    </w:p>
    <w:p w14:paraId="64634D7C" w14:textId="629BB1AA" w:rsidR="007B0663" w:rsidRPr="002E076B" w:rsidRDefault="00E31956" w:rsidP="007B0663">
      <w:pPr>
        <w:tabs>
          <w:tab w:val="left" w:pos="993"/>
        </w:tabs>
        <w:autoSpaceDE w:val="0"/>
        <w:autoSpaceDN w:val="0"/>
        <w:adjustRightInd w:val="0"/>
        <w:contextualSpacing/>
      </w:pPr>
      <w:r>
        <w:t xml:space="preserve">    Pastebėjimą teikė Vyriausybės atstovas Šiaulių ir Telšių apskrityse Rimvydas Pilibaitis.</w:t>
      </w:r>
    </w:p>
    <w:p w14:paraId="051BC8D8" w14:textId="3F268E80" w:rsidR="003D6B60" w:rsidRPr="00E31956" w:rsidRDefault="006B10A9" w:rsidP="00E31956">
      <w:pPr>
        <w:pStyle w:val="Betarp"/>
        <w:ind w:firstLine="709"/>
      </w:pPr>
      <w:r>
        <w:t xml:space="preserve"> </w:t>
      </w:r>
      <w:r w:rsidR="00495DA2">
        <w:t xml:space="preserve">   </w:t>
      </w:r>
      <w:r w:rsidR="003D6B60" w:rsidRPr="00E31956">
        <w:t>Balsuota už sprendimo projektą – 1</w:t>
      </w:r>
      <w:r w:rsidR="003C6F56" w:rsidRPr="00E31956">
        <w:t>7</w:t>
      </w:r>
      <w:r w:rsidR="003D6B60" w:rsidRPr="00E31956">
        <w:t xml:space="preserve"> už.</w:t>
      </w:r>
    </w:p>
    <w:p w14:paraId="15F4AA83" w14:textId="761BA176" w:rsidR="003D6B60" w:rsidRPr="00E31956" w:rsidRDefault="003D6B60" w:rsidP="003D6B60">
      <w:r w:rsidRPr="00E31956">
        <w:t xml:space="preserve">  </w:t>
      </w:r>
      <w:r w:rsidR="006B10A9" w:rsidRPr="00E31956">
        <w:t xml:space="preserve"> </w:t>
      </w:r>
      <w:r w:rsidRPr="00E31956">
        <w:t xml:space="preserve"> NUSPRĘSTA. Priimti sprendimą (pridedama).</w:t>
      </w:r>
    </w:p>
    <w:p w14:paraId="38A2E42E" w14:textId="77777777" w:rsidR="009831E8" w:rsidRPr="006B10A9" w:rsidRDefault="009831E8" w:rsidP="003D6B60">
      <w:pPr>
        <w:ind w:firstLine="0"/>
      </w:pPr>
    </w:p>
    <w:p w14:paraId="2942BDA1" w14:textId="2B9FB39E" w:rsidR="003A51DD" w:rsidRDefault="009831E8" w:rsidP="003A51DD">
      <w:pPr>
        <w:jc w:val="left"/>
      </w:pPr>
      <w:r>
        <w:t xml:space="preserve">   </w:t>
      </w:r>
      <w:r w:rsidR="003D6B60">
        <w:t xml:space="preserve"> 4</w:t>
      </w:r>
      <w:r>
        <w:t xml:space="preserve">. </w:t>
      </w:r>
      <w:r w:rsidR="0036057B" w:rsidRPr="001C64C4">
        <w:t xml:space="preserve">SVARSTYTA. </w:t>
      </w:r>
      <w:r w:rsidR="007B0663">
        <w:rPr>
          <w:bCs/>
          <w:szCs w:val="24"/>
        </w:rPr>
        <w:t>Rietavo savivaldybės garbės piliečio vardo suteikimo komisijos sudarymo ir jos veiklos nuostatų patvirtinimas</w:t>
      </w:r>
      <w:r w:rsidR="003A51DD" w:rsidRPr="001C64C4">
        <w:t>.</w:t>
      </w:r>
    </w:p>
    <w:p w14:paraId="7B2D6194" w14:textId="07EEBFE9" w:rsidR="000142BC" w:rsidRDefault="0033479F" w:rsidP="000142BC">
      <w:pPr>
        <w:ind w:firstLine="709"/>
      </w:pPr>
      <w:r>
        <w:rPr>
          <w:color w:val="000000"/>
          <w:szCs w:val="24"/>
        </w:rPr>
        <w:t xml:space="preserve">    </w:t>
      </w:r>
      <w:r w:rsidR="000142BC">
        <w:rPr>
          <w:bCs/>
          <w:szCs w:val="24"/>
        </w:rPr>
        <w:t>Švietimo, kultūros ir sporto komiteto pirmininkas Saulius Jonušas</w:t>
      </w:r>
      <w:r w:rsidR="001C64C4" w:rsidRPr="0033479F">
        <w:rPr>
          <w:color w:val="000000"/>
          <w:szCs w:val="24"/>
        </w:rPr>
        <w:t xml:space="preserve"> teikė sprendimo projektą – </w:t>
      </w:r>
      <w:r w:rsidR="000142BC">
        <w:rPr>
          <w:color w:val="000000"/>
          <w:szCs w:val="24"/>
        </w:rPr>
        <w:t>s</w:t>
      </w:r>
      <w:r w:rsidR="000142BC">
        <w:t xml:space="preserve">udaryti Rietavo savivaldybės garbės piliečio vardo suteikimo komisiją: </w:t>
      </w:r>
      <w:r w:rsidR="000142BC" w:rsidRPr="00D0168F">
        <w:t xml:space="preserve">Jonas Eugenijus </w:t>
      </w:r>
      <w:proofErr w:type="spellStart"/>
      <w:r w:rsidR="000142BC" w:rsidRPr="00D0168F">
        <w:t>Bačinskas</w:t>
      </w:r>
      <w:proofErr w:type="spellEnd"/>
      <w:r w:rsidR="000142BC" w:rsidRPr="00D0168F">
        <w:t xml:space="preserve"> – Savivaldybės tarybos narys (komisijos pirmininkas);</w:t>
      </w:r>
      <w:r w:rsidR="000142BC">
        <w:t xml:space="preserve"> </w:t>
      </w:r>
      <w:r w:rsidR="000142BC" w:rsidRPr="00D0168F">
        <w:t xml:space="preserve">Jolita Alseikienė – Savivaldybės administracijos Socialinių reikalų ir civilinės metrikacijos skyriaus vedėja; </w:t>
      </w:r>
      <w:r w:rsidR="000142BC" w:rsidRPr="00EC01A9">
        <w:rPr>
          <w:color w:val="000000" w:themeColor="text1"/>
        </w:rPr>
        <w:t>Jolanta Bertauskienė – Savivaldybės administracijos Švietimo, kultūros ir sporto skyriaus vyr. specialistė (kultūrai);</w:t>
      </w:r>
      <w:r w:rsidR="000142BC">
        <w:rPr>
          <w:color w:val="000000" w:themeColor="text1"/>
        </w:rPr>
        <w:t xml:space="preserve"> </w:t>
      </w:r>
      <w:r w:rsidR="000142BC">
        <w:t xml:space="preserve">Kristina Krasauskienė – Savivaldybės vicemerė; </w:t>
      </w:r>
      <w:r w:rsidR="000142BC" w:rsidRPr="00EC01A9">
        <w:rPr>
          <w:color w:val="000000" w:themeColor="text1"/>
        </w:rPr>
        <w:t>Algimantas Mickus – Savivaldybės tarybos narys;</w:t>
      </w:r>
      <w:r w:rsidR="000142BC">
        <w:rPr>
          <w:color w:val="000000" w:themeColor="text1"/>
        </w:rPr>
        <w:t xml:space="preserve"> </w:t>
      </w:r>
      <w:r w:rsidR="000142BC" w:rsidRPr="00EC01A9">
        <w:rPr>
          <w:color w:val="000000" w:themeColor="text1"/>
        </w:rPr>
        <w:t>Daiva Rimkuvienė – Budrikių kaimo bendruomenės pirmininkė;</w:t>
      </w:r>
      <w:r w:rsidR="000142BC">
        <w:rPr>
          <w:color w:val="000000" w:themeColor="text1"/>
        </w:rPr>
        <w:t xml:space="preserve"> </w:t>
      </w:r>
      <w:r w:rsidR="000142BC" w:rsidRPr="00EC01A9">
        <w:rPr>
          <w:color w:val="000000" w:themeColor="text1"/>
        </w:rPr>
        <w:t xml:space="preserve">Vytas Rutkauskas – Rietavo savivaldybės </w:t>
      </w:r>
      <w:r w:rsidR="000142BC">
        <w:rPr>
          <w:color w:val="000000" w:themeColor="text1"/>
        </w:rPr>
        <w:t>g</w:t>
      </w:r>
      <w:r w:rsidR="000142BC" w:rsidRPr="00EC01A9">
        <w:rPr>
          <w:color w:val="000000" w:themeColor="text1"/>
        </w:rPr>
        <w:t>arbės pilietis, Rietavo Oginskių kultūros istorijos muziejaus direktorius.</w:t>
      </w:r>
    </w:p>
    <w:p w14:paraId="170572D7" w14:textId="1505DC1E" w:rsidR="000142BC" w:rsidRDefault="000142BC" w:rsidP="000142BC">
      <w:pPr>
        <w:ind w:firstLine="709"/>
      </w:pPr>
      <w:r>
        <w:t xml:space="preserve">    Patvirtinti Rietavo savivaldybės garbės piliečio vardo suteikimo komisijos veiklos nuostatus (pridedama).</w:t>
      </w:r>
    </w:p>
    <w:p w14:paraId="47135030" w14:textId="33E541F0" w:rsidR="000142BC" w:rsidRDefault="000142BC" w:rsidP="000142BC">
      <w:pPr>
        <w:ind w:firstLine="709"/>
      </w:pPr>
      <w:r>
        <w:t xml:space="preserve">    Pripažinti netekusiu galios Rietavo savivaldybės tarybos 2020 m. rugpjūčio 27 d. sprendimą Nr. T1-136 „Dėl </w:t>
      </w:r>
      <w:r w:rsidRPr="006A5012">
        <w:rPr>
          <w:szCs w:val="24"/>
        </w:rPr>
        <w:t>Rietavo savivaldybės Garbės piliečio vardo suteikimo komisijos sudarymo ir jos veiklos reglamento patvirtinimo“.</w:t>
      </w:r>
    </w:p>
    <w:p w14:paraId="39AA55C4" w14:textId="086C4DD8" w:rsidR="000142BC" w:rsidRDefault="0008263F" w:rsidP="000142BC">
      <w:pPr>
        <w:tabs>
          <w:tab w:val="left" w:pos="993"/>
          <w:tab w:val="left" w:pos="1560"/>
        </w:tabs>
        <w:contextualSpacing/>
      </w:pPr>
      <w:r>
        <w:t xml:space="preserve">  </w:t>
      </w:r>
      <w:r w:rsidR="00E31956">
        <w:t xml:space="preserve"> Vyriausybės atstovas Šiaulių ir Telšių apskrityse Rimvydas Pilibaitis teikė pastabą papildyti 19 Rietavo savivaldybės garbės piliečio vardo suteikimo komisijos nuostatų punktą.</w:t>
      </w:r>
    </w:p>
    <w:p w14:paraId="79150D42" w14:textId="61996C5F" w:rsidR="001C64C4" w:rsidRPr="00E31956" w:rsidRDefault="000142BC" w:rsidP="000142BC">
      <w:pPr>
        <w:tabs>
          <w:tab w:val="left" w:pos="993"/>
          <w:tab w:val="left" w:pos="1560"/>
        </w:tabs>
        <w:contextualSpacing/>
      </w:pPr>
      <w:r>
        <w:t xml:space="preserve">  </w:t>
      </w:r>
      <w:r w:rsidR="0008263F">
        <w:t xml:space="preserve"> </w:t>
      </w:r>
      <w:r w:rsidR="001C64C4" w:rsidRPr="00E31956">
        <w:t xml:space="preserve">Balsuota už </w:t>
      </w:r>
      <w:r w:rsidR="00E31956" w:rsidRPr="00E31956">
        <w:t xml:space="preserve">pakoreguotą </w:t>
      </w:r>
      <w:r w:rsidR="001C64C4" w:rsidRPr="00E31956">
        <w:t>sprendimo projektą – 17 už.</w:t>
      </w:r>
    </w:p>
    <w:p w14:paraId="37AA9B62" w14:textId="7C00F140" w:rsidR="001C64C4" w:rsidRPr="00E31956" w:rsidRDefault="001C64C4" w:rsidP="001C64C4">
      <w:r w:rsidRPr="00E31956">
        <w:t xml:space="preserve"> </w:t>
      </w:r>
      <w:r w:rsidR="004E1C95" w:rsidRPr="00E31956">
        <w:t xml:space="preserve"> </w:t>
      </w:r>
      <w:r w:rsidRPr="00E31956">
        <w:t xml:space="preserve"> NUSPRĘSTA. Priimti sprendimą (pridedama).</w:t>
      </w:r>
    </w:p>
    <w:p w14:paraId="58CF923A" w14:textId="2717C290"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733623D0" w:rsidR="00A74157" w:rsidRDefault="009D203E" w:rsidP="00D8661B">
      <w:pPr>
        <w:pStyle w:val="Sraopastraipa"/>
        <w:numPr>
          <w:ilvl w:val="0"/>
          <w:numId w:val="13"/>
        </w:numPr>
        <w:shd w:val="solid" w:color="FFFFFF" w:fill="FFFFFF"/>
        <w:tabs>
          <w:tab w:val="left" w:pos="993"/>
          <w:tab w:val="left" w:pos="1134"/>
        </w:tabs>
        <w:ind w:left="0" w:firstLine="900"/>
        <w:contextualSpacing/>
      </w:pPr>
      <w:r>
        <w:t>SVARSTYTA.</w:t>
      </w:r>
      <w:r w:rsidR="00FA7841">
        <w:t xml:space="preserve"> </w:t>
      </w:r>
      <w:r w:rsidR="000142BC">
        <w:rPr>
          <w:color w:val="000000"/>
        </w:rPr>
        <w:t>Rietavo Lauryno Ivinskio gimnazijos nuostatų patvirtinim</w:t>
      </w:r>
      <w:r w:rsidR="001C64C4">
        <w:rPr>
          <w:bCs/>
        </w:rPr>
        <w:t>as</w:t>
      </w:r>
      <w:r w:rsidR="006F0779">
        <w:t>.</w:t>
      </w:r>
    </w:p>
    <w:p w14:paraId="7F116349" w14:textId="18564710" w:rsidR="000142BC" w:rsidRPr="00F70969" w:rsidRDefault="0033479F" w:rsidP="000142BC">
      <w:pPr>
        <w:ind w:firstLine="709"/>
        <w:rPr>
          <w:color w:val="000000"/>
          <w:szCs w:val="24"/>
          <w:lang w:eastAsia="lt-LT"/>
        </w:rPr>
      </w:pPr>
      <w:r>
        <w:rPr>
          <w:szCs w:val="24"/>
        </w:rPr>
        <w:t xml:space="preserve">   </w:t>
      </w:r>
      <w:r w:rsidR="000142BC">
        <w:rPr>
          <w:bCs/>
          <w:szCs w:val="24"/>
        </w:rPr>
        <w:t>Švietimo, kultūros ir sporto komiteto pirmininkas Saulius Jonušas</w:t>
      </w:r>
      <w:r w:rsidR="000142BC" w:rsidRPr="0033479F">
        <w:rPr>
          <w:color w:val="000000"/>
          <w:szCs w:val="24"/>
        </w:rPr>
        <w:t xml:space="preserve"> </w:t>
      </w:r>
      <w:r w:rsidR="00935452" w:rsidRPr="0033479F">
        <w:rPr>
          <w:bCs/>
        </w:rPr>
        <w:t>teikė sprendimo projektą</w:t>
      </w:r>
      <w:r w:rsidR="00935452">
        <w:t xml:space="preserve"> </w:t>
      </w:r>
      <w:bookmarkStart w:id="29" w:name="_Hlk77081629"/>
      <w:r w:rsidR="003D6B60" w:rsidRPr="0033479F">
        <w:rPr>
          <w:bCs/>
        </w:rPr>
        <w:t xml:space="preserve">– </w:t>
      </w:r>
      <w:bookmarkEnd w:id="29"/>
      <w:r w:rsidR="000142BC">
        <w:rPr>
          <w:bCs/>
        </w:rPr>
        <w:t>p</w:t>
      </w:r>
      <w:r w:rsidR="000142BC" w:rsidRPr="00F70969">
        <w:rPr>
          <w:color w:val="000000"/>
          <w:szCs w:val="24"/>
          <w:lang w:eastAsia="lt-LT"/>
        </w:rPr>
        <w:t xml:space="preserve">atvirtinti Rietavo </w:t>
      </w:r>
      <w:r w:rsidR="000142BC">
        <w:rPr>
          <w:color w:val="000000"/>
          <w:szCs w:val="24"/>
          <w:lang w:eastAsia="lt-LT"/>
        </w:rPr>
        <w:t xml:space="preserve">Lauryno Ivinskio gimnazijos </w:t>
      </w:r>
      <w:r w:rsidR="000142BC" w:rsidRPr="00F70969">
        <w:rPr>
          <w:color w:val="000000"/>
          <w:szCs w:val="24"/>
          <w:lang w:eastAsia="lt-LT"/>
        </w:rPr>
        <w:t>nuostatus</w:t>
      </w:r>
      <w:r w:rsidR="000142BC">
        <w:rPr>
          <w:color w:val="000000"/>
          <w:szCs w:val="24"/>
          <w:lang w:eastAsia="lt-LT"/>
        </w:rPr>
        <w:t xml:space="preserve"> </w:t>
      </w:r>
      <w:r w:rsidR="000142BC" w:rsidRPr="00EA05CB">
        <w:rPr>
          <w:color w:val="000000"/>
          <w:szCs w:val="24"/>
          <w:lang w:eastAsia="lt-LT"/>
        </w:rPr>
        <w:t>(toliau – Nuostatai)</w:t>
      </w:r>
      <w:r w:rsidR="000142BC" w:rsidRPr="00F70969">
        <w:rPr>
          <w:color w:val="000000"/>
          <w:szCs w:val="24"/>
          <w:lang w:eastAsia="lt-LT"/>
        </w:rPr>
        <w:t xml:space="preserve">  (pridedama).</w:t>
      </w:r>
    </w:p>
    <w:p w14:paraId="591AE579" w14:textId="7D12B7C1" w:rsidR="000142BC" w:rsidRDefault="000142BC" w:rsidP="000142BC">
      <w:pPr>
        <w:ind w:firstLine="709"/>
        <w:rPr>
          <w:color w:val="000000"/>
          <w:szCs w:val="24"/>
          <w:lang w:eastAsia="lt-LT"/>
        </w:rPr>
      </w:pPr>
      <w:bookmarkStart w:id="30" w:name="part_1224bf5f15fa4dc18a8bcffad2e13c75"/>
      <w:bookmarkEnd w:id="30"/>
      <w:r>
        <w:rPr>
          <w:color w:val="000000"/>
          <w:szCs w:val="24"/>
          <w:lang w:eastAsia="lt-LT"/>
        </w:rPr>
        <w:t xml:space="preserve">    </w:t>
      </w:r>
      <w:r w:rsidRPr="00F70969">
        <w:rPr>
          <w:color w:val="000000"/>
          <w:szCs w:val="24"/>
          <w:lang w:eastAsia="lt-LT"/>
        </w:rPr>
        <w:t xml:space="preserve">Įgalioti Rietavo </w:t>
      </w:r>
      <w:r>
        <w:rPr>
          <w:color w:val="000000"/>
          <w:szCs w:val="24"/>
          <w:lang w:eastAsia="lt-LT"/>
        </w:rPr>
        <w:t xml:space="preserve">Lauryno Ivinskio gimnazijos </w:t>
      </w:r>
      <w:r w:rsidRPr="00F70969">
        <w:rPr>
          <w:color w:val="000000"/>
          <w:szCs w:val="24"/>
          <w:lang w:eastAsia="lt-LT"/>
        </w:rPr>
        <w:t xml:space="preserve">direktorių </w:t>
      </w:r>
      <w:r w:rsidRPr="000800DC">
        <w:rPr>
          <w:color w:val="000000"/>
          <w:szCs w:val="24"/>
          <w:lang w:eastAsia="lt-LT"/>
        </w:rPr>
        <w:t>įregistruoti Nuostatus teisės aktų nustatyta tvarka ir atlikti kitus su šiuo pavedimu susijusius veiksmus.</w:t>
      </w:r>
    </w:p>
    <w:p w14:paraId="77E239D5" w14:textId="335FDC0F" w:rsidR="000142BC" w:rsidRDefault="000142BC" w:rsidP="000142BC">
      <w:pPr>
        <w:ind w:firstLine="709"/>
        <w:rPr>
          <w:color w:val="000000"/>
          <w:szCs w:val="24"/>
          <w:lang w:eastAsia="lt-LT"/>
        </w:rPr>
      </w:pPr>
      <w:r>
        <w:rPr>
          <w:color w:val="000000"/>
          <w:szCs w:val="24"/>
          <w:lang w:eastAsia="lt-LT"/>
        </w:rPr>
        <w:t xml:space="preserve">   </w:t>
      </w:r>
      <w:r w:rsidRPr="00F70969">
        <w:rPr>
          <w:color w:val="000000"/>
          <w:szCs w:val="24"/>
          <w:lang w:eastAsia="lt-LT"/>
        </w:rPr>
        <w:t> Pripažinti netekusiu galios Rietavo savivaldybės tarybos 20</w:t>
      </w:r>
      <w:r>
        <w:rPr>
          <w:color w:val="000000"/>
          <w:szCs w:val="24"/>
          <w:lang w:eastAsia="lt-LT"/>
        </w:rPr>
        <w:t>20</w:t>
      </w:r>
      <w:r w:rsidRPr="00F70969">
        <w:rPr>
          <w:color w:val="000000"/>
          <w:szCs w:val="24"/>
          <w:lang w:eastAsia="lt-LT"/>
        </w:rPr>
        <w:t xml:space="preserve"> m. </w:t>
      </w:r>
      <w:r>
        <w:rPr>
          <w:color w:val="000000"/>
          <w:szCs w:val="24"/>
          <w:lang w:eastAsia="lt-LT"/>
        </w:rPr>
        <w:t>lapkričio 26</w:t>
      </w:r>
      <w:r w:rsidRPr="00F70969">
        <w:rPr>
          <w:color w:val="000000"/>
          <w:szCs w:val="24"/>
          <w:lang w:eastAsia="lt-LT"/>
        </w:rPr>
        <w:t xml:space="preserve"> d. sprendimą Nr. T1-1</w:t>
      </w:r>
      <w:r>
        <w:rPr>
          <w:color w:val="000000"/>
          <w:szCs w:val="24"/>
          <w:lang w:eastAsia="lt-LT"/>
        </w:rPr>
        <w:t>92</w:t>
      </w:r>
      <w:r w:rsidRPr="00F70969">
        <w:rPr>
          <w:color w:val="000000"/>
          <w:szCs w:val="24"/>
          <w:lang w:eastAsia="lt-LT"/>
        </w:rPr>
        <w:t xml:space="preserve"> „Dėl Rietavo </w:t>
      </w:r>
      <w:r>
        <w:rPr>
          <w:color w:val="000000"/>
          <w:szCs w:val="24"/>
          <w:lang w:eastAsia="lt-LT"/>
        </w:rPr>
        <w:t>Lauryno Ivinskio gimnazijos nuostatų patvirtinimo</w:t>
      </w:r>
      <w:r w:rsidRPr="00F70969">
        <w:rPr>
          <w:color w:val="000000"/>
          <w:szCs w:val="24"/>
          <w:lang w:eastAsia="lt-LT"/>
        </w:rPr>
        <w:t xml:space="preserve">“ </w:t>
      </w:r>
      <w:r w:rsidRPr="000800DC">
        <w:rPr>
          <w:color w:val="000000"/>
          <w:szCs w:val="24"/>
          <w:lang w:eastAsia="lt-LT"/>
        </w:rPr>
        <w:t>nuo naujų įstaigos Nuostatų įregistravimo Juridinių asmenų registre dienos.</w:t>
      </w:r>
    </w:p>
    <w:p w14:paraId="2DAA8C78" w14:textId="3CD18947" w:rsidR="00F02D29" w:rsidRPr="00E31956" w:rsidRDefault="00556A3B" w:rsidP="000142BC">
      <w:pPr>
        <w:tabs>
          <w:tab w:val="left" w:pos="993"/>
        </w:tabs>
        <w:contextualSpacing/>
      </w:pPr>
      <w:r w:rsidRPr="0033479F">
        <w:rPr>
          <w:b/>
          <w:bCs/>
          <w:i/>
          <w:iCs/>
        </w:rPr>
        <w:t xml:space="preserve"> </w:t>
      </w:r>
      <w:r w:rsidR="00495DA2" w:rsidRPr="0033479F">
        <w:rPr>
          <w:b/>
          <w:bCs/>
          <w:i/>
          <w:iCs/>
        </w:rPr>
        <w:t xml:space="preserve">  </w:t>
      </w:r>
      <w:r w:rsidR="00453EDF" w:rsidRPr="0033479F">
        <w:rPr>
          <w:b/>
          <w:bCs/>
          <w:i/>
          <w:iCs/>
        </w:rPr>
        <w:t xml:space="preserve"> </w:t>
      </w:r>
      <w:r w:rsidR="00F02D29" w:rsidRPr="00E31956">
        <w:t>Balsuota už</w:t>
      </w:r>
      <w:r w:rsidR="00877F61" w:rsidRPr="00E31956">
        <w:t xml:space="preserve"> pateiktą sprendimo projektą – 1</w:t>
      </w:r>
      <w:r w:rsidR="004E1C95" w:rsidRPr="00E31956">
        <w:t>7</w:t>
      </w:r>
      <w:r w:rsidR="00D253EB" w:rsidRPr="00E31956">
        <w:t xml:space="preserve"> už</w:t>
      </w:r>
      <w:r w:rsidR="00F02D29" w:rsidRPr="00E31956">
        <w:t>.</w:t>
      </w:r>
    </w:p>
    <w:p w14:paraId="02DBAF0A" w14:textId="7F07F4EE" w:rsidR="00F02D29" w:rsidRPr="00E31956" w:rsidRDefault="00DB22E1" w:rsidP="00316485">
      <w:pPr>
        <w:pStyle w:val="Pagrindiniotekstotrauka"/>
        <w:tabs>
          <w:tab w:val="left" w:pos="1247"/>
        </w:tabs>
        <w:ind w:firstLine="0"/>
      </w:pPr>
      <w:r w:rsidRPr="00E31956">
        <w:t xml:space="preserve">             </w:t>
      </w:r>
      <w:r w:rsidR="00CB7945" w:rsidRPr="00E31956">
        <w:t xml:space="preserve"> </w:t>
      </w:r>
      <w:r w:rsidR="00547019" w:rsidRPr="00E31956">
        <w:t xml:space="preserve"> </w:t>
      </w:r>
      <w:r w:rsidR="004E1C95" w:rsidRPr="00E31956">
        <w:t xml:space="preserve"> </w:t>
      </w:r>
      <w:r w:rsidR="00F02D29" w:rsidRPr="00E31956">
        <w:t>NUSPRĘSTA. Priimti sprendimą (pridedama).</w:t>
      </w:r>
    </w:p>
    <w:p w14:paraId="40D6C522" w14:textId="77777777" w:rsidR="00F02D29" w:rsidRPr="00E31956" w:rsidRDefault="00F02D29" w:rsidP="00F02D29">
      <w:pPr>
        <w:pStyle w:val="Pagrindiniotekstotrauka2"/>
        <w:tabs>
          <w:tab w:val="left" w:pos="1276"/>
          <w:tab w:val="center" w:pos="1418"/>
        </w:tabs>
        <w:ind w:firstLine="540"/>
      </w:pPr>
      <w:r w:rsidRPr="00E31956">
        <w:t xml:space="preserve">  </w:t>
      </w:r>
    </w:p>
    <w:p w14:paraId="1CA3CD03" w14:textId="71D6BE91" w:rsidR="004B23A9" w:rsidRPr="003251DF" w:rsidRDefault="00F02D29" w:rsidP="00DB4AFF">
      <w:pPr>
        <w:pStyle w:val="Sraopastraipa"/>
        <w:numPr>
          <w:ilvl w:val="0"/>
          <w:numId w:val="13"/>
        </w:numPr>
        <w:shd w:val="solid" w:color="FFFFFF" w:fill="FFFFFF"/>
        <w:tabs>
          <w:tab w:val="left" w:pos="709"/>
          <w:tab w:val="left" w:pos="993"/>
          <w:tab w:val="left" w:pos="1134"/>
          <w:tab w:val="left" w:pos="1276"/>
        </w:tabs>
        <w:ind w:left="0" w:firstLine="851"/>
        <w:contextualSpacing/>
        <w:rPr>
          <w:color w:val="000000"/>
        </w:rPr>
      </w:pPr>
      <w:r>
        <w:t>SVARSTYTA.</w:t>
      </w:r>
      <w:r w:rsidR="00877F61">
        <w:t xml:space="preserve"> </w:t>
      </w:r>
      <w:r w:rsidR="000142BC">
        <w:rPr>
          <w:color w:val="000000"/>
        </w:rPr>
        <w:t>Rietavo sav. Tverų gimnazijos nuostatų patvirtinim</w:t>
      </w:r>
      <w:r w:rsidR="0033479F">
        <w:t>as</w:t>
      </w:r>
      <w:r w:rsidR="00723ADD">
        <w:t>.</w:t>
      </w:r>
    </w:p>
    <w:p w14:paraId="21C11479" w14:textId="77777777" w:rsidR="000142BC" w:rsidRPr="00F70969" w:rsidRDefault="00556A3B" w:rsidP="000142BC">
      <w:pPr>
        <w:ind w:firstLine="709"/>
        <w:rPr>
          <w:color w:val="000000"/>
          <w:szCs w:val="24"/>
          <w:lang w:eastAsia="lt-LT"/>
        </w:rPr>
      </w:pPr>
      <w:r>
        <w:rPr>
          <w:color w:val="000000"/>
        </w:rPr>
        <w:t xml:space="preserve">  </w:t>
      </w:r>
      <w:r w:rsidR="000142BC">
        <w:rPr>
          <w:bCs/>
          <w:szCs w:val="24"/>
        </w:rPr>
        <w:t>Švietimo, kultūros ir sporto komiteto pirmininkas Saulius Jonušas</w:t>
      </w:r>
      <w:r w:rsidR="000142BC" w:rsidRPr="0033479F">
        <w:rPr>
          <w:color w:val="000000"/>
          <w:szCs w:val="24"/>
        </w:rPr>
        <w:t xml:space="preserve"> </w:t>
      </w:r>
      <w:r w:rsidR="00287EE5">
        <w:t xml:space="preserve">teikė sprendimo projektą – </w:t>
      </w:r>
      <w:r w:rsidR="0033479F">
        <w:t>p</w:t>
      </w:r>
      <w:r w:rsidR="0033479F" w:rsidRPr="007F79A5">
        <w:rPr>
          <w:szCs w:val="24"/>
        </w:rPr>
        <w:t xml:space="preserve">atvirtinti </w:t>
      </w:r>
      <w:r w:rsidR="000142BC" w:rsidRPr="00F70969">
        <w:rPr>
          <w:color w:val="000000"/>
          <w:szCs w:val="24"/>
          <w:lang w:eastAsia="lt-LT"/>
        </w:rPr>
        <w:t xml:space="preserve">Rietavo </w:t>
      </w:r>
      <w:r w:rsidR="000142BC">
        <w:rPr>
          <w:color w:val="000000"/>
          <w:szCs w:val="24"/>
          <w:lang w:eastAsia="lt-LT"/>
        </w:rPr>
        <w:t xml:space="preserve">sav. Tverų gimnazijos </w:t>
      </w:r>
      <w:r w:rsidR="000142BC" w:rsidRPr="00F70969">
        <w:rPr>
          <w:color w:val="000000"/>
          <w:szCs w:val="24"/>
          <w:lang w:eastAsia="lt-LT"/>
        </w:rPr>
        <w:t>nuostatus</w:t>
      </w:r>
      <w:r w:rsidR="000142BC">
        <w:rPr>
          <w:color w:val="000000"/>
          <w:szCs w:val="24"/>
          <w:lang w:eastAsia="lt-LT"/>
        </w:rPr>
        <w:t xml:space="preserve"> </w:t>
      </w:r>
      <w:r w:rsidR="000142BC" w:rsidRPr="00EA05CB">
        <w:rPr>
          <w:color w:val="000000"/>
          <w:szCs w:val="24"/>
          <w:lang w:eastAsia="lt-LT"/>
        </w:rPr>
        <w:t>(toliau – Nuostatai)</w:t>
      </w:r>
      <w:r w:rsidR="000142BC" w:rsidRPr="00F70969">
        <w:rPr>
          <w:color w:val="000000"/>
          <w:szCs w:val="24"/>
          <w:lang w:eastAsia="lt-LT"/>
        </w:rPr>
        <w:t xml:space="preserve"> (pridedama).</w:t>
      </w:r>
    </w:p>
    <w:p w14:paraId="073B1D55" w14:textId="796AB140" w:rsidR="000142BC" w:rsidRPr="00F70969" w:rsidRDefault="000142BC" w:rsidP="000142BC">
      <w:pPr>
        <w:ind w:firstLine="709"/>
        <w:rPr>
          <w:color w:val="000000"/>
          <w:szCs w:val="24"/>
          <w:lang w:eastAsia="lt-LT"/>
        </w:rPr>
      </w:pPr>
      <w:r>
        <w:rPr>
          <w:color w:val="000000"/>
          <w:szCs w:val="24"/>
          <w:lang w:eastAsia="lt-LT"/>
        </w:rPr>
        <w:t xml:space="preserve">  </w:t>
      </w:r>
      <w:r w:rsidRPr="00EA05CB">
        <w:rPr>
          <w:color w:val="000000"/>
          <w:szCs w:val="24"/>
          <w:lang w:eastAsia="lt-LT"/>
        </w:rPr>
        <w:t xml:space="preserve">Įgalioti </w:t>
      </w:r>
      <w:r>
        <w:rPr>
          <w:color w:val="000000"/>
          <w:szCs w:val="24"/>
          <w:lang w:eastAsia="lt-LT"/>
        </w:rPr>
        <w:t xml:space="preserve">Rietavo sav. Tverų </w:t>
      </w:r>
      <w:r w:rsidRPr="00EA05CB">
        <w:rPr>
          <w:color w:val="000000"/>
          <w:szCs w:val="24"/>
          <w:lang w:eastAsia="lt-LT"/>
        </w:rPr>
        <w:t>gimnazijos direktorių įregistruoti Nuostatus teisės aktų nustatyta tvarka ir atlikti kitus su šiuo pavedimu susijusius veiksmus.</w:t>
      </w:r>
    </w:p>
    <w:p w14:paraId="01E10246" w14:textId="56F7FEEE" w:rsidR="000142BC" w:rsidRPr="00F70969" w:rsidRDefault="000142BC" w:rsidP="000142BC">
      <w:pPr>
        <w:ind w:firstLine="709"/>
        <w:rPr>
          <w:color w:val="000000"/>
          <w:szCs w:val="24"/>
          <w:lang w:eastAsia="lt-LT"/>
        </w:rPr>
      </w:pPr>
      <w:bookmarkStart w:id="31" w:name="part_4c3b2c390c10497bb74f1293168b2447"/>
      <w:bookmarkEnd w:id="31"/>
      <w:r>
        <w:rPr>
          <w:color w:val="000000"/>
          <w:szCs w:val="24"/>
          <w:lang w:eastAsia="lt-LT"/>
        </w:rPr>
        <w:lastRenderedPageBreak/>
        <w:t xml:space="preserve">  </w:t>
      </w:r>
      <w:r w:rsidRPr="00F70969">
        <w:rPr>
          <w:color w:val="000000"/>
          <w:szCs w:val="24"/>
          <w:lang w:eastAsia="lt-LT"/>
        </w:rPr>
        <w:t>Pripažinti netekusiu galios Rietavo savivaldybės tarybos 20</w:t>
      </w:r>
      <w:r>
        <w:rPr>
          <w:color w:val="000000"/>
          <w:szCs w:val="24"/>
          <w:lang w:eastAsia="lt-LT"/>
        </w:rPr>
        <w:t>22</w:t>
      </w:r>
      <w:r w:rsidRPr="00F70969">
        <w:rPr>
          <w:color w:val="000000"/>
          <w:szCs w:val="24"/>
          <w:lang w:eastAsia="lt-LT"/>
        </w:rPr>
        <w:t xml:space="preserve"> m. rugsėjo </w:t>
      </w:r>
      <w:r>
        <w:rPr>
          <w:color w:val="000000"/>
          <w:szCs w:val="24"/>
          <w:lang w:eastAsia="lt-LT"/>
        </w:rPr>
        <w:t>15</w:t>
      </w:r>
      <w:r w:rsidRPr="00F70969">
        <w:rPr>
          <w:color w:val="000000"/>
          <w:szCs w:val="24"/>
          <w:lang w:eastAsia="lt-LT"/>
        </w:rPr>
        <w:t xml:space="preserve"> d. sprendimą Nr. T1-1</w:t>
      </w:r>
      <w:r>
        <w:rPr>
          <w:color w:val="000000"/>
          <w:szCs w:val="24"/>
          <w:lang w:eastAsia="lt-LT"/>
        </w:rPr>
        <w:t>25</w:t>
      </w:r>
      <w:r w:rsidRPr="00F70969">
        <w:rPr>
          <w:color w:val="000000"/>
          <w:szCs w:val="24"/>
          <w:lang w:eastAsia="lt-LT"/>
        </w:rPr>
        <w:t xml:space="preserve"> „Dėl Rietavo </w:t>
      </w:r>
      <w:r>
        <w:rPr>
          <w:color w:val="000000"/>
          <w:szCs w:val="24"/>
          <w:lang w:eastAsia="lt-LT"/>
        </w:rPr>
        <w:t xml:space="preserve">sav. Tverų gimnazijos </w:t>
      </w:r>
      <w:r w:rsidRPr="00F70969">
        <w:rPr>
          <w:color w:val="000000"/>
          <w:szCs w:val="24"/>
          <w:lang w:eastAsia="lt-LT"/>
        </w:rPr>
        <w:t>nuostat</w:t>
      </w:r>
      <w:r>
        <w:rPr>
          <w:color w:val="000000"/>
          <w:szCs w:val="24"/>
          <w:lang w:eastAsia="lt-LT"/>
        </w:rPr>
        <w:t>ų</w:t>
      </w:r>
      <w:r w:rsidRPr="00F70969">
        <w:rPr>
          <w:color w:val="000000"/>
          <w:szCs w:val="24"/>
          <w:lang w:eastAsia="lt-LT"/>
        </w:rPr>
        <w:t xml:space="preserve"> patvirtinimo“ </w:t>
      </w:r>
      <w:r w:rsidRPr="00EA05CB">
        <w:rPr>
          <w:color w:val="000000"/>
          <w:szCs w:val="24"/>
          <w:lang w:eastAsia="lt-LT"/>
        </w:rPr>
        <w:t>nuo naujų įstaigos Nuostatų įregistravimo Juridinių asmenų registre dienos.</w:t>
      </w:r>
    </w:p>
    <w:p w14:paraId="6441D76C" w14:textId="3020FA58" w:rsidR="00D43B05" w:rsidRPr="00E31956" w:rsidRDefault="002C3D41" w:rsidP="000142BC">
      <w:r w:rsidRPr="007A23C0">
        <w:rPr>
          <w:b/>
          <w:bCs/>
          <w:i/>
          <w:iCs/>
        </w:rPr>
        <w:t xml:space="preserve">   </w:t>
      </w:r>
      <w:r w:rsidR="00D43B05" w:rsidRPr="00E31956">
        <w:t>Balsuota už pateiktą sprendimo projektą – 1</w:t>
      </w:r>
      <w:r w:rsidR="003C6F56" w:rsidRPr="00E31956">
        <w:t>7</w:t>
      </w:r>
      <w:r w:rsidR="00D43B05" w:rsidRPr="00E31956">
        <w:t xml:space="preserve"> už.</w:t>
      </w:r>
    </w:p>
    <w:p w14:paraId="4CF233A8" w14:textId="73336718" w:rsidR="00D43B05" w:rsidRPr="00E31956" w:rsidRDefault="00D43B05" w:rsidP="00D43B05">
      <w:pPr>
        <w:pStyle w:val="Pagrindiniotekstotrauka2"/>
        <w:tabs>
          <w:tab w:val="left" w:pos="1276"/>
          <w:tab w:val="center" w:pos="1418"/>
        </w:tabs>
        <w:ind w:firstLine="540"/>
      </w:pPr>
      <w:r w:rsidRPr="00E31956">
        <w:t xml:space="preserve">   </w:t>
      </w:r>
      <w:r w:rsidR="006B26D3" w:rsidRPr="00E31956">
        <w:t xml:space="preserve">   </w:t>
      </w:r>
      <w:r w:rsidRPr="00E31956">
        <w:t>NUSPRĘSTA. Priimti sprendimą (pridedama).</w:t>
      </w:r>
    </w:p>
    <w:p w14:paraId="02B4A3AE" w14:textId="77777777" w:rsidR="00EC1D45" w:rsidRDefault="00EC1D45" w:rsidP="00EC1D45">
      <w:pPr>
        <w:ind w:firstLine="0"/>
        <w:rPr>
          <w:color w:val="000000"/>
        </w:rPr>
      </w:pPr>
    </w:p>
    <w:p w14:paraId="61CB0213" w14:textId="32205808" w:rsidR="000476FF" w:rsidRPr="00AE0641" w:rsidRDefault="000476FF" w:rsidP="00104C3A">
      <w:pPr>
        <w:pStyle w:val="Sraopastraipa"/>
        <w:numPr>
          <w:ilvl w:val="0"/>
          <w:numId w:val="13"/>
        </w:numPr>
        <w:shd w:val="solid" w:color="FFFFFF" w:fill="FFFFFF"/>
        <w:tabs>
          <w:tab w:val="left" w:pos="993"/>
          <w:tab w:val="left" w:pos="1134"/>
        </w:tabs>
        <w:ind w:left="0" w:firstLine="900"/>
        <w:contextualSpacing/>
      </w:pPr>
      <w:r w:rsidRPr="00AE0641">
        <w:t xml:space="preserve">SVARSTYTA. </w:t>
      </w:r>
      <w:r w:rsidR="000142BC">
        <w:rPr>
          <w:color w:val="000000"/>
        </w:rPr>
        <w:t>Rietavo lopšelio-darželio nuostatų patvirtinimas</w:t>
      </w:r>
      <w:r w:rsidRPr="00AE0641">
        <w:t>.</w:t>
      </w:r>
    </w:p>
    <w:p w14:paraId="1B3396A9" w14:textId="77777777" w:rsidR="000142BC" w:rsidRPr="00097C4B" w:rsidRDefault="008C3C51" w:rsidP="000142BC">
      <w:pPr>
        <w:ind w:firstLine="709"/>
        <w:rPr>
          <w:color w:val="000000"/>
          <w:szCs w:val="24"/>
          <w:lang w:eastAsia="lt-LT"/>
        </w:rPr>
      </w:pPr>
      <w:r>
        <w:rPr>
          <w:bCs/>
        </w:rPr>
        <w:t xml:space="preserve">   </w:t>
      </w:r>
      <w:r w:rsidR="000142BC">
        <w:rPr>
          <w:bCs/>
          <w:szCs w:val="24"/>
        </w:rPr>
        <w:t>Švietimo, kultūros ir sporto komiteto pirmininkas Saulius Jonušas</w:t>
      </w:r>
      <w:r w:rsidR="000142BC" w:rsidRPr="003D6B60">
        <w:rPr>
          <w:bCs/>
        </w:rPr>
        <w:t xml:space="preserve"> </w:t>
      </w:r>
      <w:r w:rsidR="00AE0641" w:rsidRPr="003D6B60">
        <w:rPr>
          <w:bCs/>
        </w:rPr>
        <w:t xml:space="preserve">teikė sprendimo projektą – </w:t>
      </w:r>
      <w:r w:rsidR="007A23C0">
        <w:rPr>
          <w:bCs/>
        </w:rPr>
        <w:t>p</w:t>
      </w:r>
      <w:r w:rsidR="007A23C0" w:rsidRPr="007F79A5">
        <w:rPr>
          <w:szCs w:val="24"/>
        </w:rPr>
        <w:t xml:space="preserve">atvirtinti </w:t>
      </w:r>
      <w:r w:rsidR="000142BC" w:rsidRPr="00097C4B">
        <w:rPr>
          <w:color w:val="000000"/>
          <w:szCs w:val="24"/>
          <w:lang w:eastAsia="lt-LT"/>
        </w:rPr>
        <w:t>Rietavo lopšelio-darželio nuostatus</w:t>
      </w:r>
      <w:r w:rsidR="000142BC">
        <w:rPr>
          <w:color w:val="000000"/>
          <w:szCs w:val="24"/>
          <w:lang w:eastAsia="lt-LT"/>
        </w:rPr>
        <w:t xml:space="preserve"> </w:t>
      </w:r>
      <w:r w:rsidR="000142BC" w:rsidRPr="008E3F59">
        <w:rPr>
          <w:color w:val="000000"/>
        </w:rPr>
        <w:t>(toliau – Nuostatai)</w:t>
      </w:r>
      <w:r w:rsidR="000142BC" w:rsidRPr="00097C4B">
        <w:rPr>
          <w:color w:val="000000"/>
          <w:szCs w:val="24"/>
          <w:lang w:eastAsia="lt-LT"/>
        </w:rPr>
        <w:t xml:space="preserve"> (pridedama).</w:t>
      </w:r>
    </w:p>
    <w:p w14:paraId="25278685" w14:textId="7DC0381F" w:rsidR="000142BC" w:rsidRPr="00097C4B" w:rsidRDefault="000142BC" w:rsidP="000142BC">
      <w:pPr>
        <w:ind w:firstLine="709"/>
        <w:rPr>
          <w:color w:val="000000"/>
          <w:szCs w:val="24"/>
          <w:lang w:eastAsia="lt-LT"/>
        </w:rPr>
      </w:pPr>
      <w:r>
        <w:rPr>
          <w:color w:val="000000"/>
          <w:szCs w:val="24"/>
          <w:lang w:eastAsia="lt-LT"/>
        </w:rPr>
        <w:t xml:space="preserve">   </w:t>
      </w:r>
      <w:r w:rsidRPr="00097C4B">
        <w:rPr>
          <w:color w:val="000000"/>
          <w:szCs w:val="24"/>
          <w:lang w:eastAsia="lt-LT"/>
        </w:rPr>
        <w:t>Įgalioti Rietavo lopšelio-darželio direktor</w:t>
      </w:r>
      <w:r>
        <w:rPr>
          <w:color w:val="000000"/>
          <w:szCs w:val="24"/>
          <w:lang w:eastAsia="lt-LT"/>
        </w:rPr>
        <w:t>ių</w:t>
      </w:r>
      <w:r w:rsidRPr="00097C4B">
        <w:rPr>
          <w:color w:val="000000"/>
          <w:szCs w:val="24"/>
          <w:lang w:eastAsia="lt-LT"/>
        </w:rPr>
        <w:t xml:space="preserve"> </w:t>
      </w:r>
      <w:r w:rsidRPr="008E3F59">
        <w:rPr>
          <w:color w:val="000000"/>
        </w:rPr>
        <w:t>įregistruoti Nuostatus teisės aktų nustatyta tvarka ir atlikti kitus su šiuo pavedimu susijusius veiksmus.</w:t>
      </w:r>
    </w:p>
    <w:p w14:paraId="78606DD6" w14:textId="0984DD02" w:rsidR="000142BC" w:rsidRDefault="000142BC" w:rsidP="000142BC">
      <w:pPr>
        <w:ind w:firstLine="709"/>
        <w:rPr>
          <w:color w:val="000000"/>
        </w:rPr>
      </w:pPr>
      <w:r>
        <w:rPr>
          <w:color w:val="000000"/>
          <w:szCs w:val="24"/>
          <w:lang w:eastAsia="lt-LT"/>
        </w:rPr>
        <w:t xml:space="preserve">   </w:t>
      </w:r>
      <w:r w:rsidRPr="00097C4B">
        <w:rPr>
          <w:color w:val="000000"/>
          <w:szCs w:val="24"/>
          <w:lang w:eastAsia="lt-LT"/>
        </w:rPr>
        <w:t>Pripažinti netekusiu galios Rietavo savivaldybės tarybos 2005 m. lapkričio 22 d. sprendimą Nr. T-275 „Dėl Rietavo lopšelio-darželio nuostatų patvirtinimo“</w:t>
      </w:r>
      <w:r>
        <w:t xml:space="preserve"> </w:t>
      </w:r>
      <w:r w:rsidRPr="008E3F59">
        <w:rPr>
          <w:color w:val="000000"/>
        </w:rPr>
        <w:t>nuo naujų įstaigos Nuostatų įregistravimo Juridinių asmenų registre dienos.</w:t>
      </w:r>
    </w:p>
    <w:p w14:paraId="51B9BCD9" w14:textId="507E478A" w:rsidR="003C6F56" w:rsidRPr="00E31956" w:rsidRDefault="006B10A9" w:rsidP="00E31956">
      <w:r>
        <w:rPr>
          <w:szCs w:val="24"/>
        </w:rPr>
        <w:t xml:space="preserve">     </w:t>
      </w:r>
      <w:r w:rsidR="003C6F56" w:rsidRPr="00E31956">
        <w:t>Balsuota už pateiktą sprendimo projektą – 17 už.</w:t>
      </w:r>
    </w:p>
    <w:p w14:paraId="5D8EAD71" w14:textId="171E732A" w:rsidR="003C6F56" w:rsidRPr="00E31956" w:rsidRDefault="003C6F56" w:rsidP="003C6F56">
      <w:pPr>
        <w:pStyle w:val="Pagrindiniotekstotrauka"/>
        <w:tabs>
          <w:tab w:val="left" w:pos="1247"/>
        </w:tabs>
        <w:ind w:firstLine="0"/>
      </w:pPr>
      <w:r w:rsidRPr="00E31956">
        <w:t xml:space="preserve">               </w:t>
      </w:r>
      <w:r w:rsidR="006B10A9" w:rsidRPr="00E31956">
        <w:t xml:space="preserve"> </w:t>
      </w:r>
      <w:r w:rsidRPr="00E31956">
        <w:t xml:space="preserve"> NUSPRĘSTA. Priimti sprendimą (pridedama).</w:t>
      </w:r>
    </w:p>
    <w:p w14:paraId="3E784D08" w14:textId="45A0B55F" w:rsidR="00AE0641" w:rsidRPr="002C3D41" w:rsidRDefault="00AE0641" w:rsidP="003C6F56">
      <w:pPr>
        <w:rPr>
          <w:b/>
          <w:i/>
          <w:iCs/>
        </w:rPr>
      </w:pPr>
    </w:p>
    <w:p w14:paraId="3DEE4D8C" w14:textId="3F977D1F" w:rsidR="00457663" w:rsidRDefault="000476FF" w:rsidP="00FF32EF">
      <w:pPr>
        <w:pStyle w:val="Sraopastraipa"/>
        <w:numPr>
          <w:ilvl w:val="0"/>
          <w:numId w:val="13"/>
        </w:numPr>
        <w:shd w:val="solid" w:color="FFFFFF" w:fill="FFFFFF"/>
        <w:tabs>
          <w:tab w:val="left" w:pos="993"/>
          <w:tab w:val="left" w:pos="1134"/>
          <w:tab w:val="left" w:pos="1276"/>
        </w:tabs>
        <w:ind w:left="0" w:firstLine="993"/>
        <w:contextualSpacing/>
      </w:pPr>
      <w:r>
        <w:t xml:space="preserve">SVARSTYTA. </w:t>
      </w:r>
      <w:r w:rsidR="000142BC">
        <w:rPr>
          <w:color w:val="000000"/>
        </w:rPr>
        <w:t>Rietavo Mykolo Kleopo Oginskio meno mokyklos nuostatų patvirtinim</w:t>
      </w:r>
      <w:r w:rsidR="00C01EC3" w:rsidRPr="00744546">
        <w:rPr>
          <w:color w:val="000000"/>
        </w:rPr>
        <w:t>as</w:t>
      </w:r>
      <w:r w:rsidR="00457663">
        <w:t>.</w:t>
      </w:r>
    </w:p>
    <w:p w14:paraId="6BDBC920" w14:textId="26E4BCCA" w:rsidR="000142BC" w:rsidRPr="00097C4B" w:rsidRDefault="00367075" w:rsidP="000142BC">
      <w:pPr>
        <w:ind w:firstLine="709"/>
        <w:rPr>
          <w:color w:val="000000"/>
        </w:rPr>
      </w:pPr>
      <w:r>
        <w:rPr>
          <w:szCs w:val="24"/>
        </w:rPr>
        <w:t xml:space="preserve">     </w:t>
      </w:r>
      <w:r w:rsidR="000142BC">
        <w:rPr>
          <w:bCs/>
          <w:szCs w:val="24"/>
        </w:rPr>
        <w:t>Švietimo, kultūros ir sporto komiteto pirmininkas Saulius Jonušas</w:t>
      </w:r>
      <w:r w:rsidR="000142BC" w:rsidRPr="003D6B60">
        <w:rPr>
          <w:bCs/>
        </w:rPr>
        <w:t xml:space="preserve"> </w:t>
      </w:r>
      <w:r w:rsidR="00457663" w:rsidRPr="00367075">
        <w:rPr>
          <w:bCs/>
          <w:szCs w:val="24"/>
        </w:rPr>
        <w:t>teikė sprendimo projektą</w:t>
      </w:r>
      <w:r w:rsidR="00457663" w:rsidRPr="00457663">
        <w:t xml:space="preserve"> – </w:t>
      </w:r>
      <w:r w:rsidR="000142BC">
        <w:t>p</w:t>
      </w:r>
      <w:r w:rsidR="000142BC" w:rsidRPr="00097C4B">
        <w:rPr>
          <w:color w:val="000000"/>
        </w:rPr>
        <w:t xml:space="preserve">atvirtinti Rietavo </w:t>
      </w:r>
      <w:r w:rsidR="000142BC">
        <w:rPr>
          <w:color w:val="000000"/>
        </w:rPr>
        <w:t xml:space="preserve">Mykolo Kleopo Oginskio meno mokyklos nuostatus </w:t>
      </w:r>
      <w:r w:rsidR="000142BC" w:rsidRPr="008E3F59">
        <w:rPr>
          <w:color w:val="000000"/>
        </w:rPr>
        <w:t>(toliau – Nuostatai)</w:t>
      </w:r>
      <w:r w:rsidR="000142BC" w:rsidRPr="00097C4B">
        <w:rPr>
          <w:color w:val="000000"/>
        </w:rPr>
        <w:t xml:space="preserve"> (pridedama).</w:t>
      </w:r>
    </w:p>
    <w:p w14:paraId="69BFB3C1" w14:textId="70648BC4" w:rsidR="000142BC" w:rsidRPr="00097C4B" w:rsidRDefault="000142BC" w:rsidP="000142BC">
      <w:pPr>
        <w:ind w:firstLine="709"/>
        <w:rPr>
          <w:color w:val="000000"/>
        </w:rPr>
      </w:pPr>
      <w:r>
        <w:rPr>
          <w:color w:val="000000"/>
        </w:rPr>
        <w:t xml:space="preserve">     </w:t>
      </w:r>
      <w:r w:rsidRPr="00097C4B">
        <w:rPr>
          <w:color w:val="000000"/>
        </w:rPr>
        <w:t xml:space="preserve">Įgalioti </w:t>
      </w:r>
      <w:r>
        <w:rPr>
          <w:color w:val="000000"/>
        </w:rPr>
        <w:t xml:space="preserve">Rietavo Mykolo Kleopo Oginskio meno mokyklos direktorių </w:t>
      </w:r>
      <w:r w:rsidRPr="008E3F59">
        <w:rPr>
          <w:color w:val="000000"/>
        </w:rPr>
        <w:t>įregistruoti Nuostatus teisės aktų nustatyta tvarka ir atlikti kitus su šiuo pavedimu susijusius veiksmus.</w:t>
      </w:r>
    </w:p>
    <w:p w14:paraId="7A5FD8F0" w14:textId="227B7CFC" w:rsidR="000142BC" w:rsidRPr="00097C4B" w:rsidRDefault="000142BC" w:rsidP="000142BC">
      <w:pPr>
        <w:ind w:firstLine="709"/>
        <w:rPr>
          <w:color w:val="000000"/>
        </w:rPr>
      </w:pPr>
      <w:r>
        <w:rPr>
          <w:color w:val="000000"/>
        </w:rPr>
        <w:t xml:space="preserve">     </w:t>
      </w:r>
      <w:r w:rsidRPr="00097C4B">
        <w:rPr>
          <w:color w:val="000000"/>
        </w:rPr>
        <w:t>Pripažinti netekusiu galios Rietavo savivaldybės tarybos 20</w:t>
      </w:r>
      <w:r>
        <w:rPr>
          <w:color w:val="000000"/>
        </w:rPr>
        <w:t>18</w:t>
      </w:r>
      <w:r w:rsidRPr="00097C4B">
        <w:rPr>
          <w:color w:val="000000"/>
        </w:rPr>
        <w:t xml:space="preserve"> m. </w:t>
      </w:r>
      <w:r>
        <w:rPr>
          <w:color w:val="000000"/>
        </w:rPr>
        <w:t xml:space="preserve">rugsėjo 20 </w:t>
      </w:r>
      <w:r w:rsidRPr="00097C4B">
        <w:rPr>
          <w:color w:val="000000"/>
        </w:rPr>
        <w:t>d. sprendimą Nr. T</w:t>
      </w:r>
      <w:r>
        <w:rPr>
          <w:color w:val="000000"/>
        </w:rPr>
        <w:t>1-149</w:t>
      </w:r>
      <w:r w:rsidRPr="00097C4B">
        <w:rPr>
          <w:color w:val="000000"/>
        </w:rPr>
        <w:t xml:space="preserve"> „Dėl Rietavo </w:t>
      </w:r>
      <w:r>
        <w:rPr>
          <w:color w:val="000000"/>
        </w:rPr>
        <w:t>Mykolo Kleopo Oginskio meno mokyklos nuostatų pakeitimo ir naujos redakcijos nuostatų patvirtinimo“</w:t>
      </w:r>
      <w:r w:rsidRPr="008E3F59">
        <w:t xml:space="preserve"> </w:t>
      </w:r>
      <w:r w:rsidRPr="008E3F59">
        <w:rPr>
          <w:color w:val="000000"/>
        </w:rPr>
        <w:t>nuo naujų įstaigos Nuostatų įregistravimo Juridinių asmenų registre dienos.</w:t>
      </w:r>
    </w:p>
    <w:p w14:paraId="0D633CEC" w14:textId="4DAC1DFD" w:rsidR="002E7C6D" w:rsidRPr="00E31956" w:rsidRDefault="00367075" w:rsidP="00573812">
      <w:pPr>
        <w:rPr>
          <w:szCs w:val="24"/>
        </w:rPr>
      </w:pPr>
      <w:r w:rsidRPr="00FF32EF">
        <w:rPr>
          <w:b/>
          <w:bCs/>
          <w:i/>
          <w:iCs/>
          <w:szCs w:val="24"/>
        </w:rPr>
        <w:t xml:space="preserve">   </w:t>
      </w:r>
      <w:r w:rsidR="001E052E" w:rsidRPr="00FF32EF">
        <w:rPr>
          <w:b/>
          <w:bCs/>
          <w:i/>
          <w:iCs/>
          <w:szCs w:val="24"/>
        </w:rPr>
        <w:t xml:space="preserve"> </w:t>
      </w:r>
      <w:r w:rsidR="00A7135E" w:rsidRPr="00FF32EF">
        <w:rPr>
          <w:b/>
          <w:bCs/>
          <w:i/>
          <w:iCs/>
          <w:color w:val="000000"/>
          <w:szCs w:val="24"/>
          <w:lang w:eastAsia="lt-LT"/>
        </w:rPr>
        <w:t xml:space="preserve"> </w:t>
      </w:r>
      <w:r w:rsidR="002E7C6D" w:rsidRPr="00E31956">
        <w:rPr>
          <w:szCs w:val="24"/>
        </w:rPr>
        <w:t>Balsuota už pateiktą sprendimo projektą – 1</w:t>
      </w:r>
      <w:r w:rsidR="004E1C95" w:rsidRPr="00E31956">
        <w:rPr>
          <w:szCs w:val="24"/>
        </w:rPr>
        <w:t>7</w:t>
      </w:r>
      <w:r w:rsidR="002E7C6D" w:rsidRPr="00E31956">
        <w:rPr>
          <w:szCs w:val="24"/>
        </w:rPr>
        <w:t xml:space="preserve"> už.</w:t>
      </w:r>
    </w:p>
    <w:p w14:paraId="445E638C" w14:textId="72D7E80F" w:rsidR="000476FF" w:rsidRPr="00E31956" w:rsidRDefault="000476FF" w:rsidP="002E7C6D">
      <w:pPr>
        <w:tabs>
          <w:tab w:val="left" w:pos="1418"/>
          <w:tab w:val="left" w:pos="1560"/>
          <w:tab w:val="left" w:pos="1701"/>
        </w:tabs>
      </w:pPr>
      <w:r w:rsidRPr="00E31956">
        <w:t xml:space="preserve"> </w:t>
      </w:r>
      <w:r w:rsidR="00457663" w:rsidRPr="00E31956">
        <w:t xml:space="preserve"> </w:t>
      </w:r>
      <w:r w:rsidR="0047050B" w:rsidRPr="00E31956">
        <w:t xml:space="preserve"> </w:t>
      </w:r>
      <w:r w:rsidRPr="00E31956">
        <w:t xml:space="preserve">  NUSPRĘSTA. Priimti sprendimą</w:t>
      </w:r>
      <w:r w:rsidR="00AA3D72" w:rsidRPr="00E31956">
        <w:t xml:space="preserve"> </w:t>
      </w:r>
      <w:r w:rsidRPr="00E31956">
        <w:t>(pridedama).</w:t>
      </w:r>
    </w:p>
    <w:p w14:paraId="7A778060" w14:textId="741DDCA1" w:rsidR="000476FF" w:rsidRPr="000476FF" w:rsidRDefault="000476FF" w:rsidP="000476FF">
      <w:pPr>
        <w:pStyle w:val="Sraopastraipa"/>
        <w:tabs>
          <w:tab w:val="left" w:pos="993"/>
          <w:tab w:val="left" w:pos="1134"/>
          <w:tab w:val="left" w:pos="1276"/>
        </w:tabs>
        <w:ind w:left="0"/>
        <w:contextualSpacing/>
      </w:pPr>
    </w:p>
    <w:p w14:paraId="42905332" w14:textId="407A31DF" w:rsidR="000476FF" w:rsidRPr="002C3D41" w:rsidRDefault="000476FF" w:rsidP="00744546">
      <w:pPr>
        <w:pStyle w:val="Sraopastraipa"/>
        <w:numPr>
          <w:ilvl w:val="0"/>
          <w:numId w:val="13"/>
        </w:numPr>
        <w:shd w:val="solid" w:color="FFFFFF" w:fill="FFFFFF"/>
        <w:tabs>
          <w:tab w:val="left" w:pos="709"/>
          <w:tab w:val="left" w:pos="851"/>
          <w:tab w:val="left" w:pos="993"/>
          <w:tab w:val="left" w:pos="1276"/>
        </w:tabs>
        <w:ind w:left="0" w:firstLine="993"/>
        <w:contextualSpacing/>
        <w:jc w:val="both"/>
      </w:pPr>
      <w:r w:rsidRPr="002C3D41">
        <w:t>SVARSTYTA.</w:t>
      </w:r>
      <w:r w:rsidR="007C2807" w:rsidRPr="002C3D41">
        <w:t xml:space="preserve"> </w:t>
      </w:r>
      <w:r w:rsidR="000142BC" w:rsidRPr="009B75F6">
        <w:rPr>
          <w:color w:val="000000"/>
        </w:rPr>
        <w:t>Rietavo savivaldybės sporto projektų finansavimo tvarkos aprašo patvirtinim</w:t>
      </w:r>
      <w:r w:rsidR="002C3D41" w:rsidRPr="00744546">
        <w:rPr>
          <w:color w:val="000000"/>
        </w:rPr>
        <w:t>as</w:t>
      </w:r>
      <w:r w:rsidRPr="002C3D41">
        <w:t>.</w:t>
      </w:r>
    </w:p>
    <w:p w14:paraId="0AE09351" w14:textId="516A682E" w:rsidR="000142BC" w:rsidRDefault="000142BC" w:rsidP="000142BC">
      <w:pPr>
        <w:tabs>
          <w:tab w:val="left" w:pos="993"/>
        </w:tabs>
        <w:contextualSpacing/>
        <w:rPr>
          <w:szCs w:val="24"/>
        </w:rPr>
      </w:pPr>
      <w:r>
        <w:rPr>
          <w:bCs/>
          <w:szCs w:val="24"/>
        </w:rPr>
        <w:t xml:space="preserve">     </w:t>
      </w:r>
      <w:r w:rsidRPr="000142BC">
        <w:rPr>
          <w:bCs/>
          <w:szCs w:val="24"/>
        </w:rPr>
        <w:t>Švietimo, kultūros ir sporto komiteto pirmininkas Saulius Jonušas</w:t>
      </w:r>
      <w:r w:rsidRPr="000142BC">
        <w:rPr>
          <w:bCs/>
        </w:rPr>
        <w:t xml:space="preserve"> </w:t>
      </w:r>
      <w:r w:rsidR="002C3D41" w:rsidRPr="000142BC">
        <w:rPr>
          <w:bCs/>
          <w:szCs w:val="24"/>
        </w:rPr>
        <w:t>teikė sprendimo projektą</w:t>
      </w:r>
      <w:r w:rsidR="002C3D41" w:rsidRPr="00457663">
        <w:t xml:space="preserve"> –</w:t>
      </w:r>
      <w:r w:rsidR="002C3D41">
        <w:t xml:space="preserve"> </w:t>
      </w:r>
      <w:r>
        <w:t>p</w:t>
      </w:r>
      <w:r w:rsidRPr="00633196">
        <w:t xml:space="preserve">atvirtinti Rietavo savivaldybės sporto </w:t>
      </w:r>
      <w:r>
        <w:t>projektų finansavimo tvarkos aprašą</w:t>
      </w:r>
      <w:r w:rsidRPr="00633196">
        <w:t xml:space="preserve"> (pridedama).</w:t>
      </w:r>
    </w:p>
    <w:p w14:paraId="64803D14" w14:textId="12D1A7F8" w:rsidR="000142BC" w:rsidRPr="000142BC" w:rsidRDefault="000142BC" w:rsidP="000142BC">
      <w:pPr>
        <w:tabs>
          <w:tab w:val="left" w:pos="993"/>
        </w:tabs>
        <w:contextualSpacing/>
        <w:rPr>
          <w:color w:val="000000" w:themeColor="text1"/>
          <w:szCs w:val="24"/>
        </w:rPr>
      </w:pPr>
      <w:r>
        <w:rPr>
          <w:color w:val="000000" w:themeColor="text1"/>
        </w:rPr>
        <w:t xml:space="preserve">     </w:t>
      </w:r>
      <w:r w:rsidRPr="000142BC">
        <w:rPr>
          <w:color w:val="000000" w:themeColor="text1"/>
        </w:rPr>
        <w:t>Pripažinti netekusiu galios Rietavo savivaldybės 2024 m. kovo 21 d. tarybos sprendimą Nr. T1-43 „Dėl Rietavo savivaldybės sporto projektų finansavimo tvarkos aprašo patvirtinimo“.</w:t>
      </w:r>
    </w:p>
    <w:p w14:paraId="6A4FB23C" w14:textId="7DC6724E" w:rsidR="002C3D41" w:rsidRPr="00E31956" w:rsidRDefault="002C3D41" w:rsidP="00FF32EF">
      <w:pPr>
        <w:tabs>
          <w:tab w:val="left" w:pos="851"/>
          <w:tab w:val="left" w:pos="993"/>
        </w:tabs>
        <w:rPr>
          <w:szCs w:val="24"/>
        </w:rPr>
      </w:pPr>
      <w:r w:rsidRPr="00744546">
        <w:rPr>
          <w:b/>
          <w:bCs/>
          <w:i/>
          <w:iCs/>
          <w:szCs w:val="24"/>
        </w:rPr>
        <w:t xml:space="preserve">    </w:t>
      </w:r>
      <w:r w:rsidR="00FF32EF">
        <w:rPr>
          <w:b/>
          <w:bCs/>
          <w:i/>
          <w:iCs/>
          <w:szCs w:val="24"/>
        </w:rPr>
        <w:t xml:space="preserve">  </w:t>
      </w:r>
      <w:r w:rsidRPr="00E31956">
        <w:rPr>
          <w:szCs w:val="24"/>
        </w:rPr>
        <w:t>Balsuota už pateiktą sprendimo projektą – 1</w:t>
      </w:r>
      <w:r w:rsidR="003C6F56" w:rsidRPr="00E31956">
        <w:rPr>
          <w:szCs w:val="24"/>
        </w:rPr>
        <w:t>7</w:t>
      </w:r>
      <w:r w:rsidRPr="00E31956">
        <w:rPr>
          <w:szCs w:val="24"/>
        </w:rPr>
        <w:t xml:space="preserve"> už.</w:t>
      </w:r>
    </w:p>
    <w:p w14:paraId="0E758FA7" w14:textId="45D9B021" w:rsidR="002C3D41" w:rsidRPr="00E31956" w:rsidRDefault="002C3D41" w:rsidP="002C3D41">
      <w:pPr>
        <w:tabs>
          <w:tab w:val="left" w:pos="1418"/>
          <w:tab w:val="left" w:pos="1560"/>
          <w:tab w:val="left" w:pos="1701"/>
        </w:tabs>
      </w:pPr>
      <w:r w:rsidRPr="00E31956">
        <w:t xml:space="preserve">      NUSPRĘSTA. Priimti sprendimą (pridedama).</w:t>
      </w:r>
    </w:p>
    <w:p w14:paraId="14CFCCFD" w14:textId="77777777" w:rsidR="002C3D41" w:rsidRDefault="002C3D41" w:rsidP="002C3D41">
      <w:pPr>
        <w:pStyle w:val="Sraopastraipa"/>
        <w:tabs>
          <w:tab w:val="left" w:pos="993"/>
          <w:tab w:val="left" w:pos="1134"/>
          <w:tab w:val="left" w:pos="1276"/>
        </w:tabs>
        <w:ind w:left="0" w:firstLine="993"/>
        <w:contextualSpacing/>
      </w:pPr>
    </w:p>
    <w:p w14:paraId="44EF3F0F" w14:textId="39BD0DFA" w:rsidR="000476FF" w:rsidRDefault="0047050B" w:rsidP="0047050B">
      <w:pPr>
        <w:shd w:val="solid" w:color="FFFFFF" w:fill="FFFFFF"/>
        <w:tabs>
          <w:tab w:val="left" w:pos="993"/>
          <w:tab w:val="left" w:pos="1134"/>
        </w:tabs>
        <w:contextualSpacing/>
      </w:pPr>
      <w:r>
        <w:t xml:space="preserve">     10. </w:t>
      </w:r>
      <w:r w:rsidR="000476FF">
        <w:t>SVARSTYTA.</w:t>
      </w:r>
      <w:r w:rsidR="007C2807">
        <w:t xml:space="preserve"> </w:t>
      </w:r>
      <w:r w:rsidR="000142BC">
        <w:t>F</w:t>
      </w:r>
      <w:r w:rsidR="000142BC">
        <w:rPr>
          <w:color w:val="000000"/>
          <w:szCs w:val="24"/>
        </w:rPr>
        <w:t>inansinės paramos prisidėjimas pirmąjį būstą įsigyjančioms jaunoms šeimoms Rietavo savivaldybėje</w:t>
      </w:r>
      <w:r w:rsidR="005425C6">
        <w:rPr>
          <w:color w:val="000000"/>
        </w:rPr>
        <w:t>.</w:t>
      </w:r>
    </w:p>
    <w:p w14:paraId="62AB339C" w14:textId="38EEF99C" w:rsidR="000142BC" w:rsidRDefault="0047050B" w:rsidP="000142BC">
      <w:pPr>
        <w:ind w:firstLine="709"/>
      </w:pPr>
      <w:r w:rsidRPr="0047050B">
        <w:rPr>
          <w:color w:val="000000"/>
        </w:rPr>
        <w:t xml:space="preserve">     </w:t>
      </w:r>
      <w:r w:rsidR="000142BC">
        <w:rPr>
          <w:color w:val="000000"/>
          <w:szCs w:val="24"/>
        </w:rPr>
        <w:t>Sveikatos ir socialinės paramos komiteto pirmininkas Egidijus Gricius</w:t>
      </w:r>
      <w:r w:rsidR="000142BC" w:rsidRPr="0047050B">
        <w:rPr>
          <w:bCs/>
        </w:rPr>
        <w:t xml:space="preserve"> </w:t>
      </w:r>
      <w:r w:rsidR="000476FF" w:rsidRPr="0047050B">
        <w:rPr>
          <w:bCs/>
        </w:rPr>
        <w:t>teikė sprendimo</w:t>
      </w:r>
      <w:r w:rsidR="006E46A3" w:rsidRPr="0047050B">
        <w:rPr>
          <w:bCs/>
        </w:rPr>
        <w:t xml:space="preserve"> </w:t>
      </w:r>
      <w:r w:rsidR="000476FF" w:rsidRPr="0047050B">
        <w:rPr>
          <w:bCs/>
        </w:rPr>
        <w:t>projektą</w:t>
      </w:r>
      <w:r w:rsidR="000476FF">
        <w:t xml:space="preserve"> – </w:t>
      </w:r>
      <w:r w:rsidR="000142BC">
        <w:t>p</w:t>
      </w:r>
      <w:r w:rsidR="000142BC" w:rsidRPr="00F82DE1">
        <w:t xml:space="preserve">risidėti iš Savivaldybės biudžeto 10 procentų </w:t>
      </w:r>
      <w:r w:rsidR="000142BC">
        <w:t xml:space="preserve">pirmojo </w:t>
      </w:r>
      <w:r w:rsidR="000142BC" w:rsidRPr="00F82DE1">
        <w:t>būsto kredito sumos Savivaldybės finansinės paramos pirmąjį būstą</w:t>
      </w:r>
      <w:r w:rsidR="000142BC" w:rsidRPr="00553ADE">
        <w:t xml:space="preserve"> </w:t>
      </w:r>
      <w:r w:rsidR="000142BC" w:rsidRPr="00F82DE1">
        <w:t>įsigyjan</w:t>
      </w:r>
      <w:r w:rsidR="000142BC">
        <w:t>čioms jaunoms šeimoms</w:t>
      </w:r>
      <w:r w:rsidR="000142BC" w:rsidRPr="00F82DE1">
        <w:t>.</w:t>
      </w:r>
    </w:p>
    <w:p w14:paraId="5CE7D97D" w14:textId="2A992338" w:rsidR="000142BC" w:rsidRDefault="000142BC" w:rsidP="000142BC">
      <w:r>
        <w:t xml:space="preserve">     </w:t>
      </w:r>
      <w:r w:rsidRPr="00584765">
        <w:t>Įpareigoti</w:t>
      </w:r>
      <w:r>
        <w:t xml:space="preserve"> S</w:t>
      </w:r>
      <w:r w:rsidRPr="00584765">
        <w:t xml:space="preserve">avivaldybės administraciją parengti finansinės paramos teikimo tvarką ir sąlygas. </w:t>
      </w:r>
    </w:p>
    <w:p w14:paraId="30BC05E7" w14:textId="3C8B69F8" w:rsidR="00FF32EF" w:rsidRPr="00912953" w:rsidRDefault="00221DF2" w:rsidP="00221DF2">
      <w:r>
        <w:t xml:space="preserve">     Klausimus teikė Opozicijos lyderis Viktoras Krajinas ir Tarybos narys Alfredas Mockus.</w:t>
      </w:r>
    </w:p>
    <w:p w14:paraId="4B4E13C8" w14:textId="32C00D6A" w:rsidR="000476FF" w:rsidRPr="00221DF2" w:rsidRDefault="001E052E" w:rsidP="00FF32EF">
      <w:pPr>
        <w:tabs>
          <w:tab w:val="left" w:pos="993"/>
        </w:tabs>
        <w:ind w:firstLine="567"/>
        <w:rPr>
          <w:bCs/>
          <w:szCs w:val="24"/>
        </w:rPr>
      </w:pPr>
      <w:r w:rsidRPr="000142BC">
        <w:rPr>
          <w:b/>
          <w:i/>
          <w:iCs/>
          <w:szCs w:val="24"/>
          <w:lang w:eastAsia="lt-LT"/>
        </w:rPr>
        <w:t xml:space="preserve">      </w:t>
      </w:r>
      <w:r w:rsidR="00744D8A" w:rsidRPr="000142BC">
        <w:rPr>
          <w:b/>
          <w:i/>
          <w:iCs/>
          <w:szCs w:val="24"/>
        </w:rPr>
        <w:t xml:space="preserve"> </w:t>
      </w:r>
      <w:r w:rsidR="00FF32EF" w:rsidRPr="000142BC">
        <w:rPr>
          <w:b/>
          <w:i/>
          <w:iCs/>
          <w:szCs w:val="24"/>
        </w:rPr>
        <w:t xml:space="preserve"> </w:t>
      </w:r>
      <w:r w:rsidR="000476FF" w:rsidRPr="00221DF2">
        <w:rPr>
          <w:bCs/>
          <w:szCs w:val="24"/>
        </w:rPr>
        <w:t>Balsuota už pateiktą sprendimo projektą – 1</w:t>
      </w:r>
      <w:r w:rsidR="003C6F56" w:rsidRPr="00221DF2">
        <w:rPr>
          <w:bCs/>
          <w:szCs w:val="24"/>
        </w:rPr>
        <w:t>7</w:t>
      </w:r>
      <w:r w:rsidR="000476FF" w:rsidRPr="00221DF2">
        <w:rPr>
          <w:bCs/>
          <w:szCs w:val="24"/>
        </w:rPr>
        <w:t xml:space="preserve"> už</w:t>
      </w:r>
      <w:r w:rsidR="006E24DD" w:rsidRPr="00221DF2">
        <w:rPr>
          <w:bCs/>
          <w:szCs w:val="24"/>
        </w:rPr>
        <w:t>.</w:t>
      </w:r>
    </w:p>
    <w:p w14:paraId="0D59CC28" w14:textId="0A5416A2" w:rsidR="000476FF" w:rsidRPr="00221DF2" w:rsidRDefault="000476FF" w:rsidP="000476FF">
      <w:pPr>
        <w:pStyle w:val="Pagrindiniotekstotrauka2"/>
        <w:tabs>
          <w:tab w:val="left" w:pos="1276"/>
          <w:tab w:val="center" w:pos="1418"/>
        </w:tabs>
        <w:ind w:firstLine="540"/>
        <w:rPr>
          <w:bCs/>
          <w:szCs w:val="24"/>
        </w:rPr>
      </w:pPr>
      <w:r w:rsidRPr="00221DF2">
        <w:rPr>
          <w:bCs/>
          <w:szCs w:val="24"/>
        </w:rPr>
        <w:t xml:space="preserve">   </w:t>
      </w:r>
      <w:r w:rsidR="007C2807" w:rsidRPr="00221DF2">
        <w:rPr>
          <w:bCs/>
          <w:szCs w:val="24"/>
        </w:rPr>
        <w:t xml:space="preserve"> </w:t>
      </w:r>
      <w:r w:rsidRPr="00221DF2">
        <w:rPr>
          <w:bCs/>
          <w:szCs w:val="24"/>
        </w:rPr>
        <w:t xml:space="preserve">    NUSPRĘSTA. Priimti sprendimą (pridedama).</w:t>
      </w:r>
    </w:p>
    <w:p w14:paraId="0239BD68" w14:textId="004DA52D" w:rsidR="000476FF" w:rsidRDefault="000476FF" w:rsidP="000476FF">
      <w:pPr>
        <w:pStyle w:val="Sraopastraipa"/>
        <w:tabs>
          <w:tab w:val="left" w:pos="993"/>
          <w:tab w:val="left" w:pos="1134"/>
          <w:tab w:val="left" w:pos="1276"/>
        </w:tabs>
        <w:ind w:left="0"/>
        <w:contextualSpacing/>
      </w:pPr>
    </w:p>
    <w:p w14:paraId="776DB6DE" w14:textId="131D4B13" w:rsidR="00947CC9" w:rsidRDefault="00744546" w:rsidP="00A669BD">
      <w:pPr>
        <w:pStyle w:val="Sraopastraipa"/>
        <w:numPr>
          <w:ilvl w:val="0"/>
          <w:numId w:val="26"/>
        </w:numPr>
        <w:shd w:val="solid" w:color="FFFFFF" w:fill="FFFFFF"/>
        <w:tabs>
          <w:tab w:val="left" w:pos="709"/>
          <w:tab w:val="left" w:pos="993"/>
          <w:tab w:val="left" w:pos="1134"/>
        </w:tabs>
        <w:suppressAutoHyphens/>
        <w:ind w:left="0" w:firstLine="1134"/>
        <w:contextualSpacing/>
        <w:textAlignment w:val="baseline"/>
      </w:pPr>
      <w:r>
        <w:lastRenderedPageBreak/>
        <w:t xml:space="preserve"> </w:t>
      </w:r>
      <w:r w:rsidR="006D5C0B">
        <w:t xml:space="preserve">SVARSTYTA. </w:t>
      </w:r>
      <w:r w:rsidR="000142BC">
        <w:t>Rietavo savivaldybės 2025 metų užimtumo didinimo programos patvirtinimas</w:t>
      </w:r>
      <w:r w:rsidR="003E1E52" w:rsidRPr="00744546">
        <w:rPr>
          <w:color w:val="000000"/>
        </w:rPr>
        <w:t>.</w:t>
      </w:r>
    </w:p>
    <w:p w14:paraId="0A5B8217" w14:textId="2045051A" w:rsidR="000142BC" w:rsidRDefault="005425C6" w:rsidP="000142BC">
      <w:pPr>
        <w:tabs>
          <w:tab w:val="left" w:pos="1134"/>
        </w:tabs>
        <w:ind w:firstLine="709"/>
      </w:pPr>
      <w:r>
        <w:t xml:space="preserve">       </w:t>
      </w:r>
      <w:r w:rsidR="000142BC">
        <w:rPr>
          <w:color w:val="000000"/>
          <w:szCs w:val="24"/>
        </w:rPr>
        <w:t>Sveikatos ir socialinės paramos komiteto pirmininkas Egidijus Gricius</w:t>
      </w:r>
      <w:r w:rsidR="000142BC" w:rsidRPr="0047050B">
        <w:rPr>
          <w:bCs/>
        </w:rPr>
        <w:t xml:space="preserve"> </w:t>
      </w:r>
      <w:r w:rsidR="006D5C0B" w:rsidRPr="006E46A3">
        <w:rPr>
          <w:bCs/>
          <w:szCs w:val="24"/>
        </w:rPr>
        <w:t>teikė sprendimo projektą</w:t>
      </w:r>
      <w:r w:rsidR="006D5C0B">
        <w:t xml:space="preserve"> – </w:t>
      </w:r>
      <w:r w:rsidR="000142BC">
        <w:t>p</w:t>
      </w:r>
      <w:r w:rsidR="000142BC" w:rsidRPr="00825EF8">
        <w:t>atvirtinti Rietavo savivaldybės 202</w:t>
      </w:r>
      <w:r w:rsidR="000142BC">
        <w:t>5</w:t>
      </w:r>
      <w:r w:rsidR="000142BC" w:rsidRPr="00825EF8">
        <w:t xml:space="preserve"> metų užimtumo didinimo programą (pridedama).</w:t>
      </w:r>
    </w:p>
    <w:p w14:paraId="751C7120" w14:textId="503A116D" w:rsidR="006D5C0B" w:rsidRPr="00221DF2" w:rsidRDefault="003E1E52" w:rsidP="00FF32EF">
      <w:pPr>
        <w:tabs>
          <w:tab w:val="left" w:pos="1418"/>
          <w:tab w:val="left" w:pos="1560"/>
        </w:tabs>
        <w:ind w:firstLine="709"/>
        <w:rPr>
          <w:szCs w:val="24"/>
        </w:rPr>
      </w:pPr>
      <w:r w:rsidRPr="00FF32EF">
        <w:rPr>
          <w:b/>
          <w:bCs/>
          <w:i/>
          <w:iCs/>
          <w:szCs w:val="24"/>
        </w:rPr>
        <w:t xml:space="preserve">      </w:t>
      </w:r>
      <w:r w:rsidR="005425C6" w:rsidRPr="00FF32EF">
        <w:rPr>
          <w:b/>
          <w:bCs/>
          <w:i/>
          <w:iCs/>
          <w:szCs w:val="24"/>
        </w:rPr>
        <w:t xml:space="preserve"> </w:t>
      </w:r>
      <w:r w:rsidR="006D5C0B" w:rsidRPr="00221DF2">
        <w:rPr>
          <w:szCs w:val="24"/>
        </w:rPr>
        <w:t>Balsuota už sprendimo projektą – 1</w:t>
      </w:r>
      <w:r w:rsidR="003C6F56" w:rsidRPr="00221DF2">
        <w:rPr>
          <w:szCs w:val="24"/>
        </w:rPr>
        <w:t>7</w:t>
      </w:r>
      <w:r w:rsidR="006D5C0B" w:rsidRPr="00221DF2">
        <w:rPr>
          <w:szCs w:val="24"/>
        </w:rPr>
        <w:t xml:space="preserve"> už.</w:t>
      </w:r>
    </w:p>
    <w:p w14:paraId="5F2CD7ED" w14:textId="4570B588" w:rsidR="006D5C0B" w:rsidRPr="00221DF2" w:rsidRDefault="006D5C0B" w:rsidP="006D5C0B">
      <w:pPr>
        <w:pStyle w:val="Pagrindiniotekstotrauka2"/>
        <w:tabs>
          <w:tab w:val="left" w:pos="1276"/>
          <w:tab w:val="center" w:pos="1418"/>
        </w:tabs>
        <w:ind w:firstLine="540"/>
      </w:pPr>
      <w:r w:rsidRPr="00221DF2">
        <w:t xml:space="preserve">      </w:t>
      </w:r>
      <w:r w:rsidR="005425C6" w:rsidRPr="00221DF2">
        <w:t xml:space="preserve">   </w:t>
      </w:r>
      <w:r w:rsidRPr="00221DF2">
        <w:t xml:space="preserve"> NUSPRĘSTA. Priimti sprendimą (pridedama).</w:t>
      </w:r>
    </w:p>
    <w:p w14:paraId="6495107B" w14:textId="6875A31B" w:rsidR="006D5C0B" w:rsidRDefault="006D5C0B" w:rsidP="006D5C0B">
      <w:pPr>
        <w:pStyle w:val="Sraopastraipa"/>
        <w:tabs>
          <w:tab w:val="left" w:pos="993"/>
          <w:tab w:val="left" w:pos="1134"/>
          <w:tab w:val="left" w:pos="1276"/>
        </w:tabs>
        <w:ind w:left="0" w:firstLine="993"/>
        <w:contextualSpacing/>
      </w:pPr>
    </w:p>
    <w:p w14:paraId="572C5813" w14:textId="5BB754CF" w:rsidR="006D5C0B" w:rsidRDefault="00B57803" w:rsidP="00B57803">
      <w:pPr>
        <w:shd w:val="solid" w:color="FFFFFF" w:fill="FFFFFF"/>
        <w:tabs>
          <w:tab w:val="left" w:pos="993"/>
          <w:tab w:val="left" w:pos="1134"/>
          <w:tab w:val="left" w:pos="1418"/>
        </w:tabs>
        <w:ind w:firstLine="710"/>
        <w:contextualSpacing/>
      </w:pPr>
      <w:r>
        <w:t xml:space="preserve">    </w:t>
      </w:r>
      <w:r w:rsidR="000054E4">
        <w:t xml:space="preserve">  </w:t>
      </w:r>
      <w:r>
        <w:t>12.</w:t>
      </w:r>
      <w:r w:rsidR="000054E4">
        <w:t xml:space="preserve"> </w:t>
      </w:r>
      <w:r w:rsidR="006D5C0B">
        <w:t xml:space="preserve">SVARSTYTA. </w:t>
      </w:r>
      <w:r w:rsidR="000142BC">
        <w:rPr>
          <w:color w:val="000000"/>
          <w:szCs w:val="24"/>
        </w:rPr>
        <w:t>Papildomos vienkartinės paramos gimus vaikui skyrimo ir mokėjimo Rietavo savivaldybėje tvarkos aprašo, patvirtinto Rietavo savivaldybės tarybos 2024 m. lapkričio 28 d. sprendimu Nr. T1-168 „Dėl Papildomos vienkartinės paramos gimus vaikui skyrimo ir mokėjimo Rietavo savivaldybėje tvarkos aprašo patvirtinimo“, 3 punkto pakeitim</w:t>
      </w:r>
      <w:r w:rsidR="00FF32EF">
        <w:t>as</w:t>
      </w:r>
      <w:r w:rsidR="008337A7" w:rsidRPr="00786125">
        <w:t>.</w:t>
      </w:r>
    </w:p>
    <w:p w14:paraId="4E36DA46" w14:textId="77777777" w:rsidR="000142BC" w:rsidRDefault="0047050B" w:rsidP="000142BC">
      <w:pPr>
        <w:tabs>
          <w:tab w:val="left" w:pos="851"/>
          <w:tab w:val="left" w:pos="993"/>
        </w:tabs>
        <w:rPr>
          <w:rFonts w:eastAsia="Calibri"/>
          <w:szCs w:val="24"/>
        </w:rPr>
      </w:pPr>
      <w:r>
        <w:rPr>
          <w:color w:val="000000"/>
        </w:rPr>
        <w:t xml:space="preserve">    </w:t>
      </w:r>
      <w:r w:rsidR="00B57803">
        <w:rPr>
          <w:color w:val="000000"/>
        </w:rPr>
        <w:t xml:space="preserve">  </w:t>
      </w:r>
      <w:r w:rsidR="000142BC">
        <w:rPr>
          <w:color w:val="000000"/>
          <w:szCs w:val="24"/>
        </w:rPr>
        <w:t>Sveikatos ir socialinės paramos komiteto pirmininkas Egidijus Gricius</w:t>
      </w:r>
      <w:r w:rsidR="000142BC">
        <w:t xml:space="preserve"> </w:t>
      </w:r>
      <w:r w:rsidR="00622CB4">
        <w:t xml:space="preserve">teikė sprendimo projektą – </w:t>
      </w:r>
      <w:r w:rsidR="000142BC">
        <w:rPr>
          <w:rFonts w:eastAsia="Calibri"/>
          <w:szCs w:val="24"/>
          <w:lang w:eastAsia="ar-SA"/>
        </w:rPr>
        <w:t xml:space="preserve">Pakeisti </w:t>
      </w:r>
      <w:r w:rsidR="000142BC">
        <w:rPr>
          <w:rFonts w:eastAsia="Calibri"/>
          <w:szCs w:val="24"/>
        </w:rPr>
        <w:t xml:space="preserve">Papildomos vienkartinės </w:t>
      </w:r>
      <w:r w:rsidR="000142BC" w:rsidRPr="00B44CE6">
        <w:rPr>
          <w:rFonts w:eastAsia="Calibri"/>
          <w:szCs w:val="24"/>
        </w:rPr>
        <w:t>paramos</w:t>
      </w:r>
      <w:r w:rsidR="000142BC">
        <w:rPr>
          <w:rFonts w:eastAsia="Calibri"/>
          <w:szCs w:val="24"/>
        </w:rPr>
        <w:t xml:space="preserve"> gimus vaikui skyrimo ir mokėjimo Rietavo savivaldybėje tvarkos aprašo, patvirtinto Rietavo savivaldybės tarybos 2024 m. lapkričio 28 d. sprendimu Nr. T1-168 „Dėl P</w:t>
      </w:r>
      <w:r w:rsidR="000142BC" w:rsidRPr="00453C03">
        <w:rPr>
          <w:rFonts w:eastAsia="Calibri"/>
          <w:szCs w:val="24"/>
        </w:rPr>
        <w:t>apildomos vienkartinės paramos gimus vaikui skyrimo ir mokėjimo Rietavo savivaldybėje tvarkos aprašo</w:t>
      </w:r>
      <w:r w:rsidR="000142BC">
        <w:rPr>
          <w:rFonts w:eastAsia="Calibri"/>
          <w:szCs w:val="24"/>
        </w:rPr>
        <w:t xml:space="preserve"> patvirtinimo“, 3 punktą ir jį išdėstyti taip:</w:t>
      </w:r>
    </w:p>
    <w:p w14:paraId="2960800E" w14:textId="45F82C4E" w:rsidR="000142BC" w:rsidRPr="00F62E69" w:rsidRDefault="0068626E" w:rsidP="000142BC">
      <w:pPr>
        <w:tabs>
          <w:tab w:val="left" w:pos="851"/>
          <w:tab w:val="left" w:pos="993"/>
        </w:tabs>
      </w:pPr>
      <w:r>
        <w:t xml:space="preserve">     </w:t>
      </w:r>
      <w:r w:rsidR="000142BC">
        <w:t>„</w:t>
      </w:r>
      <w:r w:rsidR="000142BC" w:rsidRPr="00F62E69">
        <w:t>3.</w:t>
      </w:r>
      <w:r w:rsidR="000142BC">
        <w:t xml:space="preserve"> </w:t>
      </w:r>
      <w:r w:rsidR="000142BC" w:rsidRPr="00F62E69">
        <w:t>Šis Aprašas taikomas asmenims</w:t>
      </w:r>
      <w:r w:rsidR="000142BC">
        <w:t xml:space="preserve">, </w:t>
      </w:r>
      <w:r w:rsidR="000142BC" w:rsidRPr="00F62E69">
        <w:t>jei viena</w:t>
      </w:r>
      <w:r w:rsidR="000142BC">
        <w:t>s</w:t>
      </w:r>
      <w:r w:rsidR="000142BC" w:rsidRPr="00F62E69">
        <w:t xml:space="preserve"> iš tėvų ne mažiau kaip 12 (dvylika) mėnesių iki vaiko gimimo Lietuvos Respublikos gyvenamosios vietos deklaravimo įstatymo nustatyta tvarka yra deklaravę</w:t>
      </w:r>
      <w:r w:rsidR="000142BC">
        <w:t>s</w:t>
      </w:r>
      <w:r w:rsidR="000142BC" w:rsidRPr="00F62E69">
        <w:t xml:space="preserve"> gyvenamąją vietą Savivaldybėje arba įtraukt</w:t>
      </w:r>
      <w:r w:rsidR="000142BC">
        <w:t>as</w:t>
      </w:r>
      <w:r w:rsidR="000142BC" w:rsidRPr="00F62E69">
        <w:t xml:space="preserve"> į gyvenamosios vietos neturinčių asmenų apskaitą Savivaldybėje ir faktiškai gyvena Savivaldybės teritorijoje</w:t>
      </w:r>
      <w:r w:rsidR="000142BC">
        <w:t xml:space="preserve"> ir gimusio vaiko deklaruota gyvenamoji vieta registruojama Rietavo savivaldybėje.“</w:t>
      </w:r>
    </w:p>
    <w:p w14:paraId="3335A253" w14:textId="5402AD8B" w:rsidR="006D5C0B" w:rsidRPr="00221DF2" w:rsidRDefault="000A6314" w:rsidP="00221DF2">
      <w:pPr>
        <w:ind w:firstLine="709"/>
        <w:rPr>
          <w:szCs w:val="24"/>
        </w:rPr>
      </w:pPr>
      <w:r w:rsidRPr="00FF32EF">
        <w:rPr>
          <w:b/>
          <w:bCs/>
          <w:i/>
          <w:iCs/>
        </w:rPr>
        <w:t xml:space="preserve">  </w:t>
      </w:r>
      <w:r w:rsidR="00B57803" w:rsidRPr="00FF32EF">
        <w:rPr>
          <w:b/>
          <w:bCs/>
          <w:i/>
          <w:iCs/>
        </w:rPr>
        <w:t xml:space="preserve">    </w:t>
      </w:r>
      <w:r w:rsidR="000054E4" w:rsidRPr="00FF32EF">
        <w:rPr>
          <w:b/>
          <w:bCs/>
          <w:i/>
          <w:iCs/>
        </w:rPr>
        <w:t xml:space="preserve"> </w:t>
      </w:r>
      <w:r w:rsidR="006D5C0B" w:rsidRPr="00221DF2">
        <w:rPr>
          <w:szCs w:val="24"/>
        </w:rPr>
        <w:t xml:space="preserve">Balsuota už pateiktą sprendimo projektą – </w:t>
      </w:r>
      <w:r w:rsidR="00935147" w:rsidRPr="00221DF2">
        <w:rPr>
          <w:szCs w:val="24"/>
        </w:rPr>
        <w:t>1</w:t>
      </w:r>
      <w:r w:rsidR="004E1C95" w:rsidRPr="00221DF2">
        <w:rPr>
          <w:szCs w:val="24"/>
        </w:rPr>
        <w:t>7</w:t>
      </w:r>
      <w:r w:rsidR="006D5C0B" w:rsidRPr="00221DF2">
        <w:rPr>
          <w:szCs w:val="24"/>
        </w:rPr>
        <w:t xml:space="preserve"> už</w:t>
      </w:r>
      <w:r w:rsidR="00CF6EC2" w:rsidRPr="00221DF2">
        <w:rPr>
          <w:szCs w:val="24"/>
        </w:rPr>
        <w:t xml:space="preserve">. </w:t>
      </w:r>
    </w:p>
    <w:p w14:paraId="2BA10B1E" w14:textId="0BB2A32C" w:rsidR="006D5C0B" w:rsidRPr="00221DF2" w:rsidRDefault="006D5C0B" w:rsidP="006D5C0B">
      <w:pPr>
        <w:pStyle w:val="Pagrindiniotekstotrauka2"/>
        <w:tabs>
          <w:tab w:val="left" w:pos="1276"/>
          <w:tab w:val="center" w:pos="1418"/>
        </w:tabs>
        <w:ind w:firstLine="540"/>
      </w:pPr>
      <w:r w:rsidRPr="00221DF2">
        <w:t xml:space="preserve">  </w:t>
      </w:r>
      <w:r w:rsidR="0047050B" w:rsidRPr="00221DF2">
        <w:t xml:space="preserve"> </w:t>
      </w:r>
      <w:r w:rsidR="00A7135E" w:rsidRPr="00221DF2">
        <w:t xml:space="preserve"> </w:t>
      </w:r>
      <w:r w:rsidR="00B57803" w:rsidRPr="00221DF2">
        <w:t xml:space="preserve">     </w:t>
      </w:r>
      <w:r w:rsidR="004E1C95" w:rsidRPr="00221DF2">
        <w:t xml:space="preserve"> </w:t>
      </w:r>
      <w:r w:rsidRPr="00221DF2">
        <w:t>NUSPRĘSTA. Priimti sprendimą (pridedama).</w:t>
      </w:r>
    </w:p>
    <w:p w14:paraId="0B05EF0E" w14:textId="77777777" w:rsidR="00EC13CD" w:rsidRDefault="00EC13CD" w:rsidP="006D5C0B">
      <w:pPr>
        <w:pStyle w:val="Sraopastraipa"/>
        <w:tabs>
          <w:tab w:val="left" w:pos="993"/>
          <w:tab w:val="left" w:pos="1134"/>
          <w:tab w:val="left" w:pos="1276"/>
        </w:tabs>
        <w:ind w:left="0" w:firstLine="993"/>
        <w:contextualSpacing/>
      </w:pPr>
    </w:p>
    <w:p w14:paraId="4AAFC7C4" w14:textId="57F1A470" w:rsidR="007C2807" w:rsidRDefault="00B57803" w:rsidP="00B57803">
      <w:pPr>
        <w:pStyle w:val="Sraopastraipa"/>
        <w:numPr>
          <w:ilvl w:val="0"/>
          <w:numId w:val="30"/>
        </w:numPr>
        <w:shd w:val="solid" w:color="FFFFFF" w:fill="FFFFFF"/>
        <w:tabs>
          <w:tab w:val="left" w:pos="993"/>
          <w:tab w:val="left" w:pos="1134"/>
        </w:tabs>
        <w:suppressAutoHyphens/>
        <w:ind w:left="0" w:firstLine="1134"/>
        <w:contextualSpacing/>
        <w:textAlignment w:val="baseline"/>
      </w:pPr>
      <w:r>
        <w:t xml:space="preserve"> </w:t>
      </w:r>
      <w:r w:rsidR="006D5C0B">
        <w:t xml:space="preserve">SVARSTYTA. </w:t>
      </w:r>
      <w:r w:rsidR="0068626E">
        <w:rPr>
          <w:color w:val="000000"/>
        </w:rPr>
        <w:t>Transporto paslaugų teikimo ir mokėjimo už paslaugas tvarkos aprašo patvirtinim</w:t>
      </w:r>
      <w:r w:rsidR="00FF32EF">
        <w:t>as</w:t>
      </w:r>
      <w:r w:rsidR="001B32E5">
        <w:t>.</w:t>
      </w:r>
    </w:p>
    <w:p w14:paraId="0E061422" w14:textId="0312941A" w:rsidR="0068626E" w:rsidRPr="00707095" w:rsidRDefault="0068626E" w:rsidP="0068626E">
      <w:pPr>
        <w:tabs>
          <w:tab w:val="left" w:pos="993"/>
        </w:tabs>
        <w:contextualSpacing/>
      </w:pPr>
      <w:r>
        <w:rPr>
          <w:color w:val="000000"/>
        </w:rPr>
        <w:t xml:space="preserve">       </w:t>
      </w:r>
      <w:r w:rsidRPr="0068626E">
        <w:rPr>
          <w:color w:val="000000"/>
        </w:rPr>
        <w:t>Sveikatos ir socialinės paramos komiteto pirmininkas Egidijus Gricius</w:t>
      </w:r>
      <w:r w:rsidR="00833531" w:rsidRPr="00114B03">
        <w:t xml:space="preserve"> </w:t>
      </w:r>
      <w:r w:rsidR="00D10486" w:rsidRPr="00114B03">
        <w:t xml:space="preserve">teikė sprendimo projektą – </w:t>
      </w:r>
      <w:r>
        <w:t>p</w:t>
      </w:r>
      <w:r w:rsidRPr="00707095">
        <w:t>atvirtinti Transporto paslaugų teikimo ir mokėjimo už paslaugas tvarkos aprašą (pridedama).</w:t>
      </w:r>
    </w:p>
    <w:p w14:paraId="1A3F19DF" w14:textId="06032F64" w:rsidR="0068626E" w:rsidRPr="006674B6" w:rsidRDefault="0068626E" w:rsidP="0068626E">
      <w:pPr>
        <w:tabs>
          <w:tab w:val="left" w:pos="993"/>
        </w:tabs>
        <w:contextualSpacing/>
      </w:pPr>
      <w:r>
        <w:rPr>
          <w:bCs/>
        </w:rPr>
        <w:t xml:space="preserve">       </w:t>
      </w:r>
      <w:r w:rsidRPr="0068626E">
        <w:rPr>
          <w:bCs/>
        </w:rPr>
        <w:t xml:space="preserve">Šis sprendimas skelbiamas Teisės aktų registre ir Rietavo savivaldybės interneto svetainėje </w:t>
      </w:r>
      <w:hyperlink r:id="rId14" w:history="1">
        <w:r w:rsidRPr="009047F5">
          <w:rPr>
            <w:rStyle w:val="Hipersaitas"/>
          </w:rPr>
          <w:t>www.rietavas.lt</w:t>
        </w:r>
      </w:hyperlink>
      <w:r>
        <w:t xml:space="preserve">. </w:t>
      </w:r>
      <w:r w:rsidRPr="0068626E">
        <w:rPr>
          <w:bCs/>
        </w:rPr>
        <w:t xml:space="preserve"> </w:t>
      </w:r>
    </w:p>
    <w:p w14:paraId="3954B4A4" w14:textId="14B40BCA" w:rsidR="00D10486" w:rsidRPr="00221DF2" w:rsidRDefault="003E1E52" w:rsidP="00E84AC1">
      <w:pPr>
        <w:rPr>
          <w:szCs w:val="24"/>
        </w:rPr>
      </w:pPr>
      <w:r>
        <w:t xml:space="preserve"> </w:t>
      </w:r>
      <w:r w:rsidR="000A6314">
        <w:t xml:space="preserve">  </w:t>
      </w:r>
      <w:r w:rsidR="0068626E" w:rsidRPr="0068626E">
        <w:rPr>
          <w:b/>
          <w:bCs/>
          <w:i/>
          <w:iCs/>
          <w:szCs w:val="24"/>
        </w:rPr>
        <w:t xml:space="preserve">  </w:t>
      </w:r>
      <w:r w:rsidR="00B57803" w:rsidRPr="0068626E">
        <w:rPr>
          <w:b/>
          <w:bCs/>
          <w:i/>
          <w:iCs/>
          <w:szCs w:val="24"/>
        </w:rPr>
        <w:t xml:space="preserve"> </w:t>
      </w:r>
      <w:r w:rsidR="00A7135E" w:rsidRPr="00221DF2">
        <w:rPr>
          <w:szCs w:val="24"/>
        </w:rPr>
        <w:t>Balsuota už pateiktą sprendimo projektą – 1</w:t>
      </w:r>
      <w:r w:rsidR="003C6F56" w:rsidRPr="00221DF2">
        <w:rPr>
          <w:szCs w:val="24"/>
        </w:rPr>
        <w:t>7</w:t>
      </w:r>
      <w:r w:rsidR="00A7135E" w:rsidRPr="00221DF2">
        <w:rPr>
          <w:szCs w:val="24"/>
        </w:rPr>
        <w:t xml:space="preserve"> už.</w:t>
      </w:r>
    </w:p>
    <w:p w14:paraId="01A2B938" w14:textId="5A3513F5" w:rsidR="00D10486" w:rsidRPr="00221DF2" w:rsidRDefault="00D10486" w:rsidP="00D10486">
      <w:pPr>
        <w:pStyle w:val="Pagrindiniotekstotrauka2"/>
        <w:tabs>
          <w:tab w:val="left" w:pos="1276"/>
          <w:tab w:val="center" w:pos="1418"/>
        </w:tabs>
        <w:ind w:firstLine="540"/>
      </w:pPr>
      <w:r w:rsidRPr="00221DF2">
        <w:t xml:space="preserve">     </w:t>
      </w:r>
      <w:r w:rsidR="003C6F56" w:rsidRPr="00221DF2">
        <w:t xml:space="preserve"> </w:t>
      </w:r>
      <w:r w:rsidR="000D5D2C" w:rsidRPr="00221DF2">
        <w:t xml:space="preserve"> </w:t>
      </w:r>
      <w:r w:rsidR="0068626E" w:rsidRPr="00221DF2">
        <w:t xml:space="preserve">  </w:t>
      </w:r>
      <w:r w:rsidRPr="00221DF2">
        <w:t>NUSPRĘSTA. Priimti sprendimą (pridedama).</w:t>
      </w:r>
    </w:p>
    <w:p w14:paraId="05F5F9C3" w14:textId="5065BB18" w:rsidR="006D5C0B" w:rsidRDefault="006D5C0B" w:rsidP="006D5C0B">
      <w:pPr>
        <w:pStyle w:val="Sraopastraipa"/>
        <w:tabs>
          <w:tab w:val="left" w:pos="993"/>
          <w:tab w:val="left" w:pos="1134"/>
          <w:tab w:val="left" w:pos="1276"/>
        </w:tabs>
        <w:ind w:left="993"/>
        <w:contextualSpacing/>
      </w:pPr>
    </w:p>
    <w:p w14:paraId="097F2E37" w14:textId="77777777" w:rsidR="00221DF2" w:rsidRDefault="00221DF2" w:rsidP="00221DF2">
      <w:pPr>
        <w:pStyle w:val="Sraopastraipa"/>
        <w:tabs>
          <w:tab w:val="left" w:pos="993"/>
          <w:tab w:val="left" w:pos="1134"/>
          <w:tab w:val="left" w:pos="1276"/>
        </w:tabs>
        <w:ind w:left="0" w:firstLine="993"/>
        <w:contextualSpacing/>
      </w:pPr>
      <w:r>
        <w:t>Nuo 14 klausimo svarstymo nusišalino Tarybos nariai Eglė Fabijonavičienė ir Mikas Jusys.</w:t>
      </w:r>
    </w:p>
    <w:p w14:paraId="06B1B19C" w14:textId="2820B2FC" w:rsidR="00221DF2" w:rsidRDefault="00221DF2" w:rsidP="006D5C0B">
      <w:pPr>
        <w:pStyle w:val="Sraopastraipa"/>
        <w:tabs>
          <w:tab w:val="left" w:pos="993"/>
          <w:tab w:val="left" w:pos="1134"/>
          <w:tab w:val="left" w:pos="1276"/>
        </w:tabs>
        <w:ind w:left="993"/>
        <w:contextualSpacing/>
      </w:pPr>
      <w:r>
        <w:t xml:space="preserve"> </w:t>
      </w:r>
    </w:p>
    <w:p w14:paraId="55FBB472" w14:textId="45AD075F" w:rsidR="0068626E" w:rsidRP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Pr>
          <w:color w:val="000000"/>
        </w:rPr>
        <w:t>Rietavo savivaldybės smulkaus ir vidutinio verslo rėmimo programos 2024 metų lėšų panaudojimo ataskaitos patvirtinimas.</w:t>
      </w:r>
    </w:p>
    <w:p w14:paraId="54B149ED" w14:textId="77777777" w:rsidR="0068626E" w:rsidRDefault="0068626E" w:rsidP="0068626E">
      <w:pPr>
        <w:pStyle w:val="Sraopastraipa"/>
        <w:shd w:val="solid" w:color="FFFFFF" w:fill="FFFFFF"/>
        <w:tabs>
          <w:tab w:val="left" w:pos="993"/>
          <w:tab w:val="left" w:pos="1134"/>
        </w:tabs>
        <w:ind w:left="993"/>
        <w:contextualSpacing/>
      </w:pPr>
      <w:r w:rsidRPr="00BD2981">
        <w:t>Ūkio plėtros ir ekologijos komiteto pirmininkas Albinas Maslauskas</w:t>
      </w:r>
      <w:r>
        <w:t xml:space="preserve"> teikė sprendimo </w:t>
      </w:r>
    </w:p>
    <w:p w14:paraId="1890E732" w14:textId="4016C0F9" w:rsidR="0068626E" w:rsidRDefault="0068626E" w:rsidP="0068626E">
      <w:pPr>
        <w:shd w:val="solid" w:color="FFFFFF" w:fill="FFFFFF"/>
        <w:tabs>
          <w:tab w:val="left" w:pos="0"/>
        </w:tabs>
        <w:ind w:firstLine="0"/>
        <w:rPr>
          <w:szCs w:val="24"/>
        </w:rPr>
      </w:pPr>
      <w:r>
        <w:t xml:space="preserve">projektą – patvirtinti </w:t>
      </w:r>
      <w:r>
        <w:rPr>
          <w:szCs w:val="24"/>
        </w:rPr>
        <w:t xml:space="preserve">Rietavo savivaldybės </w:t>
      </w:r>
      <w:r>
        <w:rPr>
          <w:bCs/>
          <w:szCs w:val="24"/>
        </w:rPr>
        <w:t>smulkaus ir vidutinio verslo rėmimo programos 2024 metų lėšų panaudojimo ataskaitą (pridedama).</w:t>
      </w:r>
    </w:p>
    <w:p w14:paraId="60C25BC1" w14:textId="47892124" w:rsidR="0068626E" w:rsidRPr="00221DF2" w:rsidRDefault="0068626E" w:rsidP="0068626E">
      <w:pPr>
        <w:tabs>
          <w:tab w:val="left" w:pos="1418"/>
          <w:tab w:val="left" w:pos="1560"/>
        </w:tabs>
        <w:ind w:firstLine="709"/>
        <w:rPr>
          <w:szCs w:val="24"/>
        </w:rPr>
      </w:pPr>
      <w:r>
        <w:t xml:space="preserve">     </w:t>
      </w:r>
      <w:r w:rsidRPr="00221DF2">
        <w:rPr>
          <w:szCs w:val="24"/>
        </w:rPr>
        <w:t>Balsuota už sprendimo projektą – 1</w:t>
      </w:r>
      <w:r w:rsidR="00221DF2" w:rsidRPr="00221DF2">
        <w:rPr>
          <w:szCs w:val="24"/>
        </w:rPr>
        <w:t>5</w:t>
      </w:r>
      <w:r w:rsidRPr="00221DF2">
        <w:rPr>
          <w:szCs w:val="24"/>
        </w:rPr>
        <w:t xml:space="preserve"> už.</w:t>
      </w:r>
    </w:p>
    <w:p w14:paraId="1B46E9A3" w14:textId="138BE811" w:rsidR="0068626E" w:rsidRPr="00221DF2" w:rsidRDefault="0068626E" w:rsidP="0068626E">
      <w:pPr>
        <w:pStyle w:val="Pagrindiniotekstotrauka2"/>
        <w:tabs>
          <w:tab w:val="left" w:pos="1276"/>
          <w:tab w:val="center" w:pos="1418"/>
        </w:tabs>
        <w:ind w:firstLine="540"/>
      </w:pPr>
      <w:r w:rsidRPr="00221DF2">
        <w:t xml:space="preserve">      </w:t>
      </w:r>
      <w:r w:rsidR="00221DF2">
        <w:t xml:space="preserve"> </w:t>
      </w:r>
      <w:r w:rsidRPr="00221DF2">
        <w:t xml:space="preserve"> NUSPRĘSTA. Priimti sprendimą (pridedama).</w:t>
      </w:r>
    </w:p>
    <w:p w14:paraId="4961575B" w14:textId="0A7DC29F" w:rsidR="0068626E" w:rsidRDefault="0068626E" w:rsidP="0068626E">
      <w:pPr>
        <w:shd w:val="solid" w:color="FFFFFF" w:fill="FFFFFF"/>
        <w:tabs>
          <w:tab w:val="left" w:pos="993"/>
          <w:tab w:val="left" w:pos="1134"/>
        </w:tabs>
        <w:ind w:firstLine="0"/>
        <w:contextualSpacing/>
      </w:pPr>
    </w:p>
    <w:p w14:paraId="5EE23962" w14:textId="1F5DE2E7" w:rsidR="0068626E" w:rsidRDefault="0068626E" w:rsidP="00B57803">
      <w:pPr>
        <w:pStyle w:val="Sraopastraipa"/>
        <w:numPr>
          <w:ilvl w:val="0"/>
          <w:numId w:val="30"/>
        </w:numPr>
        <w:shd w:val="solid" w:color="FFFFFF" w:fill="FFFFFF"/>
        <w:tabs>
          <w:tab w:val="left" w:pos="993"/>
          <w:tab w:val="left" w:pos="1134"/>
        </w:tabs>
        <w:ind w:left="0" w:firstLine="993"/>
        <w:contextualSpacing/>
      </w:pPr>
      <w:r>
        <w:t>SVARSTYTA. Rietavo savivaldybės žemės ūkio rėmimo programos 2024 metų lėšų panaudojimo ataskaitos patvirtinimas.</w:t>
      </w:r>
    </w:p>
    <w:p w14:paraId="1B3E13E7" w14:textId="59972DC2" w:rsidR="0068626E" w:rsidRDefault="0068626E" w:rsidP="0068626E">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37D78FCA" w14:textId="05B7E0A6" w:rsidR="0068626E" w:rsidRDefault="0068626E" w:rsidP="0068626E">
      <w:pPr>
        <w:shd w:val="solid" w:color="FFFFFF" w:fill="FFFFFF"/>
        <w:tabs>
          <w:tab w:val="left" w:pos="0"/>
        </w:tabs>
        <w:ind w:firstLine="0"/>
        <w:rPr>
          <w:szCs w:val="24"/>
        </w:rPr>
      </w:pPr>
      <w:r>
        <w:t xml:space="preserve">projektą – patvirtinti </w:t>
      </w:r>
      <w:r>
        <w:rPr>
          <w:szCs w:val="24"/>
        </w:rPr>
        <w:t xml:space="preserve">Rietavo savivaldybės </w:t>
      </w:r>
      <w:r>
        <w:rPr>
          <w:bCs/>
          <w:szCs w:val="24"/>
        </w:rPr>
        <w:t>žemės ūkio rėmimo programos 2024 metų lėšų panaudojimo ataskaitą (pridedama).</w:t>
      </w:r>
    </w:p>
    <w:p w14:paraId="247C63BD" w14:textId="4A43F914" w:rsidR="0068626E" w:rsidRPr="00221DF2" w:rsidRDefault="0068626E" w:rsidP="0068626E">
      <w:pPr>
        <w:tabs>
          <w:tab w:val="left" w:pos="1418"/>
          <w:tab w:val="left" w:pos="1560"/>
        </w:tabs>
        <w:ind w:firstLine="709"/>
        <w:rPr>
          <w:szCs w:val="24"/>
        </w:rPr>
      </w:pPr>
      <w:r>
        <w:rPr>
          <w:b/>
          <w:bCs/>
          <w:i/>
          <w:iCs/>
          <w:szCs w:val="24"/>
        </w:rPr>
        <w:t xml:space="preserve">     </w:t>
      </w:r>
      <w:r w:rsidRPr="00221DF2">
        <w:rPr>
          <w:szCs w:val="24"/>
        </w:rPr>
        <w:t>Balsuota už sprendimo projektą – 17 už.</w:t>
      </w:r>
    </w:p>
    <w:p w14:paraId="530B1257" w14:textId="1155BB4D" w:rsidR="0068626E" w:rsidRPr="00221DF2" w:rsidRDefault="0068626E" w:rsidP="0068626E">
      <w:pPr>
        <w:pStyle w:val="Pagrindiniotekstotrauka2"/>
        <w:tabs>
          <w:tab w:val="left" w:pos="1276"/>
          <w:tab w:val="center" w:pos="1418"/>
        </w:tabs>
        <w:ind w:firstLine="540"/>
      </w:pPr>
      <w:r w:rsidRPr="00221DF2">
        <w:t xml:space="preserve">        NUSPRĘSTA. Priimti sprendimą (pridedama).</w:t>
      </w:r>
    </w:p>
    <w:p w14:paraId="1B479719" w14:textId="77777777" w:rsidR="0068626E" w:rsidRDefault="0068626E" w:rsidP="0068626E">
      <w:pPr>
        <w:shd w:val="solid" w:color="FFFFFF" w:fill="FFFFFF"/>
        <w:tabs>
          <w:tab w:val="left" w:pos="993"/>
          <w:tab w:val="left" w:pos="1134"/>
        </w:tabs>
        <w:ind w:firstLine="0"/>
        <w:contextualSpacing/>
      </w:pPr>
    </w:p>
    <w:p w14:paraId="77C6700B" w14:textId="1D699B91" w:rsidR="0068626E" w:rsidRP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Pr>
          <w:kern w:val="2"/>
        </w:rPr>
        <w:t>Rietavo savivaldybės 2024 metų valstybės lėšomis finansuojamų melioracijos statinių priežiūros ir remonto darbų įvykdymo ataskaitos patvirtinimas.</w:t>
      </w:r>
    </w:p>
    <w:p w14:paraId="0B2668CD" w14:textId="1A26A807" w:rsidR="0068626E" w:rsidRDefault="0068626E" w:rsidP="0068626E">
      <w:pPr>
        <w:shd w:val="solid" w:color="FFFFFF" w:fill="FFFFFF"/>
        <w:tabs>
          <w:tab w:val="left" w:pos="993"/>
          <w:tab w:val="left" w:pos="1134"/>
        </w:tabs>
        <w:ind w:firstLine="0"/>
        <w:contextualSpacing/>
      </w:pPr>
      <w:r>
        <w:t xml:space="preserve">                 </w:t>
      </w:r>
      <w:r w:rsidRPr="00BD2981">
        <w:t>Ūkio plėtros ir ekologijos komiteto pirmininkas Albinas Maslauskas</w:t>
      </w:r>
      <w:r>
        <w:t xml:space="preserve"> teikė sprendimo </w:t>
      </w:r>
    </w:p>
    <w:p w14:paraId="786BD8C1" w14:textId="77777777" w:rsidR="0068626E" w:rsidRDefault="0068626E" w:rsidP="0068626E">
      <w:pPr>
        <w:pStyle w:val="Pagrindiniotekstotrauka"/>
        <w:tabs>
          <w:tab w:val="left" w:pos="1247"/>
        </w:tabs>
        <w:ind w:firstLine="0"/>
      </w:pPr>
      <w:r>
        <w:t>projektą – patvirtinti Rietavo savivaldybės 2024 metų valstybės lėšomis finansuojamų melioracijos statinių priežiūros ir remonto darbų įvykdymo ataskaitą (pridedama).</w:t>
      </w:r>
    </w:p>
    <w:p w14:paraId="02F85275" w14:textId="77777777" w:rsidR="0068626E" w:rsidRPr="00221DF2" w:rsidRDefault="0068626E" w:rsidP="0068626E">
      <w:pPr>
        <w:tabs>
          <w:tab w:val="left" w:pos="1418"/>
          <w:tab w:val="left" w:pos="1560"/>
        </w:tabs>
        <w:ind w:firstLine="709"/>
        <w:rPr>
          <w:szCs w:val="24"/>
        </w:rPr>
      </w:pPr>
      <w:r w:rsidRPr="00221DF2">
        <w:rPr>
          <w:szCs w:val="24"/>
        </w:rPr>
        <w:t xml:space="preserve">     Balsuota už sprendimo projektą – 17 už.</w:t>
      </w:r>
    </w:p>
    <w:p w14:paraId="0B7FF6B3" w14:textId="77777777" w:rsidR="0068626E" w:rsidRPr="00221DF2" w:rsidRDefault="0068626E" w:rsidP="0068626E">
      <w:pPr>
        <w:pStyle w:val="Pagrindiniotekstotrauka2"/>
        <w:tabs>
          <w:tab w:val="left" w:pos="1276"/>
          <w:tab w:val="center" w:pos="1418"/>
        </w:tabs>
        <w:ind w:firstLine="540"/>
      </w:pPr>
      <w:r w:rsidRPr="00221DF2">
        <w:t xml:space="preserve">        NUSPRĘSTA. Priimti sprendimą (pridedama).</w:t>
      </w:r>
    </w:p>
    <w:p w14:paraId="17E68E93" w14:textId="77777777" w:rsidR="0068626E" w:rsidRDefault="0068626E" w:rsidP="0068626E">
      <w:pPr>
        <w:shd w:val="solid" w:color="FFFFFF" w:fill="FFFFFF"/>
        <w:tabs>
          <w:tab w:val="left" w:pos="993"/>
          <w:tab w:val="left" w:pos="1134"/>
        </w:tabs>
        <w:ind w:firstLine="0"/>
        <w:contextualSpacing/>
      </w:pPr>
    </w:p>
    <w:p w14:paraId="5EEC433F" w14:textId="7CF10E87" w:rsid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DE6C10" w:rsidRPr="008A31C9">
        <w:t>Rietavo savivaldybės aplinkos apsaugos rėmimo specialiosios programos 2024 metų priemonių vykdymo ataskaitos</w:t>
      </w:r>
      <w:r w:rsidR="00DE6C10">
        <w:t xml:space="preserve"> patvirtinimas.</w:t>
      </w:r>
    </w:p>
    <w:p w14:paraId="58DAB9ED" w14:textId="39510AF2" w:rsidR="00DE6C10" w:rsidRDefault="00DE6C10" w:rsidP="00DE6C10">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7F552E7B" w14:textId="77777777" w:rsidR="00DE6C10" w:rsidRDefault="00DE6C10" w:rsidP="00DE6C10">
      <w:pPr>
        <w:pStyle w:val="Pagrindiniotekstotrauka"/>
        <w:tabs>
          <w:tab w:val="left" w:pos="1247"/>
        </w:tabs>
        <w:ind w:firstLine="0"/>
      </w:pPr>
      <w:r>
        <w:t>projektą – patvirtinti Rietavo savivaldybės aplinkos apsaugos rėmimo specialiosios programos 2024 metų priemonių vykdymo ataskaitą (pridedama).</w:t>
      </w:r>
    </w:p>
    <w:p w14:paraId="25613579" w14:textId="77777777" w:rsidR="00DE6C10" w:rsidRPr="00221DF2" w:rsidRDefault="00DE6C10" w:rsidP="00DE6C10">
      <w:pPr>
        <w:tabs>
          <w:tab w:val="left" w:pos="1418"/>
          <w:tab w:val="left" w:pos="1560"/>
        </w:tabs>
        <w:ind w:firstLine="709"/>
        <w:rPr>
          <w:szCs w:val="24"/>
        </w:rPr>
      </w:pPr>
      <w:r>
        <w:rPr>
          <w:b/>
          <w:bCs/>
          <w:i/>
          <w:iCs/>
          <w:szCs w:val="24"/>
        </w:rPr>
        <w:t xml:space="preserve">     </w:t>
      </w:r>
      <w:r w:rsidRPr="00221DF2">
        <w:rPr>
          <w:szCs w:val="24"/>
        </w:rPr>
        <w:t>Balsuota už sprendimo projektą – 17 už.</w:t>
      </w:r>
    </w:p>
    <w:p w14:paraId="1D4D35C1" w14:textId="77777777" w:rsidR="00DE6C10" w:rsidRPr="00221DF2" w:rsidRDefault="00DE6C10" w:rsidP="00DE6C10">
      <w:pPr>
        <w:pStyle w:val="Pagrindiniotekstotrauka2"/>
        <w:tabs>
          <w:tab w:val="left" w:pos="1276"/>
          <w:tab w:val="center" w:pos="1418"/>
        </w:tabs>
        <w:ind w:firstLine="540"/>
      </w:pPr>
      <w:r w:rsidRPr="00221DF2">
        <w:t xml:space="preserve">        NUSPRĘSTA. Priimti sprendimą (pridedama).</w:t>
      </w:r>
    </w:p>
    <w:p w14:paraId="0AFCE6B5" w14:textId="77777777" w:rsidR="00DE6C10" w:rsidRDefault="00DE6C10" w:rsidP="00DE6C10">
      <w:pPr>
        <w:shd w:val="solid" w:color="FFFFFF" w:fill="FFFFFF"/>
        <w:tabs>
          <w:tab w:val="left" w:pos="993"/>
          <w:tab w:val="left" w:pos="1134"/>
        </w:tabs>
        <w:ind w:firstLine="0"/>
        <w:contextualSpacing/>
      </w:pPr>
    </w:p>
    <w:p w14:paraId="37B50353" w14:textId="5A39CA9E" w:rsidR="00DE6C10" w:rsidRPr="00DE6C10" w:rsidRDefault="00DE6C10" w:rsidP="00B57803">
      <w:pPr>
        <w:pStyle w:val="Sraopastraipa"/>
        <w:numPr>
          <w:ilvl w:val="0"/>
          <w:numId w:val="30"/>
        </w:numPr>
        <w:shd w:val="solid" w:color="FFFFFF" w:fill="FFFFFF"/>
        <w:tabs>
          <w:tab w:val="left" w:pos="993"/>
          <w:tab w:val="left" w:pos="1134"/>
        </w:tabs>
        <w:ind w:left="0" w:firstLine="993"/>
        <w:contextualSpacing/>
      </w:pPr>
      <w:r>
        <w:t>SVARSTYTA. Ž</w:t>
      </w:r>
      <w:r>
        <w:rPr>
          <w:color w:val="000000"/>
        </w:rPr>
        <w:t>emės sklypo (kadastro Nr. 6870/0005:187), esančio Žemaičių a. 1, Tverų miestelyje, Rietavo savivaldybėje, perdavimas neatlygintinai naudotis Rietavo sav. Tverų gimnazijai.</w:t>
      </w:r>
    </w:p>
    <w:p w14:paraId="6F489832" w14:textId="7E63754C" w:rsidR="00DE6C10" w:rsidRDefault="00DE6C10" w:rsidP="00DE6C10">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6D2A0AA5" w14:textId="65FF3E3F" w:rsidR="00DE6C10" w:rsidRPr="002D52F3" w:rsidRDefault="00DE6C10" w:rsidP="00DE6C10">
      <w:pPr>
        <w:ind w:firstLine="0"/>
        <w:rPr>
          <w:color w:val="000000"/>
          <w:szCs w:val="24"/>
          <w:lang w:eastAsia="lt-LT"/>
        </w:rPr>
      </w:pPr>
      <w:r>
        <w:t>projektą – p</w:t>
      </w:r>
      <w:r w:rsidRPr="002D52F3">
        <w:rPr>
          <w:color w:val="000000"/>
          <w:szCs w:val="24"/>
          <w:lang w:eastAsia="lt-LT"/>
        </w:rPr>
        <w:t>erduoti</w:t>
      </w:r>
      <w:r>
        <w:rPr>
          <w:color w:val="000000"/>
          <w:szCs w:val="24"/>
          <w:lang w:eastAsia="lt-LT"/>
        </w:rPr>
        <w:t xml:space="preserve"> Rietavo sav.</w:t>
      </w:r>
      <w:r w:rsidRPr="002D52F3">
        <w:rPr>
          <w:color w:val="000000"/>
          <w:szCs w:val="24"/>
          <w:lang w:eastAsia="lt-LT"/>
        </w:rPr>
        <w:t xml:space="preserve"> </w:t>
      </w:r>
      <w:r w:rsidRPr="00616B95">
        <w:rPr>
          <w:szCs w:val="24"/>
          <w:lang w:eastAsia="lt-LT"/>
        </w:rPr>
        <w:t>Tverų gimnazijai</w:t>
      </w:r>
      <w:r>
        <w:rPr>
          <w:color w:val="000000"/>
          <w:szCs w:val="24"/>
          <w:lang w:eastAsia="lt-LT"/>
        </w:rPr>
        <w:t xml:space="preserve"> </w:t>
      </w:r>
      <w:r w:rsidRPr="002D52F3">
        <w:rPr>
          <w:color w:val="000000"/>
          <w:szCs w:val="24"/>
          <w:lang w:eastAsia="lt-LT"/>
        </w:rPr>
        <w:t>savivaldybės savarankiškosioms funkcijoms –</w:t>
      </w:r>
      <w:r w:rsidRPr="007B0DD7">
        <w:t xml:space="preserve"> </w:t>
      </w:r>
      <w:r>
        <w:rPr>
          <w:color w:val="000000"/>
          <w:szCs w:val="24"/>
          <w:lang w:eastAsia="lt-LT"/>
        </w:rPr>
        <w:t>v</w:t>
      </w:r>
      <w:r w:rsidRPr="007B0DD7">
        <w:rPr>
          <w:color w:val="000000"/>
          <w:szCs w:val="24"/>
          <w:lang w:eastAsia="lt-LT"/>
        </w:rPr>
        <w:t xml:space="preserve">ykdyti ugdymo procesą priešmokyklinio ir vidurinio amžiaus vaikams </w:t>
      </w:r>
      <w:r>
        <w:rPr>
          <w:color w:val="000000"/>
          <w:szCs w:val="24"/>
          <w:lang w:eastAsia="lt-LT"/>
        </w:rPr>
        <w:t xml:space="preserve">– </w:t>
      </w:r>
      <w:r w:rsidRPr="002D52F3">
        <w:rPr>
          <w:color w:val="000000"/>
          <w:szCs w:val="24"/>
          <w:lang w:eastAsia="lt-LT"/>
        </w:rPr>
        <w:t xml:space="preserve">neatlygintinai naudotis pagal panaudos sutartį </w:t>
      </w:r>
      <w:r>
        <w:rPr>
          <w:color w:val="000000"/>
          <w:szCs w:val="24"/>
          <w:lang w:eastAsia="lt-LT"/>
        </w:rPr>
        <w:t>3,3646</w:t>
      </w:r>
      <w:r w:rsidRPr="002D52F3">
        <w:rPr>
          <w:color w:val="000000"/>
          <w:szCs w:val="24"/>
          <w:lang w:eastAsia="lt-LT"/>
        </w:rPr>
        <w:t xml:space="preserve"> ha ploto valstybinės žemės sklypą (</w:t>
      </w:r>
      <w:r>
        <w:t>pagrindinė žemės naudojimo paskirtis – kita, valstybinės žemės sklypo naudojimo būdas – visuomeninės paskirties teritorijos</w:t>
      </w:r>
      <w:r w:rsidRPr="002D52F3">
        <w:rPr>
          <w:color w:val="000000"/>
          <w:szCs w:val="24"/>
          <w:lang w:eastAsia="lt-LT"/>
        </w:rPr>
        <w:t xml:space="preserve">), </w:t>
      </w:r>
      <w:bookmarkStart w:id="32" w:name="_Hlk187999323"/>
      <w:r>
        <w:t>kadastro Nr. 6870/0005:187, unikalus Nr. 6870-0005-0187, esantį Žemaičių a. 1, Tverų mstl</w:t>
      </w:r>
      <w:bookmarkEnd w:id="32"/>
      <w:r>
        <w:t>.</w:t>
      </w:r>
      <w:r>
        <w:rPr>
          <w:color w:val="000000"/>
          <w:szCs w:val="24"/>
          <w:lang w:eastAsia="lt-LT"/>
        </w:rPr>
        <w:t xml:space="preserve">, Rietavo sav., </w:t>
      </w:r>
      <w:r w:rsidRPr="00E35366">
        <w:rPr>
          <w:szCs w:val="24"/>
          <w:lang w:eastAsia="lt-LT"/>
        </w:rPr>
        <w:t>34 metų</w:t>
      </w:r>
      <w:r w:rsidRPr="002D52F3">
        <w:rPr>
          <w:color w:val="000000"/>
          <w:szCs w:val="24"/>
          <w:lang w:eastAsia="lt-LT"/>
        </w:rPr>
        <w:t xml:space="preserve"> terminui (skaičiuojant nuo sutarties sudarymo dienos</w:t>
      </w:r>
      <w:r>
        <w:rPr>
          <w:color w:val="000000"/>
          <w:szCs w:val="24"/>
          <w:lang w:eastAsia="lt-LT"/>
        </w:rPr>
        <w:t>) (pridedama).</w:t>
      </w:r>
    </w:p>
    <w:p w14:paraId="00E75BD9" w14:textId="6E0E25FD" w:rsidR="00DE6C10" w:rsidRDefault="00DE6C10" w:rsidP="00DE6C10">
      <w:pPr>
        <w:ind w:firstLine="709"/>
        <w:rPr>
          <w:color w:val="000000"/>
          <w:szCs w:val="24"/>
          <w:lang w:eastAsia="lt-LT"/>
        </w:rPr>
      </w:pPr>
      <w:bookmarkStart w:id="33" w:name="part_6fda5919c4e84c34ab468f006647ae0d"/>
      <w:bookmarkEnd w:id="33"/>
      <w:r>
        <w:rPr>
          <w:color w:val="000000"/>
          <w:szCs w:val="24"/>
          <w:lang w:eastAsia="lt-LT"/>
        </w:rPr>
        <w:t xml:space="preserve">      </w:t>
      </w:r>
      <w:r w:rsidRPr="002D52F3">
        <w:rPr>
          <w:color w:val="000000"/>
          <w:szCs w:val="24"/>
          <w:lang w:eastAsia="lt-LT"/>
        </w:rPr>
        <w:t xml:space="preserve">Įgalioti </w:t>
      </w:r>
      <w:r>
        <w:rPr>
          <w:color w:val="000000"/>
          <w:szCs w:val="24"/>
          <w:lang w:eastAsia="lt-LT"/>
        </w:rPr>
        <w:t>Rietavo</w:t>
      </w:r>
      <w:r w:rsidRPr="002D52F3">
        <w:rPr>
          <w:color w:val="000000"/>
          <w:szCs w:val="24"/>
          <w:lang w:eastAsia="lt-LT"/>
        </w:rPr>
        <w:t xml:space="preserve"> savivaldybės merą pasirašyti valstybinės žemės panaudos sutart</w:t>
      </w:r>
      <w:r>
        <w:rPr>
          <w:color w:val="000000"/>
          <w:szCs w:val="24"/>
          <w:lang w:eastAsia="lt-LT"/>
        </w:rPr>
        <w:t>į</w:t>
      </w:r>
      <w:r w:rsidRPr="002D52F3">
        <w:rPr>
          <w:color w:val="000000"/>
          <w:szCs w:val="24"/>
          <w:lang w:eastAsia="lt-LT"/>
        </w:rPr>
        <w:t xml:space="preserve"> bei kitus būtinus dokumentus, susijusius su šio sprendimo </w:t>
      </w:r>
      <w:r>
        <w:rPr>
          <w:color w:val="000000"/>
          <w:szCs w:val="24"/>
          <w:lang w:eastAsia="lt-LT"/>
        </w:rPr>
        <w:t>1</w:t>
      </w:r>
      <w:r w:rsidRPr="002D52F3">
        <w:rPr>
          <w:color w:val="000000"/>
          <w:szCs w:val="24"/>
          <w:lang w:eastAsia="lt-LT"/>
        </w:rPr>
        <w:t xml:space="preserve"> punkto įgyvendinimu.</w:t>
      </w:r>
    </w:p>
    <w:p w14:paraId="010ABF36" w14:textId="5E18E6BB" w:rsidR="00DE6C10" w:rsidRPr="00221DF2" w:rsidRDefault="00DE6C10" w:rsidP="00DE6C10">
      <w:pPr>
        <w:tabs>
          <w:tab w:val="left" w:pos="1418"/>
          <w:tab w:val="left" w:pos="1560"/>
        </w:tabs>
        <w:ind w:firstLine="709"/>
        <w:rPr>
          <w:szCs w:val="24"/>
        </w:rPr>
      </w:pPr>
      <w:r>
        <w:rPr>
          <w:b/>
          <w:bCs/>
          <w:i/>
          <w:iCs/>
          <w:szCs w:val="24"/>
        </w:rPr>
        <w:t xml:space="preserve">     </w:t>
      </w:r>
      <w:r w:rsidRPr="00221DF2">
        <w:rPr>
          <w:szCs w:val="24"/>
        </w:rPr>
        <w:t>Balsuota už sprendimo projektą – 17 už.</w:t>
      </w:r>
    </w:p>
    <w:p w14:paraId="14562448" w14:textId="77777777" w:rsidR="00DE6C10" w:rsidRPr="00221DF2" w:rsidRDefault="00DE6C10" w:rsidP="00DE6C10">
      <w:pPr>
        <w:pStyle w:val="Pagrindiniotekstotrauka2"/>
        <w:tabs>
          <w:tab w:val="left" w:pos="1276"/>
          <w:tab w:val="center" w:pos="1418"/>
        </w:tabs>
        <w:ind w:firstLine="540"/>
      </w:pPr>
      <w:r w:rsidRPr="00221DF2">
        <w:t xml:space="preserve">        NUSPRĘSTA. Priimti sprendimą (pridedama).</w:t>
      </w:r>
    </w:p>
    <w:p w14:paraId="0105D5DF" w14:textId="77777777" w:rsidR="00DE6C10" w:rsidRDefault="00DE6C10" w:rsidP="00DE6C10">
      <w:pPr>
        <w:shd w:val="solid" w:color="FFFFFF" w:fill="FFFFFF"/>
        <w:tabs>
          <w:tab w:val="left" w:pos="993"/>
          <w:tab w:val="left" w:pos="1134"/>
        </w:tabs>
        <w:ind w:firstLine="0"/>
        <w:contextualSpacing/>
      </w:pPr>
    </w:p>
    <w:p w14:paraId="6C7CFCCA" w14:textId="09B62960" w:rsidR="00DE6C10" w:rsidRDefault="00DE6C10" w:rsidP="00B57803">
      <w:pPr>
        <w:pStyle w:val="Sraopastraipa"/>
        <w:numPr>
          <w:ilvl w:val="0"/>
          <w:numId w:val="30"/>
        </w:numPr>
        <w:shd w:val="solid" w:color="FFFFFF" w:fill="FFFFFF"/>
        <w:tabs>
          <w:tab w:val="left" w:pos="993"/>
          <w:tab w:val="left" w:pos="1134"/>
        </w:tabs>
        <w:ind w:left="0" w:firstLine="993"/>
        <w:contextualSpacing/>
      </w:pPr>
      <w:r>
        <w:t>SVARSTYTA. Patikėjimo teise valdomo kitos paskirties žemės sklypo (kadastro Nr. 6857/0002:74), esančio Pamiškės g. 12A, Rietave, teikimas parduoti aukcione.</w:t>
      </w:r>
    </w:p>
    <w:p w14:paraId="1E8B8DFA" w14:textId="4FE4FC01" w:rsidR="00DE6C10" w:rsidRDefault="00DE6C10" w:rsidP="00DE6C10">
      <w:pPr>
        <w:shd w:val="solid" w:color="FFFFFF" w:fill="FFFFFF"/>
        <w:tabs>
          <w:tab w:val="left" w:pos="993"/>
          <w:tab w:val="left" w:pos="1134"/>
        </w:tabs>
        <w:ind w:firstLine="0"/>
        <w:contextualSpacing/>
      </w:pPr>
      <w:r>
        <w:t xml:space="preserve">                 </w:t>
      </w:r>
      <w:r w:rsidRPr="00BD2981">
        <w:t>Ūkio plėtros ir ekologijos komiteto pirmininkas Albinas Maslauskas</w:t>
      </w:r>
      <w:r>
        <w:t xml:space="preserve"> teikė sprendimo </w:t>
      </w:r>
    </w:p>
    <w:p w14:paraId="445EE206" w14:textId="735D7830" w:rsidR="00DE6C10" w:rsidRPr="002B4B9A" w:rsidRDefault="00DE6C10" w:rsidP="00DE6C10">
      <w:pPr>
        <w:ind w:firstLine="0"/>
        <w:rPr>
          <w:szCs w:val="24"/>
        </w:rPr>
      </w:pPr>
      <w:r>
        <w:t>projektą – t</w:t>
      </w:r>
      <w:r w:rsidRPr="002B4B9A">
        <w:rPr>
          <w:szCs w:val="24"/>
        </w:rPr>
        <w:t xml:space="preserve">eikti patikėjimo teise valdomą kitos paskirties žemės sklypą, esantį </w:t>
      </w:r>
      <w:r>
        <w:rPr>
          <w:szCs w:val="24"/>
        </w:rPr>
        <w:t>Pamiškės</w:t>
      </w:r>
      <w:r w:rsidRPr="002B4B9A">
        <w:rPr>
          <w:szCs w:val="24"/>
        </w:rPr>
        <w:t xml:space="preserve"> g. 1</w:t>
      </w:r>
      <w:r>
        <w:rPr>
          <w:szCs w:val="24"/>
        </w:rPr>
        <w:t>2</w:t>
      </w:r>
      <w:r w:rsidRPr="002B4B9A">
        <w:rPr>
          <w:szCs w:val="24"/>
        </w:rPr>
        <w:t xml:space="preserve">A, Rietave, parduoti atvirojo aukciono būdu. </w:t>
      </w:r>
    </w:p>
    <w:p w14:paraId="0711DBD2" w14:textId="2FC0096D" w:rsidR="00DE6C10" w:rsidRDefault="00DE6C10" w:rsidP="00DE6C10">
      <w:pPr>
        <w:rPr>
          <w:szCs w:val="24"/>
        </w:rPr>
      </w:pPr>
      <w:r>
        <w:t xml:space="preserve">     </w:t>
      </w:r>
      <w:r w:rsidRPr="002B4B9A">
        <w:t xml:space="preserve">Informacija apie parduodamą žemės sklypą: kadastro Nr. </w:t>
      </w:r>
      <w:r>
        <w:t>6857/0002:74</w:t>
      </w:r>
      <w:r w:rsidRPr="002B4B9A">
        <w:t>, unikalus Nr. 4400-</w:t>
      </w:r>
      <w:r>
        <w:t>6543-4559</w:t>
      </w:r>
      <w:r w:rsidRPr="002B4B9A">
        <w:t xml:space="preserve">, adresas – </w:t>
      </w:r>
      <w:r>
        <w:rPr>
          <w:szCs w:val="24"/>
        </w:rPr>
        <w:t>Pamiškės</w:t>
      </w:r>
      <w:r w:rsidRPr="002B4B9A">
        <w:rPr>
          <w:szCs w:val="24"/>
        </w:rPr>
        <w:t xml:space="preserve"> g. 1</w:t>
      </w:r>
      <w:r>
        <w:rPr>
          <w:szCs w:val="24"/>
        </w:rPr>
        <w:t>2</w:t>
      </w:r>
      <w:r w:rsidRPr="002B4B9A">
        <w:rPr>
          <w:szCs w:val="24"/>
        </w:rPr>
        <w:t>A</w:t>
      </w:r>
      <w:r w:rsidRPr="002B4B9A">
        <w:t xml:space="preserve">, Rietavas, paskirtis – kita, naudojimo būdas – </w:t>
      </w:r>
      <w:r>
        <w:t>vienbučių ir dvibučių gyvenamųjų pastatų teritorijos</w:t>
      </w:r>
      <w:r w:rsidRPr="002B4B9A">
        <w:t>, plotas – 0,</w:t>
      </w:r>
      <w:r>
        <w:t>0888</w:t>
      </w:r>
      <w:r w:rsidRPr="002B4B9A">
        <w:t xml:space="preserve"> ha. </w:t>
      </w:r>
      <w:r w:rsidRPr="002B4B9A">
        <w:rPr>
          <w:szCs w:val="24"/>
        </w:rPr>
        <w:t xml:space="preserve">Sklypui nustatytos ir VĮ Registrų centre įregistruotos teritorijos, kuriose taikomos specialiosios žemės naudojimo sąlygos: </w:t>
      </w:r>
      <w:r>
        <w:rPr>
          <w:szCs w:val="24"/>
        </w:rPr>
        <w:t>e</w:t>
      </w:r>
      <w:r w:rsidRPr="00237A6A">
        <w:rPr>
          <w:szCs w:val="24"/>
        </w:rPr>
        <w:t>lektroninių ryšių tinklų elektroninių ryšių infrastruktūros apsaugos zonos</w:t>
      </w:r>
      <w:r>
        <w:rPr>
          <w:szCs w:val="24"/>
        </w:rPr>
        <w:t xml:space="preserve"> plotas – 39 kv. m, e</w:t>
      </w:r>
      <w:r w:rsidRPr="00237A6A">
        <w:rPr>
          <w:szCs w:val="24"/>
        </w:rPr>
        <w:t>lektros tinklų apsaugos zonos</w:t>
      </w:r>
      <w:r>
        <w:rPr>
          <w:szCs w:val="24"/>
        </w:rPr>
        <w:t>, plotas – 15 kv. m, e</w:t>
      </w:r>
      <w:r w:rsidRPr="00237A6A">
        <w:rPr>
          <w:szCs w:val="24"/>
        </w:rPr>
        <w:t>lektros tinklų apsaugos zonos</w:t>
      </w:r>
      <w:r>
        <w:rPr>
          <w:szCs w:val="24"/>
        </w:rPr>
        <w:t>, plotas – 84 kv. m, e</w:t>
      </w:r>
      <w:r w:rsidRPr="00237A6A">
        <w:rPr>
          <w:szCs w:val="24"/>
        </w:rPr>
        <w:t>lektros tinklų apsaugos zonos</w:t>
      </w:r>
      <w:r>
        <w:rPr>
          <w:szCs w:val="24"/>
        </w:rPr>
        <w:t xml:space="preserve"> – 19 kv. m, e</w:t>
      </w:r>
      <w:r w:rsidRPr="00237A6A">
        <w:rPr>
          <w:szCs w:val="24"/>
        </w:rPr>
        <w:t>lektros tinklų apsaugos zonos</w:t>
      </w:r>
      <w:r>
        <w:rPr>
          <w:szCs w:val="24"/>
        </w:rPr>
        <w:t xml:space="preserve"> – 35 kv. m, e</w:t>
      </w:r>
      <w:r w:rsidRPr="00237A6A">
        <w:rPr>
          <w:szCs w:val="24"/>
        </w:rPr>
        <w:t>lektros tinklų apsaugos zonos</w:t>
      </w:r>
      <w:r>
        <w:rPr>
          <w:szCs w:val="24"/>
        </w:rPr>
        <w:t>, plotas – 193 kv. m.</w:t>
      </w:r>
    </w:p>
    <w:p w14:paraId="532AC062" w14:textId="794AADC5" w:rsidR="00DE6C10" w:rsidRPr="00237A6A" w:rsidRDefault="00DE6C10" w:rsidP="00DE6C10">
      <w:pPr>
        <w:ind w:firstLine="567"/>
        <w:rPr>
          <w:color w:val="FF0000"/>
          <w:szCs w:val="24"/>
        </w:rPr>
      </w:pPr>
      <w:r>
        <w:rPr>
          <w:szCs w:val="24"/>
        </w:rPr>
        <w:t xml:space="preserve">      </w:t>
      </w:r>
      <w:r w:rsidRPr="002B4B9A">
        <w:rPr>
          <w:szCs w:val="24"/>
        </w:rPr>
        <w:t xml:space="preserve">Nustatyti pradinę žemės sklypo kainą – </w:t>
      </w:r>
      <w:r w:rsidRPr="00A45D9B">
        <w:rPr>
          <w:szCs w:val="24"/>
        </w:rPr>
        <w:t xml:space="preserve">3 860 Eur (trys tūkstančiai aštuoni šimtai šešiasdešimt </w:t>
      </w:r>
      <w:r>
        <w:rPr>
          <w:szCs w:val="24"/>
        </w:rPr>
        <w:t>E</w:t>
      </w:r>
      <w:r w:rsidRPr="00A45D9B">
        <w:rPr>
          <w:szCs w:val="24"/>
        </w:rPr>
        <w:t>ur) be aukciono išlaidų.</w:t>
      </w:r>
    </w:p>
    <w:p w14:paraId="28406698" w14:textId="0363B40E" w:rsidR="00DE6C10" w:rsidRPr="002B4B9A" w:rsidRDefault="00DE6C10" w:rsidP="00DE6C10">
      <w:r>
        <w:rPr>
          <w:szCs w:val="24"/>
        </w:rPr>
        <w:t xml:space="preserve">   </w:t>
      </w:r>
      <w:r w:rsidRPr="002B4B9A">
        <w:rPr>
          <w:szCs w:val="24"/>
        </w:rPr>
        <w:t>Siūlyti nustatyti šias aukciono sąlygas:</w:t>
      </w:r>
      <w:r>
        <w:rPr>
          <w:szCs w:val="24"/>
        </w:rPr>
        <w:t xml:space="preserve"> a</w:t>
      </w:r>
      <w:r w:rsidRPr="002B4B9A">
        <w:rPr>
          <w:szCs w:val="24"/>
        </w:rPr>
        <w:t xml:space="preserve">ukciono pradžios data – 2025 m. </w:t>
      </w:r>
      <w:r>
        <w:rPr>
          <w:szCs w:val="24"/>
        </w:rPr>
        <w:t>gegužės 5</w:t>
      </w:r>
      <w:r w:rsidRPr="002B4B9A">
        <w:rPr>
          <w:szCs w:val="24"/>
        </w:rPr>
        <w:t xml:space="preserve"> d. 9.00 val.</w:t>
      </w:r>
      <w:r>
        <w:rPr>
          <w:szCs w:val="24"/>
        </w:rPr>
        <w:t>; m</w:t>
      </w:r>
      <w:r w:rsidRPr="002B4B9A">
        <w:rPr>
          <w:szCs w:val="24"/>
        </w:rPr>
        <w:t>inimalus aukcione dalyvaujančių skaičius – 1 dalyvis</w:t>
      </w:r>
      <w:r>
        <w:rPr>
          <w:szCs w:val="24"/>
        </w:rPr>
        <w:t xml:space="preserve">; </w:t>
      </w:r>
      <w:r>
        <w:rPr>
          <w:shd w:val="clear" w:color="auto" w:fill="FFFFFF"/>
        </w:rPr>
        <w:t>a</w:t>
      </w:r>
      <w:r w:rsidRPr="002B4B9A">
        <w:rPr>
          <w:shd w:val="clear" w:color="auto" w:fill="FFFFFF"/>
        </w:rPr>
        <w:t>ukcionui neįvykus skelbti jį pakartotinai</w:t>
      </w:r>
      <w:r>
        <w:rPr>
          <w:shd w:val="clear" w:color="auto" w:fill="FFFFFF"/>
        </w:rPr>
        <w:t xml:space="preserve">; </w:t>
      </w:r>
      <w:r>
        <w:t>a</w:t>
      </w:r>
      <w:r w:rsidRPr="002B4B9A">
        <w:t>ukcioną laikyti specialiuoju, kuriam taikoma Lietuvos Respublikos civilinio kodekso 6.423 straipsnyje numatyta išimtis.</w:t>
      </w:r>
    </w:p>
    <w:p w14:paraId="49AC90B6" w14:textId="71A65F12" w:rsidR="00DE6C10" w:rsidRPr="002B4B9A" w:rsidRDefault="00DE6C10" w:rsidP="00DE6C10">
      <w:pPr>
        <w:rPr>
          <w:szCs w:val="24"/>
        </w:rPr>
      </w:pPr>
      <w:r>
        <w:rPr>
          <w:szCs w:val="24"/>
        </w:rPr>
        <w:lastRenderedPageBreak/>
        <w:t xml:space="preserve">   </w:t>
      </w:r>
      <w:r w:rsidRPr="002B4B9A">
        <w:rPr>
          <w:szCs w:val="24"/>
        </w:rPr>
        <w:t xml:space="preserve">Paskirti Rietavo savivaldybės administracijos Architektūros skyriaus vyriausiąją specialistę </w:t>
      </w:r>
      <w:proofErr w:type="spellStart"/>
      <w:r w:rsidRPr="002B4B9A">
        <w:rPr>
          <w:szCs w:val="24"/>
        </w:rPr>
        <w:t>Donetą</w:t>
      </w:r>
      <w:proofErr w:type="spellEnd"/>
      <w:r w:rsidRPr="002B4B9A">
        <w:rPr>
          <w:szCs w:val="24"/>
        </w:rPr>
        <w:t xml:space="preserve"> </w:t>
      </w:r>
      <w:proofErr w:type="spellStart"/>
      <w:r w:rsidRPr="002B4B9A">
        <w:rPr>
          <w:szCs w:val="24"/>
        </w:rPr>
        <w:t>Pakalniškienę</w:t>
      </w:r>
      <w:proofErr w:type="spellEnd"/>
      <w:r w:rsidRPr="002B4B9A">
        <w:rPr>
          <w:szCs w:val="24"/>
        </w:rPr>
        <w:t xml:space="preserve">, tel. +370 448 73 211, el. p. </w:t>
      </w:r>
      <w:hyperlink r:id="rId15" w:history="1">
        <w:r w:rsidRPr="002B4B9A">
          <w:rPr>
            <w:rStyle w:val="Hipersaitas"/>
            <w:szCs w:val="24"/>
          </w:rPr>
          <w:t>doneta.pakalniskiene@rietavas.lt</w:t>
        </w:r>
      </w:hyperlink>
      <w:r w:rsidRPr="002B4B9A">
        <w:rPr>
          <w:rStyle w:val="Hipersaitas"/>
          <w:szCs w:val="24"/>
        </w:rPr>
        <w:t>,</w:t>
      </w:r>
      <w:r w:rsidRPr="002B4B9A">
        <w:rPr>
          <w:szCs w:val="24"/>
        </w:rPr>
        <w:t xml:space="preserve"> suteikti reikalingą informaciją apie parduodamą žemės sklypą bei, esant poreikiui, dalyvauti šio sklypo apžiūroje vietoje.</w:t>
      </w:r>
    </w:p>
    <w:p w14:paraId="2114C754" w14:textId="7E7DABE6" w:rsidR="00DE6C10" w:rsidRPr="00221DF2" w:rsidRDefault="00DE6C10" w:rsidP="00DE6C10">
      <w:pPr>
        <w:tabs>
          <w:tab w:val="left" w:pos="1418"/>
          <w:tab w:val="left" w:pos="1560"/>
        </w:tabs>
        <w:ind w:firstLine="709"/>
        <w:rPr>
          <w:szCs w:val="24"/>
        </w:rPr>
      </w:pPr>
      <w:r>
        <w:rPr>
          <w:b/>
          <w:bCs/>
          <w:i/>
          <w:iCs/>
          <w:szCs w:val="24"/>
        </w:rPr>
        <w:t xml:space="preserve">     </w:t>
      </w:r>
      <w:r w:rsidRPr="00221DF2">
        <w:rPr>
          <w:szCs w:val="24"/>
        </w:rPr>
        <w:t>Balsuota už sprendimo projektą – 17 už.</w:t>
      </w:r>
    </w:p>
    <w:p w14:paraId="352FB55D" w14:textId="77777777" w:rsidR="00DE6C10" w:rsidRPr="00221DF2" w:rsidRDefault="00DE6C10" w:rsidP="00DE6C10">
      <w:pPr>
        <w:pStyle w:val="Pagrindiniotekstotrauka2"/>
        <w:tabs>
          <w:tab w:val="left" w:pos="1276"/>
          <w:tab w:val="center" w:pos="1418"/>
        </w:tabs>
        <w:ind w:firstLine="540"/>
      </w:pPr>
      <w:r w:rsidRPr="00221DF2">
        <w:t xml:space="preserve">       NUSPRĘSTA. Priimti sprendimą (pridedama).</w:t>
      </w:r>
    </w:p>
    <w:p w14:paraId="5B387CB3" w14:textId="77777777" w:rsidR="00DE6C10" w:rsidRPr="00221DF2" w:rsidRDefault="00DE6C10" w:rsidP="00DE6C10">
      <w:pPr>
        <w:shd w:val="solid" w:color="FFFFFF" w:fill="FFFFFF"/>
        <w:tabs>
          <w:tab w:val="left" w:pos="993"/>
          <w:tab w:val="left" w:pos="1134"/>
        </w:tabs>
        <w:ind w:firstLine="0"/>
        <w:contextualSpacing/>
      </w:pPr>
    </w:p>
    <w:p w14:paraId="3516158D" w14:textId="73548ADE" w:rsidR="00DE6C10" w:rsidRDefault="00DE6C10" w:rsidP="00B57803">
      <w:pPr>
        <w:pStyle w:val="Sraopastraipa"/>
        <w:numPr>
          <w:ilvl w:val="0"/>
          <w:numId w:val="30"/>
        </w:numPr>
        <w:shd w:val="solid" w:color="FFFFFF" w:fill="FFFFFF"/>
        <w:tabs>
          <w:tab w:val="left" w:pos="993"/>
          <w:tab w:val="left" w:pos="1134"/>
        </w:tabs>
        <w:ind w:left="0" w:firstLine="993"/>
        <w:contextualSpacing/>
      </w:pPr>
      <w:r>
        <w:t>SVARSTYTA. Viešame aukcione parduodamo Rietavo savivaldybės nekilnojamojo turto ir kitų nekilnojamųjų daiktų sąrašo patvirtinimas.</w:t>
      </w:r>
    </w:p>
    <w:p w14:paraId="70C91C6D" w14:textId="206269FD" w:rsidR="00DE6C10" w:rsidRDefault="00DE6C10" w:rsidP="00DE6C10">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2B50B099" w14:textId="128FEC78" w:rsidR="00DE6C10" w:rsidRDefault="00DE6C10" w:rsidP="00DE6C10">
      <w:pPr>
        <w:tabs>
          <w:tab w:val="left" w:pos="0"/>
          <w:tab w:val="left" w:pos="993"/>
          <w:tab w:val="left" w:pos="1134"/>
        </w:tabs>
        <w:ind w:firstLine="0"/>
        <w:rPr>
          <w:szCs w:val="24"/>
          <w:lang w:eastAsia="lt-LT"/>
        </w:rPr>
      </w:pPr>
      <w:r>
        <w:t>projektą – p</w:t>
      </w:r>
      <w:r>
        <w:rPr>
          <w:szCs w:val="24"/>
          <w:lang w:eastAsia="lt-LT"/>
        </w:rPr>
        <w:t xml:space="preserve">atvirtinti viešame aukcione parduodamo, </w:t>
      </w:r>
      <w:r>
        <w:t>Savivaldybės funkcijoms vykdyti nereikalingo</w:t>
      </w:r>
      <w:r>
        <w:rPr>
          <w:szCs w:val="24"/>
          <w:lang w:eastAsia="lt-LT"/>
        </w:rPr>
        <w:t xml:space="preserve"> Rietavo savivaldybės nekilnojamojo turto ir kitų nekilnojamųjų daiktų </w:t>
      </w:r>
      <w:r>
        <w:rPr>
          <w:szCs w:val="24"/>
        </w:rPr>
        <w:t>sąrašą (pridedama).</w:t>
      </w:r>
      <w:r>
        <w:rPr>
          <w:szCs w:val="24"/>
          <w:lang w:eastAsia="lt-LT"/>
        </w:rPr>
        <w:t xml:space="preserve"> </w:t>
      </w:r>
    </w:p>
    <w:p w14:paraId="5193A896" w14:textId="18C30DFE" w:rsidR="00DE6C10" w:rsidRDefault="00DE6C10" w:rsidP="00DE6C10">
      <w:pPr>
        <w:tabs>
          <w:tab w:val="left" w:pos="0"/>
        </w:tabs>
        <w:ind w:firstLine="709"/>
        <w:rPr>
          <w:szCs w:val="24"/>
          <w:lang w:eastAsia="lt-LT"/>
        </w:rPr>
      </w:pPr>
      <w:r>
        <w:rPr>
          <w:szCs w:val="24"/>
          <w:lang w:eastAsia="lt-LT"/>
        </w:rPr>
        <w:t xml:space="preserve">     Pripažinti netekusiu galios Rietavo savivaldybės tarybos 2023 m. rugsėjo 21 d. sprendimą Nr. T1-82 „Dėl viešame aukcione parduodamo Rietavo savivaldybės nekilnojamojo turto ir kitų nekilnojamųjų daiktų sąrašo patvirtinimo“. </w:t>
      </w:r>
    </w:p>
    <w:p w14:paraId="3757D260" w14:textId="6CE8A1A9" w:rsidR="00DE6C10" w:rsidRPr="00221DF2" w:rsidRDefault="00DE6C10" w:rsidP="00221DF2">
      <w:pPr>
        <w:shd w:val="solid" w:color="FFFFFF" w:fill="FFFFFF"/>
        <w:tabs>
          <w:tab w:val="left" w:pos="993"/>
          <w:tab w:val="left" w:pos="1134"/>
        </w:tabs>
        <w:ind w:firstLine="0"/>
        <w:contextualSpacing/>
        <w:rPr>
          <w:szCs w:val="24"/>
        </w:rPr>
      </w:pPr>
      <w:r>
        <w:t xml:space="preserve"> </w:t>
      </w:r>
      <w:r w:rsidR="00221DF2">
        <w:t xml:space="preserve">          </w:t>
      </w:r>
      <w:r>
        <w:rPr>
          <w:b/>
          <w:bCs/>
          <w:i/>
          <w:iCs/>
          <w:szCs w:val="24"/>
        </w:rPr>
        <w:t xml:space="preserve">     </w:t>
      </w:r>
      <w:r w:rsidRPr="00221DF2">
        <w:rPr>
          <w:szCs w:val="24"/>
        </w:rPr>
        <w:t>Balsuota už sprendimo projektą – 17 už.</w:t>
      </w:r>
    </w:p>
    <w:p w14:paraId="3F2E8D15" w14:textId="77777777" w:rsidR="00DE6C10" w:rsidRPr="00221DF2" w:rsidRDefault="00DE6C10" w:rsidP="00DE6C10">
      <w:pPr>
        <w:pStyle w:val="Pagrindiniotekstotrauka2"/>
        <w:tabs>
          <w:tab w:val="left" w:pos="1276"/>
          <w:tab w:val="center" w:pos="1418"/>
        </w:tabs>
        <w:ind w:firstLine="540"/>
      </w:pPr>
      <w:r w:rsidRPr="00221DF2">
        <w:t xml:space="preserve">       NUSPRĘSTA. Priimti sprendimą (pridedama).</w:t>
      </w:r>
    </w:p>
    <w:p w14:paraId="4D7FB537" w14:textId="77777777" w:rsidR="00DE6C10" w:rsidRDefault="00DE6C10" w:rsidP="00DE6C10">
      <w:pPr>
        <w:shd w:val="solid" w:color="FFFFFF" w:fill="FFFFFF"/>
        <w:tabs>
          <w:tab w:val="left" w:pos="993"/>
          <w:tab w:val="left" w:pos="1134"/>
        </w:tabs>
        <w:ind w:firstLine="0"/>
        <w:contextualSpacing/>
      </w:pPr>
    </w:p>
    <w:p w14:paraId="0B9BDCA4" w14:textId="03BC0948" w:rsidR="00DE6C10" w:rsidRDefault="00DE6C10"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Pr="009B75F6">
        <w:t>Savivaldybės ilgalaikio materialiojo turto nuomos sutarties atnaujinim</w:t>
      </w:r>
      <w:r>
        <w:t>as.</w:t>
      </w:r>
    </w:p>
    <w:p w14:paraId="7CD13FA5" w14:textId="6944883E" w:rsidR="002820A4" w:rsidRDefault="002820A4" w:rsidP="002820A4">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40714BA0" w14:textId="50CACFBF" w:rsidR="002820A4" w:rsidRDefault="002820A4" w:rsidP="002820A4">
      <w:pPr>
        <w:tabs>
          <w:tab w:val="left" w:pos="709"/>
        </w:tabs>
        <w:ind w:firstLine="0"/>
        <w:rPr>
          <w:bCs/>
        </w:rPr>
      </w:pPr>
      <w:r>
        <w:t>projektą – a</w:t>
      </w:r>
      <w:r>
        <w:rPr>
          <w:color w:val="000000"/>
        </w:rPr>
        <w:t xml:space="preserve">tnaujinti iki </w:t>
      </w:r>
      <w:r w:rsidRPr="000404E7">
        <w:rPr>
          <w:color w:val="000000"/>
        </w:rPr>
        <w:t>2027 m. vasario</w:t>
      </w:r>
      <w:r>
        <w:rPr>
          <w:color w:val="000000"/>
        </w:rPr>
        <w:t xml:space="preserve"> 9 d. (2 metų laikotarpiui) </w:t>
      </w:r>
      <w:r>
        <w:rPr>
          <w:bCs/>
        </w:rPr>
        <w:t>Savivaldybės ilgalaikio materialiojo turto nuomos sutartį Nr. 41/R8-20, sudarytą 2019 m. vasario 20 d</w:t>
      </w:r>
      <w:r>
        <w:rPr>
          <w:color w:val="000000"/>
        </w:rPr>
        <w:t xml:space="preserve">. su </w:t>
      </w:r>
      <w:r>
        <w:rPr>
          <w:bCs/>
        </w:rPr>
        <w:t xml:space="preserve">Telšių rajono savivaldybės 1-ojo notaro biuro notare Jurgita </w:t>
      </w:r>
      <w:proofErr w:type="spellStart"/>
      <w:r>
        <w:rPr>
          <w:bCs/>
        </w:rPr>
        <w:t>Kisieliūte</w:t>
      </w:r>
      <w:proofErr w:type="spellEnd"/>
      <w:r>
        <w:rPr>
          <w:bCs/>
        </w:rPr>
        <w:t>, dėl negyvenamųjų patalpų, esančių Rietavo m., Oginskių g. 8 (39,45 kv. m).</w:t>
      </w:r>
    </w:p>
    <w:p w14:paraId="556F1117" w14:textId="6FC59605" w:rsidR="002820A4" w:rsidRDefault="002820A4" w:rsidP="002820A4">
      <w:pPr>
        <w:rPr>
          <w:color w:val="000000"/>
          <w:szCs w:val="24"/>
          <w:lang w:eastAsia="lt-LT"/>
        </w:rPr>
      </w:pPr>
      <w:r>
        <w:t xml:space="preserve">    Nustatyti </w:t>
      </w:r>
      <w:r>
        <w:rPr>
          <w:color w:val="000000"/>
          <w:szCs w:val="24"/>
          <w:lang w:eastAsia="lt-LT"/>
        </w:rPr>
        <w:t xml:space="preserve"> nuompinigių dydį – 1,32 Eur už 1 kv. m per mėnesį.</w:t>
      </w:r>
    </w:p>
    <w:p w14:paraId="20EF82A3" w14:textId="209AC31D" w:rsidR="002820A4" w:rsidRDefault="002820A4" w:rsidP="002820A4">
      <w:r>
        <w:t xml:space="preserve">    Įgalioti Rietavo savivaldybės administracijos direktorių Vytautą </w:t>
      </w:r>
      <w:proofErr w:type="spellStart"/>
      <w:r>
        <w:t>Dičiūną</w:t>
      </w:r>
      <w:proofErr w:type="spellEnd"/>
      <w:r>
        <w:t xml:space="preserve"> pasirašyti papildomą susitarimą dėl Savivaldybės ilgalaikio materialiojo turto nuomos sutarties Nr. </w:t>
      </w:r>
      <w:r>
        <w:rPr>
          <w:color w:val="000000"/>
        </w:rPr>
        <w:t>41/R8-20</w:t>
      </w:r>
      <w:r>
        <w:t xml:space="preserve">  atnaujinimo.</w:t>
      </w:r>
    </w:p>
    <w:p w14:paraId="02839FD8" w14:textId="091C330A" w:rsidR="002820A4" w:rsidRDefault="00221DF2" w:rsidP="002820A4">
      <w:pPr>
        <w:pStyle w:val="Pagrindiniotekstotrauka2"/>
        <w:tabs>
          <w:tab w:val="left" w:pos="1276"/>
          <w:tab w:val="center" w:pos="1418"/>
        </w:tabs>
        <w:ind w:firstLine="0"/>
      </w:pPr>
      <w:r>
        <w:t xml:space="preserve">                Vyriausybės atstovas Šiaulių ir Telšių apskrityse Rimvydas Pilibaitis teikė pastabą, kad sutartis turi būti ne atnaujinta, o pratęsta.</w:t>
      </w:r>
    </w:p>
    <w:p w14:paraId="554FEEA5" w14:textId="338FF0AD" w:rsidR="002820A4" w:rsidRPr="00221DF2" w:rsidRDefault="002820A4" w:rsidP="002820A4">
      <w:pPr>
        <w:tabs>
          <w:tab w:val="left" w:pos="1418"/>
          <w:tab w:val="left" w:pos="1560"/>
        </w:tabs>
        <w:ind w:firstLine="709"/>
        <w:rPr>
          <w:szCs w:val="24"/>
        </w:rPr>
      </w:pPr>
      <w:r>
        <w:rPr>
          <w:b/>
          <w:bCs/>
          <w:i/>
          <w:iCs/>
          <w:szCs w:val="24"/>
        </w:rPr>
        <w:t xml:space="preserve">     </w:t>
      </w:r>
      <w:r w:rsidRPr="00221DF2">
        <w:rPr>
          <w:szCs w:val="24"/>
        </w:rPr>
        <w:t xml:space="preserve">Balsuota už </w:t>
      </w:r>
      <w:r w:rsidR="00221DF2" w:rsidRPr="00221DF2">
        <w:rPr>
          <w:szCs w:val="24"/>
        </w:rPr>
        <w:t xml:space="preserve">pakoreguotą </w:t>
      </w:r>
      <w:r w:rsidRPr="00221DF2">
        <w:rPr>
          <w:szCs w:val="24"/>
        </w:rPr>
        <w:t>sprendimo projektą – 17 už.</w:t>
      </w:r>
    </w:p>
    <w:p w14:paraId="7683207B" w14:textId="1D808465" w:rsidR="002820A4" w:rsidRPr="00221DF2" w:rsidRDefault="002820A4" w:rsidP="002820A4">
      <w:pPr>
        <w:pStyle w:val="Pagrindiniotekstotrauka2"/>
        <w:tabs>
          <w:tab w:val="left" w:pos="1276"/>
          <w:tab w:val="center" w:pos="1418"/>
        </w:tabs>
        <w:ind w:firstLine="540"/>
      </w:pPr>
      <w:r w:rsidRPr="00221DF2">
        <w:t xml:space="preserve">       </w:t>
      </w:r>
      <w:r w:rsidR="00221DF2">
        <w:t xml:space="preserve"> </w:t>
      </w:r>
      <w:r w:rsidRPr="00221DF2">
        <w:t>NUSPRĘSTA. Priimti sprendimą (pridedama).</w:t>
      </w:r>
    </w:p>
    <w:p w14:paraId="68E242BE" w14:textId="77777777" w:rsidR="00DE6C10" w:rsidRDefault="00DE6C10" w:rsidP="00DE6C10">
      <w:pPr>
        <w:pStyle w:val="Sraopastraipa"/>
        <w:shd w:val="solid" w:color="FFFFFF" w:fill="FFFFFF"/>
        <w:tabs>
          <w:tab w:val="left" w:pos="993"/>
          <w:tab w:val="left" w:pos="1134"/>
        </w:tabs>
        <w:ind w:left="993"/>
        <w:contextualSpacing/>
      </w:pPr>
    </w:p>
    <w:p w14:paraId="0EA8A17F" w14:textId="2CCD13DB" w:rsidR="002820A4" w:rsidRDefault="002820A4" w:rsidP="00B57803">
      <w:pPr>
        <w:pStyle w:val="Sraopastraipa"/>
        <w:numPr>
          <w:ilvl w:val="0"/>
          <w:numId w:val="30"/>
        </w:numPr>
        <w:shd w:val="solid" w:color="FFFFFF" w:fill="FFFFFF"/>
        <w:tabs>
          <w:tab w:val="left" w:pos="993"/>
          <w:tab w:val="left" w:pos="1134"/>
        </w:tabs>
        <w:ind w:left="0" w:firstLine="993"/>
        <w:contextualSpacing/>
      </w:pPr>
      <w:r>
        <w:t>SVARSTYTA. Rietavo savivaldybės nuosavybėn Savivaldybės apskaitoje registruoto ir valdomo arba faktiškai valdomo valstybės turto perėmimas.</w:t>
      </w:r>
    </w:p>
    <w:p w14:paraId="00313820" w14:textId="2B5D03DC" w:rsidR="002820A4" w:rsidRDefault="002820A4" w:rsidP="002820A4">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7764C681" w14:textId="53FCA685" w:rsidR="002820A4" w:rsidRDefault="002820A4" w:rsidP="002820A4">
      <w:pPr>
        <w:tabs>
          <w:tab w:val="left" w:pos="993"/>
        </w:tabs>
        <w:ind w:firstLine="0"/>
        <w:rPr>
          <w:color w:val="000000"/>
        </w:rPr>
      </w:pPr>
      <w:r>
        <w:t xml:space="preserve">projektą – perimti Rietavo savivaldybės nuosavybėn savivaldybės </w:t>
      </w:r>
      <w:r>
        <w:rPr>
          <w:color w:val="000000"/>
        </w:rPr>
        <w:t>apskaitoje registruotą ir valdomą arba faktiškai valdomą valstybės turtą (priedas pridedamas).</w:t>
      </w:r>
    </w:p>
    <w:p w14:paraId="70203979" w14:textId="72A80312" w:rsidR="002820A4" w:rsidRDefault="002820A4" w:rsidP="002820A4">
      <w:r>
        <w:t xml:space="preserve">     Pavesti Savivaldybės administracijos direktoriui Vytautui </w:t>
      </w:r>
      <w:proofErr w:type="spellStart"/>
      <w:r>
        <w:t>Dičiūnui</w:t>
      </w:r>
      <w:proofErr w:type="spellEnd"/>
      <w:r>
        <w:t xml:space="preserve"> įregistruoti 1 punkte nurodytus nekilnojamuosius daiktus – inžinerinius statinius valstybės įmonės Registrų centro Nekilnojamojo turto registre.</w:t>
      </w:r>
    </w:p>
    <w:p w14:paraId="1F49C57B" w14:textId="6092D173" w:rsidR="002820A4" w:rsidRDefault="002820A4" w:rsidP="002820A4">
      <w:r>
        <w:t xml:space="preserve">    Perduoti teisės aktų nustatyta tvarka valstybės įmonės Registrų centro Nekilnojamojo turto registre įregistruotą šio sprendimo 1 punkte nurodytą turtą Savivaldybės administracijai valdyti, naudoti ir disponuoti juo patikėjimo teise.</w:t>
      </w:r>
    </w:p>
    <w:p w14:paraId="03D4B014" w14:textId="6618E10C" w:rsidR="002820A4" w:rsidRPr="00221DF2" w:rsidRDefault="002820A4" w:rsidP="002820A4">
      <w:pPr>
        <w:tabs>
          <w:tab w:val="left" w:pos="1418"/>
          <w:tab w:val="left" w:pos="1560"/>
        </w:tabs>
        <w:ind w:firstLine="709"/>
        <w:rPr>
          <w:szCs w:val="24"/>
        </w:rPr>
      </w:pPr>
      <w:r>
        <w:rPr>
          <w:b/>
          <w:bCs/>
          <w:i/>
          <w:iCs/>
          <w:szCs w:val="24"/>
        </w:rPr>
        <w:t xml:space="preserve">     </w:t>
      </w:r>
      <w:r w:rsidRPr="00221DF2">
        <w:rPr>
          <w:szCs w:val="24"/>
        </w:rPr>
        <w:t>Balsuota už sprendimo projektą – 17 už.</w:t>
      </w:r>
    </w:p>
    <w:p w14:paraId="1173A01F" w14:textId="3FCF190E" w:rsidR="002820A4" w:rsidRPr="00221DF2" w:rsidRDefault="002820A4" w:rsidP="002820A4">
      <w:pPr>
        <w:pStyle w:val="Pagrindiniotekstotrauka2"/>
        <w:tabs>
          <w:tab w:val="left" w:pos="1276"/>
          <w:tab w:val="center" w:pos="1418"/>
        </w:tabs>
        <w:ind w:firstLine="540"/>
      </w:pPr>
      <w:r w:rsidRPr="00221DF2">
        <w:t xml:space="preserve">       </w:t>
      </w:r>
      <w:r w:rsidR="00221DF2">
        <w:t xml:space="preserve"> </w:t>
      </w:r>
      <w:r w:rsidRPr="00221DF2">
        <w:t>NUSPRĘSTA. Priimti sprendimą (pridedama).</w:t>
      </w:r>
    </w:p>
    <w:p w14:paraId="340D7881" w14:textId="77777777" w:rsidR="002820A4" w:rsidRDefault="002820A4" w:rsidP="002820A4">
      <w:pPr>
        <w:shd w:val="solid" w:color="FFFFFF" w:fill="FFFFFF"/>
        <w:tabs>
          <w:tab w:val="left" w:pos="993"/>
          <w:tab w:val="left" w:pos="1134"/>
        </w:tabs>
        <w:ind w:firstLine="0"/>
        <w:contextualSpacing/>
      </w:pPr>
    </w:p>
    <w:p w14:paraId="04CCD4E4" w14:textId="4829AFDC" w:rsidR="002820A4" w:rsidRDefault="002820A4" w:rsidP="00B57803">
      <w:pPr>
        <w:pStyle w:val="Sraopastraipa"/>
        <w:numPr>
          <w:ilvl w:val="0"/>
          <w:numId w:val="30"/>
        </w:numPr>
        <w:shd w:val="solid" w:color="FFFFFF" w:fill="FFFFFF"/>
        <w:tabs>
          <w:tab w:val="left" w:pos="993"/>
          <w:tab w:val="left" w:pos="1134"/>
        </w:tabs>
        <w:ind w:left="0" w:firstLine="993"/>
        <w:contextualSpacing/>
      </w:pPr>
      <w:r>
        <w:t>SVARSTYTA. Pritarimas ir lėšų skyrimas projektui „Regiono savivaldybių bendrieji veiksmai skatinant investicijas ir verslumą“ įgyvendinti.</w:t>
      </w:r>
    </w:p>
    <w:p w14:paraId="78645C2D" w14:textId="0BB5AB2D" w:rsidR="002820A4" w:rsidRDefault="002820A4" w:rsidP="002820A4">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59C3550C" w14:textId="3581DB06" w:rsidR="002820A4" w:rsidRPr="00E22841" w:rsidRDefault="002820A4" w:rsidP="002820A4">
      <w:pPr>
        <w:pStyle w:val="Betarp"/>
        <w:tabs>
          <w:tab w:val="left" w:pos="851"/>
          <w:tab w:val="left" w:pos="993"/>
        </w:tabs>
        <w:ind w:firstLine="0"/>
      </w:pPr>
      <w:r>
        <w:lastRenderedPageBreak/>
        <w:t>projektą – p</w:t>
      </w:r>
      <w:r w:rsidRPr="00E22841">
        <w:t xml:space="preserve">ritarti projekto </w:t>
      </w:r>
      <w:r w:rsidRPr="00E22841">
        <w:rPr>
          <w:rFonts w:eastAsia="Calibri"/>
        </w:rPr>
        <w:t xml:space="preserve">„Regiono savivaldybių bendrieji veiksmai skatinant investicijas ir verslumą“ </w:t>
      </w:r>
      <w:r w:rsidRPr="00E22841">
        <w:t xml:space="preserve">(toliau – Projektas) įgyvendinimui. </w:t>
      </w:r>
    </w:p>
    <w:p w14:paraId="35A29BBB" w14:textId="304E498B" w:rsidR="002820A4" w:rsidRPr="00E22841" w:rsidRDefault="002820A4" w:rsidP="002820A4">
      <w:pPr>
        <w:pStyle w:val="Betarp"/>
        <w:tabs>
          <w:tab w:val="left" w:pos="851"/>
          <w:tab w:val="left" w:pos="993"/>
        </w:tabs>
      </w:pPr>
      <w:r>
        <w:t xml:space="preserve">     </w:t>
      </w:r>
      <w:r w:rsidRPr="00E22841">
        <w:t xml:space="preserve">Pritarti Rietavo savivaldybės administracijos dalyvavimui partnerio teisėmis </w:t>
      </w:r>
      <w:r w:rsidRPr="00DD2284">
        <w:rPr>
          <w:color w:val="000000" w:themeColor="text1"/>
        </w:rPr>
        <w:t xml:space="preserve">VšĮ </w:t>
      </w:r>
      <w:r w:rsidRPr="00DD2284">
        <w:rPr>
          <w:bCs/>
          <w:color w:val="000000" w:themeColor="text1"/>
        </w:rPr>
        <w:t xml:space="preserve">Rietavo </w:t>
      </w:r>
      <w:r w:rsidRPr="00E22841">
        <w:rPr>
          <w:bCs/>
        </w:rPr>
        <w:t xml:space="preserve">turizmo ir verslo informacijos </w:t>
      </w:r>
      <w:r w:rsidRPr="00E22841">
        <w:t>centro rengiamame Projekte.</w:t>
      </w:r>
    </w:p>
    <w:p w14:paraId="3A3D1DC4" w14:textId="0FE00290" w:rsidR="002820A4" w:rsidRPr="00E22841" w:rsidRDefault="002820A4" w:rsidP="002820A4">
      <w:pPr>
        <w:pStyle w:val="Betarp"/>
        <w:tabs>
          <w:tab w:val="left" w:pos="851"/>
          <w:tab w:val="left" w:pos="993"/>
        </w:tabs>
      </w:pPr>
      <w:r>
        <w:t xml:space="preserve">     </w:t>
      </w:r>
      <w:r w:rsidRPr="00E22841">
        <w:t>Skirti Projektui įgyvendinti iš Savivaldybės biudžeto lėšų ne mažiau kaip 15 proc. Projekto biudžeto dalies, tenkančios Projekto partneriui, visų tinkamų finansuoti Projekto išlaidų.</w:t>
      </w:r>
    </w:p>
    <w:p w14:paraId="55ABB0F5" w14:textId="02FC9F33" w:rsidR="002820A4" w:rsidRPr="00E22841" w:rsidRDefault="002820A4" w:rsidP="002820A4">
      <w:pPr>
        <w:pStyle w:val="Betarp"/>
        <w:tabs>
          <w:tab w:val="left" w:pos="851"/>
          <w:tab w:val="left" w:pos="993"/>
        </w:tabs>
        <w:ind w:firstLine="0"/>
      </w:pPr>
      <w:r>
        <w:rPr>
          <w:color w:val="000000"/>
        </w:rPr>
        <w:t xml:space="preserve">                 </w:t>
      </w:r>
      <w:r w:rsidRPr="00E22841">
        <w:rPr>
          <w:color w:val="000000"/>
        </w:rPr>
        <w:t>Apmokėti Projekto partnerio biudžeto daliai tenkančią netinkamų finansuoti ir tinkamų finansuoti išlaidų, kurių nepadengia Projekto finansavimas, dalį.</w:t>
      </w:r>
    </w:p>
    <w:p w14:paraId="36B08F28" w14:textId="0BDE4FA2" w:rsidR="002820A4" w:rsidRPr="00E22841" w:rsidRDefault="002820A4" w:rsidP="002820A4">
      <w:pPr>
        <w:pStyle w:val="Betarp"/>
        <w:tabs>
          <w:tab w:val="left" w:pos="851"/>
          <w:tab w:val="left" w:pos="993"/>
        </w:tabs>
      </w:pPr>
      <w:r>
        <w:rPr>
          <w:color w:val="000000"/>
        </w:rPr>
        <w:t xml:space="preserve">     </w:t>
      </w:r>
      <w:r w:rsidRPr="00E22841">
        <w:rPr>
          <w:color w:val="000000"/>
        </w:rPr>
        <w:t>Užtikrinti Projekto investicijų tęstinumą 5 (penkerius) metus po Projekto įgyvendinimo pabaigos.</w:t>
      </w:r>
    </w:p>
    <w:p w14:paraId="2E70B771" w14:textId="6FAD5FE0" w:rsidR="002820A4" w:rsidRPr="00390769" w:rsidRDefault="002820A4" w:rsidP="002820A4">
      <w:pPr>
        <w:pStyle w:val="Betarp"/>
        <w:tabs>
          <w:tab w:val="left" w:pos="851"/>
          <w:tab w:val="left" w:pos="993"/>
        </w:tabs>
        <w:ind w:firstLine="0"/>
      </w:pPr>
      <w:r>
        <w:rPr>
          <w:color w:val="000000"/>
        </w:rPr>
        <w:t xml:space="preserve">                 </w:t>
      </w:r>
      <w:r w:rsidRPr="00E22841">
        <w:rPr>
          <w:color w:val="000000"/>
        </w:rPr>
        <w:t xml:space="preserve">Įgalioti </w:t>
      </w:r>
      <w:r w:rsidRPr="00E22841">
        <w:t xml:space="preserve">VšĮ </w:t>
      </w:r>
      <w:r w:rsidRPr="00E22841">
        <w:rPr>
          <w:bCs/>
        </w:rPr>
        <w:t xml:space="preserve">Rietavo turizmo ir verslo informacijos centro </w:t>
      </w:r>
      <w:r w:rsidRPr="00390769">
        <w:t>direktorių parengti ir pasirašyti visus Projektui įgyvendinti ir finansuoti reikalingus dokumentus.</w:t>
      </w:r>
    </w:p>
    <w:p w14:paraId="353A2F96" w14:textId="48567351" w:rsidR="002820A4" w:rsidRPr="00390769" w:rsidRDefault="002820A4" w:rsidP="002820A4">
      <w:pPr>
        <w:pStyle w:val="Betarp"/>
        <w:tabs>
          <w:tab w:val="left" w:pos="851"/>
          <w:tab w:val="left" w:pos="993"/>
        </w:tabs>
      </w:pPr>
      <w:r>
        <w:t xml:space="preserve">     </w:t>
      </w:r>
      <w:r w:rsidRPr="00390769">
        <w:t>Įgalioti Savivaldybės administracijos direktorių pasirašyti su Projekto partnerio teisėmis susijusius dokumentus.</w:t>
      </w:r>
    </w:p>
    <w:p w14:paraId="492C8E37" w14:textId="7D6ABE51" w:rsidR="002820A4" w:rsidRDefault="002820A4" w:rsidP="002820A4">
      <w:pPr>
        <w:shd w:val="solid" w:color="FFFFFF" w:fill="FFFFFF"/>
        <w:tabs>
          <w:tab w:val="left" w:pos="993"/>
          <w:tab w:val="left" w:pos="1134"/>
        </w:tabs>
        <w:ind w:firstLine="0"/>
        <w:contextualSpacing/>
      </w:pPr>
      <w:r>
        <w:t xml:space="preserve">                 </w:t>
      </w:r>
      <w:r w:rsidR="00221DF2">
        <w:t>Klausimą teikė Tarybos narys Alfredas Mockus.</w:t>
      </w:r>
    </w:p>
    <w:p w14:paraId="73186727" w14:textId="5EE9C42F" w:rsidR="002820A4" w:rsidRPr="00221DF2" w:rsidRDefault="002820A4" w:rsidP="002820A4">
      <w:pPr>
        <w:tabs>
          <w:tab w:val="left" w:pos="1418"/>
          <w:tab w:val="left" w:pos="1560"/>
        </w:tabs>
        <w:ind w:firstLine="709"/>
        <w:rPr>
          <w:szCs w:val="24"/>
        </w:rPr>
      </w:pPr>
      <w:r>
        <w:rPr>
          <w:b/>
          <w:bCs/>
          <w:i/>
          <w:iCs/>
          <w:szCs w:val="24"/>
        </w:rPr>
        <w:t xml:space="preserve">     </w:t>
      </w:r>
      <w:r w:rsidRPr="00221DF2">
        <w:rPr>
          <w:szCs w:val="24"/>
        </w:rPr>
        <w:t>Balsuota už sprendimo projektą – 17 už.</w:t>
      </w:r>
    </w:p>
    <w:p w14:paraId="0A3A2900" w14:textId="4B380971" w:rsidR="002820A4" w:rsidRPr="00221DF2" w:rsidRDefault="002820A4" w:rsidP="002820A4">
      <w:pPr>
        <w:pStyle w:val="Pagrindiniotekstotrauka2"/>
        <w:tabs>
          <w:tab w:val="left" w:pos="1276"/>
          <w:tab w:val="center" w:pos="1418"/>
        </w:tabs>
        <w:ind w:firstLine="540"/>
      </w:pPr>
      <w:r w:rsidRPr="00221DF2">
        <w:t xml:space="preserve">       </w:t>
      </w:r>
      <w:r w:rsidR="00221DF2">
        <w:t xml:space="preserve"> </w:t>
      </w:r>
      <w:r w:rsidRPr="00221DF2">
        <w:t>NUSPRĘSTA. Priimti sprendimą (pridedama).</w:t>
      </w:r>
    </w:p>
    <w:p w14:paraId="526E78AD" w14:textId="77777777" w:rsidR="002820A4" w:rsidRDefault="002820A4" w:rsidP="002820A4">
      <w:pPr>
        <w:shd w:val="solid" w:color="FFFFFF" w:fill="FFFFFF"/>
        <w:tabs>
          <w:tab w:val="left" w:pos="993"/>
          <w:tab w:val="left" w:pos="1134"/>
        </w:tabs>
        <w:ind w:firstLine="0"/>
        <w:contextualSpacing/>
      </w:pPr>
    </w:p>
    <w:p w14:paraId="415782F1" w14:textId="758773B9" w:rsidR="002820A4" w:rsidRDefault="002820A4" w:rsidP="00B57803">
      <w:pPr>
        <w:pStyle w:val="Sraopastraipa"/>
        <w:numPr>
          <w:ilvl w:val="0"/>
          <w:numId w:val="30"/>
        </w:numPr>
        <w:shd w:val="solid" w:color="FFFFFF" w:fill="FFFFFF"/>
        <w:tabs>
          <w:tab w:val="left" w:pos="993"/>
          <w:tab w:val="left" w:pos="1134"/>
        </w:tabs>
        <w:ind w:left="0" w:firstLine="993"/>
        <w:contextualSpacing/>
      </w:pPr>
      <w:r>
        <w:t>SVARSTYTA. Pritarimas ir lėšų skyrimas projektui „Regiono savivaldybių bendrieji veiksmai, panaudojant turizmo funkcinius ryšius“ įgyvendinti.</w:t>
      </w:r>
    </w:p>
    <w:p w14:paraId="046CE642" w14:textId="37B08332" w:rsidR="002820A4" w:rsidRDefault="002820A4" w:rsidP="002820A4">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12F8420A" w14:textId="77777777" w:rsidR="002820A4" w:rsidRDefault="002820A4" w:rsidP="002820A4">
      <w:pPr>
        <w:pStyle w:val="Betarp"/>
        <w:tabs>
          <w:tab w:val="left" w:pos="709"/>
          <w:tab w:val="left" w:pos="993"/>
        </w:tabs>
        <w:ind w:firstLine="0"/>
      </w:pPr>
      <w:r>
        <w:t>projektą – p</w:t>
      </w:r>
      <w:r w:rsidRPr="00E22841">
        <w:t>ritarti</w:t>
      </w:r>
      <w:r>
        <w:t xml:space="preserve"> </w:t>
      </w:r>
      <w:r w:rsidRPr="002F2C4C">
        <w:t xml:space="preserve">projekto </w:t>
      </w:r>
      <w:r w:rsidRPr="002F2C4C">
        <w:rPr>
          <w:rFonts w:eastAsia="Calibri"/>
        </w:rPr>
        <w:t xml:space="preserve">„Regiono savivaldybių bendrieji veiksmai, panaudojant turizmo funkcinius ryšius“ </w:t>
      </w:r>
      <w:r w:rsidRPr="002F2C4C">
        <w:t xml:space="preserve">(toliau – Projektas) įgyvendinimui. </w:t>
      </w:r>
    </w:p>
    <w:p w14:paraId="590A3B32" w14:textId="6FE6A751" w:rsidR="002820A4" w:rsidRDefault="002820A4" w:rsidP="002820A4">
      <w:pPr>
        <w:pStyle w:val="Betarp"/>
        <w:tabs>
          <w:tab w:val="left" w:pos="709"/>
          <w:tab w:val="left" w:pos="993"/>
        </w:tabs>
      </w:pPr>
      <w:r>
        <w:t xml:space="preserve">     </w:t>
      </w:r>
      <w:r w:rsidRPr="002F2C4C">
        <w:t xml:space="preserve">Pritarti Rietavo savivaldybės administracijos dalyvavimui partnerio teisėmis </w:t>
      </w:r>
      <w:r w:rsidRPr="002105BC">
        <w:t xml:space="preserve">viešosios įstaigos </w:t>
      </w:r>
      <w:r w:rsidRPr="002F2C4C">
        <w:t>Žemaitijos turizmo informacijos centro rengiamame Projekte.</w:t>
      </w:r>
    </w:p>
    <w:p w14:paraId="788DC487" w14:textId="6A447D8D" w:rsidR="002820A4" w:rsidRDefault="002820A4" w:rsidP="002820A4">
      <w:pPr>
        <w:pStyle w:val="Betarp"/>
        <w:tabs>
          <w:tab w:val="left" w:pos="709"/>
          <w:tab w:val="left" w:pos="993"/>
        </w:tabs>
        <w:ind w:firstLine="0"/>
      </w:pPr>
      <w:r>
        <w:t xml:space="preserve">                 </w:t>
      </w:r>
      <w:r w:rsidRPr="002F2C4C">
        <w:t>Skirti Projektui įgyvendinti iš Savivaldybės biudžeto lėšų ne mažiau kaip 15</w:t>
      </w:r>
      <w:r w:rsidRPr="002105BC">
        <w:rPr>
          <w:color w:val="FF0000"/>
        </w:rPr>
        <w:t xml:space="preserve"> </w:t>
      </w:r>
      <w:r w:rsidRPr="002F2C4C">
        <w:t xml:space="preserve">proc. Projekto biudžeto dalies, tenkančios Projekto partneriui, visų tinkamų finansuoti Projekto išlaidų. </w:t>
      </w:r>
    </w:p>
    <w:p w14:paraId="71B9674D" w14:textId="43F832D4" w:rsidR="002820A4" w:rsidRDefault="002820A4" w:rsidP="002820A4">
      <w:pPr>
        <w:pStyle w:val="Betarp"/>
        <w:tabs>
          <w:tab w:val="left" w:pos="709"/>
          <w:tab w:val="left" w:pos="993"/>
        </w:tabs>
      </w:pPr>
      <w:r>
        <w:rPr>
          <w:color w:val="000000"/>
        </w:rPr>
        <w:t xml:space="preserve">     </w:t>
      </w:r>
      <w:r w:rsidRPr="002F2C4C">
        <w:rPr>
          <w:color w:val="000000"/>
        </w:rPr>
        <w:t>Apmokėti Projekto partnerio biudžeto daliai tenkančių netinkamų finansuoti ir tinkamų finansuoti išlaidų, kurių nepadengia Projekto finansavimas, dalį.</w:t>
      </w:r>
    </w:p>
    <w:p w14:paraId="70BCE357" w14:textId="5BE955EE" w:rsidR="002820A4" w:rsidRDefault="002820A4" w:rsidP="002820A4">
      <w:pPr>
        <w:pStyle w:val="Betarp"/>
        <w:tabs>
          <w:tab w:val="left" w:pos="709"/>
          <w:tab w:val="left" w:pos="993"/>
        </w:tabs>
      </w:pPr>
      <w:r>
        <w:rPr>
          <w:color w:val="000000"/>
        </w:rPr>
        <w:t xml:space="preserve">     </w:t>
      </w:r>
      <w:r w:rsidRPr="002F2C4C">
        <w:rPr>
          <w:color w:val="000000"/>
        </w:rPr>
        <w:t>Užtikrinti Projekto investicijų tęstinumą 5 (penkerius) metus po Projekto įgyvendinimo pabaigos.</w:t>
      </w:r>
    </w:p>
    <w:p w14:paraId="196A6FE0" w14:textId="666075FB" w:rsidR="002820A4" w:rsidRDefault="002820A4" w:rsidP="002820A4">
      <w:pPr>
        <w:pStyle w:val="Betarp"/>
        <w:tabs>
          <w:tab w:val="left" w:pos="709"/>
          <w:tab w:val="left" w:pos="993"/>
        </w:tabs>
      </w:pPr>
      <w:r>
        <w:rPr>
          <w:color w:val="000000"/>
        </w:rPr>
        <w:t xml:space="preserve">     </w:t>
      </w:r>
      <w:r w:rsidRPr="002F2C4C">
        <w:rPr>
          <w:color w:val="000000"/>
        </w:rPr>
        <w:t>Įgalioti</w:t>
      </w:r>
      <w:r>
        <w:rPr>
          <w:color w:val="000000"/>
        </w:rPr>
        <w:t xml:space="preserve">  Savivaldybės administracijos direktorių pasirašyti su Projekto partnerio teisėmis susijusius dokumentus</w:t>
      </w:r>
      <w:r w:rsidRPr="002F2C4C">
        <w:rPr>
          <w:color w:val="000000"/>
        </w:rPr>
        <w:t>.</w:t>
      </w:r>
    </w:p>
    <w:p w14:paraId="26156FEA" w14:textId="65334588" w:rsidR="002820A4" w:rsidRPr="00221DF2" w:rsidRDefault="002820A4" w:rsidP="002820A4">
      <w:pPr>
        <w:tabs>
          <w:tab w:val="left" w:pos="1418"/>
          <w:tab w:val="left" w:pos="1560"/>
        </w:tabs>
        <w:ind w:firstLine="709"/>
        <w:rPr>
          <w:szCs w:val="24"/>
        </w:rPr>
      </w:pPr>
      <w:r>
        <w:rPr>
          <w:b/>
          <w:bCs/>
          <w:i/>
          <w:iCs/>
          <w:szCs w:val="24"/>
        </w:rPr>
        <w:t xml:space="preserve">     </w:t>
      </w:r>
      <w:r w:rsidRPr="00221DF2">
        <w:rPr>
          <w:szCs w:val="24"/>
        </w:rPr>
        <w:t>Balsuota už sprendimo projektą – 17 už.</w:t>
      </w:r>
    </w:p>
    <w:p w14:paraId="1F731C82" w14:textId="160B513B" w:rsidR="002820A4" w:rsidRPr="00221DF2" w:rsidRDefault="002820A4" w:rsidP="002820A4">
      <w:pPr>
        <w:pStyle w:val="Pagrindiniotekstotrauka2"/>
        <w:tabs>
          <w:tab w:val="left" w:pos="1276"/>
          <w:tab w:val="center" w:pos="1418"/>
        </w:tabs>
        <w:ind w:firstLine="540"/>
      </w:pPr>
      <w:r w:rsidRPr="00221DF2">
        <w:t xml:space="preserve">       </w:t>
      </w:r>
      <w:r w:rsidR="00221DF2">
        <w:t xml:space="preserve"> </w:t>
      </w:r>
      <w:r w:rsidRPr="00221DF2">
        <w:t>NUSPRĘSTA. Priimti sprendimą (pridedama).</w:t>
      </w:r>
    </w:p>
    <w:p w14:paraId="616CCD86" w14:textId="77777777" w:rsidR="002820A4" w:rsidRDefault="002820A4" w:rsidP="002820A4">
      <w:pPr>
        <w:shd w:val="solid" w:color="FFFFFF" w:fill="FFFFFF"/>
        <w:tabs>
          <w:tab w:val="left" w:pos="993"/>
          <w:tab w:val="left" w:pos="1134"/>
        </w:tabs>
        <w:ind w:firstLine="0"/>
        <w:contextualSpacing/>
      </w:pPr>
    </w:p>
    <w:p w14:paraId="31BAA06D" w14:textId="73F0972A" w:rsidR="002820A4" w:rsidRDefault="002820A4"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Pr="00D0594A">
        <w:t>Rietavo savivaldybės 2024 metų komunalinių atliekų surinkimo ir tvarkymo programos lėšų panaudojimo ataskaitos patvirtinim</w:t>
      </w:r>
      <w:r>
        <w:t>as.</w:t>
      </w:r>
    </w:p>
    <w:p w14:paraId="3C82CD38" w14:textId="544F5ED7" w:rsidR="002820A4" w:rsidRDefault="002820A4" w:rsidP="002820A4">
      <w:pPr>
        <w:tabs>
          <w:tab w:val="left" w:pos="1247"/>
        </w:tabs>
        <w:ind w:firstLine="709"/>
      </w:pPr>
      <w:r>
        <w:rPr>
          <w:szCs w:val="24"/>
        </w:rPr>
        <w:t xml:space="preserve">     </w:t>
      </w:r>
      <w:r w:rsidRPr="008C2890">
        <w:rPr>
          <w:szCs w:val="24"/>
        </w:rPr>
        <w:t xml:space="preserve">Finansų ir ekonomikos komiteto pirmininkas Jonas Eugenijus </w:t>
      </w:r>
      <w:proofErr w:type="spellStart"/>
      <w:r w:rsidRPr="008C2890">
        <w:rPr>
          <w:szCs w:val="24"/>
        </w:rPr>
        <w:t>Bačinskas</w:t>
      </w:r>
      <w:proofErr w:type="spellEnd"/>
      <w:r>
        <w:t xml:space="preserve"> teikė sprendimo projektą – patvirtinti Rietavo savivaldybės 2024 metų komunalinių atliekų surinkimo ir tvarkymo programos lėšų panaudojimo ataskaitą (pridedama).</w:t>
      </w:r>
    </w:p>
    <w:p w14:paraId="45C1C2FF" w14:textId="1A3CE479" w:rsidR="002820A4" w:rsidRDefault="00221DF2" w:rsidP="002820A4">
      <w:pPr>
        <w:tabs>
          <w:tab w:val="left" w:pos="1247"/>
        </w:tabs>
        <w:ind w:firstLine="709"/>
      </w:pPr>
      <w:r>
        <w:t xml:space="preserve">     Klausimą teikė Tarybos narys Edmundas Žilevičius.</w:t>
      </w:r>
    </w:p>
    <w:p w14:paraId="590DA328" w14:textId="77777777" w:rsidR="002820A4" w:rsidRPr="00221DF2" w:rsidRDefault="002820A4" w:rsidP="002820A4">
      <w:pPr>
        <w:tabs>
          <w:tab w:val="left" w:pos="1418"/>
          <w:tab w:val="left" w:pos="1560"/>
        </w:tabs>
        <w:ind w:firstLine="709"/>
        <w:rPr>
          <w:szCs w:val="24"/>
        </w:rPr>
      </w:pPr>
      <w:r>
        <w:rPr>
          <w:b/>
          <w:bCs/>
          <w:i/>
          <w:iCs/>
          <w:szCs w:val="24"/>
        </w:rPr>
        <w:t xml:space="preserve">     </w:t>
      </w:r>
      <w:r w:rsidRPr="00221DF2">
        <w:rPr>
          <w:szCs w:val="24"/>
        </w:rPr>
        <w:t>Balsuota už sprendimo projektą – 17 už.</w:t>
      </w:r>
    </w:p>
    <w:p w14:paraId="7B392C84" w14:textId="7E8BA5A6" w:rsidR="002820A4" w:rsidRPr="00221DF2" w:rsidRDefault="002820A4" w:rsidP="002820A4">
      <w:pPr>
        <w:pStyle w:val="Pagrindiniotekstotrauka2"/>
        <w:tabs>
          <w:tab w:val="left" w:pos="1276"/>
          <w:tab w:val="center" w:pos="1418"/>
        </w:tabs>
        <w:ind w:firstLine="540"/>
      </w:pPr>
      <w:r w:rsidRPr="00221DF2">
        <w:t xml:space="preserve">       </w:t>
      </w:r>
      <w:r w:rsidR="00221DF2">
        <w:t xml:space="preserve"> </w:t>
      </w:r>
      <w:r w:rsidRPr="00221DF2">
        <w:t>NUSPRĘSTA. Priimti sprendimą (pridedama).</w:t>
      </w:r>
    </w:p>
    <w:p w14:paraId="1A4900CC" w14:textId="0107A6DA" w:rsidR="002820A4" w:rsidRDefault="002820A4" w:rsidP="002820A4">
      <w:pPr>
        <w:pStyle w:val="Sraopastraipa"/>
        <w:shd w:val="solid" w:color="FFFFFF" w:fill="FFFFFF"/>
        <w:tabs>
          <w:tab w:val="left" w:pos="993"/>
          <w:tab w:val="left" w:pos="1134"/>
        </w:tabs>
        <w:ind w:left="0" w:firstLine="993"/>
        <w:contextualSpacing/>
      </w:pPr>
    </w:p>
    <w:p w14:paraId="3326C0B0" w14:textId="31A67623" w:rsidR="002820A4" w:rsidRDefault="002820A4" w:rsidP="00B57803">
      <w:pPr>
        <w:pStyle w:val="Sraopastraipa"/>
        <w:numPr>
          <w:ilvl w:val="0"/>
          <w:numId w:val="30"/>
        </w:numPr>
        <w:shd w:val="solid" w:color="FFFFFF" w:fill="FFFFFF"/>
        <w:tabs>
          <w:tab w:val="left" w:pos="993"/>
          <w:tab w:val="left" w:pos="1134"/>
        </w:tabs>
        <w:ind w:left="0" w:firstLine="993"/>
        <w:contextualSpacing/>
      </w:pPr>
      <w:r>
        <w:t>SVARSTYTA. Rietavo savivaldybės 2025–2027 metų strateginio veiklos plano patvirtinimas.</w:t>
      </w:r>
    </w:p>
    <w:p w14:paraId="296B721E" w14:textId="012CB068" w:rsidR="002820A4" w:rsidRPr="0050552A" w:rsidRDefault="002820A4" w:rsidP="002820A4">
      <w:pPr>
        <w:ind w:firstLine="709"/>
        <w:rPr>
          <w:bCs/>
          <w:noProof/>
        </w:rPr>
      </w:pPr>
      <w:r>
        <w:rPr>
          <w:szCs w:val="24"/>
        </w:rPr>
        <w:t xml:space="preserve">     </w:t>
      </w:r>
      <w:r w:rsidRPr="008C2890">
        <w:rPr>
          <w:szCs w:val="24"/>
        </w:rPr>
        <w:t xml:space="preserve">Finansų ir ekonomikos komiteto pirmininkas Jonas Eugenijus </w:t>
      </w:r>
      <w:proofErr w:type="spellStart"/>
      <w:r w:rsidRPr="008C2890">
        <w:rPr>
          <w:szCs w:val="24"/>
        </w:rPr>
        <w:t>Bačinskas</w:t>
      </w:r>
      <w:proofErr w:type="spellEnd"/>
      <w:r>
        <w:t xml:space="preserve"> teikė sprendimo projektą – patvirtinti </w:t>
      </w:r>
      <w:r w:rsidRPr="00373F7A">
        <w:rPr>
          <w:bCs/>
        </w:rPr>
        <w:t>Rietavo savivaldybės 2025–2027 metų strateginį veiklos planą ir jo priedus:</w:t>
      </w:r>
      <w:r>
        <w:rPr>
          <w:bCs/>
        </w:rPr>
        <w:t xml:space="preserve"> </w:t>
      </w:r>
      <w:r w:rsidRPr="00373F7A">
        <w:rPr>
          <w:bCs/>
          <w:noProof/>
        </w:rPr>
        <w:t>Visuomenės ugdymo programą</w:t>
      </w:r>
      <w:r>
        <w:rPr>
          <w:bCs/>
          <w:noProof/>
        </w:rPr>
        <w:t xml:space="preserve">, </w:t>
      </w:r>
      <w:r w:rsidRPr="00373F7A">
        <w:t>Sveikatos, socialinės paramos ir paslaugų įgyvendinimo programą</w:t>
      </w:r>
      <w:r>
        <w:t xml:space="preserve">, </w:t>
      </w:r>
      <w:r w:rsidRPr="0089656F">
        <w:t>Savivaldybės veiklos funkcijų vykdymo, strategijos formavimo ir įgyvendinimo programą</w:t>
      </w:r>
      <w:r>
        <w:t xml:space="preserve">, Teritorinio planavimo ir turizmo plėtros programą, </w:t>
      </w:r>
      <w:r w:rsidRPr="0089656F">
        <w:t>Ekonominės plėtros program</w:t>
      </w:r>
      <w:r>
        <w:t xml:space="preserve">ą, </w:t>
      </w:r>
      <w:r w:rsidRPr="0089656F">
        <w:t xml:space="preserve">Paskolų valdymo </w:t>
      </w:r>
      <w:r w:rsidRPr="0089656F">
        <w:lastRenderedPageBreak/>
        <w:t>program</w:t>
      </w:r>
      <w:r>
        <w:t xml:space="preserve">ą, </w:t>
      </w:r>
      <w:r w:rsidRPr="0050552A">
        <w:t>Kaimo teritorijos vystymo ir žemės ūkio plėtros programą</w:t>
      </w:r>
      <w:r>
        <w:t xml:space="preserve">, </w:t>
      </w:r>
      <w:r w:rsidRPr="0050552A">
        <w:t>Užimtumo didinimo programą</w:t>
      </w:r>
      <w:r>
        <w:t xml:space="preserve">, Aplinkos apsaugos rėmimo programą, </w:t>
      </w:r>
      <w:r w:rsidRPr="0050552A">
        <w:t>Komunalinių atliekų surinkimo ir tvarkymo programą.</w:t>
      </w:r>
    </w:p>
    <w:p w14:paraId="068F0B61" w14:textId="70957E11" w:rsidR="002820A4" w:rsidRDefault="00221DF2" w:rsidP="002820A4">
      <w:pPr>
        <w:pStyle w:val="Sraopastraipa"/>
        <w:shd w:val="solid" w:color="FFFFFF" w:fill="FFFFFF"/>
        <w:tabs>
          <w:tab w:val="left" w:pos="1134"/>
        </w:tabs>
        <w:ind w:left="0" w:firstLine="993"/>
        <w:contextualSpacing/>
      </w:pPr>
      <w:r>
        <w:t>Vyriausybės atstovas Šiaulių ir Telšių apskrityse Rimvydas Pilibaitis teikė pastabą, kad iš sprendimo projekto reikia išimti tvirtinamas programas.</w:t>
      </w:r>
    </w:p>
    <w:p w14:paraId="00ECC7A6" w14:textId="5843BE59" w:rsidR="00221DF2" w:rsidRDefault="00221DF2" w:rsidP="002820A4">
      <w:pPr>
        <w:pStyle w:val="Sraopastraipa"/>
        <w:shd w:val="solid" w:color="FFFFFF" w:fill="FFFFFF"/>
        <w:tabs>
          <w:tab w:val="left" w:pos="1134"/>
        </w:tabs>
        <w:ind w:left="0" w:firstLine="993"/>
        <w:contextualSpacing/>
      </w:pPr>
      <w:r>
        <w:t>Klausimą teikė Opozicijos lyderis Viktoras Krajinas.</w:t>
      </w:r>
    </w:p>
    <w:p w14:paraId="5AD2AAA2" w14:textId="6E7D6497" w:rsidR="002820A4" w:rsidRPr="00221DF2" w:rsidRDefault="002820A4" w:rsidP="002820A4">
      <w:pPr>
        <w:tabs>
          <w:tab w:val="left" w:pos="1418"/>
          <w:tab w:val="left" w:pos="1560"/>
        </w:tabs>
        <w:ind w:firstLine="709"/>
        <w:rPr>
          <w:szCs w:val="24"/>
        </w:rPr>
      </w:pPr>
      <w:r>
        <w:rPr>
          <w:b/>
          <w:bCs/>
          <w:i/>
          <w:iCs/>
          <w:szCs w:val="24"/>
        </w:rPr>
        <w:t xml:space="preserve">     </w:t>
      </w:r>
      <w:r w:rsidRPr="00221DF2">
        <w:rPr>
          <w:szCs w:val="24"/>
        </w:rPr>
        <w:t>Balsuota už sprendimo projektą – 1</w:t>
      </w:r>
      <w:r w:rsidR="00221DF2" w:rsidRPr="00221DF2">
        <w:rPr>
          <w:szCs w:val="24"/>
        </w:rPr>
        <w:t>6</w:t>
      </w:r>
      <w:r w:rsidRPr="00221DF2">
        <w:rPr>
          <w:szCs w:val="24"/>
        </w:rPr>
        <w:t xml:space="preserve"> už</w:t>
      </w:r>
      <w:r w:rsidR="00221DF2" w:rsidRPr="00221DF2">
        <w:rPr>
          <w:szCs w:val="24"/>
        </w:rPr>
        <w:t>, 1 susilaikė (Edmundas Žilevičius)</w:t>
      </w:r>
      <w:r w:rsidRPr="00221DF2">
        <w:rPr>
          <w:szCs w:val="24"/>
        </w:rPr>
        <w:t>.</w:t>
      </w:r>
    </w:p>
    <w:p w14:paraId="5EE8DDD2" w14:textId="307C48BE" w:rsidR="002820A4" w:rsidRPr="00221DF2" w:rsidRDefault="002820A4" w:rsidP="002820A4">
      <w:pPr>
        <w:pStyle w:val="Pagrindiniotekstotrauka2"/>
        <w:tabs>
          <w:tab w:val="left" w:pos="1276"/>
          <w:tab w:val="center" w:pos="1418"/>
        </w:tabs>
        <w:ind w:firstLine="540"/>
      </w:pPr>
      <w:r w:rsidRPr="00221DF2">
        <w:t xml:space="preserve">       </w:t>
      </w:r>
      <w:r w:rsidR="00221DF2">
        <w:t xml:space="preserve"> </w:t>
      </w:r>
      <w:r w:rsidRPr="00221DF2">
        <w:t>NUSPRĘSTA. Priimti sprendimą (pridedama).</w:t>
      </w:r>
    </w:p>
    <w:p w14:paraId="2C307A5A" w14:textId="77777777" w:rsidR="002820A4" w:rsidRDefault="002820A4" w:rsidP="002820A4">
      <w:pPr>
        <w:pStyle w:val="Sraopastraipa"/>
        <w:shd w:val="solid" w:color="FFFFFF" w:fill="FFFFFF"/>
        <w:tabs>
          <w:tab w:val="left" w:pos="1134"/>
        </w:tabs>
        <w:ind w:left="0" w:firstLine="993"/>
        <w:contextualSpacing/>
      </w:pPr>
    </w:p>
    <w:p w14:paraId="001150B6" w14:textId="6A50D504" w:rsidR="002820A4" w:rsidRDefault="002820A4"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0E5597">
        <w:t>Rietavo savivaldybės 2025–2027 metų biudžeto patvirtinimas.</w:t>
      </w:r>
    </w:p>
    <w:p w14:paraId="1BA830C8" w14:textId="60C79C0F" w:rsidR="000E5597" w:rsidRPr="00AE3F81" w:rsidRDefault="000E5597" w:rsidP="000E5597">
      <w:pPr>
        <w:tabs>
          <w:tab w:val="left" w:pos="993"/>
        </w:tabs>
      </w:pPr>
      <w:r>
        <w:rPr>
          <w:szCs w:val="24"/>
        </w:rPr>
        <w:t xml:space="preserve">    </w:t>
      </w:r>
      <w:r w:rsidRPr="008C2890">
        <w:rPr>
          <w:szCs w:val="24"/>
        </w:rPr>
        <w:t xml:space="preserve">Finansų ir ekonomikos komiteto pirmininkas Jonas Eugenijus </w:t>
      </w:r>
      <w:proofErr w:type="spellStart"/>
      <w:r w:rsidRPr="008C2890">
        <w:rPr>
          <w:szCs w:val="24"/>
        </w:rPr>
        <w:t>Bačinskas</w:t>
      </w:r>
      <w:proofErr w:type="spellEnd"/>
      <w:r>
        <w:t xml:space="preserve"> teikė sprendimo projektą – patvirtinti </w:t>
      </w:r>
      <w:r w:rsidRPr="00C54588">
        <w:rPr>
          <w:color w:val="000000"/>
        </w:rPr>
        <w:t>Rietavo savivaldybės 202</w:t>
      </w:r>
      <w:r>
        <w:rPr>
          <w:color w:val="000000"/>
        </w:rPr>
        <w:t xml:space="preserve">5 </w:t>
      </w:r>
      <w:r w:rsidRPr="00C54588">
        <w:rPr>
          <w:color w:val="000000"/>
        </w:rPr>
        <w:t>metų biudžetą:</w:t>
      </w:r>
      <w:r>
        <w:rPr>
          <w:color w:val="000000"/>
        </w:rPr>
        <w:t xml:space="preserve"> </w:t>
      </w:r>
      <w:r w:rsidRPr="00AE3F81">
        <w:t xml:space="preserve">pajamas – </w:t>
      </w:r>
      <w:r>
        <w:t xml:space="preserve">20 622,809 </w:t>
      </w:r>
      <w:r w:rsidRPr="00AE3F81">
        <w:t xml:space="preserve">tūkst. Eur, iš jų iš Savivaldybės išlaikomų įstaigų pajamų už teikiamas paslaugas ir patalpų nuomos įmokas į Savivaldybės biudžetą – </w:t>
      </w:r>
      <w:r>
        <w:t>496,88</w:t>
      </w:r>
      <w:r w:rsidRPr="00AE3F81">
        <w:t xml:space="preserve"> tūkst. Eur ir 202</w:t>
      </w:r>
      <w:r>
        <w:t>4</w:t>
      </w:r>
      <w:r w:rsidRPr="00AE3F81">
        <w:t xml:space="preserve"> metų nepanaudotų biudžeto lėšų likutį – </w:t>
      </w:r>
      <w:r>
        <w:t>951,918</w:t>
      </w:r>
      <w:r w:rsidRPr="00AE3F81">
        <w:t xml:space="preserve"> tūkst. Eur (1 priedas);</w:t>
      </w:r>
      <w:r>
        <w:t xml:space="preserve"> </w:t>
      </w:r>
      <w:r w:rsidRPr="00AE3F81">
        <w:t xml:space="preserve">skolintas lėšas – </w:t>
      </w:r>
      <w:r>
        <w:t>198,176</w:t>
      </w:r>
      <w:r w:rsidRPr="00AE3F81">
        <w:t xml:space="preserve"> tūkst. Eur (6 priedas);</w:t>
      </w:r>
      <w:r>
        <w:t xml:space="preserve"> </w:t>
      </w:r>
      <w:r w:rsidRPr="00AE3F81">
        <w:t xml:space="preserve">asignavimus – </w:t>
      </w:r>
      <w:r>
        <w:t>20 130,161</w:t>
      </w:r>
      <w:r w:rsidRPr="00AE3F81">
        <w:t xml:space="preserve"> tūkst. Eur ir </w:t>
      </w:r>
      <w:r>
        <w:t>492,648</w:t>
      </w:r>
      <w:r w:rsidRPr="00AE3F81">
        <w:t xml:space="preserve"> tūkst. Eur paskoloms grąžinti (3 priedas), iš jų:</w:t>
      </w:r>
      <w:r>
        <w:t xml:space="preserve"> </w:t>
      </w:r>
      <w:r w:rsidRPr="00AE3F81">
        <w:t xml:space="preserve">specialiosios tikslinės dotacijos valstybinėms (valstybės perduotoms savivaldybėms) funkcijoms vykdyti paskirstymą – </w:t>
      </w:r>
      <w:r>
        <w:t>1 590,186</w:t>
      </w:r>
      <w:r w:rsidRPr="00AE3F81">
        <w:t xml:space="preserve"> tūkst. Eur (4 priedas);</w:t>
      </w:r>
      <w:r>
        <w:t xml:space="preserve"> </w:t>
      </w:r>
      <w:r w:rsidRPr="00AE3F81">
        <w:t xml:space="preserve">specialiosios tikslinės dotacijos ugdymo reikmėms finansuoti paskirstymą – </w:t>
      </w:r>
      <w:r>
        <w:t>3 969,600</w:t>
      </w:r>
      <w:r w:rsidRPr="00AE3F81">
        <w:t xml:space="preserve"> tūkst. Eur (5 priedas);</w:t>
      </w:r>
      <w:r>
        <w:t xml:space="preserve"> </w:t>
      </w:r>
      <w:r w:rsidRPr="00AE3F81">
        <w:t xml:space="preserve">savarankiškosioms Savivaldybės funkcijoms vykdyti paskirstymą – </w:t>
      </w:r>
      <w:r>
        <w:t>14 534,273</w:t>
      </w:r>
      <w:r w:rsidRPr="00AE3F81">
        <w:t xml:space="preserve"> tūkst. Eur (tarp jų ir 202</w:t>
      </w:r>
      <w:r>
        <w:t>4</w:t>
      </w:r>
      <w:r w:rsidRPr="00AE3F81">
        <w:t xml:space="preserve"> m. lėšų likutis, skirtas Savivaldybės socialinių būstų plėtrai – </w:t>
      </w:r>
      <w:r>
        <w:t>61,151</w:t>
      </w:r>
      <w:r w:rsidRPr="00AE3F81">
        <w:t xml:space="preserve"> tūkst. Eur, žemės realizavimo pajamų likutis – </w:t>
      </w:r>
      <w:r>
        <w:t>72,299</w:t>
      </w:r>
      <w:r w:rsidRPr="00AE3F81">
        <w:t xml:space="preserve"> tūkst. Eur, aplinkos apsaugos rėmimo programos lėšų likutis – </w:t>
      </w:r>
      <w:r>
        <w:t>11,910</w:t>
      </w:r>
      <w:r w:rsidRPr="00AE3F81">
        <w:t xml:space="preserve"> tūkst. Eur, Europos Sąjungos finansinės paramos lėšų likutis – </w:t>
      </w:r>
      <w:r>
        <w:t>213,199</w:t>
      </w:r>
      <w:r w:rsidRPr="00AE3F81">
        <w:t xml:space="preserve"> tūkst. Eur, biudžetinių įstaigų pajamų likutis – </w:t>
      </w:r>
      <w:r>
        <w:t>31,870</w:t>
      </w:r>
      <w:r w:rsidRPr="00AE3F81">
        <w:t xml:space="preserve"> tūkst. Eur, Savivaldybės biudžeto lėšų likutis – </w:t>
      </w:r>
      <w:r>
        <w:t>593,359</w:t>
      </w:r>
      <w:r w:rsidRPr="00AE3F81">
        <w:t xml:space="preserve"> tūkst. Eur) (6 prieda</w:t>
      </w:r>
      <w:r>
        <w:t>s</w:t>
      </w:r>
      <w:r w:rsidRPr="00AE3F81">
        <w:t>);</w:t>
      </w:r>
      <w:r>
        <w:t xml:space="preserve"> </w:t>
      </w:r>
      <w:r w:rsidRPr="00AE3F81">
        <w:t xml:space="preserve">įstaigų pajamų už teikiamas paslaugas ir patalpų nuomą lėšų paskirstymą – </w:t>
      </w:r>
      <w:r>
        <w:t>496,88</w:t>
      </w:r>
      <w:r w:rsidRPr="00AE3F81">
        <w:t xml:space="preserve"> tūkst. Eur ir 202</w:t>
      </w:r>
      <w:r>
        <w:t>4</w:t>
      </w:r>
      <w:r w:rsidRPr="00AE3F81">
        <w:t xml:space="preserve"> m. įstaigų pajamų už suteiktas paslaugas ir patalpų nuomos likučių paskirstymą –  </w:t>
      </w:r>
      <w:r>
        <w:t>198,196</w:t>
      </w:r>
      <w:r w:rsidRPr="00AE3F81">
        <w:t xml:space="preserve"> tūkst. Eur (</w:t>
      </w:r>
      <w:r>
        <w:t>7</w:t>
      </w:r>
      <w:r w:rsidRPr="00AE3F81">
        <w:t xml:space="preserve"> priedas).</w:t>
      </w:r>
    </w:p>
    <w:p w14:paraId="1E642487" w14:textId="68E3347B" w:rsidR="000E5597" w:rsidRDefault="000E5597" w:rsidP="000E5597">
      <w:pPr>
        <w:rPr>
          <w:color w:val="000000"/>
        </w:rPr>
      </w:pPr>
      <w:r>
        <w:rPr>
          <w:color w:val="000000"/>
        </w:rPr>
        <w:t xml:space="preserve">    Patvirtinti Rietavo savivaldybės biudžeto rodiklius 2026 ir 2027 biudžetiniams metams:</w:t>
      </w:r>
    </w:p>
    <w:p w14:paraId="01601154" w14:textId="69A90A9D" w:rsidR="000E5597" w:rsidRDefault="000E5597" w:rsidP="000E5597">
      <w:pPr>
        <w:ind w:firstLine="0"/>
        <w:rPr>
          <w:color w:val="000000"/>
        </w:rPr>
      </w:pPr>
      <w:r>
        <w:rPr>
          <w:color w:val="000000"/>
        </w:rPr>
        <w:t>bendra 2026 biudžetinių metų planuojamų pajamų suma – 23 503,187 tūkst. Eur; bendra 2027 biudžetinių metų planuojama pajamų suma – 24 965,148 tūkst. Eur; bendra 2026 biudžetinių metų planuojama asignavimų suma – 23 053,187 tūkst. Eur; bendra 2027 biudžetinių metų planuojama asignavimų suma – 24 515,148 tūkst. Eur.</w:t>
      </w:r>
    </w:p>
    <w:p w14:paraId="012982E3" w14:textId="31D5F77E" w:rsidR="000E5597" w:rsidRDefault="00511FCF" w:rsidP="000E5597">
      <w:pPr>
        <w:pStyle w:val="Sraopastraipa"/>
        <w:shd w:val="solid" w:color="FFFFFF" w:fill="FFFFFF"/>
        <w:tabs>
          <w:tab w:val="left" w:pos="993"/>
          <w:tab w:val="left" w:pos="1134"/>
        </w:tabs>
        <w:ind w:left="0" w:firstLine="993"/>
        <w:contextualSpacing/>
      </w:pPr>
      <w:r>
        <w:t>Klausimus teikė Tarybos nariai Edmundas Žilevičius ir Alfredas Mockus, pasisakė Opozicijos lyderis Viktoras Krajinas.</w:t>
      </w:r>
    </w:p>
    <w:p w14:paraId="460A112D" w14:textId="77777777" w:rsidR="000E5597" w:rsidRPr="00511FCF" w:rsidRDefault="000E5597" w:rsidP="000E5597">
      <w:pPr>
        <w:tabs>
          <w:tab w:val="left" w:pos="1418"/>
          <w:tab w:val="left" w:pos="1560"/>
        </w:tabs>
        <w:ind w:firstLine="709"/>
        <w:rPr>
          <w:szCs w:val="24"/>
        </w:rPr>
      </w:pPr>
      <w:r>
        <w:rPr>
          <w:b/>
          <w:bCs/>
          <w:i/>
          <w:iCs/>
          <w:szCs w:val="24"/>
        </w:rPr>
        <w:t xml:space="preserve">     </w:t>
      </w:r>
      <w:r w:rsidRPr="00511FCF">
        <w:rPr>
          <w:szCs w:val="24"/>
        </w:rPr>
        <w:t>Balsuota už sprendimo projektą – 17 už.</w:t>
      </w:r>
    </w:p>
    <w:p w14:paraId="0B41C9D6" w14:textId="4C8E8AF4" w:rsidR="000E5597" w:rsidRPr="00511FCF" w:rsidRDefault="000E5597" w:rsidP="000E5597">
      <w:pPr>
        <w:pStyle w:val="Pagrindiniotekstotrauka2"/>
        <w:tabs>
          <w:tab w:val="left" w:pos="1276"/>
          <w:tab w:val="center" w:pos="1418"/>
        </w:tabs>
        <w:ind w:firstLine="540"/>
      </w:pPr>
      <w:r w:rsidRPr="00511FCF">
        <w:t xml:space="preserve">      </w:t>
      </w:r>
      <w:r w:rsidR="00511FCF">
        <w:t xml:space="preserve"> </w:t>
      </w:r>
      <w:r w:rsidRPr="00511FCF">
        <w:t xml:space="preserve"> NUSPRĘSTA. Priimti sprendimą (pridedama).</w:t>
      </w:r>
    </w:p>
    <w:p w14:paraId="21B6D04B" w14:textId="75E8CC17" w:rsidR="000E5597" w:rsidRDefault="000E5597" w:rsidP="000E5597">
      <w:pPr>
        <w:tabs>
          <w:tab w:val="left" w:pos="1418"/>
          <w:tab w:val="left" w:pos="1560"/>
        </w:tabs>
        <w:ind w:firstLine="709"/>
      </w:pPr>
    </w:p>
    <w:p w14:paraId="41CE1EC6" w14:textId="3204A67C" w:rsidR="000E5597" w:rsidRDefault="000E5597" w:rsidP="00B57803">
      <w:pPr>
        <w:pStyle w:val="Sraopastraipa"/>
        <w:numPr>
          <w:ilvl w:val="0"/>
          <w:numId w:val="30"/>
        </w:numPr>
        <w:shd w:val="solid" w:color="FFFFFF" w:fill="FFFFFF"/>
        <w:tabs>
          <w:tab w:val="left" w:pos="993"/>
          <w:tab w:val="left" w:pos="1134"/>
        </w:tabs>
        <w:ind w:left="0" w:firstLine="993"/>
        <w:contextualSpacing/>
      </w:pPr>
      <w:r>
        <w:t>SVARSTYTA. Rietavo savivaldybės 2025 metų valstybės lėšomis finansuojamų melioracijos statinių priežiūros ir remonto darbų sąrašo patvirtinimas.</w:t>
      </w:r>
    </w:p>
    <w:p w14:paraId="6412434E" w14:textId="0466F3F4" w:rsidR="000E5597" w:rsidRDefault="000E5597" w:rsidP="000E5597">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781214EE" w14:textId="7CBC5ECE" w:rsidR="000E5597" w:rsidRDefault="000E5597" w:rsidP="000E5597">
      <w:pPr>
        <w:pStyle w:val="Pagrindiniotekstotrauka"/>
        <w:tabs>
          <w:tab w:val="left" w:pos="1247"/>
        </w:tabs>
        <w:ind w:firstLine="0"/>
      </w:pPr>
      <w:r>
        <w:t>projektą – p</w:t>
      </w:r>
      <w:r w:rsidRPr="00B45210">
        <w:t>atvirtinti Rietavo</w:t>
      </w:r>
      <w:r>
        <w:t xml:space="preserve"> savivaldybės 2025 metų valstybės lėšomis finansuojamų melioracijos statinių priežiūros ir remonto darbų sąrašą (pridedama).</w:t>
      </w:r>
    </w:p>
    <w:p w14:paraId="7EEA74C7" w14:textId="13FF095B" w:rsidR="000E5597" w:rsidRPr="00511FCF" w:rsidRDefault="000E5597" w:rsidP="000E5597">
      <w:pPr>
        <w:tabs>
          <w:tab w:val="left" w:pos="1418"/>
          <w:tab w:val="left" w:pos="1560"/>
        </w:tabs>
        <w:ind w:firstLine="709"/>
        <w:rPr>
          <w:szCs w:val="24"/>
        </w:rPr>
      </w:pPr>
      <w:r>
        <w:rPr>
          <w:b/>
          <w:bCs/>
          <w:i/>
          <w:iCs/>
          <w:szCs w:val="24"/>
        </w:rPr>
        <w:t xml:space="preserve">     </w:t>
      </w:r>
      <w:r w:rsidRPr="00511FCF">
        <w:rPr>
          <w:szCs w:val="24"/>
        </w:rPr>
        <w:t>Balsuota už sprendimo projektą – 17 už.</w:t>
      </w:r>
    </w:p>
    <w:p w14:paraId="038F0230" w14:textId="180BA5DF" w:rsidR="000E5597" w:rsidRPr="00511FCF" w:rsidRDefault="000E5597" w:rsidP="000E5597">
      <w:pPr>
        <w:pStyle w:val="Pagrindiniotekstotrauka2"/>
        <w:tabs>
          <w:tab w:val="left" w:pos="1276"/>
          <w:tab w:val="center" w:pos="1418"/>
        </w:tabs>
        <w:ind w:firstLine="540"/>
      </w:pPr>
      <w:r w:rsidRPr="00511FCF">
        <w:t xml:space="preserve">       </w:t>
      </w:r>
      <w:r w:rsidR="00511FCF">
        <w:t xml:space="preserve"> </w:t>
      </w:r>
      <w:r w:rsidRPr="00511FCF">
        <w:t>NUSPRĘSTA. Priimti sprendimą (pridedama).</w:t>
      </w:r>
    </w:p>
    <w:p w14:paraId="2CD1D145" w14:textId="68B9F328" w:rsidR="000E5597" w:rsidRDefault="000E5597" w:rsidP="000E5597">
      <w:pPr>
        <w:shd w:val="solid" w:color="FFFFFF" w:fill="FFFFFF"/>
        <w:tabs>
          <w:tab w:val="left" w:pos="993"/>
          <w:tab w:val="left" w:pos="1134"/>
        </w:tabs>
        <w:ind w:firstLine="0"/>
        <w:contextualSpacing/>
      </w:pPr>
    </w:p>
    <w:p w14:paraId="11DDB6FC" w14:textId="6302207B" w:rsidR="000E5597" w:rsidRPr="000E5597" w:rsidRDefault="000E5597" w:rsidP="00B57803">
      <w:pPr>
        <w:pStyle w:val="Sraopastraipa"/>
        <w:numPr>
          <w:ilvl w:val="0"/>
          <w:numId w:val="30"/>
        </w:numPr>
        <w:shd w:val="solid" w:color="FFFFFF" w:fill="FFFFFF"/>
        <w:tabs>
          <w:tab w:val="left" w:pos="993"/>
          <w:tab w:val="left" w:pos="1134"/>
        </w:tabs>
        <w:ind w:left="0" w:firstLine="993"/>
        <w:contextualSpacing/>
      </w:pPr>
      <w:r>
        <w:t xml:space="preserve">SVARSTYTA. </w:t>
      </w:r>
      <w:r>
        <w:rPr>
          <w:kern w:val="2"/>
        </w:rPr>
        <w:t>Rietavo savivaldybės aplinkos apsaugos rėmimo specialiosios programos 2024 m. sąmatos likučių paskirstymo 2025 m. patvirtinimas.</w:t>
      </w:r>
    </w:p>
    <w:p w14:paraId="1BAC3B47" w14:textId="060AD081" w:rsidR="000E5597" w:rsidRDefault="000E5597" w:rsidP="000E5597">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552F5068" w14:textId="77777777" w:rsidR="000E5597" w:rsidRDefault="000E5597" w:rsidP="000E5597">
      <w:pPr>
        <w:pStyle w:val="Pagrindiniotekstotrauka"/>
        <w:tabs>
          <w:tab w:val="left" w:pos="1247"/>
        </w:tabs>
        <w:ind w:firstLine="0"/>
      </w:pPr>
      <w:r>
        <w:t>projektą – p</w:t>
      </w:r>
      <w:r w:rsidRPr="00B45210">
        <w:t>atvirtinti</w:t>
      </w:r>
      <w:r>
        <w:t xml:space="preserve"> Rietavo savivaldybės aplinkos apsaugos rėmimo specialiosios programos 2024 metų sąmatos likučių paskirstymą 2025 metams: 11,9</w:t>
      </w:r>
      <w:r w:rsidRPr="00FE5F8C">
        <w:t xml:space="preserve"> tūkst. Eur pajamų ir </w:t>
      </w:r>
      <w:r>
        <w:t>11,9</w:t>
      </w:r>
      <w:r w:rsidRPr="00FE5F8C">
        <w:t xml:space="preserve"> </w:t>
      </w:r>
      <w:r>
        <w:t>tūkst.</w:t>
      </w:r>
      <w:r w:rsidRPr="005C391F">
        <w:t xml:space="preserve"> Eur</w:t>
      </w:r>
      <w:r>
        <w:t xml:space="preserve"> išlaidų (pridedama).</w:t>
      </w:r>
    </w:p>
    <w:p w14:paraId="4853D008" w14:textId="065F0C59" w:rsidR="000E5597" w:rsidRDefault="00511FCF" w:rsidP="000E5597">
      <w:pPr>
        <w:shd w:val="solid" w:color="FFFFFF" w:fill="FFFFFF"/>
        <w:tabs>
          <w:tab w:val="left" w:pos="993"/>
          <w:tab w:val="left" w:pos="1134"/>
        </w:tabs>
        <w:ind w:firstLine="0"/>
        <w:contextualSpacing/>
      </w:pPr>
      <w:r>
        <w:t xml:space="preserve">                 Vyriausybės atstovas Šiaulių ir Telšių apskrityse Rimvydas Pilibaitis teikė pastabą, kad programos pinigų likutį galimą įtraukti į bendrą sąmatą, nereikalingi du sprendimai.</w:t>
      </w:r>
    </w:p>
    <w:p w14:paraId="02FAAC5C" w14:textId="57A60C09" w:rsidR="000E5597" w:rsidRPr="00511FCF" w:rsidRDefault="000E5597" w:rsidP="000E5597">
      <w:pPr>
        <w:tabs>
          <w:tab w:val="left" w:pos="1418"/>
          <w:tab w:val="left" w:pos="1560"/>
        </w:tabs>
        <w:ind w:firstLine="709"/>
        <w:rPr>
          <w:szCs w:val="24"/>
        </w:rPr>
      </w:pPr>
      <w:r>
        <w:rPr>
          <w:b/>
          <w:bCs/>
          <w:i/>
          <w:iCs/>
          <w:szCs w:val="24"/>
        </w:rPr>
        <w:lastRenderedPageBreak/>
        <w:t xml:space="preserve">     </w:t>
      </w:r>
      <w:r w:rsidRPr="00511FCF">
        <w:rPr>
          <w:szCs w:val="24"/>
        </w:rPr>
        <w:t>Balsuota už sprendimo projektą – 17 už.</w:t>
      </w:r>
    </w:p>
    <w:p w14:paraId="65B30004" w14:textId="2EF5EA5D" w:rsidR="000E5597" w:rsidRPr="00511FCF" w:rsidRDefault="000E5597" w:rsidP="000E5597">
      <w:pPr>
        <w:pStyle w:val="Pagrindiniotekstotrauka2"/>
        <w:tabs>
          <w:tab w:val="left" w:pos="1276"/>
          <w:tab w:val="center" w:pos="1418"/>
        </w:tabs>
        <w:ind w:firstLine="540"/>
      </w:pPr>
      <w:r w:rsidRPr="00511FCF">
        <w:t xml:space="preserve">       </w:t>
      </w:r>
      <w:r w:rsidR="00511FCF">
        <w:t xml:space="preserve"> </w:t>
      </w:r>
      <w:r w:rsidRPr="00511FCF">
        <w:t>NUSPRĘSTA. Priimti sprendimą (pridedama).</w:t>
      </w:r>
    </w:p>
    <w:p w14:paraId="1CC66AC4" w14:textId="77777777" w:rsidR="000E5597" w:rsidRPr="00511FCF" w:rsidRDefault="000E5597" w:rsidP="000E5597">
      <w:pPr>
        <w:shd w:val="solid" w:color="FFFFFF" w:fill="FFFFFF"/>
        <w:tabs>
          <w:tab w:val="left" w:pos="993"/>
          <w:tab w:val="left" w:pos="1134"/>
        </w:tabs>
        <w:ind w:firstLine="0"/>
        <w:contextualSpacing/>
      </w:pPr>
    </w:p>
    <w:p w14:paraId="697F5A64" w14:textId="158F9847" w:rsidR="000E5597" w:rsidRPr="000E5597" w:rsidRDefault="000E5597" w:rsidP="00B57803">
      <w:pPr>
        <w:pStyle w:val="Sraopastraipa"/>
        <w:numPr>
          <w:ilvl w:val="0"/>
          <w:numId w:val="30"/>
        </w:numPr>
        <w:shd w:val="solid" w:color="FFFFFF" w:fill="FFFFFF"/>
        <w:tabs>
          <w:tab w:val="left" w:pos="993"/>
          <w:tab w:val="left" w:pos="1134"/>
        </w:tabs>
        <w:ind w:left="0" w:firstLine="993"/>
        <w:contextualSpacing/>
      </w:pPr>
      <w:r>
        <w:t xml:space="preserve">SVARSTYTA. </w:t>
      </w:r>
      <w:r>
        <w:rPr>
          <w:kern w:val="2"/>
        </w:rPr>
        <w:t>Rietavo savivaldybės aplinkos apsaugos rėmimo specialiosios programos 2025 metų sąmatos patvirtinimas.</w:t>
      </w:r>
    </w:p>
    <w:p w14:paraId="27EDE040" w14:textId="28C9B532" w:rsidR="000E5597" w:rsidRDefault="000E5597" w:rsidP="000E5597">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7246E013" w14:textId="15077C4B" w:rsidR="000E5597" w:rsidRDefault="000E5597" w:rsidP="000E5597">
      <w:pPr>
        <w:pStyle w:val="Pagrindiniotekstotrauka"/>
        <w:tabs>
          <w:tab w:val="left" w:pos="1247"/>
        </w:tabs>
        <w:ind w:firstLine="0"/>
      </w:pPr>
      <w:r>
        <w:t>projektą – p</w:t>
      </w:r>
      <w:r w:rsidRPr="00B45210">
        <w:t>atvirtinti</w:t>
      </w:r>
      <w:r>
        <w:t xml:space="preserve"> Rietavo savivaldybės aplinkos apsaugos rėmimo specialiosios programos 2025 metų </w:t>
      </w:r>
      <w:r w:rsidRPr="00C8322D">
        <w:rPr>
          <w:color w:val="000000" w:themeColor="text1"/>
        </w:rPr>
        <w:t xml:space="preserve">sąmatą – 87,6 tūkst. Eur pajamų ir 87,6 </w:t>
      </w:r>
      <w:r>
        <w:t xml:space="preserve">tūkst. </w:t>
      </w:r>
      <w:r w:rsidRPr="00F87F92">
        <w:t>Eur išlaidų</w:t>
      </w:r>
      <w:r>
        <w:t xml:space="preserve"> (pridedama).</w:t>
      </w:r>
    </w:p>
    <w:p w14:paraId="2221F94B" w14:textId="40DF4219" w:rsidR="000E5597" w:rsidRPr="00511FCF" w:rsidRDefault="000E5597" w:rsidP="000E5597">
      <w:pPr>
        <w:tabs>
          <w:tab w:val="left" w:pos="1418"/>
          <w:tab w:val="left" w:pos="1560"/>
        </w:tabs>
        <w:ind w:firstLine="709"/>
        <w:rPr>
          <w:szCs w:val="24"/>
        </w:rPr>
      </w:pPr>
      <w:r>
        <w:rPr>
          <w:b/>
          <w:bCs/>
          <w:i/>
          <w:iCs/>
          <w:szCs w:val="24"/>
        </w:rPr>
        <w:t xml:space="preserve">     </w:t>
      </w:r>
      <w:r w:rsidRPr="00511FCF">
        <w:rPr>
          <w:szCs w:val="24"/>
        </w:rPr>
        <w:t>Balsuota už sprendimo projektą – 17 už.</w:t>
      </w:r>
    </w:p>
    <w:p w14:paraId="0C6581E6" w14:textId="66F81912" w:rsidR="000E5597" w:rsidRPr="00511FCF" w:rsidRDefault="000E5597" w:rsidP="000E5597">
      <w:pPr>
        <w:pStyle w:val="Pagrindiniotekstotrauka2"/>
        <w:tabs>
          <w:tab w:val="left" w:pos="1276"/>
          <w:tab w:val="center" w:pos="1418"/>
        </w:tabs>
        <w:ind w:firstLine="540"/>
      </w:pPr>
      <w:r w:rsidRPr="00511FCF">
        <w:t xml:space="preserve">      </w:t>
      </w:r>
      <w:r w:rsidR="00511FCF">
        <w:t xml:space="preserve"> </w:t>
      </w:r>
      <w:r w:rsidRPr="00511FCF">
        <w:t xml:space="preserve"> NUSPRĘSTA. Priimti sprendimą (pridedama).</w:t>
      </w:r>
    </w:p>
    <w:p w14:paraId="6BBBE3E0" w14:textId="77777777" w:rsidR="000E5597" w:rsidRDefault="000E5597" w:rsidP="000E5597">
      <w:pPr>
        <w:shd w:val="solid" w:color="FFFFFF" w:fill="FFFFFF"/>
        <w:tabs>
          <w:tab w:val="left" w:pos="993"/>
          <w:tab w:val="left" w:pos="1134"/>
        </w:tabs>
        <w:ind w:firstLine="0"/>
        <w:contextualSpacing/>
      </w:pPr>
    </w:p>
    <w:p w14:paraId="652B97AB" w14:textId="17C320F4" w:rsidR="000E5597" w:rsidRDefault="000E5597" w:rsidP="00B57803">
      <w:pPr>
        <w:pStyle w:val="Sraopastraipa"/>
        <w:numPr>
          <w:ilvl w:val="0"/>
          <w:numId w:val="30"/>
        </w:numPr>
        <w:shd w:val="solid" w:color="FFFFFF" w:fill="FFFFFF"/>
        <w:tabs>
          <w:tab w:val="left" w:pos="993"/>
          <w:tab w:val="left" w:pos="1134"/>
        </w:tabs>
        <w:ind w:left="0" w:firstLine="993"/>
        <w:contextualSpacing/>
      </w:pPr>
      <w:r>
        <w:t>SVARSTYTA. N</w:t>
      </w:r>
      <w:r w:rsidRPr="00C74B2E">
        <w:t>egyvenamųjų patalpų perdavim</w:t>
      </w:r>
      <w:r>
        <w:t>as</w:t>
      </w:r>
      <w:r w:rsidRPr="00C74B2E">
        <w:t xml:space="preserve"> pagal panaudos sutartį </w:t>
      </w:r>
      <w:r>
        <w:t>R</w:t>
      </w:r>
      <w:r w:rsidRPr="00C74B2E">
        <w:t>ietavo atviram jaunimo centrui</w:t>
      </w:r>
      <w:r>
        <w:t>.</w:t>
      </w:r>
    </w:p>
    <w:p w14:paraId="7947189B" w14:textId="79C9DBAB" w:rsidR="000E5597" w:rsidRDefault="000E5597" w:rsidP="000E5597">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297E2289" w14:textId="7FF4496B" w:rsidR="00A96A03" w:rsidRDefault="000E5597" w:rsidP="00A96A03">
      <w:pPr>
        <w:tabs>
          <w:tab w:val="left" w:pos="1202"/>
          <w:tab w:val="left" w:pos="1293"/>
        </w:tabs>
        <w:overflowPunct w:val="0"/>
        <w:ind w:firstLine="0"/>
        <w:rPr>
          <w:color w:val="000000"/>
          <w:szCs w:val="24"/>
        </w:rPr>
      </w:pPr>
      <w:r>
        <w:t xml:space="preserve">projektą – </w:t>
      </w:r>
      <w:r w:rsidR="00A96A03">
        <w:t xml:space="preserve">perduoti Rietavo atviram jaunimo centrui (kodas 302629660) 10 </w:t>
      </w:r>
      <w:r w:rsidR="00A96A03" w:rsidRPr="000D0592">
        <w:t>me</w:t>
      </w:r>
      <w:r w:rsidR="00A96A03">
        <w:t xml:space="preserve">tų laikotarpiui </w:t>
      </w:r>
      <w:r w:rsidR="00A96A03" w:rsidRPr="000D0592">
        <w:t xml:space="preserve"> </w:t>
      </w:r>
      <w:r w:rsidR="00A96A03" w:rsidRPr="00233059">
        <w:t>laikinai neatlygintinai valdyti ir naudoti pagal panaudos sutart</w:t>
      </w:r>
      <w:r w:rsidR="00A96A03">
        <w:t>į Rietavo savivaldybei nuosavybės teise priklausančias, biudžetinės įstaigos „Veiklus Rietavas“</w:t>
      </w:r>
      <w:r w:rsidR="00A96A03" w:rsidRPr="00DB4E6F">
        <w:t xml:space="preserve"> patikėjimo teise valdom</w:t>
      </w:r>
      <w:r w:rsidR="00A96A03">
        <w:t>as negyvenamąsias patalpas, plane pažymėtas indeksais nuo 1-47 iki 1-60 imtinai ir 3-21, 3-22, kurių bendras plotas 711,87 kv. m,</w:t>
      </w:r>
      <w:r w:rsidR="00A96A03" w:rsidRPr="00DE4A67">
        <w:rPr>
          <w:szCs w:val="24"/>
          <w:lang w:eastAsia="lt-LT"/>
        </w:rPr>
        <w:t xml:space="preserve"> </w:t>
      </w:r>
      <w:r w:rsidR="00A96A03">
        <w:rPr>
          <w:szCs w:val="24"/>
          <w:lang w:eastAsia="lt-LT"/>
        </w:rPr>
        <w:t xml:space="preserve">esančias pastate (registro Nr. 80/16554, </w:t>
      </w:r>
      <w:r w:rsidR="00A96A03" w:rsidRPr="00DE4A67">
        <w:rPr>
          <w:szCs w:val="24"/>
          <w:lang w:eastAsia="lt-LT"/>
        </w:rPr>
        <w:t xml:space="preserve">unikalus Nr. </w:t>
      </w:r>
      <w:r w:rsidR="00A96A03">
        <w:rPr>
          <w:szCs w:val="24"/>
          <w:lang w:eastAsia="lt-LT"/>
        </w:rPr>
        <w:t>6896-6004-6012) L. Ivinskio</w:t>
      </w:r>
      <w:r w:rsidR="00A96A03" w:rsidRPr="00DE4A67">
        <w:rPr>
          <w:szCs w:val="24"/>
          <w:lang w:eastAsia="lt-LT"/>
        </w:rPr>
        <w:t xml:space="preserve"> g. </w:t>
      </w:r>
      <w:r w:rsidR="00A96A03">
        <w:rPr>
          <w:szCs w:val="24"/>
          <w:lang w:eastAsia="lt-LT"/>
        </w:rPr>
        <w:t>5,</w:t>
      </w:r>
      <w:r w:rsidR="00A96A03" w:rsidRPr="00BF4EFC">
        <w:rPr>
          <w:szCs w:val="24"/>
          <w:lang w:eastAsia="lt-LT"/>
        </w:rPr>
        <w:t xml:space="preserve"> </w:t>
      </w:r>
      <w:r w:rsidR="00A96A03" w:rsidRPr="00DE4A67">
        <w:rPr>
          <w:szCs w:val="24"/>
          <w:lang w:eastAsia="lt-LT"/>
        </w:rPr>
        <w:t xml:space="preserve">Rietavo </w:t>
      </w:r>
      <w:r w:rsidR="00A96A03">
        <w:rPr>
          <w:szCs w:val="24"/>
          <w:lang w:eastAsia="lt-LT"/>
        </w:rPr>
        <w:t>m.</w:t>
      </w:r>
      <w:r w:rsidR="00A96A03" w:rsidRPr="00830F86">
        <w:t xml:space="preserve"> </w:t>
      </w:r>
      <w:r w:rsidR="00A96A03">
        <w:t>Patalpos bus naudojamos Rietavo atviro jaunimo centro įstatuose numatytai veiklai vykdyti</w:t>
      </w:r>
      <w:r w:rsidR="00A96A03">
        <w:rPr>
          <w:color w:val="000000"/>
          <w:szCs w:val="24"/>
        </w:rPr>
        <w:t xml:space="preserve"> – projektui „Atvirojo darbo su jaunimu infrastruktūros plėtra Rietavo savivaldybėje“ įgyvendinti.</w:t>
      </w:r>
    </w:p>
    <w:p w14:paraId="66FF99F7" w14:textId="6BA2973F" w:rsidR="00A96A03" w:rsidRDefault="00A96A03" w:rsidP="00A96A03">
      <w:pPr>
        <w:pStyle w:val="Pagrindiniotekstotrauka"/>
        <w:tabs>
          <w:tab w:val="left" w:pos="851"/>
        </w:tabs>
        <w:ind w:firstLine="0"/>
      </w:pPr>
      <w:r>
        <w:t xml:space="preserve">                Įgalioti biudžetinės įstaigos „Veiklus Rietavas“ direktorių Justą Kirstuką pasirašyti sprendimo 1 punkte nurodyto turto panaudos sutartį ir perdavimo–priėmimo aktą.</w:t>
      </w:r>
    </w:p>
    <w:p w14:paraId="2B04C754" w14:textId="1C0256E3" w:rsidR="00A96A03" w:rsidRPr="00511FCF" w:rsidRDefault="00A96A03" w:rsidP="00A96A03">
      <w:pPr>
        <w:tabs>
          <w:tab w:val="left" w:pos="1418"/>
          <w:tab w:val="left" w:pos="1560"/>
        </w:tabs>
        <w:ind w:firstLine="709"/>
        <w:rPr>
          <w:szCs w:val="24"/>
        </w:rPr>
      </w:pPr>
      <w:r w:rsidRPr="00511FCF">
        <w:rPr>
          <w:szCs w:val="24"/>
        </w:rPr>
        <w:t xml:space="preserve">  </w:t>
      </w:r>
      <w:r w:rsidR="00511FCF">
        <w:rPr>
          <w:szCs w:val="24"/>
        </w:rPr>
        <w:t xml:space="preserve"> </w:t>
      </w:r>
      <w:r w:rsidRPr="00511FCF">
        <w:rPr>
          <w:szCs w:val="24"/>
        </w:rPr>
        <w:t xml:space="preserve">  </w:t>
      </w:r>
      <w:r w:rsidR="00511FCF" w:rsidRPr="00511FCF">
        <w:rPr>
          <w:szCs w:val="24"/>
        </w:rPr>
        <w:t>Klausimus teikė Tarybos nariai Alfredas Mockus ir Mikas Jusys.</w:t>
      </w:r>
    </w:p>
    <w:p w14:paraId="47A7212D" w14:textId="20CC0035" w:rsidR="00A96A03" w:rsidRPr="00511FCF" w:rsidRDefault="00511FCF" w:rsidP="00A96A03">
      <w:pPr>
        <w:tabs>
          <w:tab w:val="left" w:pos="1418"/>
          <w:tab w:val="left" w:pos="1560"/>
        </w:tabs>
        <w:ind w:firstLine="709"/>
        <w:rPr>
          <w:szCs w:val="24"/>
        </w:rPr>
      </w:pPr>
      <w:r>
        <w:rPr>
          <w:szCs w:val="24"/>
        </w:rPr>
        <w:t xml:space="preserve"> </w:t>
      </w:r>
      <w:r w:rsidR="00A96A03" w:rsidRPr="00511FCF">
        <w:rPr>
          <w:szCs w:val="24"/>
        </w:rPr>
        <w:t xml:space="preserve">    Balsuota už sprendimo projektą – 17 už.</w:t>
      </w:r>
    </w:p>
    <w:p w14:paraId="71B08500" w14:textId="4D30BE81" w:rsidR="00A96A03" w:rsidRPr="00511FCF" w:rsidRDefault="00A96A03" w:rsidP="00A96A03">
      <w:pPr>
        <w:pStyle w:val="Pagrindiniotekstotrauka2"/>
        <w:tabs>
          <w:tab w:val="left" w:pos="1276"/>
          <w:tab w:val="center" w:pos="1418"/>
        </w:tabs>
        <w:ind w:firstLine="540"/>
      </w:pPr>
      <w:r w:rsidRPr="00511FCF">
        <w:t xml:space="preserve">      </w:t>
      </w:r>
      <w:r w:rsidR="00511FCF">
        <w:t xml:space="preserve"> </w:t>
      </w:r>
      <w:r w:rsidRPr="00511FCF">
        <w:t xml:space="preserve"> NUSPRĘSTA. Priimti sprendimą (pridedama).</w:t>
      </w:r>
    </w:p>
    <w:p w14:paraId="62114E02" w14:textId="76C27B68" w:rsidR="000E5597" w:rsidRDefault="000E5597" w:rsidP="000E5597">
      <w:pPr>
        <w:shd w:val="solid" w:color="FFFFFF" w:fill="FFFFFF"/>
        <w:tabs>
          <w:tab w:val="left" w:pos="993"/>
          <w:tab w:val="left" w:pos="1134"/>
        </w:tabs>
        <w:ind w:firstLine="0"/>
        <w:contextualSpacing/>
      </w:pPr>
    </w:p>
    <w:p w14:paraId="06E4EAF7" w14:textId="06B04678" w:rsidR="00A96A03" w:rsidRPr="00A96A03" w:rsidRDefault="00A96A03"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Pr="00124666">
        <w:rPr>
          <w:kern w:val="2"/>
        </w:rPr>
        <w:t>Rietavo savivaldybės seniūnaičių išlaidų, susijusių su jų, kaip seniūnaičių, veikla, apmokėjimo ir atsiskaitymo tvarkos aprašo patvirtinim</w:t>
      </w:r>
      <w:r>
        <w:rPr>
          <w:kern w:val="2"/>
        </w:rPr>
        <w:t>as</w:t>
      </w:r>
      <w:r w:rsidRPr="00124666">
        <w:rPr>
          <w:kern w:val="2"/>
        </w:rPr>
        <w:t xml:space="preserve"> ir išmokos dydžio nustatym</w:t>
      </w:r>
      <w:r>
        <w:rPr>
          <w:kern w:val="2"/>
        </w:rPr>
        <w:t>as.</w:t>
      </w:r>
    </w:p>
    <w:p w14:paraId="2B754408" w14:textId="4BC840B9" w:rsidR="00A96A03" w:rsidRPr="00A96A03" w:rsidRDefault="00A96A03" w:rsidP="00A96A03">
      <w:pPr>
        <w:tabs>
          <w:tab w:val="left" w:pos="993"/>
        </w:tabs>
        <w:contextualSpacing/>
        <w:rPr>
          <w:rFonts w:eastAsia="Calibri"/>
          <w:kern w:val="2"/>
        </w:rPr>
      </w:pPr>
      <w:r>
        <w:t xml:space="preserve">     </w:t>
      </w:r>
      <w:r w:rsidRPr="008C2890">
        <w:t xml:space="preserve">Finansų ir ekonomikos komiteto pirmininkas Jonas Eugenijus </w:t>
      </w:r>
      <w:proofErr w:type="spellStart"/>
      <w:r w:rsidRPr="008C2890">
        <w:t>Bačinskas</w:t>
      </w:r>
      <w:proofErr w:type="spellEnd"/>
      <w:r>
        <w:t xml:space="preserve"> teikė sprendimo projektą – p</w:t>
      </w:r>
      <w:r w:rsidRPr="00A96A03">
        <w:rPr>
          <w:rFonts w:eastAsia="Calibri"/>
          <w:kern w:val="2"/>
        </w:rPr>
        <w:t>atvirtinti Rietavo savivaldybės seniūnaičių išlaidų, susijusių su jų, kaip seniūnaičių, veikla, apmokėjimo ir atsiskaitymo tvarkos aprašą (pridedama).</w:t>
      </w:r>
    </w:p>
    <w:p w14:paraId="4CBFC384" w14:textId="0DB61E46" w:rsidR="00A96A03" w:rsidRPr="00A96A03" w:rsidRDefault="00A96A03" w:rsidP="00A96A03">
      <w:pPr>
        <w:tabs>
          <w:tab w:val="left" w:pos="993"/>
        </w:tabs>
        <w:contextualSpacing/>
        <w:rPr>
          <w:rFonts w:eastAsia="Calibri"/>
          <w:kern w:val="2"/>
        </w:rPr>
      </w:pPr>
      <w:r>
        <w:rPr>
          <w:rFonts w:eastAsia="Calibri"/>
          <w:kern w:val="2"/>
        </w:rPr>
        <w:t xml:space="preserve">     </w:t>
      </w:r>
      <w:r w:rsidRPr="00A96A03">
        <w:rPr>
          <w:rFonts w:eastAsia="Calibri"/>
          <w:kern w:val="2"/>
        </w:rPr>
        <w:t>Nustatyti seniūnaičio su jo, kaip seniūnaičio, veikla susijusių kanceliarijos, pašto, telefono, interneto ryšio, transporto išlaidų išmokos dydį metams – 200 (du šimtai) Eur atsiskaitytinai.</w:t>
      </w:r>
    </w:p>
    <w:p w14:paraId="73BC8C45" w14:textId="44E59BA8" w:rsidR="00A96A03" w:rsidRPr="00A96A03" w:rsidRDefault="00A96A03" w:rsidP="00A96A03">
      <w:pPr>
        <w:tabs>
          <w:tab w:val="left" w:pos="993"/>
        </w:tabs>
        <w:contextualSpacing/>
        <w:rPr>
          <w:rFonts w:eastAsia="Calibri"/>
          <w:kern w:val="2"/>
        </w:rPr>
      </w:pPr>
      <w:r>
        <w:rPr>
          <w:rFonts w:eastAsia="Calibri"/>
          <w:kern w:val="2"/>
        </w:rPr>
        <w:t xml:space="preserve">     </w:t>
      </w:r>
      <w:r w:rsidRPr="00A96A03">
        <w:rPr>
          <w:rFonts w:eastAsia="Calibri"/>
          <w:kern w:val="2"/>
        </w:rPr>
        <w:t>Nustatyti, kad šis sprendimas įsigalioja 2025 m. kovo 1 d.</w:t>
      </w:r>
    </w:p>
    <w:p w14:paraId="235E33CC" w14:textId="3268C79B" w:rsidR="00A96A03" w:rsidRPr="00A96A03" w:rsidRDefault="00A96A03" w:rsidP="00A96A03">
      <w:pPr>
        <w:tabs>
          <w:tab w:val="left" w:pos="993"/>
        </w:tabs>
        <w:contextualSpacing/>
        <w:rPr>
          <w:rFonts w:eastAsia="Calibri"/>
          <w:kern w:val="2"/>
        </w:rPr>
      </w:pPr>
      <w:r>
        <w:rPr>
          <w:bCs/>
        </w:rPr>
        <w:t xml:space="preserve">     </w:t>
      </w:r>
      <w:r w:rsidRPr="00A96A03">
        <w:rPr>
          <w:bCs/>
        </w:rPr>
        <w:t xml:space="preserve">Šis sprendimas skelbiamas Teisės aktų registre ir Rietavo savivaldybės interneto svetainėje </w:t>
      </w:r>
      <w:hyperlink r:id="rId16" w:history="1">
        <w:r w:rsidRPr="00A96A03">
          <w:rPr>
            <w:rStyle w:val="Hipersaitas"/>
            <w:bCs/>
            <w:szCs w:val="24"/>
            <w:lang w:eastAsia="lt-LT"/>
          </w:rPr>
          <w:t>www.rietavas.lt</w:t>
        </w:r>
      </w:hyperlink>
      <w:r w:rsidRPr="00A96A03">
        <w:rPr>
          <w:bCs/>
        </w:rPr>
        <w:t xml:space="preserve">. </w:t>
      </w:r>
    </w:p>
    <w:p w14:paraId="46031D7A" w14:textId="006170D3" w:rsidR="00A96A03" w:rsidRDefault="00511FCF" w:rsidP="00A96A03">
      <w:pPr>
        <w:pStyle w:val="Sraopastraipa"/>
        <w:shd w:val="solid" w:color="FFFFFF" w:fill="FFFFFF"/>
        <w:tabs>
          <w:tab w:val="left" w:pos="993"/>
          <w:tab w:val="left" w:pos="1134"/>
        </w:tabs>
        <w:ind w:left="0" w:firstLine="993"/>
        <w:contextualSpacing/>
      </w:pPr>
      <w:r>
        <w:t xml:space="preserve"> Siūlymą dėl sprendimo projekto teikė Opozicijos lyderis Viktoras Krajinas, klausimą teikė Tarybos narys Algimantas Mickus.</w:t>
      </w:r>
    </w:p>
    <w:p w14:paraId="38C914D5" w14:textId="7D88BDA5" w:rsidR="00A96A03" w:rsidRPr="00511FCF" w:rsidRDefault="00511FCF" w:rsidP="00A96A03">
      <w:pPr>
        <w:tabs>
          <w:tab w:val="left" w:pos="1418"/>
          <w:tab w:val="left" w:pos="1560"/>
        </w:tabs>
        <w:ind w:firstLine="709"/>
        <w:rPr>
          <w:szCs w:val="24"/>
        </w:rPr>
      </w:pPr>
      <w:r w:rsidRPr="00511FCF">
        <w:rPr>
          <w:szCs w:val="24"/>
        </w:rPr>
        <w:t xml:space="preserve">     </w:t>
      </w:r>
      <w:r w:rsidR="00A96A03" w:rsidRPr="00511FCF">
        <w:rPr>
          <w:szCs w:val="24"/>
        </w:rPr>
        <w:t>Balsuota už sprendimo projektą – 1</w:t>
      </w:r>
      <w:r w:rsidRPr="00511FCF">
        <w:rPr>
          <w:szCs w:val="24"/>
        </w:rPr>
        <w:t>1</w:t>
      </w:r>
      <w:r w:rsidR="00A96A03" w:rsidRPr="00511FCF">
        <w:rPr>
          <w:szCs w:val="24"/>
        </w:rPr>
        <w:t xml:space="preserve"> už</w:t>
      </w:r>
      <w:r w:rsidRPr="00511FCF">
        <w:rPr>
          <w:szCs w:val="24"/>
        </w:rPr>
        <w:t>, 6 susilaikė (Viktoras Krajinas, Alfredas Mockus, Vytautas Blažaitis, Algimantas Mickus, Mikas Jusys, Edmundas Žilevičius)</w:t>
      </w:r>
      <w:r w:rsidR="00A96A03" w:rsidRPr="00511FCF">
        <w:rPr>
          <w:szCs w:val="24"/>
        </w:rPr>
        <w:t>.</w:t>
      </w:r>
    </w:p>
    <w:p w14:paraId="15310D0B" w14:textId="77777777" w:rsidR="00A96A03" w:rsidRPr="00511FCF" w:rsidRDefault="00A96A03" w:rsidP="00A96A03">
      <w:pPr>
        <w:pStyle w:val="Pagrindiniotekstotrauka2"/>
        <w:tabs>
          <w:tab w:val="left" w:pos="1276"/>
          <w:tab w:val="center" w:pos="1418"/>
        </w:tabs>
        <w:ind w:firstLine="540"/>
      </w:pPr>
      <w:r w:rsidRPr="00511FCF">
        <w:t xml:space="preserve">       NUSPRĘSTA. Priimti sprendimą (pridedama).</w:t>
      </w:r>
    </w:p>
    <w:p w14:paraId="21865073" w14:textId="77777777" w:rsidR="00A96A03" w:rsidRDefault="00A96A03" w:rsidP="00A96A03">
      <w:pPr>
        <w:pStyle w:val="Sraopastraipa"/>
        <w:shd w:val="solid" w:color="FFFFFF" w:fill="FFFFFF"/>
        <w:tabs>
          <w:tab w:val="left" w:pos="993"/>
          <w:tab w:val="left" w:pos="1134"/>
        </w:tabs>
        <w:ind w:left="0" w:firstLine="993"/>
        <w:contextualSpacing/>
      </w:pPr>
    </w:p>
    <w:p w14:paraId="1DF23A45" w14:textId="06254052" w:rsidR="00A96A03" w:rsidRPr="00A96A03" w:rsidRDefault="00A96A03"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Pr="009A6649">
        <w:rPr>
          <w:bCs/>
        </w:rPr>
        <w:t xml:space="preserve">Rietavo savivaldybės Kontrolės ir audito tarnybos kontrolierės Janinos </w:t>
      </w:r>
      <w:proofErr w:type="spellStart"/>
      <w:r w:rsidRPr="009A6649">
        <w:rPr>
          <w:bCs/>
        </w:rPr>
        <w:t>Gedmintienės</w:t>
      </w:r>
      <w:proofErr w:type="spellEnd"/>
      <w:r w:rsidRPr="009A6649">
        <w:rPr>
          <w:bCs/>
        </w:rPr>
        <w:t xml:space="preserve"> pareiginės algos koeficiento nustatym</w:t>
      </w:r>
      <w:r>
        <w:rPr>
          <w:bCs/>
        </w:rPr>
        <w:t>as.</w:t>
      </w:r>
    </w:p>
    <w:p w14:paraId="3E71D6F7" w14:textId="0A0D61CB" w:rsidR="00A96A03" w:rsidRDefault="00A96A03" w:rsidP="00A96A03">
      <w:pPr>
        <w:tabs>
          <w:tab w:val="left" w:pos="1260"/>
        </w:tabs>
        <w:ind w:firstLine="709"/>
        <w:rPr>
          <w:szCs w:val="24"/>
          <w:lang w:eastAsia="lt-LT"/>
        </w:rPr>
      </w:pPr>
      <w:r>
        <w:t xml:space="preserve">     </w:t>
      </w:r>
      <w:r w:rsidRPr="008C2890">
        <w:t xml:space="preserve">Finansų ir ekonomikos komiteto pirmininkas Jonas Eugenijus </w:t>
      </w:r>
      <w:proofErr w:type="spellStart"/>
      <w:r w:rsidRPr="008C2890">
        <w:t>Bačinskas</w:t>
      </w:r>
      <w:proofErr w:type="spellEnd"/>
      <w:r>
        <w:t xml:space="preserve"> teikė sprendimo projektą – n</w:t>
      </w:r>
      <w:r>
        <w:rPr>
          <w:szCs w:val="24"/>
          <w:lang w:eastAsia="lt-LT"/>
        </w:rPr>
        <w:t xml:space="preserve">ustatyti nuo 2025 m. kovo 1 d. </w:t>
      </w:r>
      <w:r>
        <w:rPr>
          <w:bCs/>
          <w:color w:val="000000"/>
          <w:szCs w:val="24"/>
          <w:lang w:eastAsia="lt-LT"/>
        </w:rPr>
        <w:t xml:space="preserve">Rietavo savivaldybės </w:t>
      </w:r>
      <w:r>
        <w:rPr>
          <w:szCs w:val="24"/>
          <w:lang w:eastAsia="lt-LT"/>
        </w:rPr>
        <w:t>kontrolės ir audito tarnybos</w:t>
      </w:r>
      <w:r>
        <w:rPr>
          <w:szCs w:val="24"/>
        </w:rPr>
        <w:t xml:space="preserve"> </w:t>
      </w:r>
      <w:r>
        <w:rPr>
          <w:szCs w:val="24"/>
          <w:lang w:eastAsia="lt-LT"/>
        </w:rPr>
        <w:t xml:space="preserve">kontrolierei Janinai </w:t>
      </w:r>
      <w:proofErr w:type="spellStart"/>
      <w:r>
        <w:rPr>
          <w:szCs w:val="24"/>
          <w:lang w:eastAsia="lt-LT"/>
        </w:rPr>
        <w:t>Gedmintienei</w:t>
      </w:r>
      <w:proofErr w:type="spellEnd"/>
      <w:r>
        <w:rPr>
          <w:szCs w:val="24"/>
          <w:lang w:eastAsia="lt-LT"/>
        </w:rPr>
        <w:t xml:space="preserve"> pareiginės algos koeficientą (baziniais dydžiais) – 2,13.</w:t>
      </w:r>
    </w:p>
    <w:p w14:paraId="3050A6A9" w14:textId="454C983E" w:rsidR="00A96A03" w:rsidRPr="002864AE" w:rsidRDefault="00A96A03" w:rsidP="00A96A03">
      <w:pPr>
        <w:shd w:val="solid" w:color="FFFFFF" w:fill="FFFFFF"/>
        <w:ind w:firstLine="0"/>
        <w:jc w:val="left"/>
        <w:rPr>
          <w:szCs w:val="24"/>
        </w:rPr>
      </w:pPr>
      <w:r>
        <w:rPr>
          <w:szCs w:val="24"/>
          <w:lang w:eastAsia="lt-LT"/>
        </w:rPr>
        <w:lastRenderedPageBreak/>
        <w:t xml:space="preserve">                 </w:t>
      </w:r>
      <w:r>
        <w:rPr>
          <w:szCs w:val="24"/>
        </w:rPr>
        <w:t>Pripažinti netekusiu galios Rietavo savivaldybės tarybos 2023 gruodžio 21 d. sprendimą Nr. T1-</w:t>
      </w:r>
      <w:r w:rsidRPr="00D522F4">
        <w:rPr>
          <w:szCs w:val="24"/>
        </w:rPr>
        <w:t xml:space="preserve">129 „Dėl Rietavo savivaldybės kontrolės ir audito tarnybos kontrolierės Janinos </w:t>
      </w:r>
      <w:proofErr w:type="spellStart"/>
      <w:r w:rsidRPr="00D522F4">
        <w:rPr>
          <w:szCs w:val="24"/>
        </w:rPr>
        <w:t>Gedmintienės</w:t>
      </w:r>
      <w:proofErr w:type="spellEnd"/>
      <w:r w:rsidRPr="00D522F4">
        <w:rPr>
          <w:szCs w:val="24"/>
        </w:rPr>
        <w:t xml:space="preserve"> pareiginės algos koeficiento nustatymo</w:t>
      </w:r>
      <w:r>
        <w:rPr>
          <w:szCs w:val="24"/>
        </w:rPr>
        <w:t>“.</w:t>
      </w:r>
    </w:p>
    <w:p w14:paraId="373EC836" w14:textId="23CA516A" w:rsidR="00A96A03" w:rsidRPr="00511FCF" w:rsidRDefault="00A96A03" w:rsidP="00A96A03">
      <w:pPr>
        <w:tabs>
          <w:tab w:val="left" w:pos="1418"/>
          <w:tab w:val="left" w:pos="1560"/>
        </w:tabs>
        <w:ind w:firstLine="709"/>
        <w:rPr>
          <w:szCs w:val="24"/>
        </w:rPr>
      </w:pPr>
      <w:r>
        <w:rPr>
          <w:b/>
          <w:bCs/>
          <w:i/>
          <w:iCs/>
          <w:szCs w:val="24"/>
        </w:rPr>
        <w:t xml:space="preserve">     </w:t>
      </w:r>
      <w:r w:rsidRPr="00511FCF">
        <w:rPr>
          <w:szCs w:val="24"/>
        </w:rPr>
        <w:t>Balsuota už sprendimo projektą – 17 už.</w:t>
      </w:r>
    </w:p>
    <w:p w14:paraId="7E93A01F" w14:textId="75D81CB1" w:rsidR="00A96A03" w:rsidRPr="00511FCF" w:rsidRDefault="00A96A03" w:rsidP="00A96A03">
      <w:pPr>
        <w:pStyle w:val="Pagrindiniotekstotrauka2"/>
        <w:tabs>
          <w:tab w:val="left" w:pos="1276"/>
          <w:tab w:val="center" w:pos="1418"/>
        </w:tabs>
        <w:ind w:firstLine="540"/>
      </w:pPr>
      <w:r w:rsidRPr="00511FCF">
        <w:t xml:space="preserve">      </w:t>
      </w:r>
      <w:r w:rsidR="00511FCF">
        <w:t xml:space="preserve"> </w:t>
      </w:r>
      <w:r w:rsidRPr="00511FCF">
        <w:t xml:space="preserve"> NUSPRĘSTA. Priimti sprendimą (pridedama).</w:t>
      </w:r>
    </w:p>
    <w:p w14:paraId="17807CC1" w14:textId="77777777" w:rsidR="00A96A03" w:rsidRDefault="00A96A03" w:rsidP="00A96A03">
      <w:pPr>
        <w:pStyle w:val="Sraopastraipa"/>
        <w:shd w:val="solid" w:color="FFFFFF" w:fill="FFFFFF"/>
        <w:tabs>
          <w:tab w:val="left" w:pos="993"/>
          <w:tab w:val="left" w:pos="1134"/>
        </w:tabs>
        <w:ind w:left="0" w:firstLine="993"/>
        <w:contextualSpacing/>
      </w:pPr>
    </w:p>
    <w:p w14:paraId="195F0EF6" w14:textId="245A5499" w:rsidR="00A96A03" w:rsidRDefault="00A96A03"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Pr="007F1F3D">
        <w:t>Rietavo savivaldybės tarybos 2022 m. lapkričio 24 d. sprendimo Nr. T1-152 „Dėl Rietavo savivaldybės viešojo sektoriaus subjektų minimalios ilgalaikio materialiojo turto vertės ir likvidacinės vertės nustatymo ir ilgalaikio turto nusidėvėjimo (amortizacijos) normatyvų sąrašo patvirtinimo“ 1 punkto pakeitim</w:t>
      </w:r>
      <w:r>
        <w:t>as.</w:t>
      </w:r>
    </w:p>
    <w:p w14:paraId="6C170913" w14:textId="77777777" w:rsidR="00A96A03" w:rsidRDefault="00A96A03" w:rsidP="00A96A03">
      <w:pPr>
        <w:pStyle w:val="Sraopastraipa"/>
        <w:shd w:val="solid" w:color="FFFFFF" w:fill="FFFFFF"/>
        <w:tabs>
          <w:tab w:val="left" w:pos="993"/>
          <w:tab w:val="left" w:pos="1134"/>
        </w:tabs>
        <w:ind w:left="993"/>
        <w:contextualSpacing/>
      </w:pPr>
      <w:r w:rsidRPr="008C2890">
        <w:t xml:space="preserve">Finansų ir ekonomikos komiteto pirmininkas Jonas Eugenijus </w:t>
      </w:r>
      <w:proofErr w:type="spellStart"/>
      <w:r w:rsidRPr="008C2890">
        <w:t>Bačinskas</w:t>
      </w:r>
      <w:proofErr w:type="spellEnd"/>
      <w:r>
        <w:t xml:space="preserve"> teikė </w:t>
      </w:r>
    </w:p>
    <w:p w14:paraId="427C42DE" w14:textId="3DE00074" w:rsidR="00A96A03" w:rsidRDefault="00A96A03" w:rsidP="00A96A03">
      <w:pPr>
        <w:ind w:firstLine="0"/>
      </w:pPr>
      <w:r>
        <w:t>sprendimo projektą – p</w:t>
      </w:r>
      <w:r>
        <w:rPr>
          <w:color w:val="000000"/>
        </w:rPr>
        <w:t xml:space="preserve">akeisti Rietavo savivaldybės tarybos 2022 m. lapkričio 24 d. sprendimo Nr. T1-152  „Dėl Rietavo savivaldybės </w:t>
      </w:r>
      <w:r w:rsidRPr="009950BB">
        <w:rPr>
          <w:szCs w:val="24"/>
          <w:lang w:eastAsia="ar-SA"/>
        </w:rPr>
        <w:t xml:space="preserve">viešojo sektoriaus subjektų </w:t>
      </w:r>
      <w:r w:rsidRPr="009950BB">
        <w:rPr>
          <w:szCs w:val="24"/>
        </w:rPr>
        <w:t>minimalios ilgalaikio materialiojo turto vertės ir likvidacinės vertės nustatymo</w:t>
      </w:r>
      <w:r w:rsidRPr="009950BB">
        <w:rPr>
          <w:szCs w:val="24"/>
          <w:lang w:eastAsia="ar-SA"/>
        </w:rPr>
        <w:t xml:space="preserve"> ir ilgalaikio turto nusidėvėjimo (amortizacijos) normatyvų sąrašo patvirtinimo</w:t>
      </w:r>
      <w:r>
        <w:rPr>
          <w:szCs w:val="24"/>
        </w:rPr>
        <w:t xml:space="preserve">“ 1 </w:t>
      </w:r>
      <w:r w:rsidRPr="009950BB">
        <w:rPr>
          <w:szCs w:val="24"/>
        </w:rPr>
        <w:t>p</w:t>
      </w:r>
      <w:r>
        <w:rPr>
          <w:szCs w:val="24"/>
        </w:rPr>
        <w:t xml:space="preserve">unktą </w:t>
      </w:r>
      <w:r w:rsidRPr="009950BB">
        <w:rPr>
          <w:szCs w:val="24"/>
        </w:rPr>
        <w:t>ir j</w:t>
      </w:r>
      <w:r>
        <w:rPr>
          <w:szCs w:val="24"/>
        </w:rPr>
        <w:t>į</w:t>
      </w:r>
      <w:r w:rsidRPr="009950BB">
        <w:rPr>
          <w:szCs w:val="24"/>
        </w:rPr>
        <w:t xml:space="preserve"> išdėstyti</w:t>
      </w:r>
      <w:r>
        <w:t xml:space="preserve"> taip: </w:t>
      </w:r>
      <w:r>
        <w:rPr>
          <w:color w:val="000000"/>
        </w:rPr>
        <w:t xml:space="preserve">„1. </w:t>
      </w:r>
      <w:r>
        <w:t xml:space="preserve">Nustatyti Rietavo savivaldybės viešojo sektoriaus subjektams minimalią ilgalaikio materialiojo turto vertę (įsigijimo (pasigaminimo) savikainą) – 750 Eur, išskyrus nekilnojamąjį turtą, kilnojamąsias kultūros vertybes, kitas vertybes, transporto priemones, šaunamuosius ginklus (išskyrus vienkartinius šaunamuosius ginklus).“ </w:t>
      </w:r>
    </w:p>
    <w:p w14:paraId="341E06BB" w14:textId="1AD53E9D" w:rsidR="00A96A03" w:rsidRDefault="00A96A03" w:rsidP="00A96A03">
      <w:r>
        <w:t xml:space="preserve">     Šis sprendimas galioja nuo 2025 m. sausio 1 d. naujai įsigytam ilgalaikiam materialiajam turtui.</w:t>
      </w:r>
    </w:p>
    <w:p w14:paraId="29D90AF9" w14:textId="12724963" w:rsidR="00A96A03" w:rsidRDefault="00511FCF" w:rsidP="00A96A03">
      <w:pPr>
        <w:shd w:val="solid" w:color="FFFFFF" w:fill="FFFFFF"/>
        <w:tabs>
          <w:tab w:val="left" w:pos="993"/>
          <w:tab w:val="left" w:pos="1134"/>
        </w:tabs>
        <w:ind w:firstLine="0"/>
        <w:contextualSpacing/>
      </w:pPr>
      <w:r>
        <w:t xml:space="preserve">                 Vyriausybės atstovas Šiaulių ir Telšių apskrityse Rimvydas Pilibaitis teikė pastebėjimą, kad </w:t>
      </w:r>
      <w:r w:rsidRPr="009950BB">
        <w:rPr>
          <w:szCs w:val="24"/>
          <w:lang w:eastAsia="ar-SA"/>
        </w:rPr>
        <w:t xml:space="preserve">viešojo sektoriaus subjektų </w:t>
      </w:r>
      <w:r w:rsidRPr="009950BB">
        <w:rPr>
          <w:szCs w:val="24"/>
        </w:rPr>
        <w:t>minimalios ilgalaikio materialiojo turto vertės ir likvidacinės vertės nustatymo</w:t>
      </w:r>
      <w:r w:rsidRPr="009950BB">
        <w:rPr>
          <w:szCs w:val="24"/>
          <w:lang w:eastAsia="ar-SA"/>
        </w:rPr>
        <w:t xml:space="preserve"> ir ilgalaikio turto nusidėvėjimo (amortizacijos) normatyvų sąraš</w:t>
      </w:r>
      <w:r>
        <w:rPr>
          <w:szCs w:val="24"/>
          <w:lang w:eastAsia="ar-SA"/>
        </w:rPr>
        <w:t>ą tvirtina įstaigos vadovas.</w:t>
      </w:r>
    </w:p>
    <w:p w14:paraId="73FBE3C4" w14:textId="378B7FC2" w:rsidR="00A96A03" w:rsidRPr="00511FCF" w:rsidRDefault="00A96A03" w:rsidP="00A96A03">
      <w:pPr>
        <w:tabs>
          <w:tab w:val="left" w:pos="1418"/>
          <w:tab w:val="left" w:pos="1560"/>
        </w:tabs>
        <w:ind w:firstLine="709"/>
        <w:rPr>
          <w:szCs w:val="24"/>
        </w:rPr>
      </w:pPr>
      <w:r>
        <w:rPr>
          <w:b/>
          <w:bCs/>
          <w:i/>
          <w:iCs/>
          <w:szCs w:val="24"/>
        </w:rPr>
        <w:t xml:space="preserve">     </w:t>
      </w:r>
      <w:r w:rsidRPr="00511FCF">
        <w:rPr>
          <w:szCs w:val="24"/>
        </w:rPr>
        <w:t>Balsuota už sprendimo projektą – 17 už.</w:t>
      </w:r>
    </w:p>
    <w:p w14:paraId="215DBECE" w14:textId="164CC4B6" w:rsidR="00A96A03" w:rsidRPr="00511FCF" w:rsidRDefault="00A96A03" w:rsidP="00A96A03">
      <w:pPr>
        <w:pStyle w:val="Pagrindiniotekstotrauka2"/>
        <w:tabs>
          <w:tab w:val="left" w:pos="1276"/>
          <w:tab w:val="center" w:pos="1418"/>
        </w:tabs>
        <w:ind w:firstLine="540"/>
      </w:pPr>
      <w:r w:rsidRPr="00511FCF">
        <w:t xml:space="preserve">       </w:t>
      </w:r>
      <w:r w:rsidR="00511FCF">
        <w:t xml:space="preserve"> </w:t>
      </w:r>
      <w:r w:rsidRPr="00511FCF">
        <w:t>NUSPRĘSTA. Priimti sprendimą (pridedama).</w:t>
      </w:r>
    </w:p>
    <w:p w14:paraId="10C51679" w14:textId="77777777" w:rsidR="00A96A03" w:rsidRDefault="00A96A03" w:rsidP="00A96A03">
      <w:pPr>
        <w:shd w:val="solid" w:color="FFFFFF" w:fill="FFFFFF"/>
        <w:tabs>
          <w:tab w:val="left" w:pos="993"/>
          <w:tab w:val="left" w:pos="1134"/>
        </w:tabs>
        <w:ind w:firstLine="0"/>
        <w:contextualSpacing/>
      </w:pPr>
    </w:p>
    <w:p w14:paraId="5A96CEA2" w14:textId="23A20323" w:rsidR="006127D6" w:rsidRPr="006127D6" w:rsidRDefault="00AE4D69" w:rsidP="00B57803">
      <w:pPr>
        <w:pStyle w:val="Sraopastraipa"/>
        <w:numPr>
          <w:ilvl w:val="0"/>
          <w:numId w:val="30"/>
        </w:numPr>
        <w:shd w:val="solid" w:color="FFFFFF" w:fill="FFFFFF"/>
        <w:tabs>
          <w:tab w:val="left" w:pos="993"/>
          <w:tab w:val="left" w:pos="1134"/>
        </w:tabs>
        <w:ind w:left="0" w:firstLine="993"/>
        <w:contextualSpacing/>
      </w:pPr>
      <w:r w:rsidRPr="00D01234">
        <w:t>Savivaldybės mero informacija</w:t>
      </w:r>
      <w:r w:rsidR="00595080">
        <w:rPr>
          <w:color w:val="000000"/>
        </w:rPr>
        <w:t>.</w:t>
      </w:r>
    </w:p>
    <w:p w14:paraId="0B83152A" w14:textId="67A6EAF9" w:rsidR="00A96A03" w:rsidRDefault="00595080" w:rsidP="00E84AC1">
      <w:pPr>
        <w:widowControl w:val="0"/>
        <w:tabs>
          <w:tab w:val="left" w:pos="993"/>
        </w:tabs>
        <w:suppressAutoHyphens/>
        <w:contextualSpacing/>
      </w:pPr>
      <w:r>
        <w:rPr>
          <w:color w:val="000000"/>
          <w:szCs w:val="24"/>
        </w:rPr>
        <w:t xml:space="preserve">    </w:t>
      </w:r>
      <w:r w:rsidR="00A3170C" w:rsidRPr="00661B6A">
        <w:t>Savivaldybės meras Antanas Černeckis</w:t>
      </w:r>
      <w:r w:rsidR="00573812">
        <w:t xml:space="preserve"> informavo</w:t>
      </w:r>
      <w:r w:rsidR="00511FCF">
        <w:t>, kad kitas Tarybos posėdis planuojamas kovo 27 d. Pakvietė visus į Savivaldybės 25-mečio minėjimą balandžio 4 d. Pasidžiaugė nuveiktais darbais.</w:t>
      </w:r>
    </w:p>
    <w:p w14:paraId="25E0BD4B" w14:textId="77777777" w:rsidR="00511FCF" w:rsidRPr="00A96A03" w:rsidRDefault="00511FCF" w:rsidP="00E84AC1">
      <w:pPr>
        <w:widowControl w:val="0"/>
        <w:tabs>
          <w:tab w:val="left" w:pos="993"/>
        </w:tabs>
        <w:suppressAutoHyphens/>
        <w:contextualSpacing/>
        <w:rPr>
          <w:b/>
          <w:bCs/>
          <w:i/>
          <w:iCs/>
        </w:rPr>
      </w:pPr>
    </w:p>
    <w:p w14:paraId="66F7F00C" w14:textId="47155F13" w:rsidR="00EC1D45" w:rsidRDefault="00A3170C" w:rsidP="00A96A03">
      <w:pPr>
        <w:pStyle w:val="Sraopastraipa"/>
        <w:numPr>
          <w:ilvl w:val="0"/>
          <w:numId w:val="30"/>
        </w:numPr>
        <w:shd w:val="solid" w:color="FFFFFF" w:fill="FFFFFF"/>
        <w:tabs>
          <w:tab w:val="left" w:pos="993"/>
          <w:tab w:val="left" w:pos="1134"/>
        </w:tabs>
        <w:ind w:hanging="267"/>
        <w:contextualSpacing/>
      </w:pPr>
      <w:r>
        <w:t>Tarybos narių siūlymai, paklausimai, pastabos</w:t>
      </w:r>
      <w:r w:rsidR="00EC1D45">
        <w:t>.</w:t>
      </w:r>
    </w:p>
    <w:p w14:paraId="5184E881" w14:textId="14F9EFBD" w:rsidR="00FC07D3" w:rsidRPr="0031589F" w:rsidRDefault="00CB7945" w:rsidP="00A3170C">
      <w:pPr>
        <w:pStyle w:val="Sraopastraipa"/>
        <w:tabs>
          <w:tab w:val="left" w:pos="1134"/>
        </w:tabs>
        <w:ind w:left="0"/>
        <w:contextualSpacing/>
      </w:pPr>
      <w:r>
        <w:t xml:space="preserve">            </w:t>
      </w:r>
      <w:r w:rsidR="006B26D3">
        <w:t xml:space="preserve">    </w:t>
      </w:r>
      <w:r w:rsidR="00EC13CD">
        <w:t xml:space="preserve"> </w:t>
      </w:r>
      <w:r w:rsidR="00CE460B" w:rsidRPr="0031589F">
        <w:t>Klausim</w:t>
      </w:r>
      <w:r w:rsidR="00573812" w:rsidRPr="0031589F">
        <w:t>us</w:t>
      </w:r>
      <w:r w:rsidR="00CE460B" w:rsidRPr="0031589F">
        <w:t xml:space="preserve"> teikė Opozicijos lyderis Viktoras Krajina</w:t>
      </w:r>
      <w:r w:rsidR="0031589F" w:rsidRPr="0031589F">
        <w:t>s</w:t>
      </w:r>
      <w:r w:rsidR="00573812" w:rsidRPr="0031589F">
        <w:t xml:space="preserve">, Tarybos nariai </w:t>
      </w:r>
      <w:r w:rsidR="0031589F" w:rsidRPr="0031589F">
        <w:t>Alfredas Mockus ir</w:t>
      </w:r>
      <w:r w:rsidR="00573812" w:rsidRPr="0031589F">
        <w:t xml:space="preserve"> Mikas Jusys.</w:t>
      </w:r>
    </w:p>
    <w:p w14:paraId="3D75CB5B" w14:textId="4772041A" w:rsidR="000A6314" w:rsidRPr="00A96A03" w:rsidRDefault="000A6314" w:rsidP="0044312A">
      <w:pPr>
        <w:pStyle w:val="Sraopastraipa"/>
        <w:tabs>
          <w:tab w:val="left" w:pos="993"/>
          <w:tab w:val="left" w:pos="1276"/>
        </w:tabs>
        <w:ind w:left="0"/>
        <w:contextualSpacing/>
        <w:rPr>
          <w:b/>
          <w:bCs/>
          <w:i/>
          <w:iCs/>
        </w:rPr>
      </w:pPr>
      <w:r w:rsidRPr="00A96A03">
        <w:rPr>
          <w:b/>
          <w:bCs/>
          <w:i/>
          <w:iCs/>
        </w:rPr>
        <w:t xml:space="preserve">                 </w:t>
      </w:r>
    </w:p>
    <w:p w14:paraId="27380CCC" w14:textId="23FDFADA"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68AFAE38" w14:textId="77777777" w:rsidR="00075E48" w:rsidRDefault="00075E48" w:rsidP="00161671">
      <w:pPr>
        <w:ind w:firstLine="0"/>
      </w:pP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7"/>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F03"/>
    <w:multiLevelType w:val="hybridMultilevel"/>
    <w:tmpl w:val="DB329D6E"/>
    <w:lvl w:ilvl="0" w:tplc="6C4C140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1F13BD"/>
    <w:multiLevelType w:val="hybridMultilevel"/>
    <w:tmpl w:val="CB7862D4"/>
    <w:lvl w:ilvl="0" w:tplc="9C0887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18671CF"/>
    <w:multiLevelType w:val="hybridMultilevel"/>
    <w:tmpl w:val="3EF80AD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751E8B"/>
    <w:multiLevelType w:val="hybridMultilevel"/>
    <w:tmpl w:val="12F822E8"/>
    <w:lvl w:ilvl="0" w:tplc="CCB26D2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6AC6D5F"/>
    <w:multiLevelType w:val="hybridMultilevel"/>
    <w:tmpl w:val="83282782"/>
    <w:lvl w:ilvl="0" w:tplc="24E6F0D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54865"/>
    <w:multiLevelType w:val="hybridMultilevel"/>
    <w:tmpl w:val="A93CE51C"/>
    <w:lvl w:ilvl="0" w:tplc="EC728C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D12315"/>
    <w:multiLevelType w:val="hybridMultilevel"/>
    <w:tmpl w:val="5C7803B0"/>
    <w:lvl w:ilvl="0" w:tplc="88744A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1B375530"/>
    <w:multiLevelType w:val="hybridMultilevel"/>
    <w:tmpl w:val="5880948E"/>
    <w:lvl w:ilvl="0" w:tplc="8976E8F4">
      <w:start w:val="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1F2A520B"/>
    <w:multiLevelType w:val="hybridMultilevel"/>
    <w:tmpl w:val="8B8CDB22"/>
    <w:lvl w:ilvl="0" w:tplc="3AC2A0AC">
      <w:start w:val="5"/>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26DB49D3"/>
    <w:multiLevelType w:val="hybridMultilevel"/>
    <w:tmpl w:val="81309EEE"/>
    <w:lvl w:ilvl="0" w:tplc="140A02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A8F592C"/>
    <w:multiLevelType w:val="hybridMultilevel"/>
    <w:tmpl w:val="0C78ACFA"/>
    <w:lvl w:ilvl="0" w:tplc="9D764C66">
      <w:start w:val="4"/>
      <w:numFmt w:val="decimal"/>
      <w:lvlText w:val="%1."/>
      <w:lvlJc w:val="left"/>
      <w:pPr>
        <w:ind w:left="1353" w:hanging="360"/>
      </w:pPr>
      <w:rPr>
        <w:rFonts w:hint="default"/>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2D4614EC"/>
    <w:multiLevelType w:val="hybridMultilevel"/>
    <w:tmpl w:val="5EEC204E"/>
    <w:lvl w:ilvl="0" w:tplc="D25EF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3" w15:restartNumberingAfterBreak="0">
    <w:nsid w:val="30AF536B"/>
    <w:multiLevelType w:val="hybridMultilevel"/>
    <w:tmpl w:val="86E0AD74"/>
    <w:lvl w:ilvl="0" w:tplc="BC28BDB4">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A02EA2"/>
    <w:multiLevelType w:val="hybridMultilevel"/>
    <w:tmpl w:val="7B58478E"/>
    <w:lvl w:ilvl="0" w:tplc="6BB0BEA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38A9759B"/>
    <w:multiLevelType w:val="hybridMultilevel"/>
    <w:tmpl w:val="D43214D0"/>
    <w:lvl w:ilvl="0" w:tplc="C8924090">
      <w:start w:val="1"/>
      <w:numFmt w:val="decimal"/>
      <w:lvlText w:val="%1."/>
      <w:lvlJc w:val="left"/>
      <w:pPr>
        <w:ind w:left="1070" w:hanging="360"/>
      </w:pPr>
      <w:rPr>
        <w:rFonts w:hint="default"/>
        <w:b w:val="0"/>
        <w:bCs w:val="0"/>
        <w:i w:val="0"/>
        <w:iCs/>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B520887"/>
    <w:multiLevelType w:val="hybridMultilevel"/>
    <w:tmpl w:val="293C5FBC"/>
    <w:lvl w:ilvl="0" w:tplc="39A287C0">
      <w:start w:val="4"/>
      <w:numFmt w:val="decimal"/>
      <w:lvlText w:val="%1."/>
      <w:lvlJc w:val="left"/>
      <w:pPr>
        <w:ind w:left="1495" w:hanging="360"/>
      </w:pPr>
      <w:rPr>
        <w:rFonts w:hint="default"/>
        <w:strike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7" w15:restartNumberingAfterBreak="0">
    <w:nsid w:val="3BF55BFD"/>
    <w:multiLevelType w:val="hybridMultilevel"/>
    <w:tmpl w:val="531CE106"/>
    <w:lvl w:ilvl="0" w:tplc="6040E08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3C485803"/>
    <w:multiLevelType w:val="hybridMultilevel"/>
    <w:tmpl w:val="E2686716"/>
    <w:lvl w:ilvl="0" w:tplc="173E14E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3D841F7F"/>
    <w:multiLevelType w:val="hybridMultilevel"/>
    <w:tmpl w:val="EF902020"/>
    <w:lvl w:ilvl="0" w:tplc="F5AA2B64">
      <w:start w:val="1"/>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21" w15:restartNumberingAfterBreak="0">
    <w:nsid w:val="4209089A"/>
    <w:multiLevelType w:val="hybridMultilevel"/>
    <w:tmpl w:val="B3763968"/>
    <w:lvl w:ilvl="0" w:tplc="A622DC74">
      <w:start w:val="13"/>
      <w:numFmt w:val="decimal"/>
      <w:lvlText w:val="%1."/>
      <w:lvlJc w:val="left"/>
      <w:pPr>
        <w:ind w:left="1260" w:hanging="360"/>
      </w:pPr>
      <w:rPr>
        <w:rFonts w:hint="default"/>
        <w:b w:val="0"/>
        <w:bCs w:val="0"/>
        <w:i w:val="0"/>
        <w:iCs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43782781"/>
    <w:multiLevelType w:val="hybridMultilevel"/>
    <w:tmpl w:val="45BA5628"/>
    <w:lvl w:ilvl="0" w:tplc="0A00E03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573C37"/>
    <w:multiLevelType w:val="multilevel"/>
    <w:tmpl w:val="49E4392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27" w15:restartNumberingAfterBreak="0">
    <w:nsid w:val="565B1AC6"/>
    <w:multiLevelType w:val="hybridMultilevel"/>
    <w:tmpl w:val="D77C58C2"/>
    <w:lvl w:ilvl="0" w:tplc="27D6BAD4">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8"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9" w15:restartNumberingAfterBreak="0">
    <w:nsid w:val="62B46470"/>
    <w:multiLevelType w:val="hybridMultilevel"/>
    <w:tmpl w:val="A5EA7CEE"/>
    <w:lvl w:ilvl="0" w:tplc="82463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495705F"/>
    <w:multiLevelType w:val="hybridMultilevel"/>
    <w:tmpl w:val="AB30CD38"/>
    <w:lvl w:ilvl="0" w:tplc="543CF73C">
      <w:start w:val="3"/>
      <w:numFmt w:val="decimal"/>
      <w:lvlText w:val="%1."/>
      <w:lvlJc w:val="left"/>
      <w:pPr>
        <w:ind w:left="1440" w:hanging="360"/>
      </w:pPr>
      <w:rPr>
        <w:rFonts w:hint="default"/>
        <w:i w:val="0"/>
        <w:iCs/>
        <w:strike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5A007EC"/>
    <w:multiLevelType w:val="hybridMultilevel"/>
    <w:tmpl w:val="891C5D3C"/>
    <w:lvl w:ilvl="0" w:tplc="13A282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ABA2C92"/>
    <w:multiLevelType w:val="multilevel"/>
    <w:tmpl w:val="5802C1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067898"/>
    <w:multiLevelType w:val="multilevel"/>
    <w:tmpl w:val="748EF44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5" w15:restartNumberingAfterBreak="0">
    <w:nsid w:val="75BE49AA"/>
    <w:multiLevelType w:val="multilevel"/>
    <w:tmpl w:val="38B27F6E"/>
    <w:lvl w:ilvl="0">
      <w:start w:val="1"/>
      <w:numFmt w:val="decimal"/>
      <w:lvlText w:val="%1."/>
      <w:lvlJc w:val="left"/>
      <w:pPr>
        <w:ind w:left="1077" w:hanging="3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58" w:hanging="1440"/>
      </w:pPr>
      <w:rPr>
        <w:rFonts w:hint="default"/>
      </w:rPr>
    </w:lvl>
    <w:lvl w:ilvl="8">
      <w:start w:val="1"/>
      <w:numFmt w:val="decimal"/>
      <w:isLgl/>
      <w:lvlText w:val="%1.%2.%3.%4.%5.%6.%7.%8.%9."/>
      <w:lvlJc w:val="left"/>
      <w:pPr>
        <w:ind w:left="2751" w:hanging="1800"/>
      </w:pPr>
      <w:rPr>
        <w:rFonts w:hint="default"/>
      </w:rPr>
    </w:lvl>
  </w:abstractNum>
  <w:abstractNum w:abstractNumId="36" w15:restartNumberingAfterBreak="0">
    <w:nsid w:val="7A612A9D"/>
    <w:multiLevelType w:val="hybridMultilevel"/>
    <w:tmpl w:val="D28CE4E6"/>
    <w:lvl w:ilvl="0" w:tplc="055C1436">
      <w:start w:val="1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7" w15:restartNumberingAfterBreak="0">
    <w:nsid w:val="7B32015C"/>
    <w:multiLevelType w:val="multilevel"/>
    <w:tmpl w:val="AFF25AE8"/>
    <w:lvl w:ilvl="0">
      <w:start w:val="1"/>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8" w15:restartNumberingAfterBreak="0">
    <w:nsid w:val="7E554E07"/>
    <w:multiLevelType w:val="hybridMultilevel"/>
    <w:tmpl w:val="C002A08E"/>
    <w:lvl w:ilvl="0" w:tplc="2E026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EB70C8C"/>
    <w:multiLevelType w:val="multilevel"/>
    <w:tmpl w:val="C2141CF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7325567">
    <w:abstractNumId w:val="12"/>
  </w:num>
  <w:num w:numId="2" w16cid:durableId="1685091923">
    <w:abstractNumId w:val="20"/>
  </w:num>
  <w:num w:numId="3" w16cid:durableId="2072460235">
    <w:abstractNumId w:val="33"/>
  </w:num>
  <w:num w:numId="4" w16cid:durableId="1649093846">
    <w:abstractNumId w:val="30"/>
  </w:num>
  <w:num w:numId="5" w16cid:durableId="1217208183">
    <w:abstractNumId w:val="3"/>
  </w:num>
  <w:num w:numId="6" w16cid:durableId="2035036733">
    <w:abstractNumId w:val="13"/>
  </w:num>
  <w:num w:numId="7" w16cid:durableId="1849906671">
    <w:abstractNumId w:val="37"/>
  </w:num>
  <w:num w:numId="8" w16cid:durableId="2083718117">
    <w:abstractNumId w:val="27"/>
  </w:num>
  <w:num w:numId="9" w16cid:durableId="2025277250">
    <w:abstractNumId w:val="15"/>
  </w:num>
  <w:num w:numId="10" w16cid:durableId="532420827">
    <w:abstractNumId w:val="7"/>
  </w:num>
  <w:num w:numId="11" w16cid:durableId="2072119525">
    <w:abstractNumId w:val="28"/>
  </w:num>
  <w:num w:numId="12" w16cid:durableId="1152990713">
    <w:abstractNumId w:val="0"/>
  </w:num>
  <w:num w:numId="13" w16cid:durableId="833254448">
    <w:abstractNumId w:val="8"/>
  </w:num>
  <w:num w:numId="14" w16cid:durableId="210922668">
    <w:abstractNumId w:val="32"/>
  </w:num>
  <w:num w:numId="15" w16cid:durableId="1224175052">
    <w:abstractNumId w:val="18"/>
  </w:num>
  <w:num w:numId="16" w16cid:durableId="2080983575">
    <w:abstractNumId w:val="4"/>
  </w:num>
  <w:num w:numId="17" w16cid:durableId="1775784922">
    <w:abstractNumId w:val="23"/>
  </w:num>
  <w:num w:numId="18" w16cid:durableId="1567374391">
    <w:abstractNumId w:val="11"/>
  </w:num>
  <w:num w:numId="19" w16cid:durableId="2033141020">
    <w:abstractNumId w:val="38"/>
  </w:num>
  <w:num w:numId="20" w16cid:durableId="2073237811">
    <w:abstractNumId w:val="25"/>
  </w:num>
  <w:num w:numId="21" w16cid:durableId="1901818173">
    <w:abstractNumId w:val="31"/>
  </w:num>
  <w:num w:numId="22" w16cid:durableId="1650597410">
    <w:abstractNumId w:val="9"/>
  </w:num>
  <w:num w:numId="23" w16cid:durableId="1387218985">
    <w:abstractNumId w:val="2"/>
  </w:num>
  <w:num w:numId="24" w16cid:durableId="2098088194">
    <w:abstractNumId w:val="35"/>
  </w:num>
  <w:num w:numId="25" w16cid:durableId="1764035606">
    <w:abstractNumId w:val="39"/>
  </w:num>
  <w:num w:numId="26" w16cid:durableId="11952679">
    <w:abstractNumId w:val="14"/>
  </w:num>
  <w:num w:numId="27" w16cid:durableId="954561269">
    <w:abstractNumId w:val="36"/>
  </w:num>
  <w:num w:numId="28" w16cid:durableId="21456604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269309">
    <w:abstractNumId w:val="29"/>
  </w:num>
  <w:num w:numId="30" w16cid:durableId="8414625">
    <w:abstractNumId w:val="21"/>
  </w:num>
  <w:num w:numId="31" w16cid:durableId="1684824052">
    <w:abstractNumId w:val="1"/>
  </w:num>
  <w:num w:numId="32" w16cid:durableId="724984072">
    <w:abstractNumId w:val="16"/>
  </w:num>
  <w:num w:numId="33" w16cid:durableId="1482499690">
    <w:abstractNumId w:val="10"/>
  </w:num>
  <w:num w:numId="34" w16cid:durableId="857163623">
    <w:abstractNumId w:val="22"/>
  </w:num>
  <w:num w:numId="35" w16cid:durableId="1489249419">
    <w:abstractNumId w:val="19"/>
  </w:num>
  <w:num w:numId="36" w16cid:durableId="11847128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079333">
    <w:abstractNumId w:val="5"/>
  </w:num>
  <w:num w:numId="38" w16cid:durableId="409079898">
    <w:abstractNumId w:val="17"/>
  </w:num>
  <w:num w:numId="39" w16cid:durableId="1629166271">
    <w:abstractNumId w:val="26"/>
  </w:num>
  <w:num w:numId="40" w16cid:durableId="147871687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7A"/>
    <w:rsid w:val="00036532"/>
    <w:rsid w:val="000365EF"/>
    <w:rsid w:val="00036E8E"/>
    <w:rsid w:val="0003717F"/>
    <w:rsid w:val="00037238"/>
    <w:rsid w:val="00037FFE"/>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4730"/>
    <w:rsid w:val="00194F80"/>
    <w:rsid w:val="00195027"/>
    <w:rsid w:val="0019530F"/>
    <w:rsid w:val="0019657E"/>
    <w:rsid w:val="001969F8"/>
    <w:rsid w:val="00196AD0"/>
    <w:rsid w:val="00196B02"/>
    <w:rsid w:val="00197DD1"/>
    <w:rsid w:val="001A1628"/>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51EF"/>
    <w:rsid w:val="001C580E"/>
    <w:rsid w:val="001C60FA"/>
    <w:rsid w:val="001C64C4"/>
    <w:rsid w:val="001C6CA4"/>
    <w:rsid w:val="001C7AD8"/>
    <w:rsid w:val="001C7CBD"/>
    <w:rsid w:val="001D08E9"/>
    <w:rsid w:val="001D0A2E"/>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8BC"/>
    <w:rsid w:val="002629D8"/>
    <w:rsid w:val="00263CF9"/>
    <w:rsid w:val="00264D49"/>
    <w:rsid w:val="00265D52"/>
    <w:rsid w:val="00265EE7"/>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C8"/>
    <w:rsid w:val="002C1B93"/>
    <w:rsid w:val="002C207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5466"/>
    <w:rsid w:val="002D6BD2"/>
    <w:rsid w:val="002D7588"/>
    <w:rsid w:val="002D7D2A"/>
    <w:rsid w:val="002D7DD9"/>
    <w:rsid w:val="002E00BA"/>
    <w:rsid w:val="002E0197"/>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45CF"/>
    <w:rsid w:val="0033479F"/>
    <w:rsid w:val="00334E50"/>
    <w:rsid w:val="00335BD0"/>
    <w:rsid w:val="003360AA"/>
    <w:rsid w:val="0034046A"/>
    <w:rsid w:val="00340489"/>
    <w:rsid w:val="00340AA2"/>
    <w:rsid w:val="00341BF9"/>
    <w:rsid w:val="003421FB"/>
    <w:rsid w:val="003423F7"/>
    <w:rsid w:val="00343288"/>
    <w:rsid w:val="00343477"/>
    <w:rsid w:val="00344579"/>
    <w:rsid w:val="00344C72"/>
    <w:rsid w:val="00345C93"/>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1000C"/>
    <w:rsid w:val="004116CF"/>
    <w:rsid w:val="004124AF"/>
    <w:rsid w:val="004141F6"/>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A76"/>
    <w:rsid w:val="0043235C"/>
    <w:rsid w:val="0043256F"/>
    <w:rsid w:val="00432595"/>
    <w:rsid w:val="00433CDC"/>
    <w:rsid w:val="00436A32"/>
    <w:rsid w:val="004410DB"/>
    <w:rsid w:val="004416F6"/>
    <w:rsid w:val="00442D0D"/>
    <w:rsid w:val="0044312A"/>
    <w:rsid w:val="00443234"/>
    <w:rsid w:val="00443B67"/>
    <w:rsid w:val="00443E62"/>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41E0"/>
    <w:rsid w:val="004E47CE"/>
    <w:rsid w:val="004E497D"/>
    <w:rsid w:val="004E513C"/>
    <w:rsid w:val="004E540D"/>
    <w:rsid w:val="004E5646"/>
    <w:rsid w:val="004E5777"/>
    <w:rsid w:val="004E687D"/>
    <w:rsid w:val="004E6957"/>
    <w:rsid w:val="004E6E1A"/>
    <w:rsid w:val="004E7346"/>
    <w:rsid w:val="004E7B63"/>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62E"/>
    <w:rsid w:val="00583D12"/>
    <w:rsid w:val="005840F3"/>
    <w:rsid w:val="005849D6"/>
    <w:rsid w:val="00586492"/>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7E82"/>
    <w:rsid w:val="005E0C3E"/>
    <w:rsid w:val="005E13F4"/>
    <w:rsid w:val="005E2104"/>
    <w:rsid w:val="005E2755"/>
    <w:rsid w:val="005E284E"/>
    <w:rsid w:val="005E2C9D"/>
    <w:rsid w:val="005E2EFE"/>
    <w:rsid w:val="005E3F2B"/>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30403"/>
    <w:rsid w:val="00630A77"/>
    <w:rsid w:val="00630C94"/>
    <w:rsid w:val="006311FB"/>
    <w:rsid w:val="006313D8"/>
    <w:rsid w:val="0063235D"/>
    <w:rsid w:val="00632871"/>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7A61"/>
    <w:rsid w:val="006B7C7B"/>
    <w:rsid w:val="006C0754"/>
    <w:rsid w:val="006C227B"/>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5CC2"/>
    <w:rsid w:val="00737FC9"/>
    <w:rsid w:val="00740C19"/>
    <w:rsid w:val="007421CE"/>
    <w:rsid w:val="00742587"/>
    <w:rsid w:val="00742B3F"/>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700"/>
    <w:rsid w:val="00883720"/>
    <w:rsid w:val="00884007"/>
    <w:rsid w:val="008856EA"/>
    <w:rsid w:val="0088572B"/>
    <w:rsid w:val="00885C0C"/>
    <w:rsid w:val="00886E41"/>
    <w:rsid w:val="008871DE"/>
    <w:rsid w:val="0089076D"/>
    <w:rsid w:val="00891616"/>
    <w:rsid w:val="00891B7A"/>
    <w:rsid w:val="00891B8B"/>
    <w:rsid w:val="00892B9A"/>
    <w:rsid w:val="008930D0"/>
    <w:rsid w:val="0089360F"/>
    <w:rsid w:val="00894DED"/>
    <w:rsid w:val="00895817"/>
    <w:rsid w:val="008959E9"/>
    <w:rsid w:val="008965AA"/>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10818"/>
    <w:rsid w:val="009112FF"/>
    <w:rsid w:val="00912CE1"/>
    <w:rsid w:val="00913352"/>
    <w:rsid w:val="0091435D"/>
    <w:rsid w:val="0091483E"/>
    <w:rsid w:val="00920F55"/>
    <w:rsid w:val="0092282C"/>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276D"/>
    <w:rsid w:val="00954325"/>
    <w:rsid w:val="00954370"/>
    <w:rsid w:val="009547EC"/>
    <w:rsid w:val="00955623"/>
    <w:rsid w:val="0095581E"/>
    <w:rsid w:val="009569B2"/>
    <w:rsid w:val="00956BD0"/>
    <w:rsid w:val="00957CB2"/>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6EE0"/>
    <w:rsid w:val="00977323"/>
    <w:rsid w:val="00977B05"/>
    <w:rsid w:val="009804D8"/>
    <w:rsid w:val="00980E48"/>
    <w:rsid w:val="00981C92"/>
    <w:rsid w:val="0098245B"/>
    <w:rsid w:val="0098299C"/>
    <w:rsid w:val="00982B52"/>
    <w:rsid w:val="009831E8"/>
    <w:rsid w:val="009833E8"/>
    <w:rsid w:val="0098447E"/>
    <w:rsid w:val="0098595B"/>
    <w:rsid w:val="00986574"/>
    <w:rsid w:val="00990057"/>
    <w:rsid w:val="00990208"/>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A66"/>
    <w:rsid w:val="009E38C1"/>
    <w:rsid w:val="009E3DB3"/>
    <w:rsid w:val="009E4325"/>
    <w:rsid w:val="009E4482"/>
    <w:rsid w:val="009E4D5A"/>
    <w:rsid w:val="009E4D9A"/>
    <w:rsid w:val="009E4F93"/>
    <w:rsid w:val="009E6D92"/>
    <w:rsid w:val="009E778B"/>
    <w:rsid w:val="009E7F23"/>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1AC8"/>
    <w:rsid w:val="00A41B69"/>
    <w:rsid w:val="00A41BBB"/>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113F"/>
    <w:rsid w:val="00AA1519"/>
    <w:rsid w:val="00AA19EB"/>
    <w:rsid w:val="00AA2BD2"/>
    <w:rsid w:val="00AA3A4D"/>
    <w:rsid w:val="00AA3A81"/>
    <w:rsid w:val="00AA3D72"/>
    <w:rsid w:val="00AA413C"/>
    <w:rsid w:val="00AA4527"/>
    <w:rsid w:val="00AA5209"/>
    <w:rsid w:val="00AA5BCC"/>
    <w:rsid w:val="00AA641E"/>
    <w:rsid w:val="00AA6B97"/>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4AC0"/>
    <w:rsid w:val="00AD53BB"/>
    <w:rsid w:val="00AD5C38"/>
    <w:rsid w:val="00AD5E09"/>
    <w:rsid w:val="00AD7004"/>
    <w:rsid w:val="00AD736C"/>
    <w:rsid w:val="00AD7714"/>
    <w:rsid w:val="00AD7E14"/>
    <w:rsid w:val="00AE012E"/>
    <w:rsid w:val="00AE0641"/>
    <w:rsid w:val="00AE0727"/>
    <w:rsid w:val="00AE1963"/>
    <w:rsid w:val="00AE2503"/>
    <w:rsid w:val="00AE28B7"/>
    <w:rsid w:val="00AE2913"/>
    <w:rsid w:val="00AE35AC"/>
    <w:rsid w:val="00AE43C0"/>
    <w:rsid w:val="00AE464C"/>
    <w:rsid w:val="00AE4C08"/>
    <w:rsid w:val="00AE4D3B"/>
    <w:rsid w:val="00AE4D69"/>
    <w:rsid w:val="00AE4DFB"/>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0D8C"/>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75BF"/>
    <w:rsid w:val="00BD794F"/>
    <w:rsid w:val="00BD79D4"/>
    <w:rsid w:val="00BD7D32"/>
    <w:rsid w:val="00BE0A27"/>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C00118"/>
    <w:rsid w:val="00C007D2"/>
    <w:rsid w:val="00C00943"/>
    <w:rsid w:val="00C010CF"/>
    <w:rsid w:val="00C01138"/>
    <w:rsid w:val="00C01460"/>
    <w:rsid w:val="00C01DE9"/>
    <w:rsid w:val="00C01EC3"/>
    <w:rsid w:val="00C022A4"/>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58"/>
    <w:rsid w:val="00CA2872"/>
    <w:rsid w:val="00CA2A8F"/>
    <w:rsid w:val="00CA2D59"/>
    <w:rsid w:val="00CA3283"/>
    <w:rsid w:val="00CA3482"/>
    <w:rsid w:val="00CA39C7"/>
    <w:rsid w:val="00CA40AD"/>
    <w:rsid w:val="00CA4DFB"/>
    <w:rsid w:val="00CA57E0"/>
    <w:rsid w:val="00CA5A49"/>
    <w:rsid w:val="00CA66A4"/>
    <w:rsid w:val="00CA703C"/>
    <w:rsid w:val="00CA726D"/>
    <w:rsid w:val="00CB03F8"/>
    <w:rsid w:val="00CB062A"/>
    <w:rsid w:val="00CB0A96"/>
    <w:rsid w:val="00CB18D2"/>
    <w:rsid w:val="00CB2DAB"/>
    <w:rsid w:val="00CB3FDF"/>
    <w:rsid w:val="00CB4BEF"/>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31F0"/>
    <w:rsid w:val="00D13CD7"/>
    <w:rsid w:val="00D156DC"/>
    <w:rsid w:val="00D16F4E"/>
    <w:rsid w:val="00D20E16"/>
    <w:rsid w:val="00D21055"/>
    <w:rsid w:val="00D21101"/>
    <w:rsid w:val="00D2120C"/>
    <w:rsid w:val="00D22821"/>
    <w:rsid w:val="00D23454"/>
    <w:rsid w:val="00D23945"/>
    <w:rsid w:val="00D23EC6"/>
    <w:rsid w:val="00D23F9E"/>
    <w:rsid w:val="00D24ED0"/>
    <w:rsid w:val="00D25313"/>
    <w:rsid w:val="00D253EB"/>
    <w:rsid w:val="00D2559D"/>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C2C"/>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1914"/>
    <w:rsid w:val="00E31956"/>
    <w:rsid w:val="00E31A81"/>
    <w:rsid w:val="00E32C91"/>
    <w:rsid w:val="00E34516"/>
    <w:rsid w:val="00E354F7"/>
    <w:rsid w:val="00E3648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7CA"/>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E11"/>
    <w:rsid w:val="00F32145"/>
    <w:rsid w:val="00F32513"/>
    <w:rsid w:val="00F32AFD"/>
    <w:rsid w:val="00F34BFB"/>
    <w:rsid w:val="00F34D3E"/>
    <w:rsid w:val="00F34E45"/>
    <w:rsid w:val="00F34F9E"/>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jwKZiQFJZ6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ietav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oneta.pakalniskiene@rietavas.l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ietav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1</TotalTime>
  <Pages>11</Pages>
  <Words>22903</Words>
  <Characters>13056</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2025-02-24T06:09:00Z</dcterms:created>
  <dcterms:modified xsi:type="dcterms:W3CDTF">2025-02-24T06:09:00Z</dcterms:modified>
</cp:coreProperties>
</file>