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04919301"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48BD5BCC"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D60C52">
        <w:rPr>
          <w:b/>
        </w:rPr>
        <w:t>20</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383F5669" w:rsidR="005070A3" w:rsidRDefault="00E64BF0">
      <w:pPr>
        <w:framePr w:w="5378" w:h="365" w:hRule="exact" w:hSpace="1418" w:wrap="around" w:vAnchor="page" w:hAnchor="page" w:x="3869" w:y="4145"/>
        <w:shd w:val="solid" w:color="FFFFFF" w:fill="FFFFFF"/>
        <w:ind w:firstLine="0"/>
        <w:jc w:val="center"/>
      </w:pPr>
      <w:r>
        <w:t>20</w:t>
      </w:r>
      <w:r w:rsidR="007D6807">
        <w:t>2</w:t>
      </w:r>
      <w:r w:rsidR="00F11EEA">
        <w:t>5</w:t>
      </w:r>
      <w:r w:rsidR="005070A3">
        <w:t xml:space="preserve"> m. </w:t>
      </w:r>
      <w:r w:rsidR="00D60C52">
        <w:t>kovo</w:t>
      </w:r>
      <w:r w:rsidR="004318B0">
        <w:t xml:space="preserve"> </w:t>
      </w:r>
      <w:r w:rsidR="009005D3">
        <w:t>27</w:t>
      </w:r>
      <w:r w:rsidR="005070A3">
        <w:t xml:space="preserve"> d.  Nr. </w:t>
      </w:r>
      <w:r w:rsidR="00BE5BB7">
        <w:t>T1</w:t>
      </w:r>
      <w:r w:rsidR="007D6807">
        <w:t>P</w:t>
      </w:r>
      <w:r w:rsidR="00BE5BB7">
        <w:t>-</w:t>
      </w:r>
      <w:r w:rsidR="009005D3">
        <w:t>2</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41FB58A2"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86205A">
        <w:rPr>
          <w:szCs w:val="24"/>
        </w:rPr>
        <w:t>9</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4242C154" w:rsidR="005070A3" w:rsidRPr="002112BF" w:rsidRDefault="00C844B9" w:rsidP="009925E3">
      <w:pPr>
        <w:pStyle w:val="Pagrindiniotekstotrauka"/>
        <w:tabs>
          <w:tab w:val="left" w:pos="993"/>
          <w:tab w:val="left" w:pos="1134"/>
        </w:tabs>
        <w:ind w:firstLine="851"/>
        <w:rPr>
          <w:szCs w:val="24"/>
        </w:rPr>
      </w:pPr>
      <w:r w:rsidRPr="00495DA2">
        <w:rPr>
          <w:szCs w:val="24"/>
        </w:rPr>
        <w:t xml:space="preserve">   </w:t>
      </w:r>
      <w:r w:rsidR="009D203E" w:rsidRPr="00495DA2">
        <w:rPr>
          <w:szCs w:val="24"/>
        </w:rPr>
        <w:t xml:space="preserve"> </w:t>
      </w:r>
      <w:r w:rsidRPr="00495DA2">
        <w:rPr>
          <w:szCs w:val="24"/>
        </w:rPr>
        <w:t xml:space="preserve"> </w:t>
      </w:r>
      <w:r w:rsidRPr="002112BF">
        <w:rPr>
          <w:szCs w:val="24"/>
        </w:rPr>
        <w:t>P</w:t>
      </w:r>
      <w:r w:rsidR="00790AD3" w:rsidRPr="002112BF">
        <w:rPr>
          <w:szCs w:val="24"/>
        </w:rPr>
        <w:t xml:space="preserve">osėdžio pabaiga – </w:t>
      </w:r>
      <w:r w:rsidR="00763360" w:rsidRPr="002112BF">
        <w:rPr>
          <w:szCs w:val="24"/>
        </w:rPr>
        <w:t>1</w:t>
      </w:r>
      <w:r w:rsidR="002112BF" w:rsidRPr="002112BF">
        <w:rPr>
          <w:szCs w:val="24"/>
        </w:rPr>
        <w:t>0</w:t>
      </w:r>
      <w:r w:rsidR="00430130" w:rsidRPr="002112BF">
        <w:rPr>
          <w:szCs w:val="24"/>
        </w:rPr>
        <w:t xml:space="preserve"> </w:t>
      </w:r>
      <w:r w:rsidR="00790AD3" w:rsidRPr="002112BF">
        <w:rPr>
          <w:szCs w:val="24"/>
        </w:rPr>
        <w:t>val.</w:t>
      </w:r>
      <w:r w:rsidR="005070A3" w:rsidRPr="002112BF">
        <w:rPr>
          <w:szCs w:val="24"/>
        </w:rPr>
        <w:t xml:space="preserve"> </w:t>
      </w:r>
      <w:r w:rsidR="002112BF" w:rsidRPr="002112BF">
        <w:rPr>
          <w:szCs w:val="24"/>
        </w:rPr>
        <w:t>4</w:t>
      </w:r>
      <w:r w:rsidR="00E31956" w:rsidRPr="002112BF">
        <w:rPr>
          <w:szCs w:val="24"/>
        </w:rPr>
        <w:t>5</w:t>
      </w:r>
      <w:r w:rsidR="00593944" w:rsidRPr="002112BF">
        <w:rPr>
          <w:szCs w:val="24"/>
        </w:rPr>
        <w:t xml:space="preserve"> min.</w:t>
      </w:r>
    </w:p>
    <w:p w14:paraId="1865F54B" w14:textId="77777777" w:rsidR="005070A3" w:rsidRPr="00E31956" w:rsidRDefault="005070A3" w:rsidP="009925E3">
      <w:pPr>
        <w:pStyle w:val="Pagrindiniotekstotrauka"/>
        <w:tabs>
          <w:tab w:val="left" w:pos="993"/>
          <w:tab w:val="left" w:pos="1134"/>
        </w:tabs>
        <w:ind w:firstLine="851"/>
        <w:rPr>
          <w:szCs w:val="24"/>
        </w:rPr>
      </w:pPr>
      <w:r w:rsidRPr="00E31956">
        <w:rPr>
          <w:szCs w:val="24"/>
        </w:rPr>
        <w:t xml:space="preserve">   </w:t>
      </w:r>
      <w:r w:rsidR="009D203E" w:rsidRPr="00E31956">
        <w:rPr>
          <w:szCs w:val="24"/>
        </w:rPr>
        <w:t xml:space="preserve"> </w:t>
      </w:r>
      <w:r w:rsidR="00335BD0" w:rsidRPr="00E31956">
        <w:rPr>
          <w:szCs w:val="24"/>
        </w:rPr>
        <w:t xml:space="preserve"> </w:t>
      </w:r>
      <w:r w:rsidRPr="00E31956">
        <w:rPr>
          <w:szCs w:val="24"/>
        </w:rPr>
        <w:t>Posėdžio pirmininkas – Antanas Černeckis.</w:t>
      </w:r>
    </w:p>
    <w:p w14:paraId="1A7FFFE3" w14:textId="77777777" w:rsidR="005070A3" w:rsidRPr="00E31956" w:rsidRDefault="005070A3" w:rsidP="009925E3">
      <w:pPr>
        <w:pStyle w:val="Pagrindiniotekstotrauka"/>
        <w:tabs>
          <w:tab w:val="left" w:pos="993"/>
          <w:tab w:val="left" w:pos="1134"/>
        </w:tabs>
        <w:ind w:firstLine="851"/>
        <w:rPr>
          <w:szCs w:val="24"/>
        </w:rPr>
      </w:pPr>
      <w:r w:rsidRPr="00E31956">
        <w:rPr>
          <w:szCs w:val="24"/>
        </w:rPr>
        <w:t xml:space="preserve">   </w:t>
      </w:r>
      <w:r w:rsidR="009D203E" w:rsidRPr="00E31956">
        <w:rPr>
          <w:szCs w:val="24"/>
        </w:rPr>
        <w:t xml:space="preserve"> </w:t>
      </w:r>
      <w:r w:rsidR="00345C93" w:rsidRPr="00E31956">
        <w:rPr>
          <w:szCs w:val="24"/>
        </w:rPr>
        <w:t xml:space="preserve"> </w:t>
      </w:r>
      <w:r w:rsidRPr="00E31956">
        <w:rPr>
          <w:szCs w:val="24"/>
        </w:rPr>
        <w:t xml:space="preserve">Posėdžio sekretorė   </w:t>
      </w:r>
      <w:r w:rsidR="007E2F20" w:rsidRPr="00E31956">
        <w:rPr>
          <w:szCs w:val="24"/>
        </w:rPr>
        <w:t>–</w:t>
      </w:r>
      <w:r w:rsidRPr="00E31956">
        <w:rPr>
          <w:szCs w:val="24"/>
        </w:rPr>
        <w:t xml:space="preserve"> </w:t>
      </w:r>
      <w:r w:rsidR="002A17F4" w:rsidRPr="00E31956">
        <w:rPr>
          <w:szCs w:val="24"/>
        </w:rPr>
        <w:t>Jūratė Šedvilait</w:t>
      </w:r>
      <w:r w:rsidRPr="00E31956">
        <w:rPr>
          <w:szCs w:val="24"/>
        </w:rPr>
        <w:t>ė.</w:t>
      </w:r>
    </w:p>
    <w:p w14:paraId="3B885F70" w14:textId="05B6CECE" w:rsidR="003D497E" w:rsidRPr="002112BF" w:rsidRDefault="005070A3" w:rsidP="00334E50">
      <w:pPr>
        <w:pStyle w:val="Pagrindiniotekstotrauka"/>
        <w:tabs>
          <w:tab w:val="left" w:pos="993"/>
          <w:tab w:val="left" w:pos="1134"/>
          <w:tab w:val="left" w:pos="2127"/>
          <w:tab w:val="left" w:pos="2268"/>
        </w:tabs>
        <w:ind w:firstLine="851"/>
      </w:pPr>
      <w:r w:rsidRPr="00E31956">
        <w:rPr>
          <w:szCs w:val="24"/>
        </w:rPr>
        <w:t xml:space="preserve">  </w:t>
      </w:r>
      <w:r w:rsidR="009D203E" w:rsidRPr="00E31956">
        <w:rPr>
          <w:szCs w:val="24"/>
        </w:rPr>
        <w:t xml:space="preserve"> </w:t>
      </w:r>
      <w:r w:rsidRPr="00E31956">
        <w:rPr>
          <w:szCs w:val="24"/>
        </w:rPr>
        <w:t xml:space="preserve"> </w:t>
      </w:r>
      <w:r w:rsidR="00345C93" w:rsidRPr="00E31956">
        <w:rPr>
          <w:szCs w:val="24"/>
        </w:rPr>
        <w:t xml:space="preserve"> </w:t>
      </w:r>
      <w:r w:rsidRPr="002112BF">
        <w:rPr>
          <w:szCs w:val="24"/>
        </w:rPr>
        <w:t>Dalyvavo:</w:t>
      </w:r>
      <w:r w:rsidR="00317318" w:rsidRPr="002112BF">
        <w:rPr>
          <w:szCs w:val="24"/>
        </w:rPr>
        <w:t xml:space="preserve"> </w:t>
      </w:r>
      <w:r w:rsidR="007A44E1" w:rsidRPr="002112BF">
        <w:rPr>
          <w:szCs w:val="24"/>
        </w:rPr>
        <w:t>1</w:t>
      </w:r>
      <w:r w:rsidR="003C6F56" w:rsidRPr="002112BF">
        <w:rPr>
          <w:szCs w:val="24"/>
        </w:rPr>
        <w:t>7</w:t>
      </w:r>
      <w:r w:rsidRPr="002112BF">
        <w:rPr>
          <w:szCs w:val="24"/>
        </w:rPr>
        <w:t xml:space="preserve"> </w:t>
      </w:r>
      <w:r w:rsidR="00891B8B" w:rsidRPr="002112BF">
        <w:rPr>
          <w:szCs w:val="24"/>
        </w:rPr>
        <w:t>T</w:t>
      </w:r>
      <w:r w:rsidRPr="002112BF">
        <w:rPr>
          <w:szCs w:val="24"/>
        </w:rPr>
        <w:t>arybos nar</w:t>
      </w:r>
      <w:r w:rsidR="00FE2BC1" w:rsidRPr="002112BF">
        <w:rPr>
          <w:szCs w:val="24"/>
        </w:rPr>
        <w:t>i</w:t>
      </w:r>
      <w:r w:rsidR="008C06E0" w:rsidRPr="002112BF">
        <w:rPr>
          <w:szCs w:val="24"/>
        </w:rPr>
        <w:t>ų</w:t>
      </w:r>
      <w:r w:rsidR="004264F0" w:rsidRPr="002112BF">
        <w:rPr>
          <w:szCs w:val="24"/>
        </w:rPr>
        <w:t xml:space="preserve"> </w:t>
      </w:r>
      <w:r w:rsidR="003675AF" w:rsidRPr="002112BF">
        <w:rPr>
          <w:szCs w:val="24"/>
        </w:rPr>
        <w:t>(sąrašas pridedamas),</w:t>
      </w:r>
      <w:r w:rsidRPr="002112BF">
        <w:rPr>
          <w:szCs w:val="24"/>
        </w:rPr>
        <w:t xml:space="preserve"> </w:t>
      </w:r>
      <w:r w:rsidR="007D0562" w:rsidRPr="002112BF">
        <w:rPr>
          <w:szCs w:val="24"/>
        </w:rPr>
        <w:t xml:space="preserve"> </w:t>
      </w:r>
      <w:r w:rsidRPr="002112BF">
        <w:rPr>
          <w:szCs w:val="24"/>
        </w:rPr>
        <w:t>kviesti asmenys (sąrašas pridedamas</w:t>
      </w:r>
      <w:r w:rsidR="00790AD3" w:rsidRPr="002112BF">
        <w:rPr>
          <w:szCs w:val="24"/>
        </w:rPr>
        <w:t>)</w:t>
      </w:r>
      <w:r w:rsidRPr="002112BF">
        <w:rPr>
          <w:szCs w:val="24"/>
        </w:rPr>
        <w:t>.</w:t>
      </w:r>
      <w:r w:rsidR="005C0C9C" w:rsidRPr="002112BF">
        <w:t xml:space="preserve"> </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567D4455" w:rsidR="004C3046" w:rsidRDefault="00636714" w:rsidP="00D60C52">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D60C52">
        <w:t>20</w:t>
      </w:r>
      <w:r w:rsidR="00A479F4">
        <w:t xml:space="preserve"> posėdžio darbotvarkės patvirtinimo</w:t>
      </w:r>
      <w:r w:rsidR="004C3046">
        <w:t>.</w:t>
      </w:r>
    </w:p>
    <w:p w14:paraId="0D69168D" w14:textId="4F4F7C00" w:rsidR="00660831" w:rsidRPr="00495DA2" w:rsidRDefault="004C3046" w:rsidP="00D60C52">
      <w:pPr>
        <w:pStyle w:val="Pagrindiniotekstotrauka"/>
        <w:tabs>
          <w:tab w:val="left" w:pos="1134"/>
          <w:tab w:val="left" w:pos="2127"/>
          <w:tab w:val="left" w:pos="2268"/>
        </w:tabs>
        <w:ind w:firstLine="0"/>
        <w:rPr>
          <w:strike/>
          <w:szCs w:val="24"/>
        </w:rPr>
      </w:pPr>
      <w:r w:rsidRPr="00495DA2">
        <w:t xml:space="preserve">                 2. </w:t>
      </w:r>
      <w:bookmarkStart w:id="3" w:name="_Hlk192076921"/>
      <w:r w:rsidR="00D60C52">
        <w:rPr>
          <w:szCs w:val="24"/>
        </w:rPr>
        <w:t>D</w:t>
      </w:r>
      <w:r w:rsidR="00D60C52" w:rsidRPr="00AA6217">
        <w:rPr>
          <w:szCs w:val="24"/>
        </w:rPr>
        <w:t xml:space="preserve">ėl pritarimo </w:t>
      </w:r>
      <w:r w:rsidR="00D60C52">
        <w:rPr>
          <w:szCs w:val="24"/>
        </w:rPr>
        <w:t>R</w:t>
      </w:r>
      <w:r w:rsidR="00D60C52" w:rsidRPr="00AA6217">
        <w:rPr>
          <w:szCs w:val="24"/>
        </w:rPr>
        <w:t>ietavo savivaldybės visuomenės sveikatos stebėsenos 2024 m. ataskaitai</w:t>
      </w:r>
      <w:bookmarkEnd w:id="3"/>
      <w:r w:rsidR="00660831" w:rsidRPr="00386050">
        <w:t>.</w:t>
      </w:r>
    </w:p>
    <w:p w14:paraId="4C8BF04A" w14:textId="734EB5D2" w:rsidR="00386050" w:rsidRPr="00386050" w:rsidRDefault="00B832EC" w:rsidP="00B832EC">
      <w:pPr>
        <w:ind w:firstLine="0"/>
        <w:contextualSpacing/>
      </w:pPr>
      <w:r>
        <w:rPr>
          <w:rFonts w:eastAsia="Calibri"/>
          <w:bCs/>
          <w:szCs w:val="24"/>
          <w:lang w:eastAsia="lt-LT"/>
        </w:rPr>
        <w:t xml:space="preserve">                 </w:t>
      </w:r>
      <w:r w:rsidRPr="00B832EC">
        <w:rPr>
          <w:rFonts w:eastAsia="Calibri"/>
          <w:bCs/>
          <w:szCs w:val="24"/>
          <w:lang w:eastAsia="lt-LT"/>
        </w:rPr>
        <w:t>3.</w:t>
      </w:r>
      <w:r>
        <w:rPr>
          <w:rFonts w:eastAsia="Calibri"/>
          <w:bCs/>
          <w:szCs w:val="24"/>
          <w:lang w:eastAsia="lt-LT"/>
        </w:rPr>
        <w:t xml:space="preserve"> </w:t>
      </w:r>
      <w:bookmarkStart w:id="4" w:name="_Hlk192077031"/>
      <w:r w:rsidR="00D60C52" w:rsidRPr="00D1227A">
        <w:rPr>
          <w:bCs/>
          <w:szCs w:val="24"/>
        </w:rPr>
        <w:t xml:space="preserve">Dėl Rietavo savivaldybės </w:t>
      </w:r>
      <w:r w:rsidR="00D60C52">
        <w:rPr>
          <w:bCs/>
          <w:szCs w:val="24"/>
        </w:rPr>
        <w:t>budinčio ir nuolatinio globotojo, globėjo (rūpintojo) veiklos organizavimo ir atlygio nustatymo tvarkos aprašo patvirtinimo</w:t>
      </w:r>
      <w:bookmarkEnd w:id="4"/>
      <w:r w:rsidR="00386050" w:rsidRPr="00386050">
        <w:rPr>
          <w:color w:val="000000"/>
        </w:rPr>
        <w:t>.</w:t>
      </w:r>
    </w:p>
    <w:p w14:paraId="6D661340" w14:textId="0037862E" w:rsidR="004C3046" w:rsidRPr="00B832EC" w:rsidRDefault="00D60C52" w:rsidP="00B832EC">
      <w:pPr>
        <w:pStyle w:val="Sraopastraipa"/>
        <w:numPr>
          <w:ilvl w:val="0"/>
          <w:numId w:val="33"/>
        </w:numPr>
        <w:tabs>
          <w:tab w:val="left" w:pos="1276"/>
        </w:tabs>
        <w:suppressAutoHyphens/>
        <w:ind w:left="0" w:firstLine="993"/>
        <w:contextualSpacing/>
        <w:textAlignment w:val="baseline"/>
        <w:rPr>
          <w:strike/>
          <w:color w:val="000000"/>
        </w:rPr>
      </w:pPr>
      <w:r w:rsidRPr="00C85248">
        <w:rPr>
          <w:bCs/>
        </w:rPr>
        <w:t>Dėl Rietavo savivaldybės finansinės paramos pirmąjį būstą įsigyjančioms jaunoms šeimoms teikimo tvarkos aprašo patvirtinimo</w:t>
      </w:r>
      <w:r w:rsidR="00A51D28" w:rsidRPr="00B832EC">
        <w:rPr>
          <w:color w:val="000000"/>
        </w:rPr>
        <w:t>.</w:t>
      </w:r>
    </w:p>
    <w:p w14:paraId="7FFD60ED" w14:textId="46501393" w:rsidR="004C3046" w:rsidRDefault="00D60C52" w:rsidP="00B832EC">
      <w:pPr>
        <w:pStyle w:val="Sraopastraipa"/>
        <w:numPr>
          <w:ilvl w:val="0"/>
          <w:numId w:val="33"/>
        </w:numPr>
        <w:tabs>
          <w:tab w:val="left" w:pos="1276"/>
        </w:tabs>
        <w:ind w:left="0" w:firstLine="993"/>
        <w:contextualSpacing/>
      </w:pPr>
      <w:r w:rsidRPr="00032628">
        <w:rPr>
          <w:bCs/>
        </w:rPr>
        <w:t>Dėl kandidatės statuso gauti skaidrios asmens sveikatos priežiūros įstaigos vardą</w:t>
      </w:r>
      <w:r w:rsidR="004C3046">
        <w:t>.</w:t>
      </w:r>
    </w:p>
    <w:p w14:paraId="3F5F4CC2" w14:textId="51670F11" w:rsidR="00A479F4" w:rsidRDefault="00D60C52" w:rsidP="00D60C52">
      <w:pPr>
        <w:pStyle w:val="Sraopastraipa"/>
        <w:numPr>
          <w:ilvl w:val="0"/>
          <w:numId w:val="33"/>
        </w:numPr>
        <w:tabs>
          <w:tab w:val="left" w:pos="1276"/>
        </w:tabs>
        <w:ind w:left="0" w:firstLine="993"/>
        <w:contextualSpacing/>
      </w:pPr>
      <w:r w:rsidRPr="00512438">
        <w:rPr>
          <w:bCs/>
        </w:rPr>
        <w:t xml:space="preserve">Dėl Socialinės paramos skyrimo komisijos veiklos nuostatų, patvirtintų Rietavo savivaldybės tarybos 2023 m. birželio 8 d. sprendimu Nr. T1-34 „Dėl Socialinės paramos skyrimo komisijos sudarymo ir veiklos nuostatų patvirtinimo“, </w:t>
      </w:r>
      <w:r>
        <w:rPr>
          <w:bCs/>
        </w:rPr>
        <w:t xml:space="preserve">8 ir </w:t>
      </w:r>
      <w:r w:rsidRPr="00512438">
        <w:rPr>
          <w:bCs/>
        </w:rPr>
        <w:t>9 punkt</w:t>
      </w:r>
      <w:r>
        <w:rPr>
          <w:bCs/>
        </w:rPr>
        <w:t>ų</w:t>
      </w:r>
      <w:r w:rsidRPr="00512438">
        <w:rPr>
          <w:bCs/>
        </w:rPr>
        <w:t xml:space="preserve"> pakeitimo</w:t>
      </w:r>
      <w:r w:rsidR="00A479F4">
        <w:t>.</w:t>
      </w:r>
    </w:p>
    <w:p w14:paraId="18A661EB" w14:textId="5DA5BCC3" w:rsidR="00A479F4" w:rsidRDefault="00D60C52" w:rsidP="00B832EC">
      <w:pPr>
        <w:pStyle w:val="Sraopastraipa"/>
        <w:numPr>
          <w:ilvl w:val="0"/>
          <w:numId w:val="33"/>
        </w:numPr>
        <w:tabs>
          <w:tab w:val="left" w:pos="1276"/>
          <w:tab w:val="center" w:pos="5548"/>
        </w:tabs>
        <w:ind w:left="0" w:firstLine="993"/>
        <w:contextualSpacing/>
      </w:pPr>
      <w:r w:rsidRPr="00DF5B7B">
        <w:rPr>
          <w:bCs/>
        </w:rPr>
        <w:t>Dėl Rietavo savivaldybės visuomenės sveikatos rėmimo specialiosios programos priemonių vykdymo 2024 metų ataskaitos patvirtinimo</w:t>
      </w:r>
      <w:r w:rsidR="00A479F4">
        <w:t>.</w:t>
      </w:r>
    </w:p>
    <w:p w14:paraId="34FCDF53" w14:textId="358BCFA5" w:rsidR="00A479F4" w:rsidRDefault="00D60C52" w:rsidP="00B832EC">
      <w:pPr>
        <w:pStyle w:val="Sraopastraipa"/>
        <w:numPr>
          <w:ilvl w:val="0"/>
          <w:numId w:val="33"/>
        </w:numPr>
        <w:shd w:val="solid" w:color="FFFFFF" w:fill="FFFFFF"/>
        <w:tabs>
          <w:tab w:val="left" w:pos="993"/>
          <w:tab w:val="left" w:pos="1276"/>
        </w:tabs>
        <w:ind w:left="0" w:firstLine="993"/>
        <w:contextualSpacing/>
      </w:pPr>
      <w:r>
        <w:rPr>
          <w:bCs/>
        </w:rPr>
        <w:t>Dėl Rietavo savivaldybės antikorupcijos komisijos nuostatų, patvirtintų Rietavo savivaldybės tarybos 2023 m. lapkričio 23 d. sprendimu Nr. T1-109 „Dėl Rietavo savivaldybės antikorupcijos komisijos nuostatų patvirtinimo“, 13,17, 18, 19 ir 20 punktų pakeitimo</w:t>
      </w:r>
      <w:r w:rsidR="00A479F4">
        <w:t>.</w:t>
      </w:r>
    </w:p>
    <w:p w14:paraId="7B7E50EE" w14:textId="5B88E185" w:rsidR="008C4CF8" w:rsidRPr="00386050" w:rsidRDefault="00D60C52" w:rsidP="00B832EC">
      <w:pPr>
        <w:pStyle w:val="Sraopastraipa"/>
        <w:numPr>
          <w:ilvl w:val="0"/>
          <w:numId w:val="33"/>
        </w:numPr>
        <w:tabs>
          <w:tab w:val="left" w:pos="709"/>
          <w:tab w:val="left" w:pos="851"/>
          <w:tab w:val="left" w:pos="993"/>
          <w:tab w:val="left" w:pos="1276"/>
        </w:tabs>
        <w:ind w:left="0" w:firstLine="993"/>
        <w:contextualSpacing/>
        <w:jc w:val="both"/>
        <w:rPr>
          <w:color w:val="FF0000"/>
        </w:rPr>
      </w:pPr>
      <w:bookmarkStart w:id="5" w:name="_Hlk192077935"/>
      <w:r>
        <w:rPr>
          <w:color w:val="000000"/>
        </w:rPr>
        <w:t>Dėl Rietavo savivaldybės korupcijos prevencijos 2024–2026 metų veiksmų plano įgyvendinimo 2024 metų ataskaitos patvirtinimo</w:t>
      </w:r>
      <w:bookmarkEnd w:id="5"/>
      <w:r w:rsidR="00D33F23" w:rsidRPr="00386050">
        <w:rPr>
          <w:color w:val="000000"/>
        </w:rPr>
        <w:t>.</w:t>
      </w:r>
    </w:p>
    <w:p w14:paraId="2ED50E8E" w14:textId="587A0A5B" w:rsidR="0086205A" w:rsidRPr="00386050" w:rsidRDefault="00D60C52" w:rsidP="00F11EEA">
      <w:pPr>
        <w:pStyle w:val="Sraopastraipa"/>
        <w:numPr>
          <w:ilvl w:val="0"/>
          <w:numId w:val="33"/>
        </w:numPr>
        <w:shd w:val="solid" w:color="FFFFFF" w:fill="FFFFFF"/>
        <w:tabs>
          <w:tab w:val="left" w:pos="142"/>
          <w:tab w:val="left" w:pos="993"/>
          <w:tab w:val="left" w:pos="1134"/>
          <w:tab w:val="left" w:pos="1418"/>
        </w:tabs>
        <w:ind w:left="0" w:firstLine="993"/>
        <w:rPr>
          <w:bCs/>
        </w:rPr>
      </w:pPr>
      <w:bookmarkStart w:id="6" w:name="_Hlk192078255"/>
      <w:r>
        <w:rPr>
          <w:color w:val="000000"/>
        </w:rPr>
        <w:t>Dėl Rietavo savivaldybės antikorupcijos komisijos 2024 metų veiklos ataskaitos patvirtinimo</w:t>
      </w:r>
      <w:bookmarkEnd w:id="6"/>
      <w:r w:rsidR="0086205A" w:rsidRPr="00386050">
        <w:rPr>
          <w:bCs/>
        </w:rPr>
        <w:t xml:space="preserve">. </w:t>
      </w:r>
    </w:p>
    <w:p w14:paraId="76BC4746" w14:textId="1C2D38CB" w:rsidR="0086205A" w:rsidRDefault="00D60C52" w:rsidP="00F11EEA">
      <w:pPr>
        <w:pStyle w:val="Sraopastraipa"/>
        <w:numPr>
          <w:ilvl w:val="0"/>
          <w:numId w:val="33"/>
        </w:numPr>
        <w:shd w:val="solid" w:color="FFFFFF" w:fill="FFFFFF"/>
        <w:tabs>
          <w:tab w:val="left" w:pos="709"/>
          <w:tab w:val="left" w:pos="993"/>
          <w:tab w:val="left" w:pos="1134"/>
          <w:tab w:val="left" w:pos="1418"/>
        </w:tabs>
        <w:suppressAutoHyphens/>
        <w:ind w:left="0" w:firstLine="993"/>
        <w:contextualSpacing/>
        <w:textAlignment w:val="baseline"/>
      </w:pPr>
      <w:r w:rsidRPr="00574F2E">
        <w:t>Dėl Rietavo savivaldybės Kontrolės ir audito tarnybos 2024 m. metinių ataskaitų rinkinio patvirtinimo</w:t>
      </w:r>
      <w:r w:rsidR="0086205A">
        <w:t>.</w:t>
      </w:r>
      <w:r w:rsidR="0086205A" w:rsidRPr="00386050">
        <w:rPr>
          <w:rFonts w:ascii="Arial" w:eastAsiaTheme="minorHAnsi" w:hAnsi="Arial" w:cs="Arial"/>
          <w:color w:val="333333"/>
          <w:sz w:val="20"/>
          <w:shd w:val="clear" w:color="auto" w:fill="FFFFFF"/>
        </w:rPr>
        <w:t xml:space="preserve"> </w:t>
      </w:r>
    </w:p>
    <w:p w14:paraId="6AB5C9F4" w14:textId="00D3F5C2" w:rsidR="00162B5C" w:rsidRPr="001C64C4" w:rsidRDefault="00D60C52" w:rsidP="00F11EEA">
      <w:pPr>
        <w:pStyle w:val="Sraopastraipa"/>
        <w:numPr>
          <w:ilvl w:val="0"/>
          <w:numId w:val="33"/>
        </w:numPr>
        <w:shd w:val="solid" w:color="FFFFFF" w:fill="FFFFFF"/>
        <w:ind w:left="0" w:firstLine="993"/>
        <w:jc w:val="both"/>
        <w:rPr>
          <w:bCs/>
        </w:rPr>
      </w:pPr>
      <w:r>
        <w:rPr>
          <w:color w:val="000000"/>
        </w:rPr>
        <w:t>Dėl Specialiosios tikslinės dotacijos mokymo lėšų, skirtų Rietavo savivaldybei ugdymo reikmėms tenkinti, paskirstymo, perskirstymo ir naudojimo tvarkos patvirtinimo</w:t>
      </w:r>
      <w:r w:rsidR="001C64C4" w:rsidRPr="00A65A76">
        <w:rPr>
          <w:bCs/>
        </w:rPr>
        <w:t>.</w:t>
      </w:r>
    </w:p>
    <w:p w14:paraId="10C20156" w14:textId="0130F6D7" w:rsidR="00A479F4" w:rsidRDefault="00D60C52" w:rsidP="00B832EC">
      <w:pPr>
        <w:pStyle w:val="Sraopastraipa"/>
        <w:numPr>
          <w:ilvl w:val="0"/>
          <w:numId w:val="33"/>
        </w:numPr>
        <w:shd w:val="solid" w:color="FFFFFF" w:fill="FFFFFF"/>
        <w:tabs>
          <w:tab w:val="left" w:pos="993"/>
          <w:tab w:val="left" w:pos="1134"/>
          <w:tab w:val="left" w:pos="1418"/>
        </w:tabs>
        <w:ind w:left="0" w:firstLine="993"/>
        <w:contextualSpacing/>
        <w:jc w:val="both"/>
      </w:pPr>
      <w:bookmarkStart w:id="7" w:name="_Hlk192078946"/>
      <w:r>
        <w:rPr>
          <w:color w:val="000000"/>
        </w:rPr>
        <w:t>Dėl Apmokėjimo už pagrindinės ir pakartotinės sesijų valstybinių brandos egzaminų vykdymą tvarkos aprašo patvirtinimo</w:t>
      </w:r>
      <w:bookmarkEnd w:id="7"/>
      <w:r w:rsidR="00A479F4">
        <w:t>.</w:t>
      </w:r>
    </w:p>
    <w:p w14:paraId="1405A2F0" w14:textId="23287FF9" w:rsidR="00F11EEA" w:rsidRDefault="00D60C52" w:rsidP="00F11EEA">
      <w:pPr>
        <w:pStyle w:val="Sraopastraipa"/>
        <w:numPr>
          <w:ilvl w:val="0"/>
          <w:numId w:val="33"/>
        </w:numPr>
        <w:tabs>
          <w:tab w:val="left" w:pos="993"/>
        </w:tabs>
        <w:ind w:left="0" w:firstLine="993"/>
        <w:contextualSpacing/>
      </w:pPr>
      <w:bookmarkStart w:id="8" w:name="_Hlk190163656"/>
      <w:bookmarkStart w:id="9" w:name="_Hlk192079092"/>
      <w:r w:rsidRPr="009B75F6">
        <w:rPr>
          <w:color w:val="000000"/>
        </w:rPr>
        <w:t xml:space="preserve">Dėl </w:t>
      </w:r>
      <w:bookmarkEnd w:id="8"/>
      <w:r>
        <w:rPr>
          <w:color w:val="000000"/>
        </w:rPr>
        <w:t>Rietavo savivaldybės etikos komisijos nuostatų patvirtinimo</w:t>
      </w:r>
      <w:bookmarkEnd w:id="9"/>
      <w:r w:rsidR="00F11EEA">
        <w:rPr>
          <w:color w:val="000000"/>
        </w:rPr>
        <w:t>.</w:t>
      </w:r>
    </w:p>
    <w:p w14:paraId="72AC4C05" w14:textId="42377BA6" w:rsidR="00F11EEA" w:rsidRPr="00D1227A" w:rsidRDefault="00D60C52" w:rsidP="00F11EEA">
      <w:pPr>
        <w:pStyle w:val="Sraopastraipa"/>
        <w:numPr>
          <w:ilvl w:val="0"/>
          <w:numId w:val="33"/>
        </w:numPr>
        <w:suppressAutoHyphens/>
        <w:ind w:left="0" w:firstLine="993"/>
        <w:contextualSpacing/>
        <w:textAlignment w:val="baseline"/>
        <w:rPr>
          <w:i/>
          <w:iCs/>
        </w:rPr>
      </w:pPr>
      <w:bookmarkStart w:id="10" w:name="_Hlk190163672"/>
      <w:bookmarkStart w:id="11" w:name="_Hlk192079411"/>
      <w:r>
        <w:rPr>
          <w:color w:val="000000"/>
        </w:rPr>
        <w:t xml:space="preserve">Dėl </w:t>
      </w:r>
      <w:bookmarkEnd w:id="10"/>
      <w:r>
        <w:rPr>
          <w:color w:val="000000"/>
        </w:rPr>
        <w:t>Nevyriausybinių organizacijų projektų vertinimo komisijos nuostatų, patvirtintų Rietavo savivaldybės tarybos 2023 m. liepos 13 d. sprendimu Nr. T1-50 „Dėl Nevyriausybinių organizacijų projektų vertinimo komisijos ir jos veiklos nuostatų patvirtinimo“, 12 ir 15 punktų pakeitimo</w:t>
      </w:r>
      <w:bookmarkEnd w:id="11"/>
      <w:r w:rsidR="00F11EEA" w:rsidRPr="00D1227A">
        <w:rPr>
          <w:i/>
          <w:iCs/>
        </w:rPr>
        <w:t>.</w:t>
      </w:r>
      <w:r w:rsidR="00F11EEA" w:rsidRPr="00D1227A">
        <w:rPr>
          <w:rFonts w:ascii="Arial" w:eastAsiaTheme="minorHAnsi" w:hAnsi="Arial" w:cs="Arial"/>
          <w:i/>
          <w:iCs/>
          <w:color w:val="333333"/>
          <w:sz w:val="20"/>
          <w:shd w:val="clear" w:color="auto" w:fill="FFFFFF"/>
        </w:rPr>
        <w:t xml:space="preserve"> </w:t>
      </w:r>
    </w:p>
    <w:p w14:paraId="729510C2" w14:textId="3695B729" w:rsidR="00F11EEA" w:rsidRDefault="00D60C52" w:rsidP="00F11EEA">
      <w:pPr>
        <w:pStyle w:val="Sraopastraipa"/>
        <w:numPr>
          <w:ilvl w:val="0"/>
          <w:numId w:val="33"/>
        </w:numPr>
        <w:ind w:left="0" w:firstLine="993"/>
        <w:contextualSpacing/>
      </w:pPr>
      <w:bookmarkStart w:id="12" w:name="_Hlk193205926"/>
      <w:r>
        <w:t>Dėl sutikimo perimti valstybės turtą ir jo perdavimo</w:t>
      </w:r>
      <w:bookmarkEnd w:id="12"/>
      <w:r w:rsidR="00F11EEA">
        <w:rPr>
          <w:kern w:val="2"/>
        </w:rPr>
        <w:t>.</w:t>
      </w:r>
    </w:p>
    <w:p w14:paraId="2868A7D4" w14:textId="1574BDA4" w:rsidR="00F11EEA" w:rsidRDefault="00D60C52" w:rsidP="00F11EEA">
      <w:pPr>
        <w:pStyle w:val="Sraopastraipa"/>
        <w:numPr>
          <w:ilvl w:val="0"/>
          <w:numId w:val="33"/>
        </w:numPr>
        <w:ind w:left="0" w:firstLine="993"/>
        <w:contextualSpacing/>
      </w:pPr>
      <w:bookmarkStart w:id="13" w:name="_Hlk193205943"/>
      <w:r>
        <w:lastRenderedPageBreak/>
        <w:t>Dėl Užsieniečių, pasitraukusių iš Ukrainos dėl Rusijos federacijos karinių veiksmų Ukrainoje apgyvendinimo Rietavo savivaldybei nuosavybės teise priklausančiose patalpose tvarkos aprašo patvirtinimo</w:t>
      </w:r>
      <w:bookmarkEnd w:id="13"/>
      <w:r w:rsidR="00F11EEA">
        <w:t>.</w:t>
      </w:r>
    </w:p>
    <w:p w14:paraId="2B3702D1" w14:textId="60578ECF" w:rsidR="00F11EEA" w:rsidRDefault="00D60C52" w:rsidP="00F11EEA">
      <w:pPr>
        <w:pStyle w:val="Sraopastraipa"/>
        <w:numPr>
          <w:ilvl w:val="0"/>
          <w:numId w:val="33"/>
        </w:numPr>
        <w:ind w:left="0" w:firstLine="993"/>
        <w:contextualSpacing/>
      </w:pPr>
      <w:bookmarkStart w:id="14" w:name="_Hlk193205959"/>
      <w:r>
        <w:t>Dėl Rietavo savivaldybės peticijų komisijos nuostatų, patvirtintų Rietavo savivaldybės tarybos 2023 m. liepos 13 d. sprendimu Nr. T1-58 „Dėl Rietavo savivaldybės peticijų komisijos sudarymo ir jos nuostatų patvirtinimo“, 13 punkto pakeitimo</w:t>
      </w:r>
      <w:bookmarkEnd w:id="14"/>
      <w:r w:rsidR="00F11EEA">
        <w:rPr>
          <w:color w:val="000000"/>
        </w:rPr>
        <w:t>.</w:t>
      </w:r>
    </w:p>
    <w:p w14:paraId="0F3FD907" w14:textId="3CF2FB35" w:rsidR="00F11EEA" w:rsidRDefault="00D60C52" w:rsidP="00F11EEA">
      <w:pPr>
        <w:pStyle w:val="Sraopastraipa"/>
        <w:numPr>
          <w:ilvl w:val="0"/>
          <w:numId w:val="33"/>
        </w:numPr>
        <w:ind w:left="0" w:firstLine="993"/>
        <w:contextualSpacing/>
      </w:pPr>
      <w:bookmarkStart w:id="15" w:name="_Hlk193205976"/>
      <w:r>
        <w:rPr>
          <w:color w:val="000000"/>
        </w:rPr>
        <w:t>Dėl Rietavo savivaldybės smulkaus ir vidutinio verslo ir žemės ūkio rėmimo programų paraiškų vertinimo komisijos nuostatų, patvirtintų Rietavo savivaldybės tarybos 2023 m. lapkričio 23 d. sprendimu Nr. T1-112 „Dėl Rietavo savivaldybės smulkaus ir vidutinio verslo ir žemės ūkio rėmimo programų paraiškų vertinimo komisijos sudarymo ir jos nuostatų patvirtinimo“, 4, 15, 19, 20 punktų ir 9.2. papunkčio pakeitimo</w:t>
      </w:r>
      <w:bookmarkEnd w:id="15"/>
      <w:r w:rsidR="00F11EEA">
        <w:t>.</w:t>
      </w:r>
    </w:p>
    <w:p w14:paraId="7E24A400" w14:textId="082E63CF" w:rsidR="00F11EEA" w:rsidRDefault="00D60C52" w:rsidP="00F11EEA">
      <w:pPr>
        <w:pStyle w:val="Sraopastraipa"/>
        <w:numPr>
          <w:ilvl w:val="0"/>
          <w:numId w:val="33"/>
        </w:numPr>
        <w:ind w:left="0" w:firstLine="993"/>
        <w:contextualSpacing/>
      </w:pPr>
      <w:bookmarkStart w:id="16" w:name="_Hlk193205991"/>
      <w:r>
        <w:t>Dėl leidimo įregistruoti buveinę</w:t>
      </w:r>
      <w:bookmarkEnd w:id="16"/>
      <w:r w:rsidR="00F11EEA">
        <w:t>.</w:t>
      </w:r>
    </w:p>
    <w:p w14:paraId="5067237B" w14:textId="0123A261" w:rsidR="00F11EEA" w:rsidRDefault="00D60C52" w:rsidP="00B832EC">
      <w:pPr>
        <w:pStyle w:val="Sraopastraipa"/>
        <w:numPr>
          <w:ilvl w:val="0"/>
          <w:numId w:val="33"/>
        </w:numPr>
        <w:ind w:left="1418" w:hanging="425"/>
        <w:contextualSpacing/>
      </w:pPr>
      <w:bookmarkStart w:id="17" w:name="_Hlk193206007"/>
      <w:r w:rsidRPr="0050655A">
        <w:rPr>
          <w:kern w:val="2"/>
        </w:rPr>
        <w:t xml:space="preserve">Dėl </w:t>
      </w:r>
      <w:r>
        <w:rPr>
          <w:kern w:val="2"/>
        </w:rPr>
        <w:t>ilgalaikės paskolos iki 800,0 tūkst. Eur paėmimo ir panaudojimo</w:t>
      </w:r>
      <w:bookmarkEnd w:id="17"/>
      <w:r w:rsidR="00F11EEA">
        <w:t>.</w:t>
      </w:r>
    </w:p>
    <w:p w14:paraId="0010460D" w14:textId="49EAB151" w:rsidR="00F11EEA" w:rsidRDefault="00D60C52" w:rsidP="00F11EEA">
      <w:pPr>
        <w:pStyle w:val="Sraopastraipa"/>
        <w:numPr>
          <w:ilvl w:val="0"/>
          <w:numId w:val="33"/>
        </w:numPr>
        <w:ind w:left="0" w:firstLine="993"/>
        <w:contextualSpacing/>
      </w:pPr>
      <w:bookmarkStart w:id="18" w:name="_Hlk193206023"/>
      <w:r>
        <w:t>D</w:t>
      </w:r>
      <w:r w:rsidRPr="00EC2B2A">
        <w:t xml:space="preserve">ėl </w:t>
      </w:r>
      <w:r>
        <w:t>R</w:t>
      </w:r>
      <w:r w:rsidRPr="00EC2B2A">
        <w:t xml:space="preserve">ietavo savivaldybės tarybos 2025 m. vasario 20 d. sprendimo </w:t>
      </w:r>
      <w:r>
        <w:t>N</w:t>
      </w:r>
      <w:r w:rsidRPr="00EC2B2A">
        <w:t xml:space="preserve">r. </w:t>
      </w:r>
      <w:r>
        <w:t>T</w:t>
      </w:r>
      <w:r w:rsidRPr="00EC2B2A">
        <w:t>1-26 „</w:t>
      </w:r>
      <w:r>
        <w:t>D</w:t>
      </w:r>
      <w:r w:rsidRPr="00EC2B2A">
        <w:t xml:space="preserve">ėl </w:t>
      </w:r>
      <w:r>
        <w:t>R</w:t>
      </w:r>
      <w:r w:rsidRPr="00EC2B2A">
        <w:t>ietavo savivaldybės 2025–2027 metų biudžeto patvirtinimo“ pakeitimo</w:t>
      </w:r>
      <w:bookmarkEnd w:id="18"/>
      <w:r w:rsidR="00F11EEA">
        <w:t>.</w:t>
      </w:r>
    </w:p>
    <w:p w14:paraId="648E7092" w14:textId="2E892FD1" w:rsidR="00F11EEA" w:rsidRDefault="00D60C52" w:rsidP="00F11EEA">
      <w:pPr>
        <w:pStyle w:val="Sraopastraipa"/>
        <w:numPr>
          <w:ilvl w:val="0"/>
          <w:numId w:val="33"/>
        </w:numPr>
        <w:ind w:left="0" w:firstLine="993"/>
        <w:contextualSpacing/>
      </w:pPr>
      <w:r>
        <w:rPr>
          <w:bCs/>
        </w:rPr>
        <w:t>D</w:t>
      </w:r>
      <w:r w:rsidRPr="00C01B4C">
        <w:rPr>
          <w:bCs/>
        </w:rPr>
        <w:t xml:space="preserve">ėl </w:t>
      </w:r>
      <w:r>
        <w:rPr>
          <w:bCs/>
        </w:rPr>
        <w:t>R</w:t>
      </w:r>
      <w:r w:rsidRPr="00C01B4C">
        <w:rPr>
          <w:bCs/>
        </w:rPr>
        <w:t>ietavo savivaldybės garbės piliečio vardo suteikimo</w:t>
      </w:r>
      <w:r w:rsidR="00F11EEA">
        <w:t>.</w:t>
      </w:r>
    </w:p>
    <w:p w14:paraId="367C6CD8" w14:textId="4AEE2FA7" w:rsidR="004C3046" w:rsidRDefault="004C3046" w:rsidP="00B832EC">
      <w:pPr>
        <w:pStyle w:val="Sraopastraipa"/>
        <w:numPr>
          <w:ilvl w:val="0"/>
          <w:numId w:val="33"/>
        </w:numPr>
        <w:ind w:left="1418" w:hanging="425"/>
        <w:contextualSpacing/>
      </w:pPr>
      <w:r>
        <w:t>Savivaldybės mero informacija.</w:t>
      </w:r>
    </w:p>
    <w:p w14:paraId="5E6860FA" w14:textId="77777777" w:rsidR="004C3046" w:rsidRDefault="004C3046" w:rsidP="00B832EC">
      <w:pPr>
        <w:pStyle w:val="Sraopastraipa"/>
        <w:numPr>
          <w:ilvl w:val="0"/>
          <w:numId w:val="33"/>
        </w:numPr>
        <w:ind w:left="1276" w:hanging="283"/>
        <w:contextualSpacing/>
      </w:pPr>
      <w:r>
        <w:t>Tarybos narių siūlymai, paklausimai, pastabos.</w:t>
      </w:r>
    </w:p>
    <w:p w14:paraId="6E1E32AF" w14:textId="77777777" w:rsidR="00B832EC" w:rsidRDefault="00B832EC" w:rsidP="007F4A82">
      <w:pPr>
        <w:ind w:firstLine="0"/>
        <w:jc w:val="left"/>
      </w:pPr>
    </w:p>
    <w:p w14:paraId="5527B1AD" w14:textId="4608C4AE" w:rsidR="006B10A9" w:rsidRPr="002112BF" w:rsidRDefault="00F2227B" w:rsidP="006B10A9">
      <w:pPr>
        <w:ind w:firstLine="0"/>
        <w:jc w:val="left"/>
      </w:pPr>
      <w:r w:rsidRPr="00495DA2">
        <w:t xml:space="preserve">        </w:t>
      </w:r>
      <w:r w:rsidR="00744D8A" w:rsidRPr="00495DA2">
        <w:t xml:space="preserve">       </w:t>
      </w:r>
      <w:r w:rsidR="00744D8A" w:rsidRPr="002112BF">
        <w:t>P</w:t>
      </w:r>
      <w:r w:rsidRPr="002112BF">
        <w:t xml:space="preserve">osėdžio įrašas </w:t>
      </w:r>
      <w:hyperlink r:id="rId13" w:history="1">
        <w:r w:rsidR="002112BF" w:rsidRPr="002112BF">
          <w:rPr>
            <w:rStyle w:val="Hipersaitas"/>
          </w:rPr>
          <w:t>https://www.youtube.com/watch?v=NnHNGgp3rdY</w:t>
        </w:r>
      </w:hyperlink>
      <w:r w:rsidR="00E31956" w:rsidRPr="002112BF">
        <w:t>.</w:t>
      </w:r>
      <w:r w:rsidR="002112BF" w:rsidRPr="002112BF">
        <w:t xml:space="preserve"> </w:t>
      </w:r>
      <w:r w:rsidR="00E31956" w:rsidRPr="002112BF">
        <w:t xml:space="preserve"> </w:t>
      </w:r>
      <w:r w:rsidR="006B10A9" w:rsidRPr="002112BF">
        <w:t xml:space="preserve"> </w:t>
      </w:r>
      <w:r w:rsidR="004E1C95" w:rsidRPr="002112BF">
        <w:t xml:space="preserve"> </w:t>
      </w:r>
      <w:r w:rsidR="00495DA2" w:rsidRPr="002112BF">
        <w:t xml:space="preserve"> </w:t>
      </w:r>
      <w:r w:rsidR="006B10A9" w:rsidRPr="002112BF">
        <w:t xml:space="preserve"> </w:t>
      </w:r>
      <w:r w:rsidR="003C6F56" w:rsidRPr="002112BF">
        <w:t xml:space="preserve"> </w:t>
      </w:r>
      <w:r w:rsidR="00AB7204" w:rsidRPr="002112BF">
        <w:t xml:space="preserve"> </w:t>
      </w:r>
      <w:r w:rsidR="003C6F56" w:rsidRPr="002112BF">
        <w:t xml:space="preserve"> </w:t>
      </w:r>
      <w:r w:rsidR="00495DA2" w:rsidRPr="002112BF">
        <w:t xml:space="preserve"> </w:t>
      </w:r>
    </w:p>
    <w:p w14:paraId="74246556" w14:textId="77777777" w:rsidR="006B10A9" w:rsidRDefault="006B10A9" w:rsidP="006B10A9">
      <w:pPr>
        <w:ind w:firstLine="0"/>
        <w:jc w:val="left"/>
        <w:rPr>
          <w:b/>
          <w:bCs/>
          <w:i/>
          <w:iCs/>
        </w:rPr>
      </w:pPr>
    </w:p>
    <w:p w14:paraId="42B07A1C" w14:textId="3356257C" w:rsidR="004C3046" w:rsidRDefault="00AE0641" w:rsidP="00744D8A">
      <w:pPr>
        <w:pStyle w:val="Sraopastraipa"/>
        <w:numPr>
          <w:ilvl w:val="0"/>
          <w:numId w:val="11"/>
        </w:numPr>
        <w:tabs>
          <w:tab w:val="left" w:pos="1134"/>
        </w:tabs>
        <w:ind w:left="0" w:firstLine="900"/>
      </w:pPr>
      <w:r>
        <w:t xml:space="preserve">SVARSTYTA. </w:t>
      </w:r>
      <w:r w:rsidR="00A479F4">
        <w:t xml:space="preserve">Rietavo savivaldybės septintojo šaukimo tarybos </w:t>
      </w:r>
      <w:r w:rsidR="00D60C52">
        <w:t>20</w:t>
      </w:r>
      <w:r w:rsidR="00A479F4">
        <w:t xml:space="preserve"> posėdžio darbotvarkės patvirtinimas</w:t>
      </w:r>
      <w:r w:rsidR="004C3046">
        <w:t>.</w:t>
      </w:r>
    </w:p>
    <w:p w14:paraId="7BCB4BF4" w14:textId="007EA1EE" w:rsidR="00E31956" w:rsidRDefault="004C3046" w:rsidP="00495DA2">
      <w:pPr>
        <w:pStyle w:val="Pagrindiniotekstotrauka2"/>
        <w:tabs>
          <w:tab w:val="left" w:pos="1276"/>
          <w:tab w:val="center" w:pos="5548"/>
        </w:tabs>
        <w:ind w:firstLine="0"/>
        <w:jc w:val="left"/>
      </w:pPr>
      <w:r>
        <w:t xml:space="preserve">    </w:t>
      </w:r>
      <w:r w:rsidR="007A44E1">
        <w:t xml:space="preserve">        </w:t>
      </w:r>
      <w:r w:rsidR="003700F3">
        <w:t xml:space="preserve"> </w:t>
      </w:r>
      <w:r w:rsidR="009B6862">
        <w:t xml:space="preserve"> </w:t>
      </w:r>
      <w:r w:rsidR="00F2227B">
        <w:t xml:space="preserve"> </w:t>
      </w:r>
      <w:r w:rsidR="00A479F4">
        <w:t>Savivaldybės meras Antanas Černeckis</w:t>
      </w:r>
      <w:r w:rsidR="00495DA2">
        <w:t xml:space="preserve"> informavo, kad </w:t>
      </w:r>
      <w:r w:rsidR="00B832EC">
        <w:t>posėdžiui pateikt</w:t>
      </w:r>
      <w:r w:rsidR="007B0663">
        <w:t>i</w:t>
      </w:r>
      <w:r w:rsidR="00B832EC">
        <w:t xml:space="preserve"> </w:t>
      </w:r>
      <w:r w:rsidR="00D60C52">
        <w:t>25</w:t>
      </w:r>
      <w:r w:rsidR="00495DA2">
        <w:t xml:space="preserve"> klausim</w:t>
      </w:r>
      <w:r w:rsidR="007B0663">
        <w:t>ai</w:t>
      </w:r>
      <w:r w:rsidR="00495DA2">
        <w:t xml:space="preserve">. </w:t>
      </w:r>
      <w:r w:rsidR="009B6862">
        <w:t xml:space="preserve"> </w:t>
      </w:r>
    </w:p>
    <w:p w14:paraId="4A61301F" w14:textId="0F5F73E4" w:rsidR="006A08E7" w:rsidRDefault="00E31956" w:rsidP="00495DA2">
      <w:pPr>
        <w:pStyle w:val="Pagrindiniotekstotrauka2"/>
        <w:tabs>
          <w:tab w:val="left" w:pos="1276"/>
          <w:tab w:val="center" w:pos="5548"/>
        </w:tabs>
        <w:ind w:firstLine="0"/>
        <w:jc w:val="left"/>
      </w:pPr>
      <w:r>
        <w:t xml:space="preserve">               Savivaldybės meras Antanas Černeckis p</w:t>
      </w:r>
      <w:r w:rsidR="009B6862">
        <w:t>akvietė balsuoti už posėdžio darbotvark</w:t>
      </w:r>
      <w:r w:rsidR="00495DA2">
        <w:t>ę</w:t>
      </w:r>
      <w:r w:rsidR="009B6862">
        <w:t>.</w:t>
      </w:r>
      <w:r w:rsidR="00821928">
        <w:t xml:space="preserve">     </w:t>
      </w:r>
    </w:p>
    <w:p w14:paraId="61D42D43" w14:textId="194F6ADF" w:rsidR="00821928" w:rsidRPr="00E31956" w:rsidRDefault="006A08E7" w:rsidP="002B0B91">
      <w:pPr>
        <w:tabs>
          <w:tab w:val="left" w:pos="1202"/>
          <w:tab w:val="left" w:pos="1293"/>
        </w:tabs>
        <w:overflowPunct w:val="0"/>
        <w:autoSpaceDE w:val="0"/>
        <w:autoSpaceDN w:val="0"/>
        <w:adjustRightInd w:val="0"/>
        <w:ind w:firstLine="540"/>
      </w:pPr>
      <w:r w:rsidRPr="001C64C4">
        <w:rPr>
          <w:b/>
          <w:bCs/>
          <w:i/>
          <w:iCs/>
        </w:rPr>
        <w:t xml:space="preserve">     </w:t>
      </w:r>
      <w:r w:rsidR="00821928" w:rsidRPr="001C64C4">
        <w:rPr>
          <w:b/>
          <w:bCs/>
          <w:i/>
          <w:iCs/>
        </w:rPr>
        <w:t xml:space="preserve"> </w:t>
      </w:r>
      <w:r w:rsidR="00821928" w:rsidRPr="00E31956">
        <w:t>Balsuota už posėdžio darbotvarkę – 1</w:t>
      </w:r>
      <w:r w:rsidR="003C6F56" w:rsidRPr="00E31956">
        <w:t>7</w:t>
      </w:r>
      <w:r w:rsidR="00821928" w:rsidRPr="00E31956">
        <w:t xml:space="preserve"> už</w:t>
      </w:r>
      <w:r w:rsidR="002B0B91" w:rsidRPr="00E31956">
        <w:t>.</w:t>
      </w:r>
    </w:p>
    <w:p w14:paraId="2FD6B5B9" w14:textId="78F2D9DF" w:rsidR="00821928" w:rsidRPr="00E31956" w:rsidRDefault="00821928" w:rsidP="00821928">
      <w:r w:rsidRPr="00E31956">
        <w:t xml:space="preserve">   NUSPRĘSTA. Patvirtinti posėdžio darbotvarkę.</w:t>
      </w:r>
    </w:p>
    <w:p w14:paraId="34C6FD43" w14:textId="50EEB427" w:rsidR="00495DA2" w:rsidRDefault="00495DA2" w:rsidP="00821928">
      <w:r>
        <w:t xml:space="preserve"> </w:t>
      </w:r>
    </w:p>
    <w:p w14:paraId="18A7EC1D" w14:textId="2D0C7CB5" w:rsidR="003A51DD" w:rsidRPr="001C64C4" w:rsidRDefault="003A51DD" w:rsidP="00AB7204">
      <w:pPr>
        <w:pStyle w:val="Pagrindiniotekstotrauka2"/>
        <w:numPr>
          <w:ilvl w:val="0"/>
          <w:numId w:val="11"/>
        </w:numPr>
        <w:tabs>
          <w:tab w:val="left" w:pos="1134"/>
          <w:tab w:val="left" w:pos="1276"/>
          <w:tab w:val="center" w:pos="5548"/>
        </w:tabs>
        <w:ind w:left="0" w:firstLine="900"/>
        <w:jc w:val="left"/>
      </w:pPr>
      <w:r w:rsidRPr="001C64C4">
        <w:t xml:space="preserve">SVARSTYTA. </w:t>
      </w:r>
      <w:r w:rsidR="007B0663">
        <w:t>P</w:t>
      </w:r>
      <w:r w:rsidR="007B0663">
        <w:rPr>
          <w:szCs w:val="24"/>
        </w:rPr>
        <w:t xml:space="preserve">ritarimas </w:t>
      </w:r>
      <w:r w:rsidR="000B3A41">
        <w:rPr>
          <w:szCs w:val="24"/>
        </w:rPr>
        <w:t>R</w:t>
      </w:r>
      <w:r w:rsidR="000B3A41" w:rsidRPr="00AA6217">
        <w:rPr>
          <w:szCs w:val="24"/>
        </w:rPr>
        <w:t>ietavo savivaldybės visuomenės sveikatos stebėsenos 2024 m. ataskaitai</w:t>
      </w:r>
      <w:r w:rsidR="00AE0641" w:rsidRPr="001C64C4">
        <w:rPr>
          <w:color w:val="000000"/>
        </w:rPr>
        <w:t>.</w:t>
      </w:r>
    </w:p>
    <w:p w14:paraId="0155914A" w14:textId="1515CA32" w:rsidR="0033479F" w:rsidRDefault="0033479F" w:rsidP="0033479F">
      <w:pPr>
        <w:tabs>
          <w:tab w:val="left" w:pos="851"/>
          <w:tab w:val="left" w:pos="993"/>
        </w:tabs>
        <w:ind w:firstLine="709"/>
        <w:rPr>
          <w:lang w:eastAsia="lt-LT"/>
        </w:rPr>
      </w:pPr>
      <w:r>
        <w:rPr>
          <w:color w:val="000000"/>
          <w:szCs w:val="24"/>
        </w:rPr>
        <w:t xml:space="preserve">   </w:t>
      </w:r>
      <w:r w:rsidR="000B3A41">
        <w:rPr>
          <w:color w:val="000000"/>
          <w:szCs w:val="24"/>
        </w:rPr>
        <w:t xml:space="preserve">Sveikatos ir socialinės paramos komiteto pirmininkas Egidijus Gricius </w:t>
      </w:r>
      <w:r>
        <w:rPr>
          <w:color w:val="000000"/>
          <w:szCs w:val="24"/>
        </w:rPr>
        <w:t xml:space="preserve">teikė sprendimo projektą – </w:t>
      </w:r>
      <w:r w:rsidR="007B0663">
        <w:rPr>
          <w:color w:val="000000"/>
          <w:szCs w:val="24"/>
        </w:rPr>
        <w:t>p</w:t>
      </w:r>
      <w:r w:rsidR="007B0663" w:rsidRPr="00936BB5">
        <w:rPr>
          <w:lang w:eastAsia="lt-LT"/>
        </w:rPr>
        <w:t xml:space="preserve">ritarti </w:t>
      </w:r>
      <w:r w:rsidR="000B3A41">
        <w:rPr>
          <w:szCs w:val="24"/>
        </w:rPr>
        <w:t>R</w:t>
      </w:r>
      <w:r w:rsidR="000B3A41" w:rsidRPr="00AA6217">
        <w:rPr>
          <w:szCs w:val="24"/>
        </w:rPr>
        <w:t>ietavo savivaldybės visuomenės sveikatos stebėsenos 2024 m. ataskaitai</w:t>
      </w:r>
      <w:r w:rsidR="000B3A41" w:rsidRPr="00936BB5">
        <w:rPr>
          <w:lang w:eastAsia="lt-LT"/>
        </w:rPr>
        <w:t xml:space="preserve"> </w:t>
      </w:r>
      <w:r w:rsidR="007B0663" w:rsidRPr="00936BB5">
        <w:rPr>
          <w:lang w:eastAsia="lt-LT"/>
        </w:rPr>
        <w:t>(pridedama). </w:t>
      </w:r>
    </w:p>
    <w:p w14:paraId="0603E1EB" w14:textId="6F57695D" w:rsidR="000B3A41" w:rsidRDefault="000B3A41" w:rsidP="000B3A41">
      <w:pPr>
        <w:ind w:firstLine="0"/>
        <w:rPr>
          <w:szCs w:val="24"/>
        </w:rPr>
      </w:pPr>
      <w:r>
        <w:rPr>
          <w:lang w:eastAsia="lt-LT"/>
        </w:rPr>
        <w:t xml:space="preserve">               Klaipėdos rajono </w:t>
      </w:r>
      <w:r w:rsidRPr="00F42150">
        <w:rPr>
          <w:szCs w:val="24"/>
        </w:rPr>
        <w:t xml:space="preserve">savivaldybės visuomenės sveikatos biuro visuomenės sveikatos specialistė Monika </w:t>
      </w:r>
      <w:proofErr w:type="spellStart"/>
      <w:r w:rsidRPr="00F42150">
        <w:rPr>
          <w:szCs w:val="24"/>
        </w:rPr>
        <w:t>Steponkienė</w:t>
      </w:r>
      <w:proofErr w:type="spellEnd"/>
      <w:r>
        <w:rPr>
          <w:szCs w:val="24"/>
        </w:rPr>
        <w:t xml:space="preserve"> pristatė ataskaitą.</w:t>
      </w:r>
    </w:p>
    <w:p w14:paraId="5C4961F2" w14:textId="6C183E48" w:rsidR="001C64C4" w:rsidRPr="002112BF" w:rsidRDefault="000B3A41" w:rsidP="002112BF">
      <w:pPr>
        <w:ind w:firstLine="0"/>
      </w:pPr>
      <w:r>
        <w:rPr>
          <w:szCs w:val="24"/>
        </w:rPr>
        <w:t xml:space="preserve">               </w:t>
      </w:r>
      <w:r w:rsidR="001C64C4" w:rsidRPr="002112BF">
        <w:t>Balsuota už pateiktą sprendimo projektą – 1</w:t>
      </w:r>
      <w:r w:rsidR="006B10A9" w:rsidRPr="002112BF">
        <w:t>7</w:t>
      </w:r>
      <w:r w:rsidR="001C64C4" w:rsidRPr="002112BF">
        <w:t xml:space="preserve"> už.</w:t>
      </w:r>
    </w:p>
    <w:p w14:paraId="063F653F" w14:textId="77777777" w:rsidR="001C64C4" w:rsidRPr="002112BF" w:rsidRDefault="001C64C4" w:rsidP="001C64C4">
      <w:pPr>
        <w:pStyle w:val="Pagrindiniotekstotrauka2"/>
        <w:tabs>
          <w:tab w:val="left" w:pos="1276"/>
          <w:tab w:val="center" w:pos="1418"/>
        </w:tabs>
        <w:ind w:firstLine="540"/>
      </w:pPr>
      <w:r w:rsidRPr="002112BF">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6F77C528" w:rsidR="009831E8" w:rsidRPr="001C64C4" w:rsidRDefault="009831E8" w:rsidP="005C3E67">
      <w:pPr>
        <w:pStyle w:val="Sraopastraipa"/>
        <w:numPr>
          <w:ilvl w:val="0"/>
          <w:numId w:val="11"/>
        </w:numPr>
        <w:shd w:val="solid" w:color="FFFFFF" w:fill="FFFFFF"/>
        <w:tabs>
          <w:tab w:val="left" w:pos="993"/>
          <w:tab w:val="left" w:pos="1134"/>
        </w:tabs>
        <w:ind w:left="0" w:firstLine="900"/>
        <w:contextualSpacing/>
        <w:rPr>
          <w:color w:val="000000"/>
        </w:rPr>
      </w:pPr>
      <w:r w:rsidRPr="00D73DBE">
        <w:t xml:space="preserve">SVARSTYTA. </w:t>
      </w:r>
      <w:r w:rsidR="000B3A41" w:rsidRPr="00D1227A">
        <w:rPr>
          <w:bCs/>
        </w:rPr>
        <w:t xml:space="preserve">Rietavo savivaldybės </w:t>
      </w:r>
      <w:r w:rsidR="000B3A41">
        <w:rPr>
          <w:bCs/>
        </w:rPr>
        <w:t>budinčio ir nuolatinio globotojo, globėjo (rūpintojo) veiklos organizavimo ir atlygio nustatymo tvarkos aprašo patvirtinim</w:t>
      </w:r>
      <w:r w:rsidR="007B0663">
        <w:rPr>
          <w:bCs/>
        </w:rPr>
        <w:t>as</w:t>
      </w:r>
      <w:r w:rsidRPr="001C64C4">
        <w:rPr>
          <w:color w:val="000000"/>
        </w:rPr>
        <w:t>.</w:t>
      </w:r>
    </w:p>
    <w:p w14:paraId="056929A9" w14:textId="77777777" w:rsidR="000B3A41" w:rsidRPr="00D82702" w:rsidRDefault="007B0663" w:rsidP="000B3A41">
      <w:pPr>
        <w:tabs>
          <w:tab w:val="left" w:pos="709"/>
        </w:tabs>
        <w:rPr>
          <w:bCs/>
          <w:lang w:eastAsia="lt-LT"/>
        </w:rPr>
      </w:pPr>
      <w:r>
        <w:rPr>
          <w:szCs w:val="24"/>
        </w:rPr>
        <w:t xml:space="preserve">   </w:t>
      </w:r>
      <w:r w:rsidR="000B3A41">
        <w:rPr>
          <w:color w:val="000000"/>
          <w:szCs w:val="24"/>
        </w:rPr>
        <w:t>Sveikatos ir socialinės paramos komiteto pirmininkas Egidijus Gricius</w:t>
      </w:r>
      <w:r w:rsidR="000B3A41">
        <w:t xml:space="preserve"> </w:t>
      </w:r>
      <w:r w:rsidR="00D73DBE">
        <w:t>teikė sprendimo projektą</w:t>
      </w:r>
      <w:r w:rsidR="00556A3B">
        <w:t xml:space="preserve"> – </w:t>
      </w:r>
      <w:r>
        <w:t xml:space="preserve">patvirtinti </w:t>
      </w:r>
      <w:r w:rsidR="000B3A41">
        <w:t>Rietavo savivaldybės budinčio ir nuolatinio globotojo, globėjo (rūpintojo) veiklos organizavimo ir atlygio nustatymo</w:t>
      </w:r>
      <w:r w:rsidR="000B3A41">
        <w:rPr>
          <w:lang w:val="x-none"/>
        </w:rPr>
        <w:t xml:space="preserve"> tvarkos </w:t>
      </w:r>
      <w:r w:rsidR="000B3A41" w:rsidRPr="00D12662">
        <w:t>aprašą</w:t>
      </w:r>
      <w:r w:rsidR="000B3A41" w:rsidRPr="00D82702">
        <w:rPr>
          <w:bCs/>
          <w:lang w:eastAsia="lt-LT"/>
        </w:rPr>
        <w:t xml:space="preserve"> (pridedama). </w:t>
      </w:r>
      <w:r w:rsidR="000B3A41">
        <w:rPr>
          <w:bCs/>
          <w:lang w:eastAsia="lt-LT"/>
        </w:rPr>
        <w:t xml:space="preserve">  </w:t>
      </w:r>
    </w:p>
    <w:p w14:paraId="2E6FD984" w14:textId="4C951E4E" w:rsidR="000B3A41" w:rsidRDefault="000B3A41" w:rsidP="000B3A41">
      <w:pPr>
        <w:tabs>
          <w:tab w:val="left" w:pos="709"/>
        </w:tabs>
        <w:rPr>
          <w:bCs/>
          <w:lang w:eastAsia="lt-LT"/>
        </w:rPr>
      </w:pPr>
      <w:r>
        <w:rPr>
          <w:bCs/>
          <w:lang w:eastAsia="lt-LT"/>
        </w:rPr>
        <w:t xml:space="preserve">    </w:t>
      </w:r>
      <w:r w:rsidRPr="00AB52DB">
        <w:rPr>
          <w:bCs/>
          <w:lang w:eastAsia="lt-LT"/>
        </w:rPr>
        <w:t xml:space="preserve">Pripažinti netekusiu galios Rietavo savivaldybės tarybos 2021 m. spalio 28 d. sprendimą </w:t>
      </w:r>
      <w:r>
        <w:rPr>
          <w:bCs/>
          <w:lang w:eastAsia="lt-LT"/>
        </w:rPr>
        <w:t>N</w:t>
      </w:r>
      <w:r w:rsidRPr="00AB52DB">
        <w:rPr>
          <w:bCs/>
          <w:lang w:eastAsia="lt-LT"/>
        </w:rPr>
        <w:t>r. T1-152 „Dėl budinčio globotojo veiklos finansavimo Rietavo savivaldybėje tvarkos aprašo patvirtinimo</w:t>
      </w:r>
      <w:r>
        <w:rPr>
          <w:bCs/>
          <w:lang w:eastAsia="lt-LT"/>
        </w:rPr>
        <w:t>“</w:t>
      </w:r>
      <w:r w:rsidRPr="00AB52DB">
        <w:rPr>
          <w:bCs/>
          <w:lang w:eastAsia="lt-LT"/>
        </w:rPr>
        <w:t>.</w:t>
      </w:r>
    </w:p>
    <w:p w14:paraId="13F85B5F" w14:textId="419AA5F4" w:rsidR="000B3A41" w:rsidRDefault="000B3A41" w:rsidP="000B3A41">
      <w:pPr>
        <w:tabs>
          <w:tab w:val="left" w:pos="709"/>
        </w:tabs>
        <w:ind w:firstLine="0"/>
        <w:rPr>
          <w:bCs/>
          <w:lang w:eastAsia="lt-LT"/>
        </w:rPr>
      </w:pPr>
      <w:r>
        <w:rPr>
          <w:bCs/>
          <w:lang w:eastAsia="lt-LT"/>
        </w:rPr>
        <w:t xml:space="preserve">                 </w:t>
      </w:r>
      <w:r w:rsidRPr="00926CCC">
        <w:rPr>
          <w:bCs/>
          <w:lang w:eastAsia="lt-LT"/>
        </w:rPr>
        <w:t>Šis sprendimas skelbiamas Teisės aktų registre ir Rietavo savivaldybės interneto svetainėje www.rietavas.lt.</w:t>
      </w:r>
    </w:p>
    <w:p w14:paraId="051BC8D8" w14:textId="7FCB5A05" w:rsidR="003D6B60" w:rsidRPr="002112BF" w:rsidRDefault="00E31956" w:rsidP="002112BF">
      <w:pPr>
        <w:tabs>
          <w:tab w:val="left" w:pos="993"/>
        </w:tabs>
        <w:autoSpaceDE w:val="0"/>
        <w:autoSpaceDN w:val="0"/>
        <w:adjustRightInd w:val="0"/>
        <w:contextualSpacing/>
      </w:pPr>
      <w:r w:rsidRPr="002112BF">
        <w:t xml:space="preserve">    </w:t>
      </w:r>
      <w:r w:rsidR="003D6B60" w:rsidRPr="002112BF">
        <w:t>Balsuota už sprendimo projektą – 1</w:t>
      </w:r>
      <w:r w:rsidR="003C6F56" w:rsidRPr="002112BF">
        <w:t>7</w:t>
      </w:r>
      <w:r w:rsidR="003D6B60" w:rsidRPr="002112BF">
        <w:t xml:space="preserve"> už.</w:t>
      </w:r>
    </w:p>
    <w:p w14:paraId="15F4AA83" w14:textId="761BA176" w:rsidR="003D6B60" w:rsidRPr="002112BF" w:rsidRDefault="003D6B60" w:rsidP="003D6B60">
      <w:r w:rsidRPr="002112BF">
        <w:t xml:space="preserve">  </w:t>
      </w:r>
      <w:r w:rsidR="006B10A9" w:rsidRPr="002112BF">
        <w:t xml:space="preserve"> </w:t>
      </w:r>
      <w:r w:rsidRPr="002112BF">
        <w:t xml:space="preserve"> NUSPRĘSTA. Priimti sprendimą (pridedama).</w:t>
      </w:r>
    </w:p>
    <w:p w14:paraId="38A2E42E" w14:textId="77777777" w:rsidR="009831E8" w:rsidRPr="006B10A9" w:rsidRDefault="009831E8" w:rsidP="003D6B60">
      <w:pPr>
        <w:ind w:firstLine="0"/>
      </w:pPr>
    </w:p>
    <w:p w14:paraId="2942BDA1" w14:textId="5A038AEB" w:rsidR="003A51DD" w:rsidRDefault="009831E8" w:rsidP="003A51DD">
      <w:pPr>
        <w:jc w:val="left"/>
      </w:pPr>
      <w:r>
        <w:lastRenderedPageBreak/>
        <w:t xml:space="preserve">   </w:t>
      </w:r>
      <w:r w:rsidR="003D6B60">
        <w:t xml:space="preserve"> 4</w:t>
      </w:r>
      <w:r>
        <w:t xml:space="preserve">. </w:t>
      </w:r>
      <w:r w:rsidR="0036057B" w:rsidRPr="001C64C4">
        <w:t xml:space="preserve">SVARSTYTA. </w:t>
      </w:r>
      <w:r w:rsidR="000B3A41" w:rsidRPr="00C85248">
        <w:rPr>
          <w:bCs/>
          <w:szCs w:val="24"/>
        </w:rPr>
        <w:t>Rietavo savivaldybės finansinės paramos pirmąjį būstą įsigyjančioms jaunoms šeimoms teikimo tvarkos aprašo patvirtinim</w:t>
      </w:r>
      <w:r w:rsidR="007B0663">
        <w:rPr>
          <w:bCs/>
          <w:szCs w:val="24"/>
        </w:rPr>
        <w:t>as</w:t>
      </w:r>
      <w:r w:rsidR="003A51DD" w:rsidRPr="001C64C4">
        <w:t>.</w:t>
      </w:r>
    </w:p>
    <w:p w14:paraId="69FC2DF5" w14:textId="7485D4A0" w:rsidR="000B3A41" w:rsidRDefault="0033479F" w:rsidP="000B3A41">
      <w:pPr>
        <w:ind w:firstLine="709"/>
        <w:rPr>
          <w:lang w:eastAsia="lt-LT"/>
        </w:rPr>
      </w:pPr>
      <w:r>
        <w:rPr>
          <w:color w:val="000000"/>
          <w:szCs w:val="24"/>
        </w:rPr>
        <w:t xml:space="preserve">    </w:t>
      </w:r>
      <w:r w:rsidR="000B3A41">
        <w:rPr>
          <w:color w:val="000000"/>
          <w:szCs w:val="24"/>
        </w:rPr>
        <w:t>Sveikatos ir socialinės paramos komiteto pirmininkas Egidijus Gricius</w:t>
      </w:r>
      <w:r w:rsidR="000B3A41" w:rsidRPr="0033479F">
        <w:rPr>
          <w:color w:val="000000"/>
          <w:szCs w:val="24"/>
        </w:rPr>
        <w:t xml:space="preserve"> </w:t>
      </w:r>
      <w:r w:rsidR="001C64C4" w:rsidRPr="0033479F">
        <w:rPr>
          <w:color w:val="000000"/>
          <w:szCs w:val="24"/>
        </w:rPr>
        <w:t xml:space="preserve">teikė sprendimo projektą – </w:t>
      </w:r>
      <w:r w:rsidR="000B3A41">
        <w:rPr>
          <w:color w:val="000000"/>
          <w:szCs w:val="24"/>
        </w:rPr>
        <w:t>p</w:t>
      </w:r>
      <w:r w:rsidR="000B3A41" w:rsidRPr="000F23A1">
        <w:rPr>
          <w:lang w:eastAsia="lt-LT"/>
        </w:rPr>
        <w:t xml:space="preserve">atvirtinti </w:t>
      </w:r>
      <w:r w:rsidR="000B3A41">
        <w:rPr>
          <w:lang w:eastAsia="lt-LT"/>
        </w:rPr>
        <w:t>Rietavo</w:t>
      </w:r>
      <w:r w:rsidR="000B3A41" w:rsidRPr="000F23A1">
        <w:rPr>
          <w:lang w:eastAsia="lt-LT"/>
        </w:rPr>
        <w:t xml:space="preserve"> savivaldybės finansinės paramos pirmąjį būstą įsigyjančioms jaunoms šeimoms teikimo tvarkos aprašą (pridedama).</w:t>
      </w:r>
    </w:p>
    <w:p w14:paraId="79150D42" w14:textId="0A7C03FF" w:rsidR="001C64C4" w:rsidRPr="002112BF" w:rsidRDefault="000142BC" w:rsidP="000B3A41">
      <w:pPr>
        <w:ind w:firstLine="709"/>
      </w:pPr>
      <w:r>
        <w:t xml:space="preserve">  </w:t>
      </w:r>
      <w:r w:rsidR="0008263F">
        <w:t xml:space="preserve"> </w:t>
      </w:r>
      <w:r w:rsidR="001C64C4" w:rsidRPr="002112BF">
        <w:t xml:space="preserve">Balsuota už </w:t>
      </w:r>
      <w:r w:rsidR="00E31956" w:rsidRPr="002112BF">
        <w:t xml:space="preserve">pakoreguotą </w:t>
      </w:r>
      <w:r w:rsidR="001C64C4" w:rsidRPr="002112BF">
        <w:t>sprendimo projektą – 17 už.</w:t>
      </w:r>
    </w:p>
    <w:p w14:paraId="37AA9B62" w14:textId="7C00F140" w:rsidR="001C64C4" w:rsidRPr="002112BF" w:rsidRDefault="001C64C4" w:rsidP="001C64C4">
      <w:r w:rsidRPr="002112BF">
        <w:t xml:space="preserve"> </w:t>
      </w:r>
      <w:r w:rsidR="004E1C95" w:rsidRPr="002112BF">
        <w:t xml:space="preserve"> </w:t>
      </w:r>
      <w:r w:rsidRPr="002112BF">
        <w:t xml:space="preserve"> NUSPRĘSTA. Priimti sprendimą (pridedama).</w:t>
      </w:r>
    </w:p>
    <w:p w14:paraId="58CF923A" w14:textId="2717C290"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6E066C7C" w:rsidR="00A74157" w:rsidRDefault="009D203E" w:rsidP="00D8661B">
      <w:pPr>
        <w:pStyle w:val="Sraopastraipa"/>
        <w:numPr>
          <w:ilvl w:val="0"/>
          <w:numId w:val="13"/>
        </w:numPr>
        <w:shd w:val="solid" w:color="FFFFFF" w:fill="FFFFFF"/>
        <w:tabs>
          <w:tab w:val="left" w:pos="993"/>
          <w:tab w:val="left" w:pos="1134"/>
        </w:tabs>
        <w:ind w:left="0" w:firstLine="900"/>
        <w:contextualSpacing/>
      </w:pPr>
      <w:r>
        <w:t>SVARSTYTA.</w:t>
      </w:r>
      <w:r w:rsidR="00FA7841">
        <w:t xml:space="preserve"> </w:t>
      </w:r>
      <w:r w:rsidR="000B3A41">
        <w:t>K</w:t>
      </w:r>
      <w:r w:rsidR="000B3A41" w:rsidRPr="00032628">
        <w:rPr>
          <w:bCs/>
        </w:rPr>
        <w:t>andidatės status</w:t>
      </w:r>
      <w:r w:rsidR="000B3A41">
        <w:rPr>
          <w:bCs/>
        </w:rPr>
        <w:t>as</w:t>
      </w:r>
      <w:r w:rsidR="000B3A41" w:rsidRPr="00032628">
        <w:rPr>
          <w:bCs/>
        </w:rPr>
        <w:t xml:space="preserve"> gauti skaidrios asmens sveikatos priežiūros įstaigos vardą</w:t>
      </w:r>
      <w:r w:rsidR="006F0779">
        <w:t>.</w:t>
      </w:r>
    </w:p>
    <w:p w14:paraId="6C3E7610" w14:textId="29D68185" w:rsidR="000B3A41" w:rsidRDefault="000B3A41" w:rsidP="000B3A41">
      <w:pPr>
        <w:pStyle w:val="Pagrindinistekstas"/>
        <w:ind w:right="-42" w:firstLine="720"/>
        <w:jc w:val="both"/>
        <w:rPr>
          <w:b w:val="0"/>
          <w:bCs/>
          <w:sz w:val="24"/>
          <w:szCs w:val="24"/>
        </w:rPr>
      </w:pPr>
      <w:r>
        <w:rPr>
          <w:b w:val="0"/>
          <w:bCs/>
          <w:color w:val="000000"/>
          <w:sz w:val="24"/>
          <w:szCs w:val="24"/>
        </w:rPr>
        <w:t xml:space="preserve">   </w:t>
      </w:r>
      <w:r w:rsidRPr="000B3A41">
        <w:rPr>
          <w:b w:val="0"/>
          <w:bCs/>
          <w:color w:val="000000"/>
          <w:sz w:val="24"/>
          <w:szCs w:val="24"/>
        </w:rPr>
        <w:t xml:space="preserve">Sveikatos ir socialinės paramos komiteto pirmininkas Egidijus Gricius </w:t>
      </w:r>
      <w:r w:rsidR="00935452" w:rsidRPr="000B3A41">
        <w:rPr>
          <w:b w:val="0"/>
          <w:bCs/>
          <w:sz w:val="24"/>
          <w:szCs w:val="24"/>
        </w:rPr>
        <w:t>teikė sprendimo projektą</w:t>
      </w:r>
      <w:r w:rsidR="00935452">
        <w:t xml:space="preserve"> </w:t>
      </w:r>
      <w:bookmarkStart w:id="19" w:name="_Hlk77081629"/>
      <w:r w:rsidR="003D6B60" w:rsidRPr="0033479F">
        <w:rPr>
          <w:bCs/>
        </w:rPr>
        <w:t xml:space="preserve">– </w:t>
      </w:r>
      <w:bookmarkEnd w:id="19"/>
      <w:r>
        <w:rPr>
          <w:bCs/>
        </w:rPr>
        <w:t>s</w:t>
      </w:r>
      <w:r w:rsidRPr="00F35C49">
        <w:rPr>
          <w:b w:val="0"/>
          <w:bCs/>
          <w:sz w:val="24"/>
          <w:szCs w:val="24"/>
        </w:rPr>
        <w:t xml:space="preserve">uteikti VšĮ </w:t>
      </w:r>
      <w:r>
        <w:rPr>
          <w:b w:val="0"/>
          <w:bCs/>
          <w:sz w:val="24"/>
          <w:szCs w:val="24"/>
        </w:rPr>
        <w:t>Rietavo</w:t>
      </w:r>
      <w:r w:rsidRPr="00F35C49">
        <w:rPr>
          <w:b w:val="0"/>
          <w:bCs/>
          <w:sz w:val="24"/>
          <w:szCs w:val="24"/>
        </w:rPr>
        <w:t xml:space="preserve"> pirminės sveikatos priežiūros centrui </w:t>
      </w:r>
      <w:bookmarkStart w:id="20" w:name="_Hlk77082421"/>
      <w:r w:rsidRPr="00F35C49">
        <w:rPr>
          <w:b w:val="0"/>
          <w:bCs/>
          <w:sz w:val="24"/>
          <w:szCs w:val="24"/>
        </w:rPr>
        <w:t>Kandidatės</w:t>
      </w:r>
      <w:r>
        <w:rPr>
          <w:b w:val="0"/>
          <w:bCs/>
          <w:sz w:val="24"/>
          <w:szCs w:val="24"/>
        </w:rPr>
        <w:t xml:space="preserve"> statusą</w:t>
      </w:r>
      <w:r w:rsidRPr="00F35C49">
        <w:rPr>
          <w:b w:val="0"/>
          <w:bCs/>
          <w:sz w:val="24"/>
          <w:szCs w:val="24"/>
        </w:rPr>
        <w:t xml:space="preserve"> gauti skaidrios asmens sveikatos priežiūros įstaigos vardą</w:t>
      </w:r>
      <w:bookmarkEnd w:id="20"/>
      <w:r>
        <w:rPr>
          <w:b w:val="0"/>
          <w:bCs/>
          <w:sz w:val="24"/>
          <w:szCs w:val="24"/>
        </w:rPr>
        <w:t>.</w:t>
      </w:r>
    </w:p>
    <w:p w14:paraId="404EEF98" w14:textId="68096B89" w:rsidR="000B3A41" w:rsidRDefault="002112BF" w:rsidP="000B3A41">
      <w:pPr>
        <w:pStyle w:val="Pagrindinistekstas"/>
        <w:ind w:right="-42" w:firstLine="720"/>
        <w:jc w:val="both"/>
        <w:rPr>
          <w:b w:val="0"/>
          <w:sz w:val="24"/>
          <w:szCs w:val="24"/>
        </w:rPr>
      </w:pPr>
      <w:r>
        <w:rPr>
          <w:b w:val="0"/>
          <w:sz w:val="24"/>
          <w:szCs w:val="24"/>
        </w:rPr>
        <w:t xml:space="preserve">   Klausimus teikė Tarybos narys Alfredas Mockus, pasisakė Tarybos narys Vytautas Blažaitis.</w:t>
      </w:r>
    </w:p>
    <w:p w14:paraId="2DAA8C78" w14:textId="4C6F445B" w:rsidR="00F02D29" w:rsidRPr="002112BF" w:rsidRDefault="00556A3B" w:rsidP="000B3A41">
      <w:pPr>
        <w:ind w:firstLine="709"/>
      </w:pPr>
      <w:r w:rsidRPr="002112BF">
        <w:rPr>
          <w:i/>
          <w:iCs/>
        </w:rPr>
        <w:t xml:space="preserve"> </w:t>
      </w:r>
      <w:r w:rsidR="00495DA2" w:rsidRPr="002112BF">
        <w:rPr>
          <w:i/>
          <w:iCs/>
        </w:rPr>
        <w:t xml:space="preserve"> </w:t>
      </w:r>
      <w:r w:rsidR="00453EDF" w:rsidRPr="002112BF">
        <w:rPr>
          <w:i/>
          <w:iCs/>
        </w:rPr>
        <w:t xml:space="preserve"> </w:t>
      </w:r>
      <w:r w:rsidR="00F02D29" w:rsidRPr="002112BF">
        <w:t>Balsuota už</w:t>
      </w:r>
      <w:r w:rsidR="00877F61" w:rsidRPr="002112BF">
        <w:t xml:space="preserve"> pateiktą sprendimo projektą – 1</w:t>
      </w:r>
      <w:r w:rsidR="004E1C95" w:rsidRPr="002112BF">
        <w:t>7</w:t>
      </w:r>
      <w:r w:rsidR="00D253EB" w:rsidRPr="002112BF">
        <w:t xml:space="preserve"> už</w:t>
      </w:r>
      <w:r w:rsidR="00F02D29" w:rsidRPr="002112BF">
        <w:t>.</w:t>
      </w:r>
    </w:p>
    <w:p w14:paraId="02DBAF0A" w14:textId="639E2BE0" w:rsidR="00F02D29" w:rsidRPr="002112BF" w:rsidRDefault="00DB22E1" w:rsidP="00316485">
      <w:pPr>
        <w:pStyle w:val="Pagrindiniotekstotrauka"/>
        <w:tabs>
          <w:tab w:val="left" w:pos="1247"/>
        </w:tabs>
        <w:ind w:firstLine="0"/>
      </w:pPr>
      <w:r w:rsidRPr="002112BF">
        <w:t xml:space="preserve">             </w:t>
      </w:r>
      <w:r w:rsidR="00547019" w:rsidRPr="002112BF">
        <w:t xml:space="preserve"> </w:t>
      </w:r>
      <w:r w:rsidR="004E1C95" w:rsidRPr="002112BF">
        <w:t xml:space="preserve"> </w:t>
      </w:r>
      <w:r w:rsidR="00F02D29" w:rsidRPr="002112BF">
        <w:t>NUSPRĘSTA. Priimti sprendimą (pridedama).</w:t>
      </w:r>
    </w:p>
    <w:p w14:paraId="40D6C522" w14:textId="77777777" w:rsidR="00F02D29" w:rsidRPr="00E31956" w:rsidRDefault="00F02D29" w:rsidP="00F02D29">
      <w:pPr>
        <w:pStyle w:val="Pagrindiniotekstotrauka2"/>
        <w:tabs>
          <w:tab w:val="left" w:pos="1276"/>
          <w:tab w:val="center" w:pos="1418"/>
        </w:tabs>
        <w:ind w:firstLine="540"/>
      </w:pPr>
      <w:r w:rsidRPr="00E31956">
        <w:t xml:space="preserve">  </w:t>
      </w:r>
    </w:p>
    <w:p w14:paraId="1CA3CD03" w14:textId="77D82AA2" w:rsidR="004B23A9" w:rsidRPr="003251DF" w:rsidRDefault="00F02D29" w:rsidP="00DB4AFF">
      <w:pPr>
        <w:pStyle w:val="Sraopastraipa"/>
        <w:numPr>
          <w:ilvl w:val="0"/>
          <w:numId w:val="13"/>
        </w:numPr>
        <w:shd w:val="solid" w:color="FFFFFF" w:fill="FFFFFF"/>
        <w:tabs>
          <w:tab w:val="left" w:pos="709"/>
          <w:tab w:val="left" w:pos="993"/>
          <w:tab w:val="left" w:pos="1134"/>
          <w:tab w:val="left" w:pos="1276"/>
        </w:tabs>
        <w:ind w:left="0" w:firstLine="851"/>
        <w:contextualSpacing/>
        <w:rPr>
          <w:color w:val="000000"/>
        </w:rPr>
      </w:pPr>
      <w:r>
        <w:t>SVARSTYTA.</w:t>
      </w:r>
      <w:r w:rsidR="00877F61">
        <w:t xml:space="preserve"> </w:t>
      </w:r>
      <w:r w:rsidR="000B3A41" w:rsidRPr="00512438">
        <w:rPr>
          <w:bCs/>
        </w:rPr>
        <w:t xml:space="preserve">Socialinės paramos skyrimo komisijos veiklos nuostatų, patvirtintų Rietavo savivaldybės tarybos 2023 m. birželio 8 d. sprendimu Nr. T1-34 „Dėl Socialinės paramos skyrimo komisijos sudarymo ir veiklos nuostatų patvirtinimo“, </w:t>
      </w:r>
      <w:r w:rsidR="000B3A41">
        <w:rPr>
          <w:bCs/>
        </w:rPr>
        <w:t xml:space="preserve">8 ir </w:t>
      </w:r>
      <w:r w:rsidR="000B3A41" w:rsidRPr="00512438">
        <w:rPr>
          <w:bCs/>
        </w:rPr>
        <w:t>9 punkt</w:t>
      </w:r>
      <w:r w:rsidR="000B3A41">
        <w:rPr>
          <w:bCs/>
        </w:rPr>
        <w:t>ų</w:t>
      </w:r>
      <w:r w:rsidR="000B3A41" w:rsidRPr="00512438">
        <w:rPr>
          <w:bCs/>
        </w:rPr>
        <w:t xml:space="preserve"> pakeitim</w:t>
      </w:r>
      <w:r w:rsidR="0033479F">
        <w:t>as</w:t>
      </w:r>
      <w:r w:rsidR="00723ADD">
        <w:t>.</w:t>
      </w:r>
    </w:p>
    <w:p w14:paraId="49E5994F" w14:textId="553377E5" w:rsidR="000B3A41" w:rsidRPr="005C09BF" w:rsidRDefault="00556A3B" w:rsidP="000B3A41">
      <w:pPr>
        <w:ind w:firstLine="709"/>
        <w:rPr>
          <w:szCs w:val="24"/>
          <w:lang w:eastAsia="lt-LT"/>
        </w:rPr>
      </w:pPr>
      <w:r>
        <w:rPr>
          <w:color w:val="000000"/>
        </w:rPr>
        <w:t xml:space="preserve">  </w:t>
      </w:r>
      <w:r w:rsidR="000B3A41" w:rsidRPr="000B3A41">
        <w:rPr>
          <w:color w:val="000000"/>
          <w:szCs w:val="24"/>
        </w:rPr>
        <w:t>Sveikatos ir socialinės paramos komiteto pirmininkas Egidijus Gricius</w:t>
      </w:r>
      <w:r w:rsidR="000B3A41" w:rsidRPr="000B3A41">
        <w:rPr>
          <w:b/>
          <w:bCs/>
          <w:color w:val="000000"/>
          <w:szCs w:val="24"/>
        </w:rPr>
        <w:t xml:space="preserve"> </w:t>
      </w:r>
      <w:r w:rsidR="00287EE5">
        <w:t xml:space="preserve">teikė sprendimo projektą – </w:t>
      </w:r>
      <w:r w:rsidR="000B3A41">
        <w:t>p</w:t>
      </w:r>
      <w:r w:rsidR="000B3A41" w:rsidRPr="005C09BF">
        <w:rPr>
          <w:szCs w:val="24"/>
          <w:lang w:eastAsia="lt-LT"/>
        </w:rPr>
        <w:t>akeisti Socialinės paramos skyrimo komisijos nuostatų, patvirtintų Rietavo savivaldybės tarybos 2023 m. birželio 8 d. sprendimu Nr. T1-34 „Dėl Socialinės paramos skyrimo komisijos sudarymo ir veiklos nuostatų patvirtinimo“, 8 ir 9 punktus ir juos išdėstyti taip:</w:t>
      </w:r>
    </w:p>
    <w:p w14:paraId="08374D56" w14:textId="77777777" w:rsidR="000B3A41" w:rsidRPr="005C09BF" w:rsidRDefault="000B3A41" w:rsidP="000B3A41">
      <w:pPr>
        <w:ind w:firstLine="709"/>
        <w:rPr>
          <w:szCs w:val="24"/>
          <w:lang w:eastAsia="lt-LT"/>
        </w:rPr>
      </w:pPr>
      <w:r w:rsidRPr="005C09BF">
        <w:rPr>
          <w:szCs w:val="24"/>
          <w:lang w:eastAsia="lt-LT"/>
        </w:rPr>
        <w:t>„8. Komisijos posėdžiai yra teisėti, jeigu juose dalyvauja daugiau kaip pusė visų Komisijos narių.</w:t>
      </w:r>
    </w:p>
    <w:p w14:paraId="4C9E835B" w14:textId="328B7757" w:rsidR="000B3A41" w:rsidRDefault="000B3A41" w:rsidP="000B3A41">
      <w:pPr>
        <w:suppressAutoHyphens/>
        <w:ind w:firstLine="709"/>
        <w:rPr>
          <w:kern w:val="2"/>
          <w:lang w:eastAsia="ar-SA"/>
        </w:rPr>
      </w:pPr>
      <w:r>
        <w:rPr>
          <w:szCs w:val="24"/>
          <w:lang w:eastAsia="lt-LT"/>
        </w:rPr>
        <w:t xml:space="preserve"> 9. </w:t>
      </w:r>
      <w:r w:rsidRPr="00415AAF">
        <w:rPr>
          <w:kern w:val="2"/>
          <w:lang w:eastAsia="ar-SA"/>
        </w:rPr>
        <w:t xml:space="preserve">Komisijos sprendimai priimami </w:t>
      </w:r>
      <w:r>
        <w:rPr>
          <w:kern w:val="2"/>
          <w:lang w:eastAsia="ar-SA"/>
        </w:rPr>
        <w:t>posėdyje dalyvaujančių komisijos narių balsų dauguma</w:t>
      </w:r>
      <w:r w:rsidRPr="00415AAF">
        <w:rPr>
          <w:kern w:val="2"/>
          <w:lang w:eastAsia="ar-SA"/>
        </w:rPr>
        <w:t>.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skelbiama 15 min. pertrauka. Po pertraukos balsavimas tęsiamas balsuojant dar vieną kartą. Jei ir po šio balsavimo balsai pasiskirsto po lygiai, sprendimą lemia Komisijos posėdžio pirmininko balsas.</w:t>
      </w:r>
      <w:r>
        <w:rPr>
          <w:kern w:val="2"/>
          <w:lang w:eastAsia="ar-SA"/>
        </w:rPr>
        <w:t xml:space="preserve">“ </w:t>
      </w:r>
    </w:p>
    <w:p w14:paraId="6441D76C" w14:textId="78220CDA" w:rsidR="00D43B05" w:rsidRPr="002112BF" w:rsidRDefault="002C3D41" w:rsidP="000B3A41">
      <w:pPr>
        <w:ind w:firstLine="709"/>
      </w:pPr>
      <w:r w:rsidRPr="002112BF">
        <w:rPr>
          <w:i/>
          <w:iCs/>
        </w:rPr>
        <w:t xml:space="preserve">   </w:t>
      </w:r>
      <w:r w:rsidR="00D43B05" w:rsidRPr="002112BF">
        <w:t>Balsuota už pateiktą sprendimo projektą – 1</w:t>
      </w:r>
      <w:r w:rsidR="003C6F56" w:rsidRPr="002112BF">
        <w:t>7</w:t>
      </w:r>
      <w:r w:rsidR="00D43B05" w:rsidRPr="002112BF">
        <w:t xml:space="preserve"> už.</w:t>
      </w:r>
    </w:p>
    <w:p w14:paraId="4CF233A8" w14:textId="73336718" w:rsidR="00D43B05" w:rsidRPr="002112BF" w:rsidRDefault="00D43B05" w:rsidP="00D43B05">
      <w:pPr>
        <w:pStyle w:val="Pagrindiniotekstotrauka2"/>
        <w:tabs>
          <w:tab w:val="left" w:pos="1276"/>
          <w:tab w:val="center" w:pos="1418"/>
        </w:tabs>
        <w:ind w:firstLine="540"/>
      </w:pPr>
      <w:r w:rsidRPr="002112BF">
        <w:t xml:space="preserve">   </w:t>
      </w:r>
      <w:r w:rsidR="006B26D3" w:rsidRPr="002112BF">
        <w:t xml:space="preserve">   </w:t>
      </w:r>
      <w:r w:rsidRPr="002112BF">
        <w:t>NUSPRĘSTA. Priimti sprendimą (pridedama).</w:t>
      </w:r>
    </w:p>
    <w:p w14:paraId="02B4A3AE" w14:textId="77777777" w:rsidR="00EC1D45" w:rsidRDefault="00EC1D45" w:rsidP="00EC1D45">
      <w:pPr>
        <w:ind w:firstLine="0"/>
        <w:rPr>
          <w:color w:val="000000"/>
        </w:rPr>
      </w:pPr>
    </w:p>
    <w:p w14:paraId="61CB0213" w14:textId="6F530D0E" w:rsidR="000476FF" w:rsidRPr="00AE0641" w:rsidRDefault="000476FF" w:rsidP="00104C3A">
      <w:pPr>
        <w:pStyle w:val="Sraopastraipa"/>
        <w:numPr>
          <w:ilvl w:val="0"/>
          <w:numId w:val="13"/>
        </w:numPr>
        <w:shd w:val="solid" w:color="FFFFFF" w:fill="FFFFFF"/>
        <w:tabs>
          <w:tab w:val="left" w:pos="993"/>
          <w:tab w:val="left" w:pos="1134"/>
        </w:tabs>
        <w:ind w:left="0" w:firstLine="900"/>
        <w:contextualSpacing/>
      </w:pPr>
      <w:r w:rsidRPr="00AE0641">
        <w:t xml:space="preserve">SVARSTYTA. </w:t>
      </w:r>
      <w:r w:rsidR="000B3A41" w:rsidRPr="00DF5B7B">
        <w:rPr>
          <w:bCs/>
        </w:rPr>
        <w:t>Rietavo savivaldybės visuomenės sveikatos rėmimo specialiosios programos priemonių vykdymo 2024 metų ataskaitos patvirtinim</w:t>
      </w:r>
      <w:r w:rsidR="000142BC">
        <w:rPr>
          <w:color w:val="000000"/>
        </w:rPr>
        <w:t>as</w:t>
      </w:r>
      <w:r w:rsidRPr="00AE0641">
        <w:t>.</w:t>
      </w:r>
    </w:p>
    <w:p w14:paraId="78FBFFE1" w14:textId="77777777" w:rsidR="000B3A41" w:rsidRPr="0056474C" w:rsidRDefault="008C3C51" w:rsidP="000B3A41">
      <w:pPr>
        <w:rPr>
          <w:szCs w:val="24"/>
        </w:rPr>
      </w:pPr>
      <w:r>
        <w:rPr>
          <w:bCs/>
        </w:rPr>
        <w:t xml:space="preserve">   </w:t>
      </w:r>
      <w:r w:rsidR="000B3A41" w:rsidRPr="000B3A41">
        <w:rPr>
          <w:color w:val="000000"/>
          <w:szCs w:val="24"/>
        </w:rPr>
        <w:t>Sveikatos ir socialinės paramos komiteto pirmininkas Egidijus Gricius</w:t>
      </w:r>
      <w:r w:rsidR="000B3A41" w:rsidRPr="000B3A41">
        <w:rPr>
          <w:b/>
          <w:bCs/>
          <w:color w:val="000000"/>
          <w:szCs w:val="24"/>
        </w:rPr>
        <w:t xml:space="preserve"> </w:t>
      </w:r>
      <w:r w:rsidR="00AE0641" w:rsidRPr="003D6B60">
        <w:rPr>
          <w:bCs/>
        </w:rPr>
        <w:t xml:space="preserve">teikė sprendimo projektą – </w:t>
      </w:r>
      <w:r w:rsidR="007A23C0">
        <w:rPr>
          <w:bCs/>
        </w:rPr>
        <w:t>p</w:t>
      </w:r>
      <w:r w:rsidR="007A23C0" w:rsidRPr="007F79A5">
        <w:rPr>
          <w:szCs w:val="24"/>
        </w:rPr>
        <w:t xml:space="preserve">atvirtinti </w:t>
      </w:r>
      <w:r w:rsidR="000B3A41">
        <w:rPr>
          <w:szCs w:val="24"/>
        </w:rPr>
        <w:t xml:space="preserve">Rietavo savivaldybės visuomenės sveikatos </w:t>
      </w:r>
      <w:r w:rsidR="000B3A41" w:rsidRPr="00F17D57">
        <w:rPr>
          <w:szCs w:val="24"/>
        </w:rPr>
        <w:t xml:space="preserve">rėmimo specialiosios programos </w:t>
      </w:r>
      <w:r w:rsidR="000B3A41">
        <w:rPr>
          <w:szCs w:val="24"/>
        </w:rPr>
        <w:t>priemonių vykdymo 2024 metų ataskaitą</w:t>
      </w:r>
      <w:r w:rsidR="000B3A41" w:rsidRPr="00F17D57">
        <w:rPr>
          <w:szCs w:val="24"/>
        </w:rPr>
        <w:t xml:space="preserve"> </w:t>
      </w:r>
      <w:r w:rsidR="000B3A41">
        <w:rPr>
          <w:szCs w:val="24"/>
        </w:rPr>
        <w:t xml:space="preserve">(pridedama). </w:t>
      </w:r>
    </w:p>
    <w:p w14:paraId="51B9BCD9" w14:textId="02FBCD39" w:rsidR="003C6F56" w:rsidRPr="002112BF" w:rsidRDefault="006B10A9" w:rsidP="000B3A41">
      <w:pPr>
        <w:ind w:firstLine="709"/>
      </w:pPr>
      <w:r w:rsidRPr="002112BF">
        <w:rPr>
          <w:szCs w:val="24"/>
        </w:rPr>
        <w:t xml:space="preserve">     </w:t>
      </w:r>
      <w:r w:rsidR="003C6F56" w:rsidRPr="002112BF">
        <w:t>Balsuota už pateiktą sprendimo projektą – 17 už.</w:t>
      </w:r>
    </w:p>
    <w:p w14:paraId="5D8EAD71" w14:textId="171E732A" w:rsidR="003C6F56" w:rsidRPr="002112BF" w:rsidRDefault="003C6F56" w:rsidP="003C6F56">
      <w:pPr>
        <w:pStyle w:val="Pagrindiniotekstotrauka"/>
        <w:tabs>
          <w:tab w:val="left" w:pos="1247"/>
        </w:tabs>
        <w:ind w:firstLine="0"/>
      </w:pPr>
      <w:r w:rsidRPr="002112BF">
        <w:t xml:space="preserve">               </w:t>
      </w:r>
      <w:r w:rsidR="006B10A9" w:rsidRPr="002112BF">
        <w:t xml:space="preserve"> </w:t>
      </w:r>
      <w:r w:rsidRPr="002112BF">
        <w:t xml:space="preserve"> NUSPRĘSTA. Priimti sprendimą (pridedama).</w:t>
      </w:r>
    </w:p>
    <w:p w14:paraId="3E784D08" w14:textId="45A0B55F" w:rsidR="00AE0641" w:rsidRPr="002C3D41" w:rsidRDefault="00AE0641" w:rsidP="003C6F56">
      <w:pPr>
        <w:rPr>
          <w:b/>
          <w:i/>
          <w:iCs/>
        </w:rPr>
      </w:pPr>
    </w:p>
    <w:p w14:paraId="3DEE4D8C" w14:textId="3ADF8E6A" w:rsidR="00457663" w:rsidRDefault="000476FF" w:rsidP="00FF32EF">
      <w:pPr>
        <w:pStyle w:val="Sraopastraipa"/>
        <w:numPr>
          <w:ilvl w:val="0"/>
          <w:numId w:val="13"/>
        </w:numPr>
        <w:shd w:val="solid" w:color="FFFFFF" w:fill="FFFFFF"/>
        <w:tabs>
          <w:tab w:val="left" w:pos="993"/>
          <w:tab w:val="left" w:pos="1134"/>
          <w:tab w:val="left" w:pos="1276"/>
        </w:tabs>
        <w:ind w:left="0" w:firstLine="993"/>
        <w:contextualSpacing/>
      </w:pPr>
      <w:r>
        <w:t xml:space="preserve">SVARSTYTA. </w:t>
      </w:r>
      <w:r w:rsidR="000B3A41">
        <w:rPr>
          <w:bCs/>
        </w:rPr>
        <w:t>Rietavo savivaldybės antikorupcijos komisijos nuostatų, patvirtintų Rietavo savivaldybės tarybos 2023 m. lapkričio 23 d. sprendimu Nr. T1-109 „Dėl Rietavo savivaldybės antikorupcijos komisijos nuostatų patvirtinimo“, 13,17, 18, 19 ir 20 punktų pakeitim</w:t>
      </w:r>
      <w:r w:rsidR="00C01EC3" w:rsidRPr="00744546">
        <w:rPr>
          <w:color w:val="000000"/>
        </w:rPr>
        <w:t>as</w:t>
      </w:r>
      <w:r w:rsidR="00457663">
        <w:t>.</w:t>
      </w:r>
    </w:p>
    <w:p w14:paraId="67C48902" w14:textId="78B0B1E9" w:rsidR="000B3A41" w:rsidRDefault="00367075" w:rsidP="000B3A41">
      <w:pPr>
        <w:tabs>
          <w:tab w:val="left" w:pos="993"/>
        </w:tabs>
        <w:ind w:firstLine="0"/>
      </w:pPr>
      <w:r>
        <w:rPr>
          <w:szCs w:val="24"/>
        </w:rPr>
        <w:t xml:space="preserve">     </w:t>
      </w:r>
      <w:r w:rsidR="000B3A41">
        <w:rPr>
          <w:szCs w:val="24"/>
        </w:rPr>
        <w:t xml:space="preserve">            </w:t>
      </w:r>
      <w:r w:rsidR="000B3A41">
        <w:rPr>
          <w:bCs/>
          <w:szCs w:val="24"/>
        </w:rPr>
        <w:t>Rietavo savivaldybės antikorupcijos komisijos pirmininkas Alfredas Mockus</w:t>
      </w:r>
      <w:r w:rsidR="000B3A41">
        <w:rPr>
          <w:bCs/>
        </w:rPr>
        <w:t xml:space="preserve"> </w:t>
      </w:r>
      <w:r w:rsidR="00457663" w:rsidRPr="00367075">
        <w:rPr>
          <w:bCs/>
          <w:szCs w:val="24"/>
        </w:rPr>
        <w:t>teikė sprendimo projektą</w:t>
      </w:r>
      <w:r w:rsidR="00457663" w:rsidRPr="00457663">
        <w:t xml:space="preserve"> –</w:t>
      </w:r>
      <w:r w:rsidR="000B3A41">
        <w:t xml:space="preserve"> pakeisti Rietavo savivaldybės antikorupcijos komisijos nuostatų, patvirtintų Rietavo savivaldybės tarybos 2023 m. lapkričio 23 d. sprendimu Nr. T1-109 „Dėl Rietavo </w:t>
      </w:r>
      <w:r w:rsidR="000B3A41">
        <w:lastRenderedPageBreak/>
        <w:t>savivaldybės antikorupcijos komisijos nuostatų patvirtinimo“, 13, 17, 18, 19 ir 20 punktus ir juos išdėstyti taip:</w:t>
      </w:r>
    </w:p>
    <w:p w14:paraId="79C90F3A" w14:textId="5429BDD5" w:rsidR="000B3A41" w:rsidRPr="00495CBA" w:rsidRDefault="000B3A41" w:rsidP="000B3A41">
      <w:pPr>
        <w:tabs>
          <w:tab w:val="left" w:pos="720"/>
        </w:tabs>
        <w:ind w:firstLine="709"/>
        <w:rPr>
          <w:bCs/>
          <w:color w:val="000000" w:themeColor="text1"/>
        </w:rPr>
      </w:pPr>
      <w:r>
        <w:t xml:space="preserve">    „13. </w:t>
      </w:r>
      <w:r w:rsidRPr="00F8447B">
        <w:rPr>
          <w:bCs/>
        </w:rPr>
        <w:t xml:space="preserve">Komisijos atsakingojo sekretoriaus pareigas atlieka </w:t>
      </w:r>
      <w:r w:rsidRPr="005E2DCE">
        <w:rPr>
          <w:bCs/>
        </w:rPr>
        <w:t xml:space="preserve">Savivaldybės mero paskirtas </w:t>
      </w:r>
      <w:r w:rsidRPr="00495CBA">
        <w:rPr>
          <w:bCs/>
          <w:color w:val="000000" w:themeColor="text1"/>
        </w:rPr>
        <w:t>S</w:t>
      </w:r>
      <w:r w:rsidRPr="00495CBA">
        <w:rPr>
          <w:color w:val="000000" w:themeColor="text1"/>
          <w:szCs w:val="24"/>
        </w:rPr>
        <w:t>avivaldybės administracijos darbuotojas</w:t>
      </w:r>
      <w:r w:rsidRPr="00495CBA">
        <w:rPr>
          <w:bCs/>
          <w:color w:val="000000" w:themeColor="text1"/>
        </w:rPr>
        <w:t xml:space="preserve">, </w:t>
      </w:r>
      <w:r w:rsidRPr="00495CBA">
        <w:rPr>
          <w:rFonts w:eastAsia="Calibri"/>
          <w:color w:val="000000" w:themeColor="text1"/>
          <w:szCs w:val="24"/>
          <w:lang w:eastAsia="lt-LT"/>
        </w:rPr>
        <w:t>ši funkcija įrašoma į jo pareigybės aprašymą</w:t>
      </w:r>
      <w:r w:rsidRPr="00495CBA">
        <w:rPr>
          <w:bCs/>
          <w:color w:val="000000" w:themeColor="text1"/>
        </w:rPr>
        <w:t>. Komisijos atsakingasis sekretorius neturi Komisijos nario teisių. Komisijos atsakingasis sekretorius:“</w:t>
      </w:r>
    </w:p>
    <w:p w14:paraId="315A2DCA" w14:textId="154959C6" w:rsidR="000B3A41" w:rsidRPr="00495CBA" w:rsidRDefault="000B3A41" w:rsidP="000B3A41">
      <w:pPr>
        <w:rPr>
          <w:bCs/>
          <w:color w:val="000000" w:themeColor="text1"/>
        </w:rPr>
      </w:pPr>
      <w:r>
        <w:rPr>
          <w:bCs/>
          <w:color w:val="000000" w:themeColor="text1"/>
        </w:rPr>
        <w:t xml:space="preserve">    </w:t>
      </w:r>
      <w:r w:rsidRPr="00495CBA">
        <w:rPr>
          <w:bCs/>
          <w:color w:val="000000" w:themeColor="text1"/>
        </w:rPr>
        <w:t>„</w:t>
      </w:r>
      <w:r w:rsidRPr="00495CBA">
        <w:rPr>
          <w:color w:val="000000" w:themeColor="text1"/>
        </w:rPr>
        <w:t xml:space="preserve">17. </w:t>
      </w:r>
      <w:r w:rsidRPr="00495CBA">
        <w:rPr>
          <w:bCs/>
          <w:color w:val="000000" w:themeColor="text1"/>
        </w:rPr>
        <w:t xml:space="preserve">Komisija į posėdžius renkasi prireikus, bet ne mažiau, kaip tris kartus per metus. Komisijos posėdžiams vadovauja Komisijos pirmininkas. Apie posėdį Komisijos nariams pranešama ne vėliau kaip prieš 2 darbo dienas. Ne vėliau kaip prieš 2 darbo dienas Komisijos nariams sudaroma galimybė susipažinti su posėdžio medžiaga. </w:t>
      </w:r>
    </w:p>
    <w:p w14:paraId="6B9B72D3" w14:textId="33B3D68A" w:rsidR="000B3A41" w:rsidRDefault="000B3A41" w:rsidP="000B3A41">
      <w:pPr>
        <w:rPr>
          <w:bCs/>
          <w:color w:val="000000" w:themeColor="text1"/>
          <w:szCs w:val="24"/>
          <w:lang w:eastAsia="lt-LT"/>
        </w:rPr>
      </w:pPr>
      <w:r>
        <w:rPr>
          <w:bCs/>
          <w:color w:val="000000" w:themeColor="text1"/>
          <w:szCs w:val="24"/>
          <w:lang w:eastAsia="lt-LT"/>
        </w:rPr>
        <w:t xml:space="preserve">     </w:t>
      </w:r>
      <w:r w:rsidRPr="00495CBA">
        <w:rPr>
          <w:bCs/>
          <w:color w:val="000000" w:themeColor="text1"/>
          <w:szCs w:val="24"/>
          <w:lang w:eastAsia="lt-LT"/>
        </w:rPr>
        <w:t>Komisijos</w:t>
      </w:r>
      <w:r w:rsidRPr="00495CBA">
        <w:rPr>
          <w:color w:val="000000" w:themeColor="text1"/>
          <w:szCs w:val="24"/>
          <w:lang w:eastAsia="lt-LT"/>
        </w:rPr>
        <w:t xml:space="preserve"> posėdis gali vykti nuotoliniu </w:t>
      </w:r>
      <w:r w:rsidRPr="00495CBA">
        <w:rPr>
          <w:bCs/>
          <w:color w:val="000000" w:themeColor="text1"/>
          <w:szCs w:val="24"/>
          <w:lang w:eastAsia="lt-LT"/>
        </w:rPr>
        <w:t>arba mišriuoju būdu</w:t>
      </w:r>
      <w:r w:rsidRPr="00495CBA">
        <w:rPr>
          <w:color w:val="000000" w:themeColor="text1"/>
          <w:szCs w:val="24"/>
          <w:lang w:eastAsia="lt-LT"/>
        </w:rPr>
        <w:t xml:space="preserve">. Sprendimą organizuoti posėdį nuotoliniu arba mišriuoju būdu priima Komisijos pirmininkas savo iniciatyva arba gavęs Komisijos nario prašymą dalyvauti posėdyje nuotoliniu būdu. Apie priimtą sprendimą Komisijos posėdį organizuoti nuotoliniu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posėdžių salę. </w:t>
      </w:r>
      <w:r w:rsidRPr="00495CBA">
        <w:rPr>
          <w:bCs/>
          <w:color w:val="000000" w:themeColor="text1"/>
          <w:szCs w:val="24"/>
          <w:lang w:eastAsia="lt-LT"/>
        </w:rPr>
        <w:t>Komisijos posėdžiai nuotoliniu arba mišriuoju būdu vykti negali, jeigu tam raštu prieštarauja daugiau kaip pusė visų Komisijos narių, išskyrus:“</w:t>
      </w:r>
    </w:p>
    <w:p w14:paraId="4590FDB1" w14:textId="527BA63D" w:rsidR="000B3A41" w:rsidRDefault="000B3A41" w:rsidP="000B3A41">
      <w:r>
        <w:rPr>
          <w:bCs/>
          <w:color w:val="000000" w:themeColor="text1"/>
          <w:szCs w:val="24"/>
          <w:lang w:eastAsia="lt-LT"/>
        </w:rPr>
        <w:t xml:space="preserve">     „18. </w:t>
      </w:r>
      <w:r w:rsidRPr="00F8447B">
        <w:t>Komisijos posėdis yra teisėtas, kai jame dalyvauja daugiau</w:t>
      </w:r>
      <w:r w:rsidRPr="008C42F3">
        <w:rPr>
          <w:color w:val="000000" w:themeColor="text1"/>
        </w:rPr>
        <w:t xml:space="preserve"> kaip </w:t>
      </w:r>
      <w:r w:rsidRPr="00F8447B">
        <w:t xml:space="preserve">pusė visų </w:t>
      </w:r>
      <w:r>
        <w:t>K</w:t>
      </w:r>
      <w:r w:rsidRPr="00F8447B">
        <w:t>omisijos narių.</w:t>
      </w:r>
      <w:r>
        <w:t>“</w:t>
      </w:r>
    </w:p>
    <w:p w14:paraId="66613EA6" w14:textId="733FCCC4" w:rsidR="000B3A41" w:rsidRDefault="000B3A41" w:rsidP="000B3A41">
      <w:r>
        <w:t xml:space="preserve">     „19. </w:t>
      </w:r>
      <w:r w:rsidRPr="00F8447B">
        <w:t xml:space="preserve">Komisijos posėdžiai yra vieši. </w:t>
      </w:r>
      <w:r w:rsidRPr="009A24D7">
        <w:t xml:space="preserve">Posėdžių metu daromas garso ir vaizdo įrašas. Posėdžių garso ir vaizdo įrašai, siekiant veiklos viešumo ir skaidrumo, yra vieši ir Lietuvos Respublikos dokumentų ir archyvų įstatymo nustatyta tvarka saugomi informacinėse laikmenose ir skelbiami savivaldybės interneto svetainėje. </w:t>
      </w:r>
      <w:r w:rsidRPr="00F8447B">
        <w:t>Komisijos sprendimu gali būti rengiami uždari posėdžiai, kuriuose gali dalyvauti tik Komisijos pakviesti asmenys.</w:t>
      </w:r>
      <w:r>
        <w:t>“</w:t>
      </w:r>
    </w:p>
    <w:p w14:paraId="3BAD4DDB" w14:textId="6F23DD97" w:rsidR="000B3A41" w:rsidRPr="00495CBA" w:rsidRDefault="000B3A41" w:rsidP="000B3A41">
      <w:pPr>
        <w:rPr>
          <w:color w:val="000000" w:themeColor="text1"/>
        </w:rPr>
      </w:pPr>
      <w:r>
        <w:rPr>
          <w:bCs/>
          <w:color w:val="000000" w:themeColor="text1"/>
        </w:rPr>
        <w:t xml:space="preserve">     </w:t>
      </w:r>
      <w:r w:rsidRPr="00495CBA">
        <w:rPr>
          <w:bCs/>
          <w:color w:val="000000" w:themeColor="text1"/>
        </w:rPr>
        <w:t>„</w:t>
      </w:r>
      <w:r w:rsidRPr="00495CBA">
        <w:rPr>
          <w:color w:val="000000" w:themeColor="text1"/>
        </w:rPr>
        <w:t xml:space="preserve">20. Komisijos sprendimai priimami Komisijos posėdyje atviru balsavimu posėdyje dalyvaujančių Komisijos narių balsų dauguma ir įforminami  Komisijos protokolu. </w:t>
      </w:r>
      <w:bookmarkStart w:id="21" w:name="_Hlk192060630"/>
      <w:r w:rsidRPr="00495CBA">
        <w:rPr>
          <w:color w:val="000000" w:themeColor="text1"/>
        </w:rPr>
        <w:t>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skelbiama 15 min. pertrauka. Po pertraukos balsavimas tęsiamas balsuojant dar vieną kartą. Jei ir po šio balsavimo balsai pasiskirsto po lygiai, sprendimą lemia Komisijos posėdžio pirmininko balsas.“</w:t>
      </w:r>
    </w:p>
    <w:bookmarkEnd w:id="21"/>
    <w:p w14:paraId="0D633CEC" w14:textId="67631F9A" w:rsidR="002E7C6D" w:rsidRPr="002112BF" w:rsidRDefault="00367075" w:rsidP="000B3A41">
      <w:pPr>
        <w:pStyle w:val="Sraopastraipa"/>
        <w:shd w:val="solid" w:color="FFFFFF" w:fill="FFFFFF"/>
        <w:ind w:left="0" w:firstLine="709"/>
        <w:outlineLvl w:val="0"/>
      </w:pPr>
      <w:r w:rsidRPr="002112BF">
        <w:rPr>
          <w:i/>
          <w:iCs/>
        </w:rPr>
        <w:t xml:space="preserve">   </w:t>
      </w:r>
      <w:r w:rsidR="001E052E" w:rsidRPr="002112BF">
        <w:rPr>
          <w:i/>
          <w:iCs/>
        </w:rPr>
        <w:t xml:space="preserve"> </w:t>
      </w:r>
      <w:r w:rsidR="00A7135E" w:rsidRPr="002112BF">
        <w:rPr>
          <w:i/>
          <w:iCs/>
          <w:color w:val="000000"/>
        </w:rPr>
        <w:t xml:space="preserve"> </w:t>
      </w:r>
      <w:r w:rsidR="002E7C6D" w:rsidRPr="002112BF">
        <w:t>Balsuota už pateiktą sprendimo projektą – 1</w:t>
      </w:r>
      <w:r w:rsidR="004E1C95" w:rsidRPr="002112BF">
        <w:t>7</w:t>
      </w:r>
      <w:r w:rsidR="002E7C6D" w:rsidRPr="002112BF">
        <w:t xml:space="preserve"> už.</w:t>
      </w:r>
    </w:p>
    <w:p w14:paraId="445E638C" w14:textId="72D7E80F" w:rsidR="000476FF" w:rsidRPr="002112BF" w:rsidRDefault="000476FF" w:rsidP="002E7C6D">
      <w:pPr>
        <w:tabs>
          <w:tab w:val="left" w:pos="1418"/>
          <w:tab w:val="left" w:pos="1560"/>
          <w:tab w:val="left" w:pos="1701"/>
        </w:tabs>
      </w:pPr>
      <w:r w:rsidRPr="002112BF">
        <w:t xml:space="preserve"> </w:t>
      </w:r>
      <w:r w:rsidR="00457663" w:rsidRPr="002112BF">
        <w:t xml:space="preserve"> </w:t>
      </w:r>
      <w:r w:rsidR="0047050B" w:rsidRPr="002112BF">
        <w:t xml:space="preserve"> </w:t>
      </w:r>
      <w:r w:rsidRPr="002112BF">
        <w:t xml:space="preserve">  NUSPRĘSTA. Priimti sprendimą</w:t>
      </w:r>
      <w:r w:rsidR="00AA3D72" w:rsidRPr="002112BF">
        <w:t xml:space="preserve"> </w:t>
      </w:r>
      <w:r w:rsidRPr="002112BF">
        <w:t>(pridedama).</w:t>
      </w:r>
    </w:p>
    <w:p w14:paraId="7A778060" w14:textId="741DDCA1" w:rsidR="000476FF" w:rsidRPr="000476FF" w:rsidRDefault="000476FF" w:rsidP="000476FF">
      <w:pPr>
        <w:pStyle w:val="Sraopastraipa"/>
        <w:tabs>
          <w:tab w:val="left" w:pos="993"/>
          <w:tab w:val="left" w:pos="1134"/>
          <w:tab w:val="left" w:pos="1276"/>
        </w:tabs>
        <w:ind w:left="0"/>
        <w:contextualSpacing/>
      </w:pPr>
    </w:p>
    <w:p w14:paraId="42905332" w14:textId="52AE8271" w:rsidR="000476FF" w:rsidRPr="002C3D41" w:rsidRDefault="000476FF" w:rsidP="00744546">
      <w:pPr>
        <w:pStyle w:val="Sraopastraipa"/>
        <w:numPr>
          <w:ilvl w:val="0"/>
          <w:numId w:val="13"/>
        </w:numPr>
        <w:shd w:val="solid" w:color="FFFFFF" w:fill="FFFFFF"/>
        <w:tabs>
          <w:tab w:val="left" w:pos="709"/>
          <w:tab w:val="left" w:pos="851"/>
          <w:tab w:val="left" w:pos="993"/>
          <w:tab w:val="left" w:pos="1276"/>
        </w:tabs>
        <w:ind w:left="0" w:firstLine="993"/>
        <w:contextualSpacing/>
        <w:jc w:val="both"/>
      </w:pPr>
      <w:r w:rsidRPr="002C3D41">
        <w:t>SVARSTYTA.</w:t>
      </w:r>
      <w:r w:rsidR="007C2807" w:rsidRPr="002C3D41">
        <w:t xml:space="preserve"> </w:t>
      </w:r>
      <w:r w:rsidR="000B3A41">
        <w:rPr>
          <w:color w:val="000000"/>
        </w:rPr>
        <w:t>Rietavo savivaldybės korupcijos prevencijos 2024–2026 metų veiksmų plano įgyvendinimo 2024 metų ataskaitos patvirtinim</w:t>
      </w:r>
      <w:r w:rsidR="002C3D41" w:rsidRPr="00744546">
        <w:rPr>
          <w:color w:val="000000"/>
        </w:rPr>
        <w:t>as</w:t>
      </w:r>
      <w:r w:rsidRPr="002C3D41">
        <w:t>.</w:t>
      </w:r>
    </w:p>
    <w:p w14:paraId="6F33919A" w14:textId="0B738597" w:rsidR="0091352A" w:rsidRDefault="000142BC" w:rsidP="0091352A">
      <w:pPr>
        <w:ind w:firstLine="709"/>
        <w:rPr>
          <w:szCs w:val="24"/>
          <w:lang w:eastAsia="lt-LT"/>
        </w:rPr>
      </w:pPr>
      <w:r>
        <w:rPr>
          <w:bCs/>
          <w:szCs w:val="24"/>
        </w:rPr>
        <w:t xml:space="preserve">     </w:t>
      </w:r>
      <w:r w:rsidR="000B3A41">
        <w:rPr>
          <w:bCs/>
          <w:szCs w:val="24"/>
        </w:rPr>
        <w:t>Rietavo savivaldybės antikorupcijos komisijos pirmininkas Alfredas Mockus</w:t>
      </w:r>
      <w:r w:rsidR="000B3A41" w:rsidRPr="000142BC">
        <w:rPr>
          <w:bCs/>
          <w:szCs w:val="24"/>
        </w:rPr>
        <w:t xml:space="preserve"> </w:t>
      </w:r>
      <w:r w:rsidR="002C3D41" w:rsidRPr="000142BC">
        <w:rPr>
          <w:bCs/>
          <w:szCs w:val="24"/>
        </w:rPr>
        <w:t>teikė sprendimo projektą</w:t>
      </w:r>
      <w:r w:rsidR="002C3D41" w:rsidRPr="00457663">
        <w:t xml:space="preserve"> –</w:t>
      </w:r>
      <w:r w:rsidR="002C3D41">
        <w:t xml:space="preserve"> </w:t>
      </w:r>
      <w:r>
        <w:t>p</w:t>
      </w:r>
      <w:r w:rsidRPr="00633196">
        <w:t xml:space="preserve">atvirtinti </w:t>
      </w:r>
      <w:r w:rsidR="0091352A">
        <w:rPr>
          <w:szCs w:val="24"/>
          <w:lang w:eastAsia="lt-LT"/>
        </w:rPr>
        <w:t xml:space="preserve">Rietavo </w:t>
      </w:r>
      <w:r w:rsidR="0091352A" w:rsidRPr="007561C9">
        <w:rPr>
          <w:szCs w:val="24"/>
          <w:lang w:eastAsia="lt-LT"/>
        </w:rPr>
        <w:t>savivaldybės korupcijos prevencijos 2024–2026 metų veiksmų plan</w:t>
      </w:r>
      <w:r w:rsidR="0091352A">
        <w:rPr>
          <w:szCs w:val="24"/>
          <w:lang w:eastAsia="lt-LT"/>
        </w:rPr>
        <w:t xml:space="preserve">o įgyvendinimo 2024 metų ataskaitą </w:t>
      </w:r>
      <w:r w:rsidR="0091352A" w:rsidRPr="007561C9">
        <w:rPr>
          <w:szCs w:val="24"/>
          <w:lang w:eastAsia="lt-LT"/>
        </w:rPr>
        <w:t>(pridedama).</w:t>
      </w:r>
    </w:p>
    <w:p w14:paraId="6A4FB23C" w14:textId="2865C066" w:rsidR="002C3D41" w:rsidRPr="002112BF" w:rsidRDefault="002C3D41" w:rsidP="0091352A">
      <w:pPr>
        <w:tabs>
          <w:tab w:val="left" w:pos="993"/>
        </w:tabs>
        <w:contextualSpacing/>
        <w:rPr>
          <w:szCs w:val="24"/>
        </w:rPr>
      </w:pPr>
      <w:r w:rsidRPr="00744546">
        <w:rPr>
          <w:b/>
          <w:bCs/>
          <w:i/>
          <w:iCs/>
          <w:szCs w:val="24"/>
        </w:rPr>
        <w:t xml:space="preserve">    </w:t>
      </w:r>
      <w:r w:rsidR="00FF32EF">
        <w:rPr>
          <w:b/>
          <w:bCs/>
          <w:i/>
          <w:iCs/>
          <w:szCs w:val="24"/>
        </w:rPr>
        <w:t xml:space="preserve">  </w:t>
      </w:r>
      <w:r w:rsidRPr="002112BF">
        <w:rPr>
          <w:szCs w:val="24"/>
        </w:rPr>
        <w:t>Balsuota už pateiktą sprendimo projektą – 1</w:t>
      </w:r>
      <w:r w:rsidR="003C6F56" w:rsidRPr="002112BF">
        <w:rPr>
          <w:szCs w:val="24"/>
        </w:rPr>
        <w:t>7</w:t>
      </w:r>
      <w:r w:rsidRPr="002112BF">
        <w:rPr>
          <w:szCs w:val="24"/>
        </w:rPr>
        <w:t xml:space="preserve"> už.</w:t>
      </w:r>
    </w:p>
    <w:p w14:paraId="0E758FA7" w14:textId="45D9B021" w:rsidR="002C3D41" w:rsidRPr="002112BF" w:rsidRDefault="002C3D41" w:rsidP="002C3D41">
      <w:pPr>
        <w:tabs>
          <w:tab w:val="left" w:pos="1418"/>
          <w:tab w:val="left" w:pos="1560"/>
          <w:tab w:val="left" w:pos="1701"/>
        </w:tabs>
      </w:pPr>
      <w:r w:rsidRPr="002112BF">
        <w:t xml:space="preserve">      NUSPRĘSTA. Priimti sprendimą (pridedama).</w:t>
      </w:r>
    </w:p>
    <w:p w14:paraId="14CFCCFD" w14:textId="77777777" w:rsidR="002C3D41" w:rsidRDefault="002C3D41" w:rsidP="002C3D41">
      <w:pPr>
        <w:pStyle w:val="Sraopastraipa"/>
        <w:tabs>
          <w:tab w:val="left" w:pos="993"/>
          <w:tab w:val="left" w:pos="1134"/>
          <w:tab w:val="left" w:pos="1276"/>
        </w:tabs>
        <w:ind w:left="0" w:firstLine="993"/>
        <w:contextualSpacing/>
      </w:pPr>
    </w:p>
    <w:p w14:paraId="44EF3F0F" w14:textId="0DFCD050" w:rsidR="000476FF" w:rsidRDefault="0047050B" w:rsidP="0047050B">
      <w:pPr>
        <w:shd w:val="solid" w:color="FFFFFF" w:fill="FFFFFF"/>
        <w:tabs>
          <w:tab w:val="left" w:pos="993"/>
          <w:tab w:val="left" w:pos="1134"/>
        </w:tabs>
        <w:contextualSpacing/>
      </w:pPr>
      <w:r>
        <w:t xml:space="preserve">     10. </w:t>
      </w:r>
      <w:r w:rsidR="000476FF">
        <w:t>SVARSTYTA.</w:t>
      </w:r>
      <w:r w:rsidR="007C2807">
        <w:t xml:space="preserve"> </w:t>
      </w:r>
      <w:r w:rsidR="0091352A">
        <w:rPr>
          <w:color w:val="000000"/>
          <w:szCs w:val="24"/>
        </w:rPr>
        <w:t>Rietavo savivaldybės antikorupcijos komisijos 2024 metų veiklos ataskaitos patvirtinimas</w:t>
      </w:r>
      <w:r w:rsidR="005425C6">
        <w:rPr>
          <w:color w:val="000000"/>
        </w:rPr>
        <w:t>.</w:t>
      </w:r>
    </w:p>
    <w:p w14:paraId="0CB80251" w14:textId="7DB842CD" w:rsidR="0091352A" w:rsidRDefault="0047050B" w:rsidP="0091352A">
      <w:r w:rsidRPr="0047050B">
        <w:rPr>
          <w:color w:val="000000"/>
        </w:rPr>
        <w:t xml:space="preserve">     </w:t>
      </w:r>
      <w:r w:rsidR="0091352A">
        <w:rPr>
          <w:bCs/>
          <w:szCs w:val="24"/>
        </w:rPr>
        <w:t>Rietavo savivaldybės antikorupcijos komisijos pirmininkas Alfredas Mockus</w:t>
      </w:r>
      <w:r w:rsidR="0091352A">
        <w:rPr>
          <w:bCs/>
        </w:rPr>
        <w:t xml:space="preserve"> </w:t>
      </w:r>
      <w:r w:rsidR="000476FF" w:rsidRPr="0047050B">
        <w:rPr>
          <w:bCs/>
        </w:rPr>
        <w:t>teikė sprendimo</w:t>
      </w:r>
      <w:r w:rsidR="006E46A3" w:rsidRPr="0047050B">
        <w:rPr>
          <w:bCs/>
        </w:rPr>
        <w:t xml:space="preserve"> </w:t>
      </w:r>
      <w:r w:rsidR="000476FF" w:rsidRPr="0047050B">
        <w:rPr>
          <w:bCs/>
        </w:rPr>
        <w:t>projektą</w:t>
      </w:r>
      <w:r w:rsidR="000476FF">
        <w:t xml:space="preserve"> – </w:t>
      </w:r>
      <w:r w:rsidR="0091352A">
        <w:t>patvirtinti Rietavo savivaldybės antikorupcijos komisijos 2024 metų veiklos ataskaitą (pridedama).</w:t>
      </w:r>
    </w:p>
    <w:p w14:paraId="4B4E13C8" w14:textId="023E4E04" w:rsidR="000476FF" w:rsidRPr="002112BF" w:rsidRDefault="00221DF2" w:rsidP="002112BF">
      <w:pPr>
        <w:pStyle w:val="Sraopastraipa"/>
        <w:shd w:val="solid" w:color="FFFFFF" w:fill="FFFFFF"/>
        <w:ind w:left="0" w:firstLine="709"/>
        <w:outlineLvl w:val="0"/>
      </w:pPr>
      <w:r>
        <w:t xml:space="preserve">    </w:t>
      </w:r>
      <w:r w:rsidR="00FF32EF" w:rsidRPr="0091352A">
        <w:rPr>
          <w:b/>
          <w:bCs/>
          <w:i/>
          <w:iCs/>
        </w:rPr>
        <w:t xml:space="preserve"> </w:t>
      </w:r>
      <w:r w:rsidR="00C4646C">
        <w:rPr>
          <w:b/>
          <w:bCs/>
          <w:i/>
          <w:iCs/>
        </w:rPr>
        <w:t xml:space="preserve"> </w:t>
      </w:r>
      <w:r w:rsidR="000476FF" w:rsidRPr="002112BF">
        <w:t>Balsuota už pateiktą sprendimo projektą – 1</w:t>
      </w:r>
      <w:r w:rsidR="003C6F56" w:rsidRPr="002112BF">
        <w:t>7</w:t>
      </w:r>
      <w:r w:rsidR="000476FF" w:rsidRPr="002112BF">
        <w:t xml:space="preserve"> už</w:t>
      </w:r>
      <w:r w:rsidR="006E24DD" w:rsidRPr="002112BF">
        <w:t>.</w:t>
      </w:r>
    </w:p>
    <w:p w14:paraId="0D59CC28" w14:textId="30AFD31F" w:rsidR="000476FF" w:rsidRPr="002112BF" w:rsidRDefault="000476FF" w:rsidP="000476FF">
      <w:pPr>
        <w:pStyle w:val="Pagrindiniotekstotrauka2"/>
        <w:tabs>
          <w:tab w:val="left" w:pos="1276"/>
          <w:tab w:val="center" w:pos="1418"/>
        </w:tabs>
        <w:ind w:firstLine="540"/>
        <w:rPr>
          <w:szCs w:val="24"/>
        </w:rPr>
      </w:pPr>
      <w:r w:rsidRPr="002112BF">
        <w:rPr>
          <w:szCs w:val="24"/>
        </w:rPr>
        <w:t xml:space="preserve">   </w:t>
      </w:r>
      <w:r w:rsidR="007C2807" w:rsidRPr="002112BF">
        <w:rPr>
          <w:szCs w:val="24"/>
        </w:rPr>
        <w:t xml:space="preserve"> </w:t>
      </w:r>
      <w:r w:rsidRPr="002112BF">
        <w:rPr>
          <w:szCs w:val="24"/>
        </w:rPr>
        <w:t xml:space="preserve">    </w:t>
      </w:r>
      <w:r w:rsidR="00C4646C" w:rsidRPr="002112BF">
        <w:rPr>
          <w:szCs w:val="24"/>
        </w:rPr>
        <w:t xml:space="preserve"> </w:t>
      </w:r>
      <w:r w:rsidRPr="002112BF">
        <w:rPr>
          <w:szCs w:val="24"/>
        </w:rPr>
        <w:t>NUSPRĘSTA. Priimti sprendimą (pridedama).</w:t>
      </w:r>
    </w:p>
    <w:p w14:paraId="0239BD68" w14:textId="004DA52D" w:rsidR="000476FF" w:rsidRPr="002112BF" w:rsidRDefault="000476FF" w:rsidP="000476FF">
      <w:pPr>
        <w:pStyle w:val="Sraopastraipa"/>
        <w:tabs>
          <w:tab w:val="left" w:pos="993"/>
          <w:tab w:val="left" w:pos="1134"/>
          <w:tab w:val="left" w:pos="1276"/>
        </w:tabs>
        <w:ind w:left="0"/>
        <w:contextualSpacing/>
      </w:pPr>
    </w:p>
    <w:p w14:paraId="776DB6DE" w14:textId="1938BF08" w:rsidR="00947CC9" w:rsidRDefault="00744546" w:rsidP="00A669BD">
      <w:pPr>
        <w:pStyle w:val="Sraopastraipa"/>
        <w:numPr>
          <w:ilvl w:val="0"/>
          <w:numId w:val="26"/>
        </w:numPr>
        <w:shd w:val="solid" w:color="FFFFFF" w:fill="FFFFFF"/>
        <w:tabs>
          <w:tab w:val="left" w:pos="709"/>
          <w:tab w:val="left" w:pos="993"/>
          <w:tab w:val="left" w:pos="1134"/>
        </w:tabs>
        <w:suppressAutoHyphens/>
        <w:ind w:left="0" w:firstLine="1134"/>
        <w:contextualSpacing/>
        <w:textAlignment w:val="baseline"/>
      </w:pPr>
      <w:r>
        <w:t xml:space="preserve"> </w:t>
      </w:r>
      <w:r w:rsidR="006D5C0B">
        <w:t xml:space="preserve">SVARSTYTA. </w:t>
      </w:r>
      <w:r w:rsidR="00C4646C" w:rsidRPr="00574F2E">
        <w:t>Rietavo savivaldybės Kontrolės ir audito tarnybos 2024 m. metinių ataskaitų rinkinio patvirtinim</w:t>
      </w:r>
      <w:r w:rsidR="000142BC">
        <w:t>as</w:t>
      </w:r>
      <w:r w:rsidR="003E1E52" w:rsidRPr="00744546">
        <w:rPr>
          <w:color w:val="000000"/>
        </w:rPr>
        <w:t>.</w:t>
      </w:r>
    </w:p>
    <w:p w14:paraId="5734066F" w14:textId="40D39F78" w:rsidR="00C4646C" w:rsidRDefault="00C4646C" w:rsidP="00C4646C">
      <w:pPr>
        <w:pStyle w:val="Pagrindiniotekstotrauka2"/>
        <w:ind w:firstLine="0"/>
      </w:pPr>
      <w:r>
        <w:lastRenderedPageBreak/>
        <w:t xml:space="preserve">            </w:t>
      </w:r>
      <w:r w:rsidR="005425C6">
        <w:t xml:space="preserve">       </w:t>
      </w:r>
      <w:r>
        <w:rPr>
          <w:szCs w:val="24"/>
        </w:rPr>
        <w:t>Kontrolės komiteto pirmininkas Vytautas Blažaitis</w:t>
      </w:r>
      <w:r w:rsidR="000142BC" w:rsidRPr="0047050B">
        <w:rPr>
          <w:bCs/>
        </w:rPr>
        <w:t xml:space="preserve"> </w:t>
      </w:r>
      <w:r w:rsidR="006D5C0B" w:rsidRPr="006E46A3">
        <w:rPr>
          <w:bCs/>
          <w:szCs w:val="24"/>
        </w:rPr>
        <w:t>teikė sprendimo projektą</w:t>
      </w:r>
      <w:r w:rsidR="006D5C0B">
        <w:t xml:space="preserve"> – </w:t>
      </w:r>
      <w:r w:rsidR="000142BC">
        <w:t>p</w:t>
      </w:r>
      <w:r w:rsidR="000142BC" w:rsidRPr="00825EF8">
        <w:t xml:space="preserve">atvirtinti </w:t>
      </w:r>
      <w:r>
        <w:t xml:space="preserve">Rietavo savivaldybės </w:t>
      </w:r>
      <w:r w:rsidR="002112BF" w:rsidRPr="00574F2E">
        <w:t>Kontrolės ir audito tarnybos</w:t>
      </w:r>
      <w:r>
        <w:t xml:space="preserve"> 2024 m. metinių ataskaitų rinkinį (</w:t>
      </w:r>
      <w:bookmarkStart w:id="22" w:name="_Hlk163634280"/>
      <w:r>
        <w:rPr>
          <w:color w:val="000000"/>
        </w:rPr>
        <w:t>pridedama</w:t>
      </w:r>
      <w:bookmarkEnd w:id="22"/>
      <w:r>
        <w:t>).</w:t>
      </w:r>
    </w:p>
    <w:p w14:paraId="751C7120" w14:textId="503A116D" w:rsidR="006D5C0B" w:rsidRPr="002112BF" w:rsidRDefault="003E1E52" w:rsidP="00FF32EF">
      <w:pPr>
        <w:tabs>
          <w:tab w:val="left" w:pos="1418"/>
          <w:tab w:val="left" w:pos="1560"/>
        </w:tabs>
        <w:ind w:firstLine="709"/>
        <w:rPr>
          <w:szCs w:val="24"/>
        </w:rPr>
      </w:pPr>
      <w:r w:rsidRPr="00FF32EF">
        <w:rPr>
          <w:b/>
          <w:bCs/>
          <w:i/>
          <w:iCs/>
          <w:szCs w:val="24"/>
        </w:rPr>
        <w:t xml:space="preserve">      </w:t>
      </w:r>
      <w:r w:rsidR="005425C6" w:rsidRPr="00FF32EF">
        <w:rPr>
          <w:b/>
          <w:bCs/>
          <w:i/>
          <w:iCs/>
          <w:szCs w:val="24"/>
        </w:rPr>
        <w:t xml:space="preserve"> </w:t>
      </w:r>
      <w:r w:rsidR="006D5C0B" w:rsidRPr="002112BF">
        <w:rPr>
          <w:szCs w:val="24"/>
        </w:rPr>
        <w:t>Balsuota už sprendimo projektą – 1</w:t>
      </w:r>
      <w:r w:rsidR="003C6F56" w:rsidRPr="002112BF">
        <w:rPr>
          <w:szCs w:val="24"/>
        </w:rPr>
        <w:t>7</w:t>
      </w:r>
      <w:r w:rsidR="006D5C0B" w:rsidRPr="002112BF">
        <w:rPr>
          <w:szCs w:val="24"/>
        </w:rPr>
        <w:t xml:space="preserve"> už.</w:t>
      </w:r>
    </w:p>
    <w:p w14:paraId="5F2CD7ED" w14:textId="4570B588" w:rsidR="006D5C0B" w:rsidRPr="002112BF" w:rsidRDefault="006D5C0B" w:rsidP="006D5C0B">
      <w:pPr>
        <w:pStyle w:val="Pagrindiniotekstotrauka2"/>
        <w:tabs>
          <w:tab w:val="left" w:pos="1276"/>
          <w:tab w:val="center" w:pos="1418"/>
        </w:tabs>
        <w:ind w:firstLine="540"/>
      </w:pPr>
      <w:r w:rsidRPr="002112BF">
        <w:t xml:space="preserve">      </w:t>
      </w:r>
      <w:r w:rsidR="005425C6" w:rsidRPr="002112BF">
        <w:t xml:space="preserve">   </w:t>
      </w:r>
      <w:r w:rsidRPr="002112BF">
        <w:t xml:space="preserve"> NUSPRĘSTA. Priimti sprendimą (pridedama).</w:t>
      </w:r>
    </w:p>
    <w:p w14:paraId="6495107B" w14:textId="6875A31B" w:rsidR="006D5C0B" w:rsidRDefault="006D5C0B" w:rsidP="006D5C0B">
      <w:pPr>
        <w:pStyle w:val="Sraopastraipa"/>
        <w:tabs>
          <w:tab w:val="left" w:pos="993"/>
          <w:tab w:val="left" w:pos="1134"/>
          <w:tab w:val="left" w:pos="1276"/>
        </w:tabs>
        <w:ind w:left="0" w:firstLine="993"/>
        <w:contextualSpacing/>
      </w:pPr>
    </w:p>
    <w:p w14:paraId="572C5813" w14:textId="0C33D2DD" w:rsidR="006D5C0B" w:rsidRDefault="00B57803" w:rsidP="00B57803">
      <w:pPr>
        <w:shd w:val="solid" w:color="FFFFFF" w:fill="FFFFFF"/>
        <w:tabs>
          <w:tab w:val="left" w:pos="993"/>
          <w:tab w:val="left" w:pos="1134"/>
          <w:tab w:val="left" w:pos="1418"/>
        </w:tabs>
        <w:ind w:firstLine="710"/>
        <w:contextualSpacing/>
      </w:pPr>
      <w:r>
        <w:t xml:space="preserve">    </w:t>
      </w:r>
      <w:r w:rsidR="000054E4">
        <w:t xml:space="preserve">  </w:t>
      </w:r>
      <w:r>
        <w:t>12.</w:t>
      </w:r>
      <w:r w:rsidR="000054E4">
        <w:t xml:space="preserve"> </w:t>
      </w:r>
      <w:r w:rsidR="006D5C0B">
        <w:t xml:space="preserve">SVARSTYTA. </w:t>
      </w:r>
      <w:r w:rsidR="00C4646C">
        <w:rPr>
          <w:color w:val="000000"/>
          <w:szCs w:val="24"/>
        </w:rPr>
        <w:t>Specialiosios tikslinės dotacijos mokymo lėšų, skirtų Rietavo savivaldybei ugdymo reikmėms tenkinti, paskirstymo, perskirstymo ir naudojimo tvarkos patvirtinim</w:t>
      </w:r>
      <w:r w:rsidR="00FF32EF">
        <w:t>as</w:t>
      </w:r>
      <w:r w:rsidR="008337A7" w:rsidRPr="00786125">
        <w:t>.</w:t>
      </w:r>
    </w:p>
    <w:p w14:paraId="77CD2A08" w14:textId="6F7BE98F" w:rsidR="00C4646C" w:rsidRPr="00040AEB" w:rsidRDefault="0047050B" w:rsidP="00C4646C">
      <w:pPr>
        <w:rPr>
          <w:szCs w:val="24"/>
        </w:rPr>
      </w:pPr>
      <w:r>
        <w:rPr>
          <w:color w:val="000000"/>
        </w:rPr>
        <w:t xml:space="preserve">    </w:t>
      </w:r>
      <w:r w:rsidR="00B57803">
        <w:rPr>
          <w:color w:val="000000"/>
        </w:rPr>
        <w:t xml:space="preserve">  </w:t>
      </w:r>
      <w:r w:rsidR="00C4646C">
        <w:rPr>
          <w:bCs/>
          <w:szCs w:val="24"/>
        </w:rPr>
        <w:t>Švietimo, kultūros ir sporto komiteto pirmininkas Saulius Jonušas</w:t>
      </w:r>
      <w:r w:rsidR="00C4646C">
        <w:t xml:space="preserve"> </w:t>
      </w:r>
      <w:r w:rsidR="00622CB4">
        <w:t xml:space="preserve">teikė sprendimo projektą – </w:t>
      </w:r>
      <w:r w:rsidR="00C4646C">
        <w:t>p</w:t>
      </w:r>
      <w:r w:rsidR="00C4646C" w:rsidRPr="00040AEB">
        <w:rPr>
          <w:szCs w:val="24"/>
        </w:rPr>
        <w:t>atvirtinti Specialiosios tikslinės dotacijos mokymo lėšų, skirtų Rietavo savivaldybei ugdymo reikmėms tenkinti</w:t>
      </w:r>
      <w:r w:rsidR="00C4646C">
        <w:rPr>
          <w:szCs w:val="24"/>
        </w:rPr>
        <w:t>,</w:t>
      </w:r>
      <w:r w:rsidR="00C4646C" w:rsidRPr="00040AEB">
        <w:rPr>
          <w:szCs w:val="24"/>
        </w:rPr>
        <w:t xml:space="preserve"> paskirstymo, perskirstymo ir naudojimo tvarką (pridedama).</w:t>
      </w:r>
    </w:p>
    <w:p w14:paraId="14D26860" w14:textId="7CE6C388" w:rsidR="00C4646C" w:rsidRDefault="00C4646C" w:rsidP="00C4646C">
      <w:pPr>
        <w:rPr>
          <w:szCs w:val="24"/>
        </w:rPr>
      </w:pPr>
      <w:r>
        <w:rPr>
          <w:szCs w:val="24"/>
        </w:rPr>
        <w:t xml:space="preserve">      Pripažinti netekusiu galios Rietavo savivaldybės tarybos 2023 m. rugsėjo 21 d. sprendimą Nr. T1-72 „Dėl Specialiosios tikslinės dotacijos mokymo lėšų, skirtų Rietavo savivaldybei ugdymo reikmėms tenkinti, paskirstymo, perskirstymo ir naudojimo tvarkos patvirtinimo“.</w:t>
      </w:r>
    </w:p>
    <w:p w14:paraId="3335A253" w14:textId="66FADAE7" w:rsidR="006D5C0B" w:rsidRPr="002112BF" w:rsidRDefault="000A6314" w:rsidP="00C4646C">
      <w:pPr>
        <w:tabs>
          <w:tab w:val="left" w:pos="851"/>
          <w:tab w:val="left" w:pos="993"/>
        </w:tabs>
        <w:rPr>
          <w:szCs w:val="24"/>
        </w:rPr>
      </w:pPr>
      <w:r w:rsidRPr="002112BF">
        <w:rPr>
          <w:i/>
          <w:iCs/>
        </w:rPr>
        <w:t xml:space="preserve">  </w:t>
      </w:r>
      <w:r w:rsidR="00B57803" w:rsidRPr="002112BF">
        <w:rPr>
          <w:i/>
          <w:iCs/>
        </w:rPr>
        <w:t xml:space="preserve">    </w:t>
      </w:r>
      <w:r w:rsidR="000054E4" w:rsidRPr="002112BF">
        <w:rPr>
          <w:i/>
          <w:iCs/>
        </w:rPr>
        <w:t xml:space="preserve"> </w:t>
      </w:r>
      <w:r w:rsidR="006D5C0B" w:rsidRPr="002112BF">
        <w:rPr>
          <w:szCs w:val="24"/>
        </w:rPr>
        <w:t xml:space="preserve">Balsuota už pateiktą sprendimo projektą – </w:t>
      </w:r>
      <w:r w:rsidR="00935147" w:rsidRPr="002112BF">
        <w:rPr>
          <w:szCs w:val="24"/>
        </w:rPr>
        <w:t>1</w:t>
      </w:r>
      <w:r w:rsidR="004E1C95" w:rsidRPr="002112BF">
        <w:rPr>
          <w:szCs w:val="24"/>
        </w:rPr>
        <w:t>7</w:t>
      </w:r>
      <w:r w:rsidR="006D5C0B" w:rsidRPr="002112BF">
        <w:rPr>
          <w:szCs w:val="24"/>
        </w:rPr>
        <w:t xml:space="preserve"> už</w:t>
      </w:r>
      <w:r w:rsidR="00CF6EC2" w:rsidRPr="002112BF">
        <w:rPr>
          <w:szCs w:val="24"/>
        </w:rPr>
        <w:t xml:space="preserve">. </w:t>
      </w:r>
    </w:p>
    <w:p w14:paraId="2BA10B1E" w14:textId="0BB2A32C" w:rsidR="006D5C0B" w:rsidRPr="002112BF" w:rsidRDefault="006D5C0B" w:rsidP="006D5C0B">
      <w:pPr>
        <w:pStyle w:val="Pagrindiniotekstotrauka2"/>
        <w:tabs>
          <w:tab w:val="left" w:pos="1276"/>
          <w:tab w:val="center" w:pos="1418"/>
        </w:tabs>
        <w:ind w:firstLine="540"/>
      </w:pPr>
      <w:r w:rsidRPr="002112BF">
        <w:t xml:space="preserve">  </w:t>
      </w:r>
      <w:r w:rsidR="0047050B" w:rsidRPr="002112BF">
        <w:t xml:space="preserve"> </w:t>
      </w:r>
      <w:r w:rsidR="00A7135E" w:rsidRPr="002112BF">
        <w:t xml:space="preserve"> </w:t>
      </w:r>
      <w:r w:rsidR="00B57803" w:rsidRPr="002112BF">
        <w:t xml:space="preserve">     </w:t>
      </w:r>
      <w:r w:rsidR="004E1C95" w:rsidRPr="002112BF">
        <w:t xml:space="preserve"> </w:t>
      </w:r>
      <w:r w:rsidRPr="002112BF">
        <w:t>NUSPRĘSTA. Priimti sprendimą (pridedama).</w:t>
      </w:r>
    </w:p>
    <w:p w14:paraId="0B05EF0E" w14:textId="77777777" w:rsidR="00EC13CD" w:rsidRDefault="00EC13CD" w:rsidP="006D5C0B">
      <w:pPr>
        <w:pStyle w:val="Sraopastraipa"/>
        <w:tabs>
          <w:tab w:val="left" w:pos="993"/>
          <w:tab w:val="left" w:pos="1134"/>
          <w:tab w:val="left" w:pos="1276"/>
        </w:tabs>
        <w:ind w:left="0" w:firstLine="993"/>
        <w:contextualSpacing/>
      </w:pPr>
    </w:p>
    <w:p w14:paraId="4AAFC7C4" w14:textId="5447C2A5" w:rsidR="007C2807" w:rsidRDefault="00B57803" w:rsidP="00B57803">
      <w:pPr>
        <w:pStyle w:val="Sraopastraipa"/>
        <w:numPr>
          <w:ilvl w:val="0"/>
          <w:numId w:val="30"/>
        </w:numPr>
        <w:shd w:val="solid" w:color="FFFFFF" w:fill="FFFFFF"/>
        <w:tabs>
          <w:tab w:val="left" w:pos="993"/>
          <w:tab w:val="left" w:pos="1134"/>
        </w:tabs>
        <w:suppressAutoHyphens/>
        <w:ind w:left="0" w:firstLine="1134"/>
        <w:contextualSpacing/>
        <w:textAlignment w:val="baseline"/>
      </w:pPr>
      <w:r>
        <w:t xml:space="preserve"> </w:t>
      </w:r>
      <w:r w:rsidR="006D5C0B">
        <w:t xml:space="preserve">SVARSTYTA. </w:t>
      </w:r>
      <w:r w:rsidR="00C4646C">
        <w:rPr>
          <w:color w:val="000000"/>
        </w:rPr>
        <w:t>Apmokėjimo už pagrindinės ir pakartotinės sesijų valstybinių brandos egzaminų vykdymą tvarkos aprašo patvirtinim</w:t>
      </w:r>
      <w:r w:rsidR="00FF32EF">
        <w:t>as</w:t>
      </w:r>
      <w:r w:rsidR="001B32E5">
        <w:t>.</w:t>
      </w:r>
    </w:p>
    <w:p w14:paraId="577DD384" w14:textId="77777777" w:rsidR="00C4646C" w:rsidRDefault="0068626E" w:rsidP="00C4646C">
      <w:pPr>
        <w:ind w:firstLine="709"/>
      </w:pPr>
      <w:r>
        <w:rPr>
          <w:color w:val="000000"/>
        </w:rPr>
        <w:t xml:space="preserve">       </w:t>
      </w:r>
      <w:r w:rsidR="00C4646C">
        <w:rPr>
          <w:bCs/>
          <w:szCs w:val="24"/>
        </w:rPr>
        <w:t>Švietimo, kultūros ir sporto komiteto pirmininkas Saulius Jonušas</w:t>
      </w:r>
      <w:r w:rsidR="00C4646C" w:rsidRPr="00114B03">
        <w:t xml:space="preserve"> </w:t>
      </w:r>
      <w:r w:rsidR="00D10486" w:rsidRPr="00114B03">
        <w:t xml:space="preserve">teikė sprendimo projektą – </w:t>
      </w:r>
      <w:r>
        <w:t>p</w:t>
      </w:r>
      <w:r w:rsidRPr="00707095">
        <w:t xml:space="preserve">atvirtinti </w:t>
      </w:r>
      <w:r w:rsidR="00C4646C">
        <w:t>Apmokėjimo už pagrindinės ir pakartotinės sesijų valstybinių brandos egzaminų vykdymą tvarkos aprašą (pridedama).</w:t>
      </w:r>
    </w:p>
    <w:p w14:paraId="112848B8" w14:textId="766E1E4E" w:rsidR="00C4646C" w:rsidRDefault="00C4646C" w:rsidP="00C4646C">
      <w:pPr>
        <w:ind w:firstLine="709"/>
      </w:pPr>
      <w:r>
        <w:t xml:space="preserve">       Pripažinti netekusiu galios Rietavo savivaldybės tarybos 2023 m. birželio 9 d. sprendimą Nr. T1-27 „Dėl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tvarkos aprašo patvirtinimo“.</w:t>
      </w:r>
    </w:p>
    <w:p w14:paraId="3954B4A4" w14:textId="6462295E" w:rsidR="00D10486" w:rsidRPr="002112BF" w:rsidRDefault="003E1E52" w:rsidP="00C4646C">
      <w:pPr>
        <w:tabs>
          <w:tab w:val="left" w:pos="993"/>
        </w:tabs>
        <w:contextualSpacing/>
        <w:rPr>
          <w:szCs w:val="24"/>
        </w:rPr>
      </w:pPr>
      <w:r>
        <w:t xml:space="preserve"> </w:t>
      </w:r>
      <w:r w:rsidR="000A6314">
        <w:t xml:space="preserve">  </w:t>
      </w:r>
      <w:r w:rsidR="0068626E" w:rsidRPr="0068626E">
        <w:rPr>
          <w:b/>
          <w:bCs/>
          <w:i/>
          <w:iCs/>
          <w:szCs w:val="24"/>
        </w:rPr>
        <w:t xml:space="preserve">  </w:t>
      </w:r>
      <w:r w:rsidR="00B57803" w:rsidRPr="0068626E">
        <w:rPr>
          <w:b/>
          <w:bCs/>
          <w:i/>
          <w:iCs/>
          <w:szCs w:val="24"/>
        </w:rPr>
        <w:t xml:space="preserve"> </w:t>
      </w:r>
      <w:r w:rsidR="00A7135E" w:rsidRPr="002112BF">
        <w:rPr>
          <w:szCs w:val="24"/>
        </w:rPr>
        <w:t>Balsuota už pateiktą sprendimo projektą – 1</w:t>
      </w:r>
      <w:r w:rsidR="003C6F56" w:rsidRPr="002112BF">
        <w:rPr>
          <w:szCs w:val="24"/>
        </w:rPr>
        <w:t>7</w:t>
      </w:r>
      <w:r w:rsidR="00A7135E" w:rsidRPr="002112BF">
        <w:rPr>
          <w:szCs w:val="24"/>
        </w:rPr>
        <w:t xml:space="preserve"> už.</w:t>
      </w:r>
    </w:p>
    <w:p w14:paraId="01A2B938" w14:textId="5A3513F5" w:rsidR="00D10486" w:rsidRPr="002112BF" w:rsidRDefault="00D10486" w:rsidP="00D10486">
      <w:pPr>
        <w:pStyle w:val="Pagrindiniotekstotrauka2"/>
        <w:tabs>
          <w:tab w:val="left" w:pos="1276"/>
          <w:tab w:val="center" w:pos="1418"/>
        </w:tabs>
        <w:ind w:firstLine="540"/>
      </w:pPr>
      <w:r w:rsidRPr="002112BF">
        <w:t xml:space="preserve">     </w:t>
      </w:r>
      <w:r w:rsidR="003C6F56" w:rsidRPr="002112BF">
        <w:t xml:space="preserve"> </w:t>
      </w:r>
      <w:r w:rsidR="000D5D2C" w:rsidRPr="002112BF">
        <w:t xml:space="preserve"> </w:t>
      </w:r>
      <w:r w:rsidR="0068626E" w:rsidRPr="002112BF">
        <w:t xml:space="preserve">  </w:t>
      </w:r>
      <w:r w:rsidRPr="002112BF">
        <w:t>NUSPRĘSTA. Priimti sprendimą (pridedama).</w:t>
      </w:r>
    </w:p>
    <w:p w14:paraId="05F5F9C3" w14:textId="5065BB18" w:rsidR="006D5C0B" w:rsidRDefault="006D5C0B" w:rsidP="006D5C0B">
      <w:pPr>
        <w:pStyle w:val="Sraopastraipa"/>
        <w:tabs>
          <w:tab w:val="left" w:pos="993"/>
          <w:tab w:val="left" w:pos="1134"/>
          <w:tab w:val="left" w:pos="1276"/>
        </w:tabs>
        <w:ind w:left="993"/>
        <w:contextualSpacing/>
      </w:pPr>
    </w:p>
    <w:p w14:paraId="55FBB472" w14:textId="789CAC18" w:rsidR="0068626E" w:rsidRP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C4646C">
        <w:rPr>
          <w:color w:val="000000"/>
        </w:rPr>
        <w:t>Rietavo savivaldybės etikos komisijos nuostatų patvirtinim</w:t>
      </w:r>
      <w:r>
        <w:rPr>
          <w:color w:val="000000"/>
        </w:rPr>
        <w:t>as.</w:t>
      </w:r>
    </w:p>
    <w:p w14:paraId="54B149ED" w14:textId="03898210" w:rsidR="0068626E" w:rsidRDefault="00C4646C" w:rsidP="0068626E">
      <w:pPr>
        <w:pStyle w:val="Sraopastraipa"/>
        <w:shd w:val="solid" w:color="FFFFFF" w:fill="FFFFFF"/>
        <w:tabs>
          <w:tab w:val="left" w:pos="993"/>
          <w:tab w:val="left" w:pos="1134"/>
        </w:tabs>
        <w:ind w:left="993"/>
        <w:contextualSpacing/>
      </w:pPr>
      <w:r>
        <w:rPr>
          <w:bCs/>
        </w:rPr>
        <w:t xml:space="preserve">Rietavo savivaldybės etikos komisijos </w:t>
      </w:r>
      <w:r w:rsidRPr="009B75F6">
        <w:rPr>
          <w:bCs/>
        </w:rPr>
        <w:t xml:space="preserve">pirmininkas </w:t>
      </w:r>
      <w:r>
        <w:rPr>
          <w:bCs/>
        </w:rPr>
        <w:t>Mikas Jusys</w:t>
      </w:r>
      <w:r>
        <w:t xml:space="preserve"> </w:t>
      </w:r>
      <w:r w:rsidR="0068626E">
        <w:t xml:space="preserve">teikė sprendimo </w:t>
      </w:r>
    </w:p>
    <w:p w14:paraId="7D09EC2A" w14:textId="77777777" w:rsidR="00C4646C" w:rsidRDefault="0068626E" w:rsidP="00C4646C">
      <w:pPr>
        <w:pStyle w:val="Pagrindiniotekstotrauka"/>
        <w:tabs>
          <w:tab w:val="left" w:pos="709"/>
        </w:tabs>
        <w:ind w:firstLine="0"/>
        <w:rPr>
          <w:noProof/>
        </w:rPr>
      </w:pPr>
      <w:r>
        <w:t xml:space="preserve">projektą – patvirtinti </w:t>
      </w:r>
      <w:r w:rsidR="00C4646C">
        <w:t>Rietavo savivaldybės etikos komisijos nuostatus (pridedama).</w:t>
      </w:r>
    </w:p>
    <w:p w14:paraId="00B5F3D5" w14:textId="1AB83BD0" w:rsidR="00C4646C" w:rsidRDefault="00C4646C" w:rsidP="00C4646C">
      <w:pPr>
        <w:pStyle w:val="Pagrindiniotekstotrauka"/>
        <w:tabs>
          <w:tab w:val="left" w:pos="709"/>
        </w:tabs>
      </w:pPr>
      <w:r>
        <w:t xml:space="preserve">    Pripažinti netekusiu galios Rietavo savivaldybės tarybos 2021 m. rugsėjo 16 d. sprendimą Nr. T1-146 ,,Dėl Rietavo savivaldybės etikos komisijos veiklos nuostatų patvirtinimo“.</w:t>
      </w:r>
    </w:p>
    <w:p w14:paraId="60C25BC1" w14:textId="26EC3DC0" w:rsidR="0068626E" w:rsidRPr="002112BF" w:rsidRDefault="0068626E" w:rsidP="00C4646C">
      <w:pPr>
        <w:shd w:val="solid" w:color="FFFFFF" w:fill="FFFFFF"/>
        <w:tabs>
          <w:tab w:val="left" w:pos="0"/>
        </w:tabs>
        <w:ind w:firstLine="0"/>
        <w:rPr>
          <w:szCs w:val="24"/>
        </w:rPr>
      </w:pPr>
      <w:r>
        <w:t xml:space="preserve">    </w:t>
      </w:r>
      <w:r w:rsidR="00C4646C">
        <w:t xml:space="preserve">            </w:t>
      </w:r>
      <w:r>
        <w:t xml:space="preserve"> </w:t>
      </w:r>
      <w:r w:rsidRPr="002112BF">
        <w:rPr>
          <w:szCs w:val="24"/>
        </w:rPr>
        <w:t>Balsuota už sprendimo projektą – 1</w:t>
      </w:r>
      <w:r w:rsidR="00221DF2" w:rsidRPr="002112BF">
        <w:rPr>
          <w:szCs w:val="24"/>
        </w:rPr>
        <w:t>5</w:t>
      </w:r>
      <w:r w:rsidRPr="002112BF">
        <w:rPr>
          <w:szCs w:val="24"/>
        </w:rPr>
        <w:t xml:space="preserve"> už.</w:t>
      </w:r>
    </w:p>
    <w:p w14:paraId="1B46E9A3" w14:textId="138BE811" w:rsidR="0068626E" w:rsidRPr="002112BF" w:rsidRDefault="0068626E" w:rsidP="0068626E">
      <w:pPr>
        <w:pStyle w:val="Pagrindiniotekstotrauka2"/>
        <w:tabs>
          <w:tab w:val="left" w:pos="1276"/>
          <w:tab w:val="center" w:pos="1418"/>
        </w:tabs>
        <w:ind w:firstLine="540"/>
      </w:pPr>
      <w:r w:rsidRPr="002112BF">
        <w:t xml:space="preserve">      </w:t>
      </w:r>
      <w:r w:rsidR="00221DF2" w:rsidRPr="002112BF">
        <w:t xml:space="preserve"> </w:t>
      </w:r>
      <w:r w:rsidRPr="002112BF">
        <w:t xml:space="preserve"> NUSPRĘSTA. Priimti sprendimą (pridedama).</w:t>
      </w:r>
    </w:p>
    <w:p w14:paraId="4961575B" w14:textId="0A7DC29F" w:rsidR="0068626E" w:rsidRDefault="0068626E" w:rsidP="0068626E">
      <w:pPr>
        <w:shd w:val="solid" w:color="FFFFFF" w:fill="FFFFFF"/>
        <w:tabs>
          <w:tab w:val="left" w:pos="993"/>
          <w:tab w:val="left" w:pos="1134"/>
        </w:tabs>
        <w:ind w:firstLine="0"/>
        <w:contextualSpacing/>
      </w:pPr>
    </w:p>
    <w:p w14:paraId="5EE23962" w14:textId="05D9AFCE" w:rsid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C4646C">
        <w:rPr>
          <w:color w:val="000000"/>
        </w:rPr>
        <w:t>Nevyriausybinių organizacijų projektų vertinimo komisijos nuostatų, patvirtintų Rietavo savivaldybės tarybos 2023 m. liepos 13 d. sprendimu Nr. T1-50 „Dėl Nevyriausybinių organizacijų projektų vertinimo komisijos ir jos veiklos nuostatų patvirtinimo“, 12 ir 15 punktų pakeitim</w:t>
      </w:r>
      <w:r>
        <w:t>as.</w:t>
      </w:r>
    </w:p>
    <w:p w14:paraId="1B3E13E7" w14:textId="1A9F6F0E" w:rsidR="0068626E" w:rsidRDefault="0068626E" w:rsidP="0068626E">
      <w:pPr>
        <w:shd w:val="solid" w:color="FFFFFF" w:fill="FFFFFF"/>
        <w:tabs>
          <w:tab w:val="left" w:pos="993"/>
          <w:tab w:val="left" w:pos="1134"/>
        </w:tabs>
        <w:contextualSpacing/>
      </w:pPr>
      <w:r>
        <w:t xml:space="preserve">     </w:t>
      </w:r>
      <w:r w:rsidR="00C4646C" w:rsidRPr="009B75F6">
        <w:rPr>
          <w:bCs/>
          <w:szCs w:val="24"/>
        </w:rPr>
        <w:t>Švietimo, kultūros ir sporto komiteto pirmininkas Saulius Jonušas</w:t>
      </w:r>
      <w:r w:rsidR="00C4646C">
        <w:t xml:space="preserve"> </w:t>
      </w:r>
      <w:r>
        <w:t xml:space="preserve">teikė sprendimo </w:t>
      </w:r>
    </w:p>
    <w:p w14:paraId="4F18DE7A" w14:textId="039D18A2" w:rsidR="00C4646C" w:rsidRDefault="0068626E" w:rsidP="00C4646C">
      <w:pPr>
        <w:shd w:val="clear" w:color="auto" w:fill="FFFFFF"/>
        <w:ind w:firstLine="0"/>
        <w:rPr>
          <w:color w:val="000000"/>
        </w:rPr>
      </w:pPr>
      <w:r>
        <w:t xml:space="preserve">projektą – </w:t>
      </w:r>
      <w:r w:rsidR="00C4646C">
        <w:t>p</w:t>
      </w:r>
      <w:r w:rsidR="00C4646C">
        <w:rPr>
          <w:color w:val="000000"/>
        </w:rPr>
        <w:t xml:space="preserve">akeisti Nevyriausybinių organizacijų projektų vertinimo komisijos nuostatų, patvirtintų Rietavo savivaldybės tarybos 2023 m. liepos 13 d. sprendimu Nr. T1-50 „Dėl Nevyriausybinių organizacijų projektų vertinimo komisijos ir jos veiklos nuostatų patvirtinimo“, 12 ir 15 punktus ir juos išdėstyti taip: </w:t>
      </w:r>
    </w:p>
    <w:p w14:paraId="081BBBCD" w14:textId="57513136" w:rsidR="00C4646C" w:rsidRDefault="00C4646C" w:rsidP="00C4646C">
      <w:pPr>
        <w:shd w:val="clear" w:color="auto" w:fill="FFFFFF"/>
        <w:tabs>
          <w:tab w:val="left" w:pos="0"/>
        </w:tabs>
        <w:rPr>
          <w:color w:val="000000"/>
        </w:rPr>
      </w:pPr>
      <w:r>
        <w:rPr>
          <w:color w:val="000000"/>
        </w:rPr>
        <w:t xml:space="preserve">    „12. </w:t>
      </w:r>
      <w:r w:rsidRPr="0093436C">
        <w:t xml:space="preserve">Komisijos darbo forma yra posėdžiai. </w:t>
      </w:r>
      <w:r>
        <w:rPr>
          <w:lang w:val="fi-FI"/>
        </w:rPr>
        <w:t xml:space="preserve">Posėdžiai vyksta Komisijos pirmininko nustatytu laiku. Posėdžiai yra teisėti, kai juose dalyvauja </w:t>
      </w:r>
      <w:r w:rsidRPr="00736A05">
        <w:rPr>
          <w:lang w:val="fi-FI"/>
        </w:rPr>
        <w:t xml:space="preserve">daugiau negu pusė </w:t>
      </w:r>
      <w:r>
        <w:rPr>
          <w:lang w:val="fi-FI"/>
        </w:rPr>
        <w:t xml:space="preserve">Komisijos narių. </w:t>
      </w:r>
      <w:r w:rsidRPr="00196366">
        <w:t xml:space="preserve">Posėdžių metu daromas garso ir vaizdo įrašas. Posėdžių garso ir vaizdo įrašai, siekiant veiklos </w:t>
      </w:r>
      <w:r w:rsidRPr="00196366">
        <w:lastRenderedPageBreak/>
        <w:t>viešumo ir skaidrumo, yra vieši ir Lietuvos Respublikos dokumentų ir archyvų įstatymo nustatyta tvarka saugomi informacinėse laikmenose ir skelbiami savivaldybės interneto svetainėje.</w:t>
      </w:r>
      <w:r>
        <w:t>“</w:t>
      </w:r>
    </w:p>
    <w:p w14:paraId="2B0053E8" w14:textId="2BC99B68" w:rsidR="00C4646C" w:rsidRDefault="00C4646C" w:rsidP="00C4646C">
      <w:pPr>
        <w:shd w:val="clear" w:color="auto" w:fill="FFFFFF"/>
        <w:ind w:firstLine="709"/>
        <w:rPr>
          <w:color w:val="000000"/>
        </w:rPr>
      </w:pPr>
      <w:r>
        <w:rPr>
          <w:color w:val="000000"/>
        </w:rPr>
        <w:t xml:space="preserve">     „15. </w:t>
      </w:r>
      <w:r>
        <w:t xml:space="preserve">Komisijos sprendimai priimami balsuojant – posėdyje dalyvaujančių Komisijos narių balsų dauguma. </w:t>
      </w:r>
      <w:r w:rsidRPr="00453EE3">
        <w:rPr>
          <w:color w:val="000000" w:themeColor="text1"/>
        </w:rPr>
        <w:t>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skelbiama 15 min. pertrauka. Po pertraukos balsavimas tęsiamas balsuojant dar vieną kartą. Jei ir po šio balsavimo balsai pasiskirsto po lygiai, sprendimą lemia Komisijos posėdžio pirmininko balsas.“</w:t>
      </w:r>
    </w:p>
    <w:p w14:paraId="247C63BD" w14:textId="64489925" w:rsidR="0068626E" w:rsidRPr="002112BF" w:rsidRDefault="0068626E" w:rsidP="00C4646C">
      <w:pPr>
        <w:shd w:val="solid" w:color="FFFFFF" w:fill="FFFFFF"/>
        <w:tabs>
          <w:tab w:val="left" w:pos="0"/>
        </w:tabs>
        <w:ind w:firstLine="0"/>
        <w:rPr>
          <w:szCs w:val="24"/>
        </w:rPr>
      </w:pPr>
      <w:r w:rsidRPr="002112BF">
        <w:rPr>
          <w:i/>
          <w:iCs/>
          <w:szCs w:val="24"/>
        </w:rPr>
        <w:t xml:space="preserve">   </w:t>
      </w:r>
      <w:r w:rsidR="00C4646C" w:rsidRPr="002112BF">
        <w:rPr>
          <w:i/>
          <w:iCs/>
          <w:szCs w:val="24"/>
        </w:rPr>
        <w:t xml:space="preserve"> </w:t>
      </w:r>
      <w:r w:rsidR="002112BF" w:rsidRPr="002112BF">
        <w:rPr>
          <w:i/>
          <w:iCs/>
          <w:szCs w:val="24"/>
        </w:rPr>
        <w:t xml:space="preserve"> </w:t>
      </w:r>
      <w:r w:rsidR="00C4646C" w:rsidRPr="002112BF">
        <w:rPr>
          <w:i/>
          <w:iCs/>
          <w:szCs w:val="24"/>
        </w:rPr>
        <w:t xml:space="preserve">          </w:t>
      </w:r>
      <w:r w:rsidRPr="002112BF">
        <w:rPr>
          <w:i/>
          <w:iCs/>
          <w:szCs w:val="24"/>
        </w:rPr>
        <w:t xml:space="preserve">  </w:t>
      </w:r>
      <w:r w:rsidRPr="002112BF">
        <w:rPr>
          <w:szCs w:val="24"/>
        </w:rPr>
        <w:t>Balsuota už sprendimo projektą – 17 už.</w:t>
      </w:r>
    </w:p>
    <w:p w14:paraId="530B1257" w14:textId="1155BB4D" w:rsidR="0068626E" w:rsidRPr="002112BF" w:rsidRDefault="0068626E" w:rsidP="0068626E">
      <w:pPr>
        <w:pStyle w:val="Pagrindiniotekstotrauka2"/>
        <w:tabs>
          <w:tab w:val="left" w:pos="1276"/>
          <w:tab w:val="center" w:pos="1418"/>
        </w:tabs>
        <w:ind w:firstLine="540"/>
      </w:pPr>
      <w:r w:rsidRPr="002112BF">
        <w:t xml:space="preserve">        NUSPRĘSTA. Priimti sprendimą (pridedama).</w:t>
      </w:r>
    </w:p>
    <w:p w14:paraId="1B479719" w14:textId="77777777" w:rsidR="0068626E" w:rsidRDefault="0068626E" w:rsidP="0068626E">
      <w:pPr>
        <w:shd w:val="solid" w:color="FFFFFF" w:fill="FFFFFF"/>
        <w:tabs>
          <w:tab w:val="left" w:pos="993"/>
          <w:tab w:val="left" w:pos="1134"/>
        </w:tabs>
        <w:ind w:firstLine="0"/>
        <w:contextualSpacing/>
      </w:pPr>
    </w:p>
    <w:p w14:paraId="77C6700B" w14:textId="7F5B6D38" w:rsidR="0068626E" w:rsidRP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C4646C">
        <w:t>Sutikimas perimti valstybės turtą ir jo perdavim</w:t>
      </w:r>
      <w:r>
        <w:rPr>
          <w:kern w:val="2"/>
        </w:rPr>
        <w:t>as.</w:t>
      </w:r>
    </w:p>
    <w:p w14:paraId="0B2668CD" w14:textId="56A52406" w:rsidR="0068626E" w:rsidRDefault="0068626E" w:rsidP="0068626E">
      <w:pPr>
        <w:shd w:val="solid" w:color="FFFFFF" w:fill="FFFFFF"/>
        <w:tabs>
          <w:tab w:val="left" w:pos="993"/>
          <w:tab w:val="left" w:pos="1134"/>
        </w:tabs>
        <w:ind w:firstLine="0"/>
        <w:contextualSpacing/>
      </w:pPr>
      <w:r>
        <w:t xml:space="preserve">                 </w:t>
      </w:r>
      <w:r w:rsidR="00C4646C" w:rsidRPr="009B75F6">
        <w:rPr>
          <w:bCs/>
          <w:szCs w:val="24"/>
        </w:rPr>
        <w:t>Švietimo, kultūros ir sporto komiteto pirmininkas Saulius Jonušas</w:t>
      </w:r>
      <w:r w:rsidR="00C4646C">
        <w:t xml:space="preserve"> </w:t>
      </w:r>
      <w:r>
        <w:t xml:space="preserve">teikė sprendimo </w:t>
      </w:r>
    </w:p>
    <w:p w14:paraId="6A9353E1" w14:textId="6D6267AA" w:rsidR="00C4646C" w:rsidRDefault="0068626E" w:rsidP="00C4646C">
      <w:pPr>
        <w:ind w:firstLine="0"/>
      </w:pPr>
      <w:r>
        <w:t xml:space="preserve">projektą – </w:t>
      </w:r>
      <w:r w:rsidR="00C4646C">
        <w:t>sutikti perimti Rietavo savivaldybės nuosavybėn savarankiškosioms funkcijoms  įgyvendinti valstybei nuosavybės teise priklausantį ir šiuo metu Lietuvos nacionalinės Martyno Mažvydo bibliotekos patikėjimo teise valdomą ilgalaikį</w:t>
      </w:r>
      <w:r w:rsidR="00C4646C">
        <w:rPr>
          <w:color w:val="000000"/>
        </w:rPr>
        <w:t xml:space="preserve"> materialųjį</w:t>
      </w:r>
      <w:r w:rsidR="00C4646C">
        <w:t xml:space="preserve"> turtą, kurio bendra likutinė vertė 2025 m. sausio 22 d. – 828,85 Eur (priedas pridedamas).</w:t>
      </w:r>
    </w:p>
    <w:p w14:paraId="3105BD86" w14:textId="2A5A56FB" w:rsidR="00C4646C" w:rsidRDefault="00C4646C" w:rsidP="00C4646C">
      <w:pPr>
        <w:ind w:firstLine="709"/>
      </w:pPr>
      <w:r>
        <w:t xml:space="preserve">     Perduoti sprendimo priede nurodytą turtą, jį perėmus Savivaldybės nuosavybėn, Rietavo savivaldybės</w:t>
      </w:r>
      <w:r>
        <w:rPr>
          <w:szCs w:val="24"/>
        </w:rPr>
        <w:t xml:space="preserve"> Irenėjaus </w:t>
      </w:r>
      <w:r w:rsidRPr="00081E48">
        <w:t xml:space="preserve">Oginskio </w:t>
      </w:r>
      <w:r w:rsidRPr="00081E48">
        <w:rPr>
          <w:kern w:val="2"/>
          <w:szCs w:val="24"/>
          <w:lang w:eastAsia="lt-LT"/>
        </w:rPr>
        <w:t xml:space="preserve">viešajai bibliotekai </w:t>
      </w:r>
      <w:r>
        <w:t>valdyti, naudoti ir disponuoti juo patikėjimo teise,</w:t>
      </w:r>
      <w:r w:rsidRPr="005D3228">
        <w:rPr>
          <w:color w:val="000000"/>
        </w:rPr>
        <w:t xml:space="preserve"> </w:t>
      </w:r>
      <w:r>
        <w:rPr>
          <w:color w:val="000000"/>
        </w:rPr>
        <w:t>plėtojant viešosios interneto prieigos paslaugų teikimą.</w:t>
      </w:r>
    </w:p>
    <w:p w14:paraId="44448EE7" w14:textId="77777777" w:rsidR="00C4646C" w:rsidRDefault="00C4646C" w:rsidP="00C4646C">
      <w:pPr>
        <w:rPr>
          <w:sz w:val="2"/>
          <w:szCs w:val="2"/>
        </w:rPr>
      </w:pPr>
    </w:p>
    <w:p w14:paraId="152B09DD" w14:textId="4E51348B" w:rsidR="00C4646C" w:rsidRPr="000B5740" w:rsidRDefault="00C4646C" w:rsidP="00C4646C">
      <w:pPr>
        <w:ind w:firstLine="709"/>
        <w:rPr>
          <w:szCs w:val="24"/>
        </w:rPr>
      </w:pPr>
      <w:r>
        <w:t xml:space="preserve">      </w:t>
      </w:r>
      <w:r w:rsidRPr="000B5740">
        <w:rPr>
          <w:szCs w:val="24"/>
        </w:rPr>
        <w:t>Įgalioti Rietavo savivaldybės administracijos direktorių Savivaldybės vardu pasirašyti  turto perdavimo</w:t>
      </w:r>
      <w:r>
        <w:rPr>
          <w:szCs w:val="24"/>
        </w:rPr>
        <w:t>–</w:t>
      </w:r>
      <w:r w:rsidRPr="000B5740">
        <w:rPr>
          <w:szCs w:val="24"/>
        </w:rPr>
        <w:t>priėmimo akt</w:t>
      </w:r>
      <w:r>
        <w:rPr>
          <w:szCs w:val="24"/>
        </w:rPr>
        <w:t>ą.</w:t>
      </w:r>
    </w:p>
    <w:p w14:paraId="02F85275" w14:textId="77777777" w:rsidR="0068626E" w:rsidRPr="002112BF" w:rsidRDefault="0068626E" w:rsidP="0068626E">
      <w:pPr>
        <w:tabs>
          <w:tab w:val="left" w:pos="1418"/>
          <w:tab w:val="left" w:pos="1560"/>
        </w:tabs>
        <w:ind w:firstLine="709"/>
        <w:rPr>
          <w:szCs w:val="24"/>
        </w:rPr>
      </w:pPr>
      <w:r w:rsidRPr="00221DF2">
        <w:rPr>
          <w:szCs w:val="24"/>
        </w:rPr>
        <w:t xml:space="preserve">     </w:t>
      </w:r>
      <w:r w:rsidRPr="002112BF">
        <w:rPr>
          <w:szCs w:val="24"/>
        </w:rPr>
        <w:t>Balsuota už sprendimo projektą – 17 už.</w:t>
      </w:r>
    </w:p>
    <w:p w14:paraId="0B7FF6B3" w14:textId="77777777" w:rsidR="0068626E" w:rsidRPr="002112BF" w:rsidRDefault="0068626E" w:rsidP="0068626E">
      <w:pPr>
        <w:pStyle w:val="Pagrindiniotekstotrauka2"/>
        <w:tabs>
          <w:tab w:val="left" w:pos="1276"/>
          <w:tab w:val="center" w:pos="1418"/>
        </w:tabs>
        <w:ind w:firstLine="540"/>
      </w:pPr>
      <w:r w:rsidRPr="002112BF">
        <w:t xml:space="preserve">        NUSPRĘSTA. Priimti sprendimą (pridedama).</w:t>
      </w:r>
    </w:p>
    <w:p w14:paraId="17E68E93" w14:textId="77777777" w:rsidR="0068626E" w:rsidRDefault="0068626E" w:rsidP="0068626E">
      <w:pPr>
        <w:shd w:val="solid" w:color="FFFFFF" w:fill="FFFFFF"/>
        <w:tabs>
          <w:tab w:val="left" w:pos="993"/>
          <w:tab w:val="left" w:pos="1134"/>
        </w:tabs>
        <w:ind w:firstLine="0"/>
        <w:contextualSpacing/>
      </w:pPr>
    </w:p>
    <w:p w14:paraId="5EEC433F" w14:textId="36A9FE57" w:rsid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C4646C">
        <w:t>Užsieniečių, pasitraukusių iš Ukrainos dėl Rusijos federacijos karinių veiksmų Ukrainoje apgyvendinimo Rietavo savivaldybei nuosavybės teise priklausančiose patalpose tvarkos aprašo patvirtinim</w:t>
      </w:r>
      <w:r w:rsidR="00DE6C10">
        <w:t>as.</w:t>
      </w:r>
    </w:p>
    <w:p w14:paraId="58DAB9ED" w14:textId="6F5A0F35" w:rsidR="00DE6C10" w:rsidRDefault="00DE6C10" w:rsidP="00DE6C10">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3C92DFED" w14:textId="77777777" w:rsidR="0058691F" w:rsidRDefault="00DE6C10" w:rsidP="0058691F">
      <w:pPr>
        <w:ind w:firstLine="0"/>
      </w:pPr>
      <w:r>
        <w:t xml:space="preserve">projektą – patvirtinti </w:t>
      </w:r>
      <w:r w:rsidR="0058691F">
        <w:t>U</w:t>
      </w:r>
      <w:r w:rsidR="0058691F" w:rsidRPr="003D74E4">
        <w:rPr>
          <w:lang w:eastAsia="lt-LT"/>
        </w:rPr>
        <w:t>žsienieči</w:t>
      </w:r>
      <w:r w:rsidR="0058691F">
        <w:rPr>
          <w:lang w:eastAsia="lt-LT"/>
        </w:rPr>
        <w:t>ų</w:t>
      </w:r>
      <w:r w:rsidR="0058691F" w:rsidRPr="003D74E4">
        <w:rPr>
          <w:lang w:eastAsia="lt-LT"/>
        </w:rPr>
        <w:t>, pasitraukusi</w:t>
      </w:r>
      <w:r w:rsidR="0058691F">
        <w:rPr>
          <w:lang w:eastAsia="lt-LT"/>
        </w:rPr>
        <w:t>ų</w:t>
      </w:r>
      <w:r w:rsidR="0058691F" w:rsidRPr="003D74E4">
        <w:rPr>
          <w:lang w:eastAsia="lt-LT"/>
        </w:rPr>
        <w:t xml:space="preserve"> iš Ukrainos dėl Rusijos </w:t>
      </w:r>
      <w:r w:rsidR="0058691F">
        <w:rPr>
          <w:lang w:eastAsia="lt-LT"/>
        </w:rPr>
        <w:t>F</w:t>
      </w:r>
      <w:r w:rsidR="0058691F" w:rsidRPr="003D74E4">
        <w:rPr>
          <w:lang w:eastAsia="lt-LT"/>
        </w:rPr>
        <w:t>ederacijos karinių veiksmų Ukrainoje</w:t>
      </w:r>
      <w:r w:rsidR="0058691F">
        <w:rPr>
          <w:lang w:eastAsia="lt-LT"/>
        </w:rPr>
        <w:t xml:space="preserve">, apgyvendinimo </w:t>
      </w:r>
      <w:r w:rsidR="0058691F">
        <w:t xml:space="preserve">Rietavo </w:t>
      </w:r>
      <w:bookmarkStart w:id="23" w:name="n_1"/>
      <w:r w:rsidR="0058691F">
        <w:t>savivaldybei nuosavybės teise priklausančiose patalpose tvarkos aprašą (pridedama).</w:t>
      </w:r>
    </w:p>
    <w:p w14:paraId="69A54D14" w14:textId="26AA53B5" w:rsidR="0058691F" w:rsidRDefault="0058691F" w:rsidP="0058691F">
      <w:pPr>
        <w:ind w:firstLine="709"/>
      </w:pPr>
      <w:r>
        <w:t xml:space="preserve">     Nustatyti gyvenamųjų patalpų nuomos mokestį – 1,841 Eur už 1 kv. m. </w:t>
      </w:r>
    </w:p>
    <w:p w14:paraId="058AEB22" w14:textId="40E184A4" w:rsidR="0058691F" w:rsidRPr="00D1425C" w:rsidRDefault="0058691F" w:rsidP="0058691F">
      <w:r>
        <w:t xml:space="preserve">     </w:t>
      </w:r>
      <w:r w:rsidRPr="00D1425C">
        <w:t xml:space="preserve">Pavesti biudžetinės įstaigos „Veiklus Rietavas“ direktoriui pasirašyti terminuotas </w:t>
      </w:r>
      <w:r>
        <w:t>Savivaldybės gyvenamųjų patalpų</w:t>
      </w:r>
      <w:r w:rsidRPr="00D1425C">
        <w:t xml:space="preserve"> nuomos sutartis su 1 punkte nurodytais asmenimis iki</w:t>
      </w:r>
      <w:r>
        <w:t xml:space="preserve"> tol,</w:t>
      </w:r>
      <w:r w:rsidRPr="00D1425C">
        <w:t xml:space="preserve"> kol </w:t>
      </w:r>
      <w:r>
        <w:t xml:space="preserve">jiems </w:t>
      </w:r>
      <w:r w:rsidRPr="00D1425C">
        <w:t>galios laikinoji apsauga Lietuvos Respublikoje.</w:t>
      </w:r>
    </w:p>
    <w:bookmarkEnd w:id="23"/>
    <w:p w14:paraId="0BFDBEB5" w14:textId="3707CA1D" w:rsidR="0058691F" w:rsidRPr="002112BF" w:rsidRDefault="00DE6C10" w:rsidP="0058691F">
      <w:pPr>
        <w:pStyle w:val="Pagrindiniotekstotrauka"/>
        <w:tabs>
          <w:tab w:val="left" w:pos="1247"/>
        </w:tabs>
        <w:ind w:firstLine="0"/>
        <w:rPr>
          <w:szCs w:val="24"/>
        </w:rPr>
      </w:pPr>
      <w:r>
        <w:rPr>
          <w:b/>
          <w:bCs/>
          <w:i/>
          <w:iCs/>
          <w:szCs w:val="24"/>
        </w:rPr>
        <w:t xml:space="preserve">     </w:t>
      </w:r>
      <w:r w:rsidR="002112BF">
        <w:rPr>
          <w:b/>
          <w:bCs/>
          <w:i/>
          <w:iCs/>
          <w:szCs w:val="24"/>
        </w:rPr>
        <w:t xml:space="preserve">  </w:t>
      </w:r>
      <w:r w:rsidR="002112BF">
        <w:rPr>
          <w:szCs w:val="24"/>
        </w:rPr>
        <w:t xml:space="preserve">          Klausimą teikė Opozicijos lyderis Viktoras Krajinas.</w:t>
      </w:r>
    </w:p>
    <w:p w14:paraId="25613579" w14:textId="05ADBF32" w:rsidR="00DE6C10" w:rsidRPr="002112BF" w:rsidRDefault="0058691F" w:rsidP="0058691F">
      <w:pPr>
        <w:pStyle w:val="Pagrindiniotekstotrauka"/>
        <w:tabs>
          <w:tab w:val="left" w:pos="1247"/>
        </w:tabs>
        <w:ind w:firstLine="0"/>
        <w:rPr>
          <w:szCs w:val="24"/>
        </w:rPr>
      </w:pPr>
      <w:r>
        <w:rPr>
          <w:b/>
          <w:bCs/>
          <w:i/>
          <w:iCs/>
          <w:szCs w:val="24"/>
        </w:rPr>
        <w:t xml:space="preserve">                 </w:t>
      </w:r>
      <w:r w:rsidR="00DE6C10" w:rsidRPr="002112BF">
        <w:rPr>
          <w:szCs w:val="24"/>
        </w:rPr>
        <w:t>Balsuota už sprendimo projektą – 17 už.</w:t>
      </w:r>
    </w:p>
    <w:p w14:paraId="1D4D35C1" w14:textId="77777777" w:rsidR="00DE6C10" w:rsidRPr="002112BF" w:rsidRDefault="00DE6C10" w:rsidP="00DE6C10">
      <w:pPr>
        <w:pStyle w:val="Pagrindiniotekstotrauka2"/>
        <w:tabs>
          <w:tab w:val="left" w:pos="1276"/>
          <w:tab w:val="center" w:pos="1418"/>
        </w:tabs>
        <w:ind w:firstLine="540"/>
      </w:pPr>
      <w:r w:rsidRPr="002112BF">
        <w:t xml:space="preserve">        NUSPRĘSTA. Priimti sprendimą (pridedama).</w:t>
      </w:r>
    </w:p>
    <w:p w14:paraId="0AFCE6B5" w14:textId="77777777" w:rsidR="00DE6C10" w:rsidRDefault="00DE6C10" w:rsidP="00DE6C10">
      <w:pPr>
        <w:shd w:val="solid" w:color="FFFFFF" w:fill="FFFFFF"/>
        <w:tabs>
          <w:tab w:val="left" w:pos="993"/>
          <w:tab w:val="left" w:pos="1134"/>
        </w:tabs>
        <w:ind w:firstLine="0"/>
        <w:contextualSpacing/>
      </w:pPr>
    </w:p>
    <w:p w14:paraId="37B50353" w14:textId="0C09D4A6" w:rsidR="00DE6C10" w:rsidRPr="00DE6C10" w:rsidRDefault="00DE6C10"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991173">
        <w:t>Rietavo savivaldybės peticijų komisijos nuostatų, patvirtintų Rietavo savivaldybės tarybos 2023 m. liepos 13 d. sprendimu Nr. T1-58 „Dėl Rietavo savivaldybės peticijų komisijos sudarymo ir jos nuostatų patvirtinimo“, 13 punkto pakeitimas</w:t>
      </w:r>
      <w:r>
        <w:rPr>
          <w:color w:val="000000"/>
        </w:rPr>
        <w:t>.</w:t>
      </w:r>
    </w:p>
    <w:p w14:paraId="6F489832" w14:textId="7E63754C" w:rsidR="00DE6C10" w:rsidRDefault="00DE6C10" w:rsidP="00DE6C10">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4446F8D7" w14:textId="41BB8BFA" w:rsidR="00991173" w:rsidRDefault="00DE6C10" w:rsidP="00991173">
      <w:pPr>
        <w:ind w:firstLine="0"/>
        <w:rPr>
          <w:szCs w:val="24"/>
          <w:lang w:eastAsia="lt-LT"/>
        </w:rPr>
      </w:pPr>
      <w:r>
        <w:t xml:space="preserve">projektą – </w:t>
      </w:r>
      <w:r w:rsidR="00991173">
        <w:t>p</w:t>
      </w:r>
      <w:r w:rsidR="00991173">
        <w:rPr>
          <w:szCs w:val="24"/>
          <w:lang w:eastAsia="lt-LT"/>
        </w:rPr>
        <w:t>akeisti Rietavo savivaldybės peticijų komisijos nuostatų, patvirtintų Rietavo savivaldybės tarybos 2023 m. liepos 13 d. sprendimu Nr. T1-58 „Dėl Rietavo savivaldybės peticijų komisijos sudarymo ir jos nuostatų patvirtinimo“, 13 punktą ir jį išdėstyti taip:</w:t>
      </w:r>
    </w:p>
    <w:p w14:paraId="71C51C4E" w14:textId="207109C2" w:rsidR="00991173" w:rsidRPr="00411EDD" w:rsidRDefault="00991173" w:rsidP="00991173">
      <w:pPr>
        <w:suppressAutoHyphens/>
        <w:ind w:firstLine="709"/>
        <w:rPr>
          <w:kern w:val="2"/>
          <w:lang w:eastAsia="ar-SA"/>
        </w:rPr>
      </w:pPr>
      <w:r>
        <w:rPr>
          <w:szCs w:val="24"/>
          <w:lang w:eastAsia="lt-LT"/>
        </w:rPr>
        <w:t xml:space="preserve">     „13. </w:t>
      </w:r>
      <w:r w:rsidRPr="006116F4">
        <w:rPr>
          <w:color w:val="000000"/>
          <w:szCs w:val="24"/>
          <w:lang w:eastAsia="lt-LT"/>
        </w:rPr>
        <w:t xml:space="preserve">Peticijų komisija sudaroma iš ne mažiau kaip penkių narių. Posėdis yra teisėtas, jeigu jame dalyvauja daugiau kaip pusė šios komisijos narių. </w:t>
      </w:r>
      <w:r w:rsidRPr="00415AAF">
        <w:rPr>
          <w:kern w:val="2"/>
          <w:lang w:eastAsia="ar-SA"/>
        </w:rPr>
        <w:t xml:space="preserve">Komisijos sprendimai priimami </w:t>
      </w:r>
      <w:r>
        <w:rPr>
          <w:kern w:val="2"/>
          <w:lang w:eastAsia="ar-SA"/>
        </w:rPr>
        <w:t>posėdyje dalyvaujančių komisijos narių balsų dauguma</w:t>
      </w:r>
      <w:r w:rsidRPr="00415AAF">
        <w:rPr>
          <w:kern w:val="2"/>
          <w:lang w:eastAsia="ar-SA"/>
        </w:rPr>
        <w:t xml:space="preserve">. Jeigu balsai pasiskirsto po lygiai (laikoma, kad balsai pasiskirstė po lygiai tada, kai balsų už gauta tiek pat, kiek prieš, taip pat kai balsų už gauta tiek pat, </w:t>
      </w:r>
      <w:r w:rsidRPr="00415AAF">
        <w:rPr>
          <w:kern w:val="2"/>
          <w:lang w:eastAsia="ar-SA"/>
        </w:rPr>
        <w:lastRenderedPageBreak/>
        <w:t>kiek prieš ir susilaikiusių kartu sudėjus), balsuojama dar kartą. Jeigu balsavus dar kartą balsai pasiskirsto po lygiai, skelbiama 15 min. pertrauka. Po pertraukos balsavimas tęsiamas balsuojant dar vieną kartą. Jei ir po šio balsavimo balsai pasiskirsto po lygiai, sprendimą lemia Komisijos posėdžio pirmininko balsas.</w:t>
      </w:r>
      <w:r>
        <w:rPr>
          <w:kern w:val="2"/>
          <w:lang w:eastAsia="ar-SA"/>
        </w:rPr>
        <w:t xml:space="preserve">“ </w:t>
      </w:r>
    </w:p>
    <w:p w14:paraId="010ABF36" w14:textId="5E293CAD" w:rsidR="00DE6C10" w:rsidRPr="002112BF" w:rsidRDefault="00DE6C10" w:rsidP="00991173">
      <w:pPr>
        <w:ind w:firstLine="0"/>
        <w:rPr>
          <w:szCs w:val="24"/>
        </w:rPr>
      </w:pPr>
      <w:r>
        <w:rPr>
          <w:b/>
          <w:bCs/>
          <w:i/>
          <w:iCs/>
          <w:szCs w:val="24"/>
        </w:rPr>
        <w:t xml:space="preserve">    </w:t>
      </w:r>
      <w:r w:rsidR="00991173">
        <w:rPr>
          <w:b/>
          <w:bCs/>
          <w:i/>
          <w:iCs/>
          <w:szCs w:val="24"/>
        </w:rPr>
        <w:t xml:space="preserve">            </w:t>
      </w:r>
      <w:r>
        <w:rPr>
          <w:b/>
          <w:bCs/>
          <w:i/>
          <w:iCs/>
          <w:szCs w:val="24"/>
        </w:rPr>
        <w:t xml:space="preserve"> </w:t>
      </w:r>
      <w:r w:rsidRPr="002112BF">
        <w:rPr>
          <w:szCs w:val="24"/>
        </w:rPr>
        <w:t>Balsuota už sprendimo projektą – 17 už.</w:t>
      </w:r>
    </w:p>
    <w:p w14:paraId="14562448" w14:textId="77777777" w:rsidR="00DE6C10" w:rsidRPr="002112BF" w:rsidRDefault="00DE6C10" w:rsidP="00DE6C10">
      <w:pPr>
        <w:pStyle w:val="Pagrindiniotekstotrauka2"/>
        <w:tabs>
          <w:tab w:val="left" w:pos="1276"/>
          <w:tab w:val="center" w:pos="1418"/>
        </w:tabs>
        <w:ind w:firstLine="540"/>
      </w:pPr>
      <w:r w:rsidRPr="002112BF">
        <w:t xml:space="preserve">        NUSPRĘSTA. Priimti sprendimą (pridedama).</w:t>
      </w:r>
    </w:p>
    <w:p w14:paraId="0105D5DF" w14:textId="77777777" w:rsidR="00DE6C10" w:rsidRDefault="00DE6C10" w:rsidP="00DE6C10">
      <w:pPr>
        <w:shd w:val="solid" w:color="FFFFFF" w:fill="FFFFFF"/>
        <w:tabs>
          <w:tab w:val="left" w:pos="993"/>
          <w:tab w:val="left" w:pos="1134"/>
        </w:tabs>
        <w:ind w:firstLine="0"/>
        <w:contextualSpacing/>
      </w:pPr>
    </w:p>
    <w:p w14:paraId="6C7CFCCA" w14:textId="75A6DEC0" w:rsidR="00DE6C10" w:rsidRDefault="00DE6C10"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991173">
        <w:rPr>
          <w:color w:val="000000"/>
        </w:rPr>
        <w:t>Rietavo savivaldybės smulkaus ir vidutinio verslo ir žemės ūkio rėmimo programų paraiškų vertinimo komisijos nuostatų, patvirtintų Rietavo savivaldybės tarybos 2023 m. lapkričio 23 d. sprendimu Nr. T1-112 „Dėl Rietavo savivaldybės smulkaus ir vidutinio verslo ir žemės ūkio rėmimo programų paraiškų vertinimo komisijos sudarymo ir jos nuostatų patvirtinimo“, 4, 15, 19, 20 punktų ir 9.2. papunkčio pakeitimas</w:t>
      </w:r>
      <w:r>
        <w:t>.</w:t>
      </w:r>
    </w:p>
    <w:p w14:paraId="1E8B8DFA" w14:textId="4FE4FC01" w:rsidR="00DE6C10" w:rsidRDefault="00DE6C10" w:rsidP="00DE6C10">
      <w:pPr>
        <w:shd w:val="solid" w:color="FFFFFF" w:fill="FFFFFF"/>
        <w:tabs>
          <w:tab w:val="left" w:pos="993"/>
          <w:tab w:val="left" w:pos="1134"/>
        </w:tabs>
        <w:ind w:firstLine="0"/>
        <w:contextualSpacing/>
      </w:pPr>
      <w:r>
        <w:t xml:space="preserve">                 </w:t>
      </w:r>
      <w:r w:rsidRPr="00BD2981">
        <w:t>Ūkio plėtros ir ekologijos komiteto pirmininkas Albinas Maslauskas</w:t>
      </w:r>
      <w:r>
        <w:t xml:space="preserve"> teikė sprendimo </w:t>
      </w:r>
    </w:p>
    <w:p w14:paraId="2F2CE18B" w14:textId="4E27FD97" w:rsidR="00991173" w:rsidRDefault="00DE6C10" w:rsidP="00991173">
      <w:pPr>
        <w:ind w:firstLine="0"/>
      </w:pPr>
      <w:r>
        <w:t xml:space="preserve">projektą – </w:t>
      </w:r>
      <w:r w:rsidR="00991173">
        <w:t>p</w:t>
      </w:r>
      <w:r w:rsidR="00991173">
        <w:rPr>
          <w:color w:val="000000"/>
        </w:rPr>
        <w:t xml:space="preserve">akeisti Rietavo savivaldybės </w:t>
      </w:r>
      <w:r w:rsidR="00991173">
        <w:t>smulkaus ir vidutinio verslo ir žemės ūkio rėmimo programų paraiškų vertinimo komisijos</w:t>
      </w:r>
      <w:r w:rsidR="00991173">
        <w:rPr>
          <w:color w:val="000000"/>
        </w:rPr>
        <w:t xml:space="preserve"> nuostatų, patvirtintų Rietavo savivaldybės tarybos 2023 m. lapkričio 23 d. sprendimu Nr. T1-112  „Dėl Rietavo savivaldybės </w:t>
      </w:r>
      <w:r w:rsidR="00991173">
        <w:t>smulkaus ir vidutinio verslo ir žemės ūkio rėmimo programų paraiškų vertinimo komisijos sudarymo ir jos nuostatų</w:t>
      </w:r>
      <w:r w:rsidR="00991173" w:rsidRPr="009950BB">
        <w:rPr>
          <w:szCs w:val="24"/>
          <w:lang w:eastAsia="ar-SA"/>
        </w:rPr>
        <w:t xml:space="preserve"> patvirtinimo</w:t>
      </w:r>
      <w:r w:rsidR="00991173">
        <w:rPr>
          <w:szCs w:val="24"/>
        </w:rPr>
        <w:t xml:space="preserve">“, 4, 15, 19, 20 </w:t>
      </w:r>
      <w:r w:rsidR="00991173" w:rsidRPr="009950BB">
        <w:rPr>
          <w:szCs w:val="24"/>
        </w:rPr>
        <w:t>p</w:t>
      </w:r>
      <w:r w:rsidR="00991173">
        <w:rPr>
          <w:szCs w:val="24"/>
        </w:rPr>
        <w:t xml:space="preserve">unktus </w:t>
      </w:r>
      <w:r w:rsidR="00991173" w:rsidRPr="009950BB">
        <w:rPr>
          <w:szCs w:val="24"/>
        </w:rPr>
        <w:t xml:space="preserve">ir </w:t>
      </w:r>
      <w:r w:rsidR="00991173">
        <w:rPr>
          <w:szCs w:val="24"/>
        </w:rPr>
        <w:t xml:space="preserve">9.2. papunktį ir </w:t>
      </w:r>
      <w:r w:rsidR="00991173" w:rsidRPr="009950BB">
        <w:rPr>
          <w:szCs w:val="24"/>
        </w:rPr>
        <w:t>j</w:t>
      </w:r>
      <w:r w:rsidR="00991173">
        <w:rPr>
          <w:szCs w:val="24"/>
        </w:rPr>
        <w:t>uos</w:t>
      </w:r>
      <w:r w:rsidR="00991173" w:rsidRPr="009950BB">
        <w:rPr>
          <w:szCs w:val="24"/>
        </w:rPr>
        <w:t xml:space="preserve"> išdėstyti</w:t>
      </w:r>
      <w:r w:rsidR="00991173">
        <w:t xml:space="preserve"> taip:</w:t>
      </w:r>
    </w:p>
    <w:p w14:paraId="67D56244" w14:textId="2BB4245B" w:rsidR="00991173" w:rsidRDefault="00991173" w:rsidP="00991173">
      <w:pPr>
        <w:ind w:firstLine="709"/>
        <w:rPr>
          <w:szCs w:val="24"/>
          <w:lang w:eastAsia="lt-LT"/>
        </w:rPr>
      </w:pPr>
      <w:r>
        <w:rPr>
          <w:bCs/>
          <w:szCs w:val="24"/>
        </w:rPr>
        <w:t xml:space="preserve">     „4. </w:t>
      </w:r>
      <w:r>
        <w:rPr>
          <w:szCs w:val="24"/>
          <w:lang w:eastAsia="lt-LT"/>
        </w:rPr>
        <w:t>Komisiją sudaro, jos sudėtį keičia, pirmininką skiria Rietavo savivaldybės taryba (toliau – Savivaldybės taryba) savo įgaliojimų kadencijos laikotarpiui.“</w:t>
      </w:r>
    </w:p>
    <w:p w14:paraId="0027C391" w14:textId="068D0A65" w:rsidR="00991173" w:rsidRDefault="00991173" w:rsidP="00991173">
      <w:pPr>
        <w:ind w:firstLine="709"/>
        <w:rPr>
          <w:color w:val="000000"/>
          <w:szCs w:val="24"/>
          <w:lang w:eastAsia="lt-LT"/>
        </w:rPr>
      </w:pPr>
      <w:r>
        <w:rPr>
          <w:b/>
          <w:bCs/>
        </w:rPr>
        <w:t xml:space="preserve">    </w:t>
      </w:r>
      <w:r w:rsidRPr="00991173">
        <w:t>„</w:t>
      </w:r>
      <w:r w:rsidRPr="00EB5F85">
        <w:t>9.2. p</w:t>
      </w:r>
      <w:r w:rsidRPr="00EB5F85">
        <w:rPr>
          <w:color w:val="000000"/>
          <w:szCs w:val="24"/>
          <w:lang w:eastAsia="lt-LT"/>
        </w:rPr>
        <w:t>riima rekomendacinio pobūdžio nutarimus (siūlymus) dėl paraiškų pagrįstumo, finansinės paramos skyrimo, jos dydžio;</w:t>
      </w:r>
      <w:r>
        <w:rPr>
          <w:color w:val="000000"/>
          <w:szCs w:val="24"/>
          <w:lang w:eastAsia="lt-LT"/>
        </w:rPr>
        <w:t>“</w:t>
      </w:r>
    </w:p>
    <w:p w14:paraId="108644A1" w14:textId="5BA209E5" w:rsidR="00991173" w:rsidRPr="00EB5F85" w:rsidRDefault="00991173" w:rsidP="00991173">
      <w:pPr>
        <w:ind w:firstLine="709"/>
        <w:rPr>
          <w:szCs w:val="24"/>
        </w:rPr>
      </w:pPr>
      <w:r>
        <w:rPr>
          <w:spacing w:val="4"/>
        </w:rPr>
        <w:t xml:space="preserve">    „</w:t>
      </w:r>
      <w:r w:rsidRPr="00DB531B">
        <w:rPr>
          <w:spacing w:val="4"/>
        </w:rPr>
        <w:t>15. Komisijos nariai, negalintys dalyvauti posėdyje, iš anksto informuoja Komisijos sekretorių</w:t>
      </w:r>
      <w:r>
        <w:rPr>
          <w:spacing w:val="4"/>
        </w:rPr>
        <w:t>.“</w:t>
      </w:r>
    </w:p>
    <w:p w14:paraId="0A039BC0" w14:textId="2979926E" w:rsidR="00991173" w:rsidRPr="00F7482B" w:rsidRDefault="00991173" w:rsidP="00991173">
      <w:pPr>
        <w:shd w:val="solid" w:color="FFFFFF" w:fill="FFFFFF"/>
        <w:ind w:firstLine="709"/>
        <w:rPr>
          <w:spacing w:val="4"/>
        </w:rPr>
      </w:pPr>
      <w:r>
        <w:rPr>
          <w:color w:val="000000"/>
        </w:rPr>
        <w:t xml:space="preserve">    „19.</w:t>
      </w:r>
      <w:r>
        <w:rPr>
          <w:spacing w:val="4"/>
        </w:rPr>
        <w:t xml:space="preserve"> Komisija savo sprendimus priima posėdyje dalyvaujančių Komisijos narių balsų dauguma. </w:t>
      </w:r>
      <w:r>
        <w:rPr>
          <w:szCs w:val="24"/>
        </w:rPr>
        <w:t xml:space="preserve"> </w:t>
      </w:r>
      <w:r w:rsidRPr="00365EF6">
        <w:rPr>
          <w:szCs w:val="24"/>
        </w:rPr>
        <w:t>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skelbiama 15 min. pertrauka. Po pertraukos balsavimas tęsiamas balsuojant dar vieną kartą. Jei ir po šio balsavimo balsai pasiskirsto po lygiai, sprendimą lemia Komisijos posėdžio pirmininko balsas.</w:t>
      </w:r>
      <w:r>
        <w:rPr>
          <w:szCs w:val="24"/>
        </w:rPr>
        <w:t>“</w:t>
      </w:r>
    </w:p>
    <w:p w14:paraId="477ACCA1" w14:textId="45240D1C" w:rsidR="00991173" w:rsidRPr="009E58C9" w:rsidRDefault="00991173" w:rsidP="00991173">
      <w:pPr>
        <w:shd w:val="solid" w:color="FFFFFF" w:fill="FFFFFF"/>
        <w:ind w:firstLine="709"/>
        <w:rPr>
          <w:spacing w:val="4"/>
        </w:rPr>
      </w:pPr>
      <w:r>
        <w:rPr>
          <w:spacing w:val="4"/>
        </w:rPr>
        <w:t xml:space="preserve">    „20. Komisija gali priimti sprendimus ir jos posėdis laikomas įvykusiu, kai jame dalyvauja </w:t>
      </w:r>
      <w:r>
        <w:rPr>
          <w:szCs w:val="24"/>
        </w:rPr>
        <w:t>daugiau kaip pusė visų Komisijos narių</w:t>
      </w:r>
      <w:r>
        <w:t xml:space="preserve">.“ </w:t>
      </w:r>
    </w:p>
    <w:p w14:paraId="14047DB6" w14:textId="4D9837AB" w:rsidR="00991173" w:rsidRPr="002112BF" w:rsidRDefault="00DE6C10" w:rsidP="00991173">
      <w:pPr>
        <w:ind w:firstLine="0"/>
        <w:rPr>
          <w:szCs w:val="24"/>
        </w:rPr>
      </w:pPr>
      <w:r>
        <w:rPr>
          <w:b/>
          <w:bCs/>
          <w:i/>
          <w:iCs/>
          <w:szCs w:val="24"/>
        </w:rPr>
        <w:t xml:space="preserve">     </w:t>
      </w:r>
      <w:r w:rsidR="002112BF">
        <w:rPr>
          <w:szCs w:val="24"/>
        </w:rPr>
        <w:t xml:space="preserve">           Pasisakė Opozicijos lyderis Viktoras Krajinas ir Tarybos narys Paulius Šniauka.</w:t>
      </w:r>
    </w:p>
    <w:p w14:paraId="2114C754" w14:textId="30106A47" w:rsidR="00DE6C10" w:rsidRPr="002112BF" w:rsidRDefault="00991173" w:rsidP="00991173">
      <w:pPr>
        <w:ind w:firstLine="0"/>
        <w:rPr>
          <w:szCs w:val="24"/>
        </w:rPr>
      </w:pPr>
      <w:r w:rsidRPr="00991173">
        <w:rPr>
          <w:b/>
          <w:bCs/>
          <w:i/>
          <w:iCs/>
          <w:szCs w:val="24"/>
        </w:rPr>
        <w:t xml:space="preserve">                </w:t>
      </w:r>
      <w:r w:rsidR="00DE6C10" w:rsidRPr="002112BF">
        <w:rPr>
          <w:szCs w:val="24"/>
        </w:rPr>
        <w:t>Balsuota už sprendimo projektą – 17 už.</w:t>
      </w:r>
    </w:p>
    <w:p w14:paraId="352FB55D" w14:textId="77777777" w:rsidR="00DE6C10" w:rsidRPr="002112BF" w:rsidRDefault="00DE6C10" w:rsidP="00DE6C10">
      <w:pPr>
        <w:pStyle w:val="Pagrindiniotekstotrauka2"/>
        <w:tabs>
          <w:tab w:val="left" w:pos="1276"/>
          <w:tab w:val="center" w:pos="1418"/>
        </w:tabs>
        <w:ind w:firstLine="540"/>
      </w:pPr>
      <w:r w:rsidRPr="002112BF">
        <w:t xml:space="preserve">       NUSPRĘSTA. Priimti sprendimą (pridedama).</w:t>
      </w:r>
    </w:p>
    <w:p w14:paraId="5B387CB3" w14:textId="77777777" w:rsidR="00DE6C10" w:rsidRPr="00221DF2" w:rsidRDefault="00DE6C10" w:rsidP="00DE6C10">
      <w:pPr>
        <w:shd w:val="solid" w:color="FFFFFF" w:fill="FFFFFF"/>
        <w:tabs>
          <w:tab w:val="left" w:pos="993"/>
          <w:tab w:val="left" w:pos="1134"/>
        </w:tabs>
        <w:ind w:firstLine="0"/>
        <w:contextualSpacing/>
      </w:pPr>
    </w:p>
    <w:p w14:paraId="3516158D" w14:textId="1A3F5CB6" w:rsidR="00DE6C10" w:rsidRDefault="00DE6C10"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991173">
        <w:t>Leidimas įregistruoti buveinę</w:t>
      </w:r>
      <w:r>
        <w:t>.</w:t>
      </w:r>
    </w:p>
    <w:p w14:paraId="70C91C6D" w14:textId="206269FD" w:rsidR="00DE6C10" w:rsidRDefault="00DE6C10" w:rsidP="00DE6C10">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633F14F6" w14:textId="31EB5940" w:rsidR="00991173" w:rsidRDefault="00DE6C10" w:rsidP="00991173">
      <w:pPr>
        <w:tabs>
          <w:tab w:val="left" w:pos="993"/>
          <w:tab w:val="left" w:pos="1293"/>
        </w:tabs>
        <w:overflowPunct w:val="0"/>
        <w:autoSpaceDE w:val="0"/>
        <w:autoSpaceDN w:val="0"/>
        <w:adjustRightInd w:val="0"/>
        <w:ind w:firstLine="0"/>
      </w:pPr>
      <w:r>
        <w:t xml:space="preserve">projektą – </w:t>
      </w:r>
      <w:r w:rsidR="00991173">
        <w:t>l</w:t>
      </w:r>
      <w:r w:rsidR="00991173" w:rsidRPr="00912953">
        <w:t>eisti  </w:t>
      </w:r>
      <w:r w:rsidR="00991173">
        <w:t>asociacijai Rietavo seniūnijos moterų klubui</w:t>
      </w:r>
      <w:r w:rsidR="00991173" w:rsidRPr="00912953">
        <w:t>, kodas 30</w:t>
      </w:r>
      <w:r w:rsidR="00991173">
        <w:t>2769153</w:t>
      </w:r>
      <w:r w:rsidR="00991173" w:rsidRPr="00912953">
        <w:t xml:space="preserve">, </w:t>
      </w:r>
      <w:r w:rsidR="00991173">
        <w:t>į</w:t>
      </w:r>
      <w:r w:rsidR="00991173" w:rsidRPr="00912953">
        <w:t>registruoti savo buveinę R</w:t>
      </w:r>
      <w:r w:rsidR="00991173">
        <w:t>ietavo</w:t>
      </w:r>
      <w:r w:rsidR="00991173" w:rsidRPr="00912953">
        <w:t xml:space="preserve"> savivaldybei nuosavybės teise priklausanči</w:t>
      </w:r>
      <w:r w:rsidR="00991173">
        <w:t>ose biudžetinės įstaigos „Veiklus Rietavas“ patikėjimo teise valdomose</w:t>
      </w:r>
      <w:r w:rsidR="00991173" w:rsidRPr="00912953">
        <w:t xml:space="preserve"> pa</w:t>
      </w:r>
      <w:r w:rsidR="00991173">
        <w:t>talpose (</w:t>
      </w:r>
      <w:r w:rsidR="00991173" w:rsidRPr="00912953">
        <w:t>unikalus Nr. </w:t>
      </w:r>
      <w:r w:rsidR="00991173">
        <w:t>6896-6004-6012)</w:t>
      </w:r>
      <w:r w:rsidR="00991173" w:rsidRPr="00912953">
        <w:t>, esanči</w:t>
      </w:r>
      <w:r w:rsidR="00991173">
        <w:t>ose</w:t>
      </w:r>
      <w:r w:rsidR="00991173" w:rsidRPr="00912953">
        <w:t xml:space="preserve"> </w:t>
      </w:r>
      <w:r w:rsidR="00991173">
        <w:t>L. Ivinskio</w:t>
      </w:r>
      <w:r w:rsidR="00991173" w:rsidRPr="00912953">
        <w:t xml:space="preserve"> g. </w:t>
      </w:r>
      <w:r w:rsidR="00991173">
        <w:t>5</w:t>
      </w:r>
      <w:r w:rsidR="00991173" w:rsidRPr="00912953">
        <w:t>, R</w:t>
      </w:r>
      <w:r w:rsidR="00991173">
        <w:t>ietave.</w:t>
      </w:r>
    </w:p>
    <w:p w14:paraId="3757D260" w14:textId="06140F37" w:rsidR="00DE6C10" w:rsidRPr="002037A1" w:rsidRDefault="00DE6C10" w:rsidP="00991173">
      <w:pPr>
        <w:tabs>
          <w:tab w:val="left" w:pos="0"/>
          <w:tab w:val="left" w:pos="993"/>
          <w:tab w:val="left" w:pos="1134"/>
        </w:tabs>
        <w:ind w:firstLine="0"/>
        <w:rPr>
          <w:szCs w:val="24"/>
        </w:rPr>
      </w:pPr>
      <w:r w:rsidRPr="002037A1">
        <w:t xml:space="preserve"> </w:t>
      </w:r>
      <w:r w:rsidR="00221DF2" w:rsidRPr="002037A1">
        <w:t xml:space="preserve">          </w:t>
      </w:r>
      <w:r w:rsidRPr="002037A1">
        <w:rPr>
          <w:i/>
          <w:iCs/>
          <w:szCs w:val="24"/>
        </w:rPr>
        <w:t xml:space="preserve">     </w:t>
      </w:r>
      <w:r w:rsidRPr="002037A1">
        <w:rPr>
          <w:szCs w:val="24"/>
        </w:rPr>
        <w:t>Balsuota už sprendimo projektą – 17 už.</w:t>
      </w:r>
    </w:p>
    <w:p w14:paraId="3F2E8D15" w14:textId="77777777" w:rsidR="00DE6C10" w:rsidRPr="002037A1" w:rsidRDefault="00DE6C10" w:rsidP="00DE6C10">
      <w:pPr>
        <w:pStyle w:val="Pagrindiniotekstotrauka2"/>
        <w:tabs>
          <w:tab w:val="left" w:pos="1276"/>
          <w:tab w:val="center" w:pos="1418"/>
        </w:tabs>
        <w:ind w:firstLine="540"/>
      </w:pPr>
      <w:r w:rsidRPr="002037A1">
        <w:t xml:space="preserve">       NUSPRĘSTA. Priimti sprendimą (pridedama).</w:t>
      </w:r>
    </w:p>
    <w:p w14:paraId="4D7FB537" w14:textId="77777777" w:rsidR="00DE6C10" w:rsidRDefault="00DE6C10" w:rsidP="00DE6C10">
      <w:pPr>
        <w:shd w:val="solid" w:color="FFFFFF" w:fill="FFFFFF"/>
        <w:tabs>
          <w:tab w:val="left" w:pos="993"/>
          <w:tab w:val="left" w:pos="1134"/>
        </w:tabs>
        <w:ind w:firstLine="0"/>
        <w:contextualSpacing/>
      </w:pPr>
    </w:p>
    <w:p w14:paraId="0B9BDCA4" w14:textId="58A5CFC9" w:rsidR="00DE6C10" w:rsidRDefault="00DE6C10"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991173">
        <w:t>I</w:t>
      </w:r>
      <w:r w:rsidR="00991173">
        <w:rPr>
          <w:kern w:val="2"/>
        </w:rPr>
        <w:t>lgalaikės paskolos iki 800,0 tūkst. Eur paėmimas ir panaudojim</w:t>
      </w:r>
      <w:r>
        <w:t>as.</w:t>
      </w:r>
    </w:p>
    <w:p w14:paraId="7CD13FA5" w14:textId="6AE0CD37" w:rsidR="002820A4" w:rsidRDefault="00991173" w:rsidP="00991173">
      <w:pPr>
        <w:tabs>
          <w:tab w:val="left" w:pos="1276"/>
          <w:tab w:val="center" w:pos="5548"/>
        </w:tabs>
      </w:pPr>
      <w:r>
        <w:t xml:space="preserve"> </w:t>
      </w:r>
      <w:r w:rsidR="002820A4">
        <w:t xml:space="preserve">    </w:t>
      </w:r>
      <w:r w:rsidRPr="008C2890">
        <w:t xml:space="preserve">Finansų ir ekonomikos komiteto pirmininkas Jonas Eugenijus </w:t>
      </w:r>
      <w:proofErr w:type="spellStart"/>
      <w:r w:rsidRPr="008C2890">
        <w:t>Bačinskas</w:t>
      </w:r>
      <w:proofErr w:type="spellEnd"/>
      <w:r>
        <w:t xml:space="preserve"> </w:t>
      </w:r>
      <w:r w:rsidR="002820A4">
        <w:t xml:space="preserve">teikė sprendimo </w:t>
      </w:r>
    </w:p>
    <w:p w14:paraId="4C0D8AAE" w14:textId="6AE5F791" w:rsidR="00991173" w:rsidRDefault="002820A4" w:rsidP="00991173">
      <w:pPr>
        <w:pStyle w:val="Pagrindiniotekstotrauka"/>
        <w:tabs>
          <w:tab w:val="left" w:pos="993"/>
        </w:tabs>
        <w:ind w:firstLine="0"/>
      </w:pPr>
      <w:r>
        <w:t xml:space="preserve">projektą – </w:t>
      </w:r>
      <w:r w:rsidR="00991173">
        <w:t>paimti iki 800,0 tūkst. Eur paskolą 5 metų laikotarpiui iš palankiausias sąlygas pasiūlysiančios kredito įstaigos prisidėjimui prie Europos Sąjungos bendrojo finansavimo</w:t>
      </w:r>
      <w:r w:rsidR="00991173" w:rsidRPr="0005042C">
        <w:t xml:space="preserve"> </w:t>
      </w:r>
      <w:r w:rsidR="00991173">
        <w:t>ir kitos tarptautinės paramos lėšomis vykdomų projektų.</w:t>
      </w:r>
    </w:p>
    <w:p w14:paraId="3E8E14AC" w14:textId="3AC6FAB3" w:rsidR="00991173" w:rsidRDefault="00991173" w:rsidP="00991173">
      <w:pPr>
        <w:pStyle w:val="Pagrindiniotekstotrauka"/>
        <w:tabs>
          <w:tab w:val="left" w:pos="993"/>
        </w:tabs>
      </w:pPr>
      <w:r>
        <w:t xml:space="preserve">      </w:t>
      </w:r>
      <w:r w:rsidRPr="00D50E1A">
        <w:t>Įgalioti Rietavo savivaldybės</w:t>
      </w:r>
      <w:r w:rsidRPr="005542B3">
        <w:t xml:space="preserve"> administracijos direktorių</w:t>
      </w:r>
      <w:r>
        <w:t xml:space="preserve"> </w:t>
      </w:r>
      <w:r w:rsidRPr="005542B3">
        <w:t>organizuoti sprendim</w:t>
      </w:r>
      <w:r>
        <w:t>o 1 punkte</w:t>
      </w:r>
      <w:r w:rsidRPr="005542B3">
        <w:t xml:space="preserve"> įvardytos paskolos paėmimą ir pasirašyti paskolo</w:t>
      </w:r>
      <w:r>
        <w:t>s sutartį su</w:t>
      </w:r>
      <w:r w:rsidRPr="005542B3">
        <w:t xml:space="preserve"> banku.  </w:t>
      </w:r>
    </w:p>
    <w:p w14:paraId="6BBBCDB1" w14:textId="6CDF6DBC" w:rsidR="00991173" w:rsidRDefault="00991173" w:rsidP="00991173">
      <w:pPr>
        <w:tabs>
          <w:tab w:val="left" w:pos="993"/>
        </w:tabs>
      </w:pPr>
      <w:r>
        <w:lastRenderedPageBreak/>
        <w:t xml:space="preserve">   </w:t>
      </w:r>
      <w:r w:rsidR="002037A1">
        <w:t xml:space="preserve"> </w:t>
      </w:r>
      <w:r>
        <w:t xml:space="preserve"> Leisti Rietavo savivaldybės administracijos direktoriui keisti prisidėjimui prie ES ir kitos tarptautinės paramos lėšomis vykdomų projektų skolintų lėšų poreikio sąraše projektams numatytų lėšų paskirstymą pagal projektus.</w:t>
      </w:r>
    </w:p>
    <w:p w14:paraId="1ECEFCE2" w14:textId="6A9E9259" w:rsidR="00991173" w:rsidRPr="00154B22" w:rsidRDefault="00991173" w:rsidP="00991173">
      <w:pPr>
        <w:tabs>
          <w:tab w:val="left" w:pos="709"/>
        </w:tabs>
        <w:ind w:firstLine="567"/>
      </w:pPr>
      <w:r w:rsidRPr="00154B22">
        <w:t xml:space="preserve">  </w:t>
      </w:r>
      <w:r w:rsidR="002037A1">
        <w:t xml:space="preserve">     Klausimus teikė Opozicijos lyderis Viktoras Krajinas ir Tarybos narys Edmundas Žilevičius, pasisakė Tarybos narys Algimantas Mickus.  </w:t>
      </w:r>
    </w:p>
    <w:p w14:paraId="554FEEA5" w14:textId="1A9C4A52" w:rsidR="002820A4" w:rsidRPr="002037A1" w:rsidRDefault="002820A4" w:rsidP="00991173">
      <w:pPr>
        <w:tabs>
          <w:tab w:val="left" w:pos="709"/>
        </w:tabs>
        <w:ind w:firstLine="0"/>
        <w:rPr>
          <w:szCs w:val="24"/>
        </w:rPr>
      </w:pPr>
      <w:r w:rsidRPr="002037A1">
        <w:rPr>
          <w:i/>
          <w:iCs/>
          <w:szCs w:val="24"/>
        </w:rPr>
        <w:t xml:space="preserve">    </w:t>
      </w:r>
      <w:r w:rsidR="00991173" w:rsidRPr="002037A1">
        <w:rPr>
          <w:i/>
          <w:iCs/>
          <w:szCs w:val="24"/>
        </w:rPr>
        <w:t xml:space="preserve">            </w:t>
      </w:r>
      <w:r w:rsidRPr="002037A1">
        <w:rPr>
          <w:i/>
          <w:iCs/>
          <w:szCs w:val="24"/>
        </w:rPr>
        <w:t xml:space="preserve"> </w:t>
      </w:r>
      <w:r w:rsidRPr="002037A1">
        <w:rPr>
          <w:szCs w:val="24"/>
        </w:rPr>
        <w:t xml:space="preserve">Balsuota už </w:t>
      </w:r>
      <w:r w:rsidR="00221DF2" w:rsidRPr="002037A1">
        <w:rPr>
          <w:szCs w:val="24"/>
        </w:rPr>
        <w:t xml:space="preserve">pakoreguotą </w:t>
      </w:r>
      <w:r w:rsidRPr="002037A1">
        <w:rPr>
          <w:szCs w:val="24"/>
        </w:rPr>
        <w:t>sprendimo projektą – 1</w:t>
      </w:r>
      <w:r w:rsidR="002037A1">
        <w:rPr>
          <w:szCs w:val="24"/>
        </w:rPr>
        <w:t>6</w:t>
      </w:r>
      <w:r w:rsidRPr="002037A1">
        <w:rPr>
          <w:szCs w:val="24"/>
        </w:rPr>
        <w:t xml:space="preserve"> už</w:t>
      </w:r>
      <w:r w:rsidR="002037A1">
        <w:rPr>
          <w:szCs w:val="24"/>
        </w:rPr>
        <w:t>, 1 susilaikė (Edmundas Žilevičius)</w:t>
      </w:r>
      <w:r w:rsidRPr="002037A1">
        <w:rPr>
          <w:szCs w:val="24"/>
        </w:rPr>
        <w:t>.</w:t>
      </w:r>
    </w:p>
    <w:p w14:paraId="7683207B" w14:textId="1D808465" w:rsidR="002820A4" w:rsidRPr="002037A1" w:rsidRDefault="002820A4" w:rsidP="002820A4">
      <w:pPr>
        <w:pStyle w:val="Pagrindiniotekstotrauka2"/>
        <w:tabs>
          <w:tab w:val="left" w:pos="1276"/>
          <w:tab w:val="center" w:pos="1418"/>
        </w:tabs>
        <w:ind w:firstLine="540"/>
      </w:pPr>
      <w:r w:rsidRPr="002037A1">
        <w:t xml:space="preserve">       </w:t>
      </w:r>
      <w:r w:rsidR="00221DF2" w:rsidRPr="002037A1">
        <w:t xml:space="preserve"> </w:t>
      </w:r>
      <w:r w:rsidRPr="002037A1">
        <w:t>NUSPRĘSTA. Priimti sprendimą (pridedama).</w:t>
      </w:r>
    </w:p>
    <w:p w14:paraId="68E242BE" w14:textId="77777777" w:rsidR="00DE6C10" w:rsidRDefault="00DE6C10" w:rsidP="00DE6C10">
      <w:pPr>
        <w:pStyle w:val="Sraopastraipa"/>
        <w:shd w:val="solid" w:color="FFFFFF" w:fill="FFFFFF"/>
        <w:tabs>
          <w:tab w:val="left" w:pos="993"/>
          <w:tab w:val="left" w:pos="1134"/>
        </w:tabs>
        <w:ind w:left="993"/>
        <w:contextualSpacing/>
      </w:pPr>
    </w:p>
    <w:p w14:paraId="0EA8A17F" w14:textId="1A9BC955" w:rsidR="002820A4" w:rsidRDefault="002820A4"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991173">
        <w:t>R</w:t>
      </w:r>
      <w:r w:rsidR="00991173" w:rsidRPr="00EC2B2A">
        <w:t xml:space="preserve">ietavo savivaldybės tarybos 2025 m. vasario 20 d. sprendimo </w:t>
      </w:r>
      <w:r w:rsidR="00991173">
        <w:t>N</w:t>
      </w:r>
      <w:r w:rsidR="00991173" w:rsidRPr="00EC2B2A">
        <w:t xml:space="preserve">r. </w:t>
      </w:r>
      <w:r w:rsidR="00991173">
        <w:t>T</w:t>
      </w:r>
      <w:r w:rsidR="00991173" w:rsidRPr="00EC2B2A">
        <w:t>1-26 „</w:t>
      </w:r>
      <w:r w:rsidR="00991173">
        <w:t>D</w:t>
      </w:r>
      <w:r w:rsidR="00991173" w:rsidRPr="00EC2B2A">
        <w:t xml:space="preserve">ėl </w:t>
      </w:r>
      <w:r w:rsidR="00991173">
        <w:t>R</w:t>
      </w:r>
      <w:r w:rsidR="00991173" w:rsidRPr="00EC2B2A">
        <w:t>ietavo savivaldybės 2025–2027 metų biudžeto patvirtinimo“ pakeitim</w:t>
      </w:r>
      <w:r>
        <w:t>as.</w:t>
      </w:r>
    </w:p>
    <w:p w14:paraId="00313820" w14:textId="04D0DDD2" w:rsidR="002820A4" w:rsidRDefault="002820A4" w:rsidP="002820A4">
      <w:pPr>
        <w:shd w:val="solid" w:color="FFFFFF" w:fill="FFFFFF"/>
        <w:tabs>
          <w:tab w:val="left" w:pos="993"/>
          <w:tab w:val="left" w:pos="1134"/>
        </w:tabs>
        <w:contextualSpacing/>
      </w:pPr>
      <w:r>
        <w:t xml:space="preserve">     </w:t>
      </w:r>
      <w:r w:rsidR="00991173" w:rsidRPr="008C2890">
        <w:t xml:space="preserve">Finansų ir ekonomikos komiteto pirmininkas Jonas Eugenijus </w:t>
      </w:r>
      <w:proofErr w:type="spellStart"/>
      <w:r w:rsidR="00991173" w:rsidRPr="008C2890">
        <w:t>Bačinskas</w:t>
      </w:r>
      <w:proofErr w:type="spellEnd"/>
      <w:r w:rsidR="00991173">
        <w:t xml:space="preserve"> </w:t>
      </w:r>
      <w:r>
        <w:t xml:space="preserve">teikė sprendimo </w:t>
      </w:r>
    </w:p>
    <w:p w14:paraId="547BE3F8" w14:textId="7E4ECBF2" w:rsidR="00991173" w:rsidRPr="00366CF2" w:rsidRDefault="002820A4" w:rsidP="00991173">
      <w:pPr>
        <w:ind w:firstLine="0"/>
        <w:rPr>
          <w:color w:val="000000"/>
        </w:rPr>
      </w:pPr>
      <w:r>
        <w:t xml:space="preserve">projektą – </w:t>
      </w:r>
      <w:r w:rsidR="00991173">
        <w:t>p</w:t>
      </w:r>
      <w:r w:rsidR="00991173" w:rsidRPr="00366CF2">
        <w:rPr>
          <w:color w:val="000000"/>
        </w:rPr>
        <w:t>akeisti Rietavo savivaldybės tarybos 2025 m. vasario 20 d. sprendimo Nr. T1-26 „Dėl Rietavo savivaldybės 2025</w:t>
      </w:r>
      <w:r w:rsidR="00991173">
        <w:rPr>
          <w:color w:val="000000"/>
        </w:rPr>
        <w:t>–</w:t>
      </w:r>
      <w:r w:rsidR="00991173" w:rsidRPr="00366CF2">
        <w:rPr>
          <w:color w:val="000000"/>
        </w:rPr>
        <w:t>2027 metų biudžeto patvirtinimo“ 1.1., 1.2., 1.3. papunkčius ir juos išdėstyti taip:</w:t>
      </w:r>
    </w:p>
    <w:p w14:paraId="2FE57337" w14:textId="59EC96F0" w:rsidR="00991173" w:rsidRPr="00366CF2" w:rsidRDefault="00991173" w:rsidP="00991173">
      <w:pPr>
        <w:tabs>
          <w:tab w:val="left" w:pos="1134"/>
        </w:tabs>
      </w:pPr>
      <w:r>
        <w:t xml:space="preserve">     </w:t>
      </w:r>
      <w:r w:rsidRPr="00366CF2">
        <w:t>„1.1. pajamas – 21 476,737 tūkst. Eur, iš jų iš Savivaldybės išlaikomų įstaigų pajamų už teikiamas paslaugas ir patalpų nuomos įmokas į Savivaldybės biudžetą – 496,88 tūkst. Eur ir 2024 metų nepanaudotų biudžeto lėšų likutį – 951,918 tūkst. Eur (1 priedas);</w:t>
      </w:r>
    </w:p>
    <w:p w14:paraId="1081E1D2" w14:textId="6C60796B" w:rsidR="00991173" w:rsidRPr="00366CF2" w:rsidRDefault="00991173" w:rsidP="00991173">
      <w:pPr>
        <w:pStyle w:val="Sraopastraipa"/>
        <w:numPr>
          <w:ilvl w:val="1"/>
          <w:numId w:val="7"/>
        </w:numPr>
        <w:tabs>
          <w:tab w:val="left" w:pos="1134"/>
        </w:tabs>
        <w:ind w:left="785" w:firstLine="208"/>
        <w:contextualSpacing/>
        <w:jc w:val="both"/>
      </w:pPr>
      <w:r w:rsidRPr="00366CF2">
        <w:t xml:space="preserve">skolintas lėšos – </w:t>
      </w:r>
      <w:bookmarkStart w:id="24" w:name="_Hlk193095549"/>
      <w:r w:rsidRPr="00366CF2">
        <w:t>998,176 tūkst. Eur (6 priedas)</w:t>
      </w:r>
      <w:bookmarkEnd w:id="24"/>
      <w:r w:rsidRPr="00366CF2">
        <w:t xml:space="preserve">; </w:t>
      </w:r>
    </w:p>
    <w:p w14:paraId="61C0EAC9" w14:textId="77777777" w:rsidR="00991173" w:rsidRPr="00366CF2" w:rsidRDefault="00991173" w:rsidP="00991173">
      <w:pPr>
        <w:pStyle w:val="Sraopastraipa"/>
        <w:numPr>
          <w:ilvl w:val="1"/>
          <w:numId w:val="7"/>
        </w:numPr>
        <w:tabs>
          <w:tab w:val="left" w:pos="993"/>
          <w:tab w:val="left" w:pos="1134"/>
        </w:tabs>
        <w:ind w:left="0" w:firstLine="993"/>
        <w:contextualSpacing/>
        <w:jc w:val="both"/>
      </w:pPr>
      <w:r w:rsidRPr="00366CF2">
        <w:t>asignavimus – 20 984,089 tūkst. Eur ir 492,648 tūkst. Eur paskoloms grąžinti (3 priedas), iš jų:</w:t>
      </w:r>
    </w:p>
    <w:p w14:paraId="40FC1562" w14:textId="7EC30A7B" w:rsidR="00991173" w:rsidRPr="00366CF2" w:rsidRDefault="00991173" w:rsidP="00991173">
      <w:pPr>
        <w:tabs>
          <w:tab w:val="left" w:pos="993"/>
          <w:tab w:val="left" w:pos="1134"/>
        </w:tabs>
      </w:pPr>
      <w:r w:rsidRPr="00366CF2">
        <w:t xml:space="preserve">    1.3.1.specialiosios tikslinės dotacijos valstybinėms (valstybės perduotoms savivaldybėms) funkcijoms vykdyti paskirstymą – 1 591,786 tūkst. Eur (4 priedas);</w:t>
      </w:r>
    </w:p>
    <w:p w14:paraId="21CD2DD1" w14:textId="46CD0C49" w:rsidR="00991173" w:rsidRPr="00366CF2" w:rsidRDefault="00991173" w:rsidP="00991173">
      <w:pPr>
        <w:tabs>
          <w:tab w:val="left" w:pos="1134"/>
        </w:tabs>
      </w:pPr>
      <w:r>
        <w:t xml:space="preserve">    </w:t>
      </w:r>
      <w:r w:rsidRPr="00366CF2">
        <w:t>1.3.3. savarankiškosioms Savivaldybės funkcijoms vykdyti paskirstymą – 15 386,601 tūkst</w:t>
      </w:r>
      <w:r w:rsidRPr="00991173">
        <w:t xml:space="preserve">. </w:t>
      </w:r>
      <w:r w:rsidRPr="00366CF2">
        <w:t xml:space="preserve">Eur (tarp jų ir 2024 m. lėšų likutis, skirtas Savivaldybės socialinių būstų plėtrai – 61,151 tūkst. Eur, žemės realizavimo pajamų likutis – 72,299 tūkst. Eur, aplinkos apsaugos rėmimo programos lėšų likutis – 11,910 tūkst. Eur, Europos Sąjungos finansinės paramos lėšų likutis – 213,199 tūkst. Eur, biudžetinių įstaigų pajamų likutis – 31,870 tūkst. Eur, Savivaldybės biudžeto lėšų likutis – </w:t>
      </w:r>
      <w:r w:rsidRPr="00366CF2">
        <w:rPr>
          <w:color w:val="000000"/>
        </w:rPr>
        <w:t xml:space="preserve">593,359 </w:t>
      </w:r>
      <w:r w:rsidRPr="00366CF2">
        <w:t>tūkst. Eur) (6 priedas).</w:t>
      </w:r>
    </w:p>
    <w:p w14:paraId="03D4B014" w14:textId="01BCFBCF" w:rsidR="002820A4" w:rsidRPr="002037A1" w:rsidRDefault="002820A4" w:rsidP="00991173">
      <w:pPr>
        <w:tabs>
          <w:tab w:val="left" w:pos="993"/>
        </w:tabs>
        <w:ind w:firstLine="0"/>
        <w:rPr>
          <w:szCs w:val="24"/>
        </w:rPr>
      </w:pPr>
      <w:r>
        <w:rPr>
          <w:b/>
          <w:bCs/>
          <w:i/>
          <w:iCs/>
          <w:szCs w:val="24"/>
        </w:rPr>
        <w:t xml:space="preserve">     </w:t>
      </w:r>
      <w:r w:rsidR="00991173" w:rsidRPr="00991173">
        <w:rPr>
          <w:b/>
          <w:bCs/>
          <w:i/>
          <w:iCs/>
          <w:szCs w:val="24"/>
        </w:rPr>
        <w:t xml:space="preserve">            </w:t>
      </w:r>
      <w:r w:rsidRPr="002037A1">
        <w:rPr>
          <w:szCs w:val="24"/>
        </w:rPr>
        <w:t>Balsuota už sprendimo projektą – 17 už.</w:t>
      </w:r>
    </w:p>
    <w:p w14:paraId="1173A01F" w14:textId="3FCF190E" w:rsidR="002820A4" w:rsidRPr="002037A1" w:rsidRDefault="002820A4" w:rsidP="002820A4">
      <w:pPr>
        <w:pStyle w:val="Pagrindiniotekstotrauka2"/>
        <w:tabs>
          <w:tab w:val="left" w:pos="1276"/>
          <w:tab w:val="center" w:pos="1418"/>
        </w:tabs>
        <w:ind w:firstLine="540"/>
      </w:pPr>
      <w:r w:rsidRPr="002037A1">
        <w:t xml:space="preserve">       </w:t>
      </w:r>
      <w:r w:rsidR="00221DF2" w:rsidRPr="002037A1">
        <w:t xml:space="preserve"> </w:t>
      </w:r>
      <w:r w:rsidRPr="002037A1">
        <w:t>NUSPRĘSTA. Priimti sprendimą (pridedama).</w:t>
      </w:r>
    </w:p>
    <w:p w14:paraId="340D7881" w14:textId="77777777" w:rsidR="002820A4" w:rsidRDefault="002820A4" w:rsidP="002820A4">
      <w:pPr>
        <w:shd w:val="solid" w:color="FFFFFF" w:fill="FFFFFF"/>
        <w:tabs>
          <w:tab w:val="left" w:pos="993"/>
          <w:tab w:val="left" w:pos="1134"/>
        </w:tabs>
        <w:ind w:firstLine="0"/>
        <w:contextualSpacing/>
      </w:pPr>
    </w:p>
    <w:p w14:paraId="04CCD4E4" w14:textId="29F5D8CF" w:rsidR="002820A4" w:rsidRDefault="002820A4"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991173">
        <w:rPr>
          <w:bCs/>
        </w:rPr>
        <w:t>R</w:t>
      </w:r>
      <w:r w:rsidR="00991173" w:rsidRPr="00C01B4C">
        <w:rPr>
          <w:bCs/>
        </w:rPr>
        <w:t>ietavo savivaldybės garbės piliečio vardo suteikim</w:t>
      </w:r>
      <w:r w:rsidR="00991173">
        <w:rPr>
          <w:bCs/>
        </w:rPr>
        <w:t>as</w:t>
      </w:r>
      <w:r>
        <w:t>.</w:t>
      </w:r>
    </w:p>
    <w:p w14:paraId="1E39F3BF" w14:textId="51E3B1CA" w:rsidR="00991173" w:rsidRDefault="002820A4" w:rsidP="00991173">
      <w:r>
        <w:t xml:space="preserve">     </w:t>
      </w:r>
      <w:r w:rsidR="00991173">
        <w:rPr>
          <w:bCs/>
        </w:rPr>
        <w:t xml:space="preserve">Rietavo savivaldybės garbės piliečio vardo suteikimo komisijos pirmininkas Jonas Eugenijus </w:t>
      </w:r>
      <w:proofErr w:type="spellStart"/>
      <w:r w:rsidR="00991173">
        <w:rPr>
          <w:bCs/>
        </w:rPr>
        <w:t>Bačinskas</w:t>
      </w:r>
      <w:proofErr w:type="spellEnd"/>
      <w:r w:rsidR="00991173">
        <w:rPr>
          <w:bCs/>
        </w:rPr>
        <w:t xml:space="preserve"> </w:t>
      </w:r>
      <w:r>
        <w:t xml:space="preserve">teikė sprendimo projektą – </w:t>
      </w:r>
      <w:r w:rsidR="00D227E5">
        <w:t>s</w:t>
      </w:r>
      <w:r w:rsidR="00991173">
        <w:t xml:space="preserve">uteikti Rietavo savivaldybės garbės piliečio vardą </w:t>
      </w:r>
      <w:r w:rsidR="00991173">
        <w:rPr>
          <w:szCs w:val="24"/>
        </w:rPr>
        <w:t>u</w:t>
      </w:r>
      <w:r w:rsidR="00991173" w:rsidRPr="005F3CC8">
        <w:rPr>
          <w:szCs w:val="24"/>
        </w:rPr>
        <w:t>ž</w:t>
      </w:r>
      <w:r w:rsidR="00991173">
        <w:rPr>
          <w:szCs w:val="24"/>
        </w:rPr>
        <w:t xml:space="preserve"> ypatingus </w:t>
      </w:r>
      <w:r w:rsidR="00991173" w:rsidRPr="005F3CC8">
        <w:rPr>
          <w:szCs w:val="24"/>
        </w:rPr>
        <w:t>nuopelnus</w:t>
      </w:r>
      <w:r w:rsidR="00991173">
        <w:t xml:space="preserve"> Rietavui</w:t>
      </w:r>
      <w:r w:rsidR="00991173" w:rsidRPr="009921D1">
        <w:t xml:space="preserve"> </w:t>
      </w:r>
      <w:r w:rsidR="00991173">
        <w:t>Jonui Varkaliui.</w:t>
      </w:r>
    </w:p>
    <w:p w14:paraId="30489FDC" w14:textId="7D9D9A36" w:rsidR="00991173" w:rsidRDefault="00991173" w:rsidP="00991173">
      <w:r>
        <w:t xml:space="preserve">     Iškilmingą ir viešą Rietavo savivaldybės garbės piliečio vardo suteikimą  organizuoti 2025 m. balandžio 4 d. atkurtos Rietavo savivaldybės 25-mečio minėjimo renginio metu.</w:t>
      </w:r>
    </w:p>
    <w:p w14:paraId="719BF278" w14:textId="5DAD0569" w:rsidR="00D227E5" w:rsidRPr="002037A1" w:rsidRDefault="002820A4" w:rsidP="00991173">
      <w:pPr>
        <w:pStyle w:val="Sraopastraipa"/>
        <w:ind w:left="0" w:firstLine="709"/>
      </w:pPr>
      <w:r>
        <w:rPr>
          <w:b/>
          <w:bCs/>
          <w:i/>
          <w:iCs/>
        </w:rPr>
        <w:t xml:space="preserve">    </w:t>
      </w:r>
      <w:r w:rsidR="002037A1">
        <w:t xml:space="preserve"> Klausimą teikė Tarybos narys Edmundas Žilevičius, pasisakė Opozicijos lyderis Viktoras Krajinas, Savivaldybės meras Antanas Černeckis, Tarybos nariai Edmundas Žilevičius, Mikas Jusys, Paulius Šniauka, Vytautas Blažaitis, Jonas Eugenijus </w:t>
      </w:r>
      <w:proofErr w:type="spellStart"/>
      <w:r w:rsidR="002037A1">
        <w:t>Bačinskas</w:t>
      </w:r>
      <w:proofErr w:type="spellEnd"/>
      <w:r w:rsidR="002037A1">
        <w:t>.</w:t>
      </w:r>
    </w:p>
    <w:p w14:paraId="73186727" w14:textId="195EA9C4" w:rsidR="002820A4" w:rsidRPr="002037A1" w:rsidRDefault="00D227E5" w:rsidP="00991173">
      <w:pPr>
        <w:pStyle w:val="Sraopastraipa"/>
        <w:ind w:left="0" w:firstLine="709"/>
      </w:pPr>
      <w:r w:rsidRPr="00D227E5">
        <w:rPr>
          <w:b/>
          <w:bCs/>
          <w:i/>
          <w:iCs/>
        </w:rPr>
        <w:t xml:space="preserve">    </w:t>
      </w:r>
      <w:r w:rsidR="002820A4" w:rsidRPr="00D227E5">
        <w:rPr>
          <w:b/>
          <w:bCs/>
          <w:i/>
          <w:iCs/>
        </w:rPr>
        <w:t xml:space="preserve"> </w:t>
      </w:r>
      <w:r w:rsidR="002820A4" w:rsidRPr="002037A1">
        <w:t>Balsuota už sprendimo projektą – 1</w:t>
      </w:r>
      <w:r w:rsidR="002037A1" w:rsidRPr="002037A1">
        <w:t>2</w:t>
      </w:r>
      <w:r w:rsidR="002820A4" w:rsidRPr="002037A1">
        <w:t xml:space="preserve"> už</w:t>
      </w:r>
      <w:r w:rsidR="002037A1" w:rsidRPr="002037A1">
        <w:t>, 5 susilaikė (Edmundas Žilevičius, Alfredas Mockus, Viktoras Krajinas, Mikas Jusys, Algimantas Mickus)</w:t>
      </w:r>
      <w:r w:rsidR="002820A4" w:rsidRPr="002037A1">
        <w:t>.</w:t>
      </w:r>
    </w:p>
    <w:p w14:paraId="0A3A2900" w14:textId="4B380971" w:rsidR="002820A4" w:rsidRPr="002037A1" w:rsidRDefault="002820A4" w:rsidP="002820A4">
      <w:pPr>
        <w:pStyle w:val="Pagrindiniotekstotrauka2"/>
        <w:tabs>
          <w:tab w:val="left" w:pos="1276"/>
          <w:tab w:val="center" w:pos="1418"/>
        </w:tabs>
        <w:ind w:firstLine="540"/>
      </w:pPr>
      <w:r w:rsidRPr="002037A1">
        <w:t xml:space="preserve">       </w:t>
      </w:r>
      <w:r w:rsidR="00221DF2" w:rsidRPr="002037A1">
        <w:t xml:space="preserve"> </w:t>
      </w:r>
      <w:r w:rsidRPr="002037A1">
        <w:t>NUSPRĘSTA. Priimti sprendimą (pridedama).</w:t>
      </w:r>
    </w:p>
    <w:p w14:paraId="526E78AD" w14:textId="77777777" w:rsidR="002820A4" w:rsidRDefault="002820A4" w:rsidP="002820A4">
      <w:pPr>
        <w:shd w:val="solid" w:color="FFFFFF" w:fill="FFFFFF"/>
        <w:tabs>
          <w:tab w:val="left" w:pos="993"/>
          <w:tab w:val="left" w:pos="1134"/>
        </w:tabs>
        <w:ind w:firstLine="0"/>
        <w:contextualSpacing/>
      </w:pPr>
    </w:p>
    <w:p w14:paraId="5A96CEA2" w14:textId="23A20323" w:rsidR="006127D6" w:rsidRPr="006127D6" w:rsidRDefault="00AE4D69" w:rsidP="00B57803">
      <w:pPr>
        <w:pStyle w:val="Sraopastraipa"/>
        <w:numPr>
          <w:ilvl w:val="0"/>
          <w:numId w:val="30"/>
        </w:numPr>
        <w:shd w:val="solid" w:color="FFFFFF" w:fill="FFFFFF"/>
        <w:tabs>
          <w:tab w:val="left" w:pos="993"/>
          <w:tab w:val="left" w:pos="1134"/>
        </w:tabs>
        <w:ind w:left="0" w:firstLine="993"/>
        <w:contextualSpacing/>
      </w:pPr>
      <w:r w:rsidRPr="00D01234">
        <w:t>Savivaldybės mero informacija</w:t>
      </w:r>
      <w:r w:rsidR="00595080">
        <w:rPr>
          <w:color w:val="000000"/>
        </w:rPr>
        <w:t>.</w:t>
      </w:r>
    </w:p>
    <w:p w14:paraId="0B83152A" w14:textId="55889148" w:rsidR="00A96A03" w:rsidRPr="002037A1" w:rsidRDefault="00595080" w:rsidP="00E84AC1">
      <w:pPr>
        <w:widowControl w:val="0"/>
        <w:tabs>
          <w:tab w:val="left" w:pos="993"/>
        </w:tabs>
        <w:suppressAutoHyphens/>
        <w:contextualSpacing/>
      </w:pPr>
      <w:r>
        <w:rPr>
          <w:color w:val="000000"/>
          <w:szCs w:val="24"/>
        </w:rPr>
        <w:t xml:space="preserve">    </w:t>
      </w:r>
      <w:r w:rsidR="00A3170C" w:rsidRPr="002037A1">
        <w:t>Savivaldybės meras Antanas Černeckis</w:t>
      </w:r>
      <w:r w:rsidR="00573812" w:rsidRPr="002037A1">
        <w:t xml:space="preserve"> informavo</w:t>
      </w:r>
      <w:r w:rsidR="00511FCF" w:rsidRPr="002037A1">
        <w:t xml:space="preserve">, kad kitas Tarybos posėdis planuojamas </w:t>
      </w:r>
      <w:r w:rsidR="002037A1" w:rsidRPr="002037A1">
        <w:t>balandžio 30</w:t>
      </w:r>
      <w:r w:rsidR="00511FCF" w:rsidRPr="002037A1">
        <w:t xml:space="preserve"> d. Pakvietė visus į Savivaldybės 25-mečio minėjimą balandžio 4 d. Pa</w:t>
      </w:r>
      <w:r w:rsidR="002037A1" w:rsidRPr="002037A1">
        <w:t>teikė trumpą informaciją apie vykdomus projektus.</w:t>
      </w:r>
    </w:p>
    <w:p w14:paraId="25E0BD4B" w14:textId="77777777" w:rsidR="00511FCF" w:rsidRPr="00A96A03" w:rsidRDefault="00511FCF" w:rsidP="00E84AC1">
      <w:pPr>
        <w:widowControl w:val="0"/>
        <w:tabs>
          <w:tab w:val="left" w:pos="993"/>
        </w:tabs>
        <w:suppressAutoHyphens/>
        <w:contextualSpacing/>
        <w:rPr>
          <w:b/>
          <w:bCs/>
          <w:i/>
          <w:iCs/>
        </w:rPr>
      </w:pPr>
    </w:p>
    <w:p w14:paraId="66F7F00C" w14:textId="47155F13" w:rsidR="00EC1D45" w:rsidRDefault="00A3170C" w:rsidP="00A96A03">
      <w:pPr>
        <w:pStyle w:val="Sraopastraipa"/>
        <w:numPr>
          <w:ilvl w:val="0"/>
          <w:numId w:val="30"/>
        </w:numPr>
        <w:shd w:val="solid" w:color="FFFFFF" w:fill="FFFFFF"/>
        <w:tabs>
          <w:tab w:val="left" w:pos="993"/>
          <w:tab w:val="left" w:pos="1134"/>
        </w:tabs>
        <w:ind w:hanging="267"/>
        <w:contextualSpacing/>
      </w:pPr>
      <w:r>
        <w:t>Tarybos narių siūlymai, paklausimai, pastabos</w:t>
      </w:r>
      <w:r w:rsidR="00EC1D45">
        <w:t>.</w:t>
      </w:r>
    </w:p>
    <w:p w14:paraId="553195EA" w14:textId="77777777" w:rsidR="002037A1" w:rsidRPr="002037A1" w:rsidRDefault="00CB7945" w:rsidP="00A3170C">
      <w:pPr>
        <w:pStyle w:val="Sraopastraipa"/>
        <w:tabs>
          <w:tab w:val="left" w:pos="1134"/>
        </w:tabs>
        <w:ind w:left="0"/>
        <w:contextualSpacing/>
      </w:pPr>
      <w:r w:rsidRPr="00D227E5">
        <w:rPr>
          <w:b/>
          <w:bCs/>
        </w:rPr>
        <w:lastRenderedPageBreak/>
        <w:t xml:space="preserve">            </w:t>
      </w:r>
      <w:r w:rsidR="006B26D3" w:rsidRPr="00D227E5">
        <w:rPr>
          <w:b/>
          <w:bCs/>
        </w:rPr>
        <w:t xml:space="preserve">    </w:t>
      </w:r>
      <w:r w:rsidR="00EC13CD" w:rsidRPr="00D227E5">
        <w:rPr>
          <w:b/>
          <w:bCs/>
        </w:rPr>
        <w:t xml:space="preserve"> </w:t>
      </w:r>
      <w:r w:rsidR="002037A1" w:rsidRPr="002037A1">
        <w:t>Tarybos narys Egidijus Gricius pakvietė Tarybos narius į Vilniuje VšĮ Rietavo turizmo ir verslo informacijos centro organizuojamą renginį, kuris vyks 2025 m. balandžio 9 d. Tarybos narys Paulius Šniauka pasveikino su Teatro diena ir pakvietė į Teatro dienų uždarymą Rietave.</w:t>
      </w:r>
    </w:p>
    <w:p w14:paraId="3D75CB5B" w14:textId="5633EA0F" w:rsidR="000A6314" w:rsidRPr="002037A1" w:rsidRDefault="002037A1" w:rsidP="002037A1">
      <w:pPr>
        <w:pStyle w:val="Sraopastraipa"/>
        <w:tabs>
          <w:tab w:val="left" w:pos="1134"/>
        </w:tabs>
        <w:ind w:left="0"/>
        <w:contextualSpacing/>
        <w:rPr>
          <w:i/>
          <w:iCs/>
        </w:rPr>
      </w:pPr>
      <w:r w:rsidRPr="002037A1">
        <w:t xml:space="preserve">                 </w:t>
      </w:r>
      <w:r w:rsidR="00573812" w:rsidRPr="002037A1">
        <w:t>Tarybos nar</w:t>
      </w:r>
      <w:r w:rsidRPr="002037A1">
        <w:t>ys</w:t>
      </w:r>
      <w:r w:rsidR="00573812" w:rsidRPr="002037A1">
        <w:t xml:space="preserve"> </w:t>
      </w:r>
      <w:r w:rsidR="0031589F" w:rsidRPr="002037A1">
        <w:t>Alfredas Mockus</w:t>
      </w:r>
      <w:r w:rsidRPr="002037A1">
        <w:t xml:space="preserve"> pasiūlė keisti Tarybos narių sėdėjimo posėdžio metu tvarką</w:t>
      </w:r>
      <w:r w:rsidR="00573812" w:rsidRPr="002037A1">
        <w:t>.</w:t>
      </w:r>
      <w:r w:rsidR="000A6314" w:rsidRPr="002037A1">
        <w:rPr>
          <w:i/>
          <w:iCs/>
        </w:rPr>
        <w:t xml:space="preserve">                 </w:t>
      </w:r>
    </w:p>
    <w:p w14:paraId="27380CCC" w14:textId="23FDFADA" w:rsidR="003D311C" w:rsidRDefault="003D311C" w:rsidP="0044312A">
      <w:pPr>
        <w:pStyle w:val="Sraopastraipa"/>
        <w:tabs>
          <w:tab w:val="left" w:pos="993"/>
          <w:tab w:val="left" w:pos="1276"/>
        </w:tabs>
        <w:ind w:left="0"/>
        <w:contextualSpacing/>
      </w:pPr>
      <w:r>
        <w:t xml:space="preserve">                 Savivaldybės meras Antanas Černeckis padėkojo už posėdį.</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68AFAE38" w14:textId="77777777" w:rsidR="00075E48" w:rsidRDefault="00075E48" w:rsidP="00161671">
      <w:pPr>
        <w:ind w:firstLine="0"/>
      </w:pP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4"/>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40F" w14:textId="77777777" w:rsidR="00A36132" w:rsidRDefault="00A36132">
      <w:r>
        <w:separator/>
      </w:r>
    </w:p>
  </w:endnote>
  <w:endnote w:type="continuationSeparator" w:id="0">
    <w:p w14:paraId="5E454EA9" w14:textId="77777777" w:rsidR="00A36132" w:rsidRDefault="00A3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4D7" w14:textId="77777777" w:rsidR="00A36132" w:rsidRDefault="00A36132">
      <w:r>
        <w:separator/>
      </w:r>
    </w:p>
  </w:footnote>
  <w:footnote w:type="continuationSeparator" w:id="0">
    <w:p w14:paraId="00BAD9F4" w14:textId="77777777" w:rsidR="00A36132" w:rsidRDefault="00A3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E42"/>
    <w:multiLevelType w:val="multilevel"/>
    <w:tmpl w:val="E4E47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E73F03"/>
    <w:multiLevelType w:val="hybridMultilevel"/>
    <w:tmpl w:val="DB329D6E"/>
    <w:lvl w:ilvl="0" w:tplc="6C4C140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D1F13BD"/>
    <w:multiLevelType w:val="hybridMultilevel"/>
    <w:tmpl w:val="CB7862D4"/>
    <w:lvl w:ilvl="0" w:tplc="9C0887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18671CF"/>
    <w:multiLevelType w:val="hybridMultilevel"/>
    <w:tmpl w:val="3EF80AD4"/>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3751E8B"/>
    <w:multiLevelType w:val="hybridMultilevel"/>
    <w:tmpl w:val="12F822E8"/>
    <w:lvl w:ilvl="0" w:tplc="CCB26D2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6AC6D5F"/>
    <w:multiLevelType w:val="hybridMultilevel"/>
    <w:tmpl w:val="83282782"/>
    <w:lvl w:ilvl="0" w:tplc="24E6F0D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C54865"/>
    <w:multiLevelType w:val="hybridMultilevel"/>
    <w:tmpl w:val="A93CE51C"/>
    <w:lvl w:ilvl="0" w:tplc="EC728C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9D12315"/>
    <w:multiLevelType w:val="hybridMultilevel"/>
    <w:tmpl w:val="5C7803B0"/>
    <w:lvl w:ilvl="0" w:tplc="88744A5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1B375530"/>
    <w:multiLevelType w:val="hybridMultilevel"/>
    <w:tmpl w:val="5880948E"/>
    <w:lvl w:ilvl="0" w:tplc="8976E8F4">
      <w:start w:val="5"/>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9" w15:restartNumberingAfterBreak="0">
    <w:nsid w:val="1F2A520B"/>
    <w:multiLevelType w:val="hybridMultilevel"/>
    <w:tmpl w:val="8B8CDB22"/>
    <w:lvl w:ilvl="0" w:tplc="3AC2A0AC">
      <w:start w:val="5"/>
      <w:numFmt w:val="decimal"/>
      <w:lvlText w:val="%1."/>
      <w:lvlJc w:val="left"/>
      <w:pPr>
        <w:ind w:left="1260" w:hanging="360"/>
      </w:pPr>
      <w:rPr>
        <w:rFonts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26DB49D3"/>
    <w:multiLevelType w:val="hybridMultilevel"/>
    <w:tmpl w:val="81309EEE"/>
    <w:lvl w:ilvl="0" w:tplc="140A02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A8F592C"/>
    <w:multiLevelType w:val="hybridMultilevel"/>
    <w:tmpl w:val="0C78ACFA"/>
    <w:lvl w:ilvl="0" w:tplc="9D764C66">
      <w:start w:val="4"/>
      <w:numFmt w:val="decimal"/>
      <w:lvlText w:val="%1."/>
      <w:lvlJc w:val="left"/>
      <w:pPr>
        <w:ind w:left="1353" w:hanging="360"/>
      </w:pPr>
      <w:rPr>
        <w:rFonts w:hint="default"/>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2D4614EC"/>
    <w:multiLevelType w:val="hybridMultilevel"/>
    <w:tmpl w:val="5EEC204E"/>
    <w:lvl w:ilvl="0" w:tplc="D25EF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4" w15:restartNumberingAfterBreak="0">
    <w:nsid w:val="30AF536B"/>
    <w:multiLevelType w:val="hybridMultilevel"/>
    <w:tmpl w:val="86E0AD74"/>
    <w:lvl w:ilvl="0" w:tplc="BC28BDB4">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A02EA2"/>
    <w:multiLevelType w:val="hybridMultilevel"/>
    <w:tmpl w:val="7B58478E"/>
    <w:lvl w:ilvl="0" w:tplc="6BB0BEA0">
      <w:start w:val="1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38A9759B"/>
    <w:multiLevelType w:val="hybridMultilevel"/>
    <w:tmpl w:val="D43214D0"/>
    <w:lvl w:ilvl="0" w:tplc="C8924090">
      <w:start w:val="1"/>
      <w:numFmt w:val="decimal"/>
      <w:lvlText w:val="%1."/>
      <w:lvlJc w:val="left"/>
      <w:pPr>
        <w:ind w:left="1070" w:hanging="360"/>
      </w:pPr>
      <w:rPr>
        <w:rFonts w:hint="default"/>
        <w:b w:val="0"/>
        <w:bCs w:val="0"/>
        <w:i w:val="0"/>
        <w:iCs/>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B520887"/>
    <w:multiLevelType w:val="hybridMultilevel"/>
    <w:tmpl w:val="293C5FBC"/>
    <w:lvl w:ilvl="0" w:tplc="39A287C0">
      <w:start w:val="4"/>
      <w:numFmt w:val="decimal"/>
      <w:lvlText w:val="%1."/>
      <w:lvlJc w:val="left"/>
      <w:pPr>
        <w:ind w:left="1495" w:hanging="360"/>
      </w:pPr>
      <w:rPr>
        <w:rFonts w:hint="default"/>
        <w:strike w:val="0"/>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8" w15:restartNumberingAfterBreak="0">
    <w:nsid w:val="3BF55BFD"/>
    <w:multiLevelType w:val="hybridMultilevel"/>
    <w:tmpl w:val="531CE106"/>
    <w:lvl w:ilvl="0" w:tplc="6040E08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3C485803"/>
    <w:multiLevelType w:val="hybridMultilevel"/>
    <w:tmpl w:val="E2686716"/>
    <w:lvl w:ilvl="0" w:tplc="173E14E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3D841F7F"/>
    <w:multiLevelType w:val="hybridMultilevel"/>
    <w:tmpl w:val="EF902020"/>
    <w:lvl w:ilvl="0" w:tplc="F5AA2B64">
      <w:start w:val="1"/>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22" w15:restartNumberingAfterBreak="0">
    <w:nsid w:val="4209089A"/>
    <w:multiLevelType w:val="hybridMultilevel"/>
    <w:tmpl w:val="B3763968"/>
    <w:lvl w:ilvl="0" w:tplc="A622DC74">
      <w:start w:val="13"/>
      <w:numFmt w:val="decimal"/>
      <w:lvlText w:val="%1."/>
      <w:lvlJc w:val="left"/>
      <w:pPr>
        <w:ind w:left="1260" w:hanging="360"/>
      </w:pPr>
      <w:rPr>
        <w:rFonts w:hint="default"/>
        <w:b w:val="0"/>
        <w:bCs w:val="0"/>
        <w:i w:val="0"/>
        <w:iCs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43782781"/>
    <w:multiLevelType w:val="hybridMultilevel"/>
    <w:tmpl w:val="45BA5628"/>
    <w:lvl w:ilvl="0" w:tplc="0A00E03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573C37"/>
    <w:multiLevelType w:val="multilevel"/>
    <w:tmpl w:val="49E4392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15:restartNumberingAfterBreak="0">
    <w:nsid w:val="565138E4"/>
    <w:multiLevelType w:val="multilevel"/>
    <w:tmpl w:val="B35A2C52"/>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2445" w:hanging="1155"/>
      </w:pPr>
      <w:rPr>
        <w:rFonts w:hint="default"/>
      </w:rPr>
    </w:lvl>
    <w:lvl w:ilvl="2">
      <w:start w:val="1"/>
      <w:numFmt w:val="decimal"/>
      <w:isLgl/>
      <w:lvlText w:val="%1.%2.%3."/>
      <w:lvlJc w:val="left"/>
      <w:pPr>
        <w:ind w:left="2445" w:hanging="1155"/>
      </w:pPr>
      <w:rPr>
        <w:rFonts w:hint="default"/>
      </w:rPr>
    </w:lvl>
    <w:lvl w:ilvl="3">
      <w:start w:val="1"/>
      <w:numFmt w:val="decimal"/>
      <w:isLgl/>
      <w:lvlText w:val="%1.%2.%3.%4."/>
      <w:lvlJc w:val="left"/>
      <w:pPr>
        <w:ind w:left="2445" w:hanging="1155"/>
      </w:pPr>
      <w:rPr>
        <w:rFonts w:hint="default"/>
      </w:rPr>
    </w:lvl>
    <w:lvl w:ilvl="4">
      <w:start w:val="1"/>
      <w:numFmt w:val="decimal"/>
      <w:isLgl/>
      <w:lvlText w:val="%1.%2.%3.%4.%5."/>
      <w:lvlJc w:val="left"/>
      <w:pPr>
        <w:ind w:left="2445" w:hanging="1155"/>
      </w:pPr>
      <w:rPr>
        <w:rFonts w:hint="default"/>
      </w:rPr>
    </w:lvl>
    <w:lvl w:ilvl="5">
      <w:start w:val="1"/>
      <w:numFmt w:val="decimal"/>
      <w:isLgl/>
      <w:lvlText w:val="%1.%2.%3.%4.%5.%6."/>
      <w:lvlJc w:val="left"/>
      <w:pPr>
        <w:ind w:left="2445" w:hanging="1155"/>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28" w15:restartNumberingAfterBreak="0">
    <w:nsid w:val="565B1AC6"/>
    <w:multiLevelType w:val="hybridMultilevel"/>
    <w:tmpl w:val="D77C58C2"/>
    <w:lvl w:ilvl="0" w:tplc="27D6BAD4">
      <w:start w:val="4"/>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9"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0" w15:restartNumberingAfterBreak="0">
    <w:nsid w:val="62B46470"/>
    <w:multiLevelType w:val="hybridMultilevel"/>
    <w:tmpl w:val="A5EA7CEE"/>
    <w:lvl w:ilvl="0" w:tplc="82463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495705F"/>
    <w:multiLevelType w:val="hybridMultilevel"/>
    <w:tmpl w:val="AB30CD38"/>
    <w:lvl w:ilvl="0" w:tplc="543CF73C">
      <w:start w:val="3"/>
      <w:numFmt w:val="decimal"/>
      <w:lvlText w:val="%1."/>
      <w:lvlJc w:val="left"/>
      <w:pPr>
        <w:ind w:left="1440" w:hanging="360"/>
      </w:pPr>
      <w:rPr>
        <w:rFonts w:hint="default"/>
        <w:i w:val="0"/>
        <w:iCs/>
        <w:strike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5A007EC"/>
    <w:multiLevelType w:val="hybridMultilevel"/>
    <w:tmpl w:val="891C5D3C"/>
    <w:lvl w:ilvl="0" w:tplc="13A282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ABA2C92"/>
    <w:multiLevelType w:val="multilevel"/>
    <w:tmpl w:val="5802C1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067898"/>
    <w:multiLevelType w:val="multilevel"/>
    <w:tmpl w:val="748EF44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6" w15:restartNumberingAfterBreak="0">
    <w:nsid w:val="75BE49AA"/>
    <w:multiLevelType w:val="multilevel"/>
    <w:tmpl w:val="38B27F6E"/>
    <w:lvl w:ilvl="0">
      <w:start w:val="1"/>
      <w:numFmt w:val="decimal"/>
      <w:lvlText w:val="%1."/>
      <w:lvlJc w:val="left"/>
      <w:pPr>
        <w:ind w:left="1077" w:hanging="3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58" w:hanging="1440"/>
      </w:pPr>
      <w:rPr>
        <w:rFonts w:hint="default"/>
      </w:rPr>
    </w:lvl>
    <w:lvl w:ilvl="8">
      <w:start w:val="1"/>
      <w:numFmt w:val="decimal"/>
      <w:isLgl/>
      <w:lvlText w:val="%1.%2.%3.%4.%5.%6.%7.%8.%9."/>
      <w:lvlJc w:val="left"/>
      <w:pPr>
        <w:ind w:left="2751" w:hanging="1800"/>
      </w:pPr>
      <w:rPr>
        <w:rFonts w:hint="default"/>
      </w:rPr>
    </w:lvl>
  </w:abstractNum>
  <w:abstractNum w:abstractNumId="37" w15:restartNumberingAfterBreak="0">
    <w:nsid w:val="7A612A9D"/>
    <w:multiLevelType w:val="hybridMultilevel"/>
    <w:tmpl w:val="D28CE4E6"/>
    <w:lvl w:ilvl="0" w:tplc="055C1436">
      <w:start w:val="1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8" w15:restartNumberingAfterBreak="0">
    <w:nsid w:val="7B32015C"/>
    <w:multiLevelType w:val="multilevel"/>
    <w:tmpl w:val="AFF25AE8"/>
    <w:lvl w:ilvl="0">
      <w:start w:val="1"/>
      <w:numFmt w:val="decimal"/>
      <w:lvlText w:val="%1."/>
      <w:lvlJc w:val="left"/>
      <w:pPr>
        <w:ind w:left="360" w:hanging="360"/>
      </w:pPr>
      <w:rPr>
        <w:rFonts w:hint="default"/>
      </w:rPr>
    </w:lvl>
    <w:lvl w:ilvl="1">
      <w:start w:val="3"/>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39" w15:restartNumberingAfterBreak="0">
    <w:nsid w:val="7E554E07"/>
    <w:multiLevelType w:val="hybridMultilevel"/>
    <w:tmpl w:val="C002A08E"/>
    <w:lvl w:ilvl="0" w:tplc="2E026D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EB70C8C"/>
    <w:multiLevelType w:val="multilevel"/>
    <w:tmpl w:val="C2141CF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7325567">
    <w:abstractNumId w:val="13"/>
  </w:num>
  <w:num w:numId="2" w16cid:durableId="1685091923">
    <w:abstractNumId w:val="21"/>
  </w:num>
  <w:num w:numId="3" w16cid:durableId="2072460235">
    <w:abstractNumId w:val="34"/>
  </w:num>
  <w:num w:numId="4" w16cid:durableId="1649093846">
    <w:abstractNumId w:val="31"/>
  </w:num>
  <w:num w:numId="5" w16cid:durableId="1217208183">
    <w:abstractNumId w:val="4"/>
  </w:num>
  <w:num w:numId="6" w16cid:durableId="2035036733">
    <w:abstractNumId w:val="14"/>
  </w:num>
  <w:num w:numId="7" w16cid:durableId="1849906671">
    <w:abstractNumId w:val="38"/>
  </w:num>
  <w:num w:numId="8" w16cid:durableId="2083718117">
    <w:abstractNumId w:val="28"/>
  </w:num>
  <w:num w:numId="9" w16cid:durableId="2025277250">
    <w:abstractNumId w:val="16"/>
  </w:num>
  <w:num w:numId="10" w16cid:durableId="532420827">
    <w:abstractNumId w:val="8"/>
  </w:num>
  <w:num w:numId="11" w16cid:durableId="2072119525">
    <w:abstractNumId w:val="29"/>
  </w:num>
  <w:num w:numId="12" w16cid:durableId="1152990713">
    <w:abstractNumId w:val="1"/>
  </w:num>
  <w:num w:numId="13" w16cid:durableId="833254448">
    <w:abstractNumId w:val="9"/>
  </w:num>
  <w:num w:numId="14" w16cid:durableId="210922668">
    <w:abstractNumId w:val="33"/>
  </w:num>
  <w:num w:numId="15" w16cid:durableId="1224175052">
    <w:abstractNumId w:val="19"/>
  </w:num>
  <w:num w:numId="16" w16cid:durableId="2080983575">
    <w:abstractNumId w:val="5"/>
  </w:num>
  <w:num w:numId="17" w16cid:durableId="1775784922">
    <w:abstractNumId w:val="24"/>
  </w:num>
  <w:num w:numId="18" w16cid:durableId="1567374391">
    <w:abstractNumId w:val="12"/>
  </w:num>
  <w:num w:numId="19" w16cid:durableId="2033141020">
    <w:abstractNumId w:val="39"/>
  </w:num>
  <w:num w:numId="20" w16cid:durableId="2073237811">
    <w:abstractNumId w:val="26"/>
  </w:num>
  <w:num w:numId="21" w16cid:durableId="1901818173">
    <w:abstractNumId w:val="32"/>
  </w:num>
  <w:num w:numId="22" w16cid:durableId="1650597410">
    <w:abstractNumId w:val="10"/>
  </w:num>
  <w:num w:numId="23" w16cid:durableId="1387218985">
    <w:abstractNumId w:val="3"/>
  </w:num>
  <w:num w:numId="24" w16cid:durableId="2098088194">
    <w:abstractNumId w:val="36"/>
  </w:num>
  <w:num w:numId="25" w16cid:durableId="1764035606">
    <w:abstractNumId w:val="40"/>
  </w:num>
  <w:num w:numId="26" w16cid:durableId="11952679">
    <w:abstractNumId w:val="15"/>
  </w:num>
  <w:num w:numId="27" w16cid:durableId="954561269">
    <w:abstractNumId w:val="37"/>
  </w:num>
  <w:num w:numId="28" w16cid:durableId="21456604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269309">
    <w:abstractNumId w:val="30"/>
  </w:num>
  <w:num w:numId="30" w16cid:durableId="8414625">
    <w:abstractNumId w:val="22"/>
  </w:num>
  <w:num w:numId="31" w16cid:durableId="1684824052">
    <w:abstractNumId w:val="2"/>
  </w:num>
  <w:num w:numId="32" w16cid:durableId="724984072">
    <w:abstractNumId w:val="17"/>
  </w:num>
  <w:num w:numId="33" w16cid:durableId="1482499690">
    <w:abstractNumId w:val="11"/>
  </w:num>
  <w:num w:numId="34" w16cid:durableId="857163623">
    <w:abstractNumId w:val="23"/>
  </w:num>
  <w:num w:numId="35" w16cid:durableId="1489249419">
    <w:abstractNumId w:val="20"/>
  </w:num>
  <w:num w:numId="36" w16cid:durableId="11847128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7079333">
    <w:abstractNumId w:val="6"/>
  </w:num>
  <w:num w:numId="38" w16cid:durableId="409079898">
    <w:abstractNumId w:val="18"/>
  </w:num>
  <w:num w:numId="39" w16cid:durableId="1629166271">
    <w:abstractNumId w:val="27"/>
  </w:num>
  <w:num w:numId="40" w16cid:durableId="1478716871">
    <w:abstractNumId w:val="7"/>
  </w:num>
  <w:num w:numId="41" w16cid:durableId="154883277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7A"/>
    <w:rsid w:val="00036035"/>
    <w:rsid w:val="00036532"/>
    <w:rsid w:val="000365EF"/>
    <w:rsid w:val="00036E8E"/>
    <w:rsid w:val="0003717F"/>
    <w:rsid w:val="00037238"/>
    <w:rsid w:val="00037FFE"/>
    <w:rsid w:val="00040D02"/>
    <w:rsid w:val="000417AC"/>
    <w:rsid w:val="00041F3E"/>
    <w:rsid w:val="00041FE7"/>
    <w:rsid w:val="000425AB"/>
    <w:rsid w:val="00043634"/>
    <w:rsid w:val="0004364C"/>
    <w:rsid w:val="00044FE4"/>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446B"/>
    <w:rsid w:val="000A46C8"/>
    <w:rsid w:val="000A50ED"/>
    <w:rsid w:val="000A52F2"/>
    <w:rsid w:val="000A6314"/>
    <w:rsid w:val="000A64B4"/>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4730"/>
    <w:rsid w:val="00194F80"/>
    <w:rsid w:val="00195027"/>
    <w:rsid w:val="0019530F"/>
    <w:rsid w:val="0019657E"/>
    <w:rsid w:val="001969F8"/>
    <w:rsid w:val="00196AD0"/>
    <w:rsid w:val="00196B02"/>
    <w:rsid w:val="00197DD1"/>
    <w:rsid w:val="001A1628"/>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51EF"/>
    <w:rsid w:val="001C580E"/>
    <w:rsid w:val="001C60FA"/>
    <w:rsid w:val="001C64C4"/>
    <w:rsid w:val="001C6CA4"/>
    <w:rsid w:val="001C7AD8"/>
    <w:rsid w:val="001C7CBD"/>
    <w:rsid w:val="001D08E9"/>
    <w:rsid w:val="001D0A2E"/>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40637"/>
    <w:rsid w:val="00241CDB"/>
    <w:rsid w:val="0024219A"/>
    <w:rsid w:val="00242338"/>
    <w:rsid w:val="002428BF"/>
    <w:rsid w:val="00242DB6"/>
    <w:rsid w:val="00244630"/>
    <w:rsid w:val="00244DB4"/>
    <w:rsid w:val="00245041"/>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8BC"/>
    <w:rsid w:val="002629D8"/>
    <w:rsid w:val="00263CF9"/>
    <w:rsid w:val="00264D49"/>
    <w:rsid w:val="00265D52"/>
    <w:rsid w:val="00265EE7"/>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5466"/>
    <w:rsid w:val="002D6BD2"/>
    <w:rsid w:val="002D7588"/>
    <w:rsid w:val="002D7D2A"/>
    <w:rsid w:val="002D7DD9"/>
    <w:rsid w:val="002E00BA"/>
    <w:rsid w:val="002E0197"/>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45CF"/>
    <w:rsid w:val="0033479F"/>
    <w:rsid w:val="00334E50"/>
    <w:rsid w:val="00335BD0"/>
    <w:rsid w:val="003360AA"/>
    <w:rsid w:val="0034046A"/>
    <w:rsid w:val="00340489"/>
    <w:rsid w:val="00340AA2"/>
    <w:rsid w:val="00341BF9"/>
    <w:rsid w:val="003421FB"/>
    <w:rsid w:val="003423F7"/>
    <w:rsid w:val="00343288"/>
    <w:rsid w:val="00343477"/>
    <w:rsid w:val="00344579"/>
    <w:rsid w:val="00344C72"/>
    <w:rsid w:val="00345C93"/>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1000C"/>
    <w:rsid w:val="004116CF"/>
    <w:rsid w:val="004124AF"/>
    <w:rsid w:val="004141F6"/>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512F"/>
    <w:rsid w:val="004D5E5A"/>
    <w:rsid w:val="004D6421"/>
    <w:rsid w:val="004D67EB"/>
    <w:rsid w:val="004D6F23"/>
    <w:rsid w:val="004D7FB8"/>
    <w:rsid w:val="004E0580"/>
    <w:rsid w:val="004E1898"/>
    <w:rsid w:val="004E1C92"/>
    <w:rsid w:val="004E1C95"/>
    <w:rsid w:val="004E2A7C"/>
    <w:rsid w:val="004E2C54"/>
    <w:rsid w:val="004E325B"/>
    <w:rsid w:val="004E41E0"/>
    <w:rsid w:val="004E47CE"/>
    <w:rsid w:val="004E497D"/>
    <w:rsid w:val="004E513C"/>
    <w:rsid w:val="004E540D"/>
    <w:rsid w:val="004E5646"/>
    <w:rsid w:val="004E5777"/>
    <w:rsid w:val="004E687D"/>
    <w:rsid w:val="004E6957"/>
    <w:rsid w:val="004E6E1A"/>
    <w:rsid w:val="004E7346"/>
    <w:rsid w:val="004E7B63"/>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62E"/>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7E82"/>
    <w:rsid w:val="005E0C3E"/>
    <w:rsid w:val="005E13F4"/>
    <w:rsid w:val="005E2104"/>
    <w:rsid w:val="005E2755"/>
    <w:rsid w:val="005E284E"/>
    <w:rsid w:val="005E2C9D"/>
    <w:rsid w:val="005E2EFE"/>
    <w:rsid w:val="005E3F2B"/>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30403"/>
    <w:rsid w:val="00630A77"/>
    <w:rsid w:val="00630C94"/>
    <w:rsid w:val="006311FB"/>
    <w:rsid w:val="006313D8"/>
    <w:rsid w:val="0063235D"/>
    <w:rsid w:val="00632871"/>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61A5"/>
    <w:rsid w:val="006A674C"/>
    <w:rsid w:val="006B10A9"/>
    <w:rsid w:val="006B1235"/>
    <w:rsid w:val="006B26D3"/>
    <w:rsid w:val="006B2EDF"/>
    <w:rsid w:val="006B5ABC"/>
    <w:rsid w:val="006B7A61"/>
    <w:rsid w:val="006B7C7B"/>
    <w:rsid w:val="006C0754"/>
    <w:rsid w:val="006C227B"/>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5CC2"/>
    <w:rsid w:val="00737FC9"/>
    <w:rsid w:val="00740C19"/>
    <w:rsid w:val="007421CE"/>
    <w:rsid w:val="00742587"/>
    <w:rsid w:val="00742B3F"/>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842"/>
    <w:rsid w:val="007E5B10"/>
    <w:rsid w:val="007E69D2"/>
    <w:rsid w:val="007E6A16"/>
    <w:rsid w:val="007E6B6B"/>
    <w:rsid w:val="007E7090"/>
    <w:rsid w:val="007E7355"/>
    <w:rsid w:val="007E74E9"/>
    <w:rsid w:val="007E77F9"/>
    <w:rsid w:val="007E7932"/>
    <w:rsid w:val="007E79B6"/>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700"/>
    <w:rsid w:val="00883720"/>
    <w:rsid w:val="00884007"/>
    <w:rsid w:val="008856EA"/>
    <w:rsid w:val="0088572B"/>
    <w:rsid w:val="00885C0C"/>
    <w:rsid w:val="00886E41"/>
    <w:rsid w:val="008871DE"/>
    <w:rsid w:val="0089076D"/>
    <w:rsid w:val="00891616"/>
    <w:rsid w:val="00891B7A"/>
    <w:rsid w:val="00891B8B"/>
    <w:rsid w:val="00892B9A"/>
    <w:rsid w:val="008930D0"/>
    <w:rsid w:val="0089360F"/>
    <w:rsid w:val="00894DED"/>
    <w:rsid w:val="00895817"/>
    <w:rsid w:val="008959E9"/>
    <w:rsid w:val="008965AA"/>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335"/>
    <w:rsid w:val="008B3392"/>
    <w:rsid w:val="008B3530"/>
    <w:rsid w:val="008B42ED"/>
    <w:rsid w:val="008B47AF"/>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05D3"/>
    <w:rsid w:val="00901505"/>
    <w:rsid w:val="00901C56"/>
    <w:rsid w:val="009021AF"/>
    <w:rsid w:val="0090231D"/>
    <w:rsid w:val="009043DF"/>
    <w:rsid w:val="009048E5"/>
    <w:rsid w:val="0090495E"/>
    <w:rsid w:val="00904A46"/>
    <w:rsid w:val="00904F76"/>
    <w:rsid w:val="00906D30"/>
    <w:rsid w:val="0090706A"/>
    <w:rsid w:val="009070EB"/>
    <w:rsid w:val="00910818"/>
    <w:rsid w:val="009112FF"/>
    <w:rsid w:val="00912CE1"/>
    <w:rsid w:val="00913352"/>
    <w:rsid w:val="0091352A"/>
    <w:rsid w:val="0091435D"/>
    <w:rsid w:val="0091483E"/>
    <w:rsid w:val="00920F55"/>
    <w:rsid w:val="0092282C"/>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276D"/>
    <w:rsid w:val="00954325"/>
    <w:rsid w:val="00954370"/>
    <w:rsid w:val="009547EC"/>
    <w:rsid w:val="00955623"/>
    <w:rsid w:val="0095581E"/>
    <w:rsid w:val="009569B2"/>
    <w:rsid w:val="00956BD0"/>
    <w:rsid w:val="00957CB2"/>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6EE0"/>
    <w:rsid w:val="00977323"/>
    <w:rsid w:val="00977B05"/>
    <w:rsid w:val="009804D8"/>
    <w:rsid w:val="00980E48"/>
    <w:rsid w:val="00981C92"/>
    <w:rsid w:val="0098245B"/>
    <w:rsid w:val="0098299C"/>
    <w:rsid w:val="00982B52"/>
    <w:rsid w:val="009831E8"/>
    <w:rsid w:val="009833E8"/>
    <w:rsid w:val="0098447E"/>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A66"/>
    <w:rsid w:val="009E38C1"/>
    <w:rsid w:val="009E3DB3"/>
    <w:rsid w:val="009E4325"/>
    <w:rsid w:val="009E4482"/>
    <w:rsid w:val="009E4D5A"/>
    <w:rsid w:val="009E4D9A"/>
    <w:rsid w:val="009E4F93"/>
    <w:rsid w:val="009E6D92"/>
    <w:rsid w:val="009E778B"/>
    <w:rsid w:val="009E7F23"/>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3342"/>
    <w:rsid w:val="00A335EE"/>
    <w:rsid w:val="00A342B8"/>
    <w:rsid w:val="00A3586B"/>
    <w:rsid w:val="00A36132"/>
    <w:rsid w:val="00A3679C"/>
    <w:rsid w:val="00A37A62"/>
    <w:rsid w:val="00A41AC8"/>
    <w:rsid w:val="00A41B69"/>
    <w:rsid w:val="00A41BBB"/>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113F"/>
    <w:rsid w:val="00AA1519"/>
    <w:rsid w:val="00AA19EB"/>
    <w:rsid w:val="00AA2BD2"/>
    <w:rsid w:val="00AA3A4D"/>
    <w:rsid w:val="00AA3A81"/>
    <w:rsid w:val="00AA3D72"/>
    <w:rsid w:val="00AA413C"/>
    <w:rsid w:val="00AA4527"/>
    <w:rsid w:val="00AA5209"/>
    <w:rsid w:val="00AA5BCC"/>
    <w:rsid w:val="00AA641E"/>
    <w:rsid w:val="00AA6B97"/>
    <w:rsid w:val="00AA7638"/>
    <w:rsid w:val="00AA7681"/>
    <w:rsid w:val="00AA7E33"/>
    <w:rsid w:val="00AB04B2"/>
    <w:rsid w:val="00AB0798"/>
    <w:rsid w:val="00AB0A06"/>
    <w:rsid w:val="00AB2913"/>
    <w:rsid w:val="00AB2D51"/>
    <w:rsid w:val="00AB2E8C"/>
    <w:rsid w:val="00AB33A5"/>
    <w:rsid w:val="00AB371B"/>
    <w:rsid w:val="00AB38E8"/>
    <w:rsid w:val="00AB4903"/>
    <w:rsid w:val="00AB4DED"/>
    <w:rsid w:val="00AB5855"/>
    <w:rsid w:val="00AB5969"/>
    <w:rsid w:val="00AB641B"/>
    <w:rsid w:val="00AB66A8"/>
    <w:rsid w:val="00AB7204"/>
    <w:rsid w:val="00AB7ABC"/>
    <w:rsid w:val="00AC030E"/>
    <w:rsid w:val="00AC2D5C"/>
    <w:rsid w:val="00AC3C72"/>
    <w:rsid w:val="00AC461D"/>
    <w:rsid w:val="00AC67B6"/>
    <w:rsid w:val="00AC7084"/>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641"/>
    <w:rsid w:val="00AE0727"/>
    <w:rsid w:val="00AE1963"/>
    <w:rsid w:val="00AE2503"/>
    <w:rsid w:val="00AE28B7"/>
    <w:rsid w:val="00AE2913"/>
    <w:rsid w:val="00AE35AC"/>
    <w:rsid w:val="00AE43C0"/>
    <w:rsid w:val="00AE464C"/>
    <w:rsid w:val="00AE4C08"/>
    <w:rsid w:val="00AE4D3B"/>
    <w:rsid w:val="00AE4D69"/>
    <w:rsid w:val="00AE4DFB"/>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75BF"/>
    <w:rsid w:val="00BD794F"/>
    <w:rsid w:val="00BD79D4"/>
    <w:rsid w:val="00BD7D32"/>
    <w:rsid w:val="00BE0A27"/>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C00118"/>
    <w:rsid w:val="00C007D2"/>
    <w:rsid w:val="00C00943"/>
    <w:rsid w:val="00C010CF"/>
    <w:rsid w:val="00C01138"/>
    <w:rsid w:val="00C01460"/>
    <w:rsid w:val="00C01DE9"/>
    <w:rsid w:val="00C01EC3"/>
    <w:rsid w:val="00C022A4"/>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482"/>
    <w:rsid w:val="00CA39C7"/>
    <w:rsid w:val="00CA40AD"/>
    <w:rsid w:val="00CA4DFB"/>
    <w:rsid w:val="00CA57E0"/>
    <w:rsid w:val="00CA5A49"/>
    <w:rsid w:val="00CA66A4"/>
    <w:rsid w:val="00CA703C"/>
    <w:rsid w:val="00CA726D"/>
    <w:rsid w:val="00CB03F8"/>
    <w:rsid w:val="00CB062A"/>
    <w:rsid w:val="00CB0A96"/>
    <w:rsid w:val="00CB18D2"/>
    <w:rsid w:val="00CB2DAB"/>
    <w:rsid w:val="00CB3FDF"/>
    <w:rsid w:val="00CB4BEF"/>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31F0"/>
    <w:rsid w:val="00D13CD7"/>
    <w:rsid w:val="00D156DC"/>
    <w:rsid w:val="00D16F4E"/>
    <w:rsid w:val="00D20E16"/>
    <w:rsid w:val="00D21055"/>
    <w:rsid w:val="00D21101"/>
    <w:rsid w:val="00D2120C"/>
    <w:rsid w:val="00D227E5"/>
    <w:rsid w:val="00D22821"/>
    <w:rsid w:val="00D23454"/>
    <w:rsid w:val="00D23945"/>
    <w:rsid w:val="00D23EC6"/>
    <w:rsid w:val="00D23F9E"/>
    <w:rsid w:val="00D24ED0"/>
    <w:rsid w:val="00D25313"/>
    <w:rsid w:val="00D253EB"/>
    <w:rsid w:val="00D2559D"/>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C2D"/>
    <w:rsid w:val="00D85E4E"/>
    <w:rsid w:val="00D867C0"/>
    <w:rsid w:val="00D87CA1"/>
    <w:rsid w:val="00D90117"/>
    <w:rsid w:val="00D9074B"/>
    <w:rsid w:val="00D90ABC"/>
    <w:rsid w:val="00D90C0B"/>
    <w:rsid w:val="00D9109F"/>
    <w:rsid w:val="00D91DE2"/>
    <w:rsid w:val="00D92107"/>
    <w:rsid w:val="00D92CE1"/>
    <w:rsid w:val="00D94750"/>
    <w:rsid w:val="00D94E05"/>
    <w:rsid w:val="00D958DC"/>
    <w:rsid w:val="00D95D72"/>
    <w:rsid w:val="00D9717B"/>
    <w:rsid w:val="00DA03B0"/>
    <w:rsid w:val="00DA11A8"/>
    <w:rsid w:val="00DA226B"/>
    <w:rsid w:val="00DA3BF5"/>
    <w:rsid w:val="00DA4024"/>
    <w:rsid w:val="00DA48F1"/>
    <w:rsid w:val="00DA4A79"/>
    <w:rsid w:val="00DA4B46"/>
    <w:rsid w:val="00DA4FF5"/>
    <w:rsid w:val="00DA53C0"/>
    <w:rsid w:val="00DA53E5"/>
    <w:rsid w:val="00DA57DE"/>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381"/>
    <w:rsid w:val="00DD17F0"/>
    <w:rsid w:val="00DD1C2C"/>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E0019C"/>
    <w:rsid w:val="00E00480"/>
    <w:rsid w:val="00E00FA9"/>
    <w:rsid w:val="00E01224"/>
    <w:rsid w:val="00E02423"/>
    <w:rsid w:val="00E02C82"/>
    <w:rsid w:val="00E06C71"/>
    <w:rsid w:val="00E072E5"/>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1914"/>
    <w:rsid w:val="00E31956"/>
    <w:rsid w:val="00E31A81"/>
    <w:rsid w:val="00E32C91"/>
    <w:rsid w:val="00E34516"/>
    <w:rsid w:val="00E354F7"/>
    <w:rsid w:val="00E3648E"/>
    <w:rsid w:val="00E376C5"/>
    <w:rsid w:val="00E379E7"/>
    <w:rsid w:val="00E40122"/>
    <w:rsid w:val="00E407E7"/>
    <w:rsid w:val="00E411A0"/>
    <w:rsid w:val="00E41BCC"/>
    <w:rsid w:val="00E42933"/>
    <w:rsid w:val="00E42C92"/>
    <w:rsid w:val="00E434EE"/>
    <w:rsid w:val="00E438BD"/>
    <w:rsid w:val="00E43AA8"/>
    <w:rsid w:val="00E44486"/>
    <w:rsid w:val="00E447A8"/>
    <w:rsid w:val="00E44C64"/>
    <w:rsid w:val="00E44E25"/>
    <w:rsid w:val="00E45CA3"/>
    <w:rsid w:val="00E45D1B"/>
    <w:rsid w:val="00E52C74"/>
    <w:rsid w:val="00E52F13"/>
    <w:rsid w:val="00E53827"/>
    <w:rsid w:val="00E538DB"/>
    <w:rsid w:val="00E53E3B"/>
    <w:rsid w:val="00E5407F"/>
    <w:rsid w:val="00E5409B"/>
    <w:rsid w:val="00E546CC"/>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7484"/>
    <w:rsid w:val="00EC764F"/>
    <w:rsid w:val="00ED0C81"/>
    <w:rsid w:val="00ED1095"/>
    <w:rsid w:val="00ED1AF6"/>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AB0"/>
    <w:rsid w:val="00F054CD"/>
    <w:rsid w:val="00F06B9C"/>
    <w:rsid w:val="00F06F4A"/>
    <w:rsid w:val="00F077CE"/>
    <w:rsid w:val="00F07C21"/>
    <w:rsid w:val="00F100B3"/>
    <w:rsid w:val="00F1091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E11"/>
    <w:rsid w:val="00F32145"/>
    <w:rsid w:val="00F32513"/>
    <w:rsid w:val="00F32AFD"/>
    <w:rsid w:val="00F34BFB"/>
    <w:rsid w:val="00F34D3E"/>
    <w:rsid w:val="00F34E45"/>
    <w:rsid w:val="00F34F9E"/>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uiPriority w:val="34"/>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NnHNGgp3r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1</TotalTime>
  <Pages>9</Pages>
  <Words>18089</Words>
  <Characters>10311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2025-03-31T06:42:00Z</dcterms:created>
  <dcterms:modified xsi:type="dcterms:W3CDTF">2025-03-31T06:42:00Z</dcterms:modified>
</cp:coreProperties>
</file>