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11847848"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12DAC6C1"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D60C52">
        <w:rPr>
          <w:b/>
        </w:rPr>
        <w:t>2</w:t>
      </w:r>
      <w:r w:rsidR="008A006D">
        <w:rPr>
          <w:b/>
        </w:rPr>
        <w:t>3</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3635E5B0" w:rsidR="005070A3" w:rsidRDefault="00E64BF0">
      <w:pPr>
        <w:framePr w:w="5378" w:h="365" w:hRule="exact" w:hSpace="1418" w:wrap="around" w:vAnchor="page" w:hAnchor="page" w:x="3869" w:y="4145"/>
        <w:shd w:val="solid" w:color="FFFFFF" w:fill="FFFFFF"/>
        <w:ind w:firstLine="0"/>
        <w:jc w:val="center"/>
      </w:pPr>
      <w:r>
        <w:t>20</w:t>
      </w:r>
      <w:r w:rsidR="007D6807">
        <w:t>2</w:t>
      </w:r>
      <w:r w:rsidR="00F11EEA">
        <w:t>5</w:t>
      </w:r>
      <w:r w:rsidR="005070A3">
        <w:t xml:space="preserve"> m. </w:t>
      </w:r>
      <w:r w:rsidR="008A006D">
        <w:t>birželio</w:t>
      </w:r>
      <w:r w:rsidR="004318B0">
        <w:t xml:space="preserve"> </w:t>
      </w:r>
      <w:r w:rsidR="008866B9">
        <w:t>19</w:t>
      </w:r>
      <w:r w:rsidR="005201C7">
        <w:t xml:space="preserve"> </w:t>
      </w:r>
      <w:r w:rsidR="005070A3">
        <w:t xml:space="preserve">d.  Nr. </w:t>
      </w:r>
      <w:r w:rsidR="00BE5BB7">
        <w:t>T1</w:t>
      </w:r>
      <w:r w:rsidR="007D6807">
        <w:t>P</w:t>
      </w:r>
      <w:r w:rsidR="00BE5BB7">
        <w:t>-</w:t>
      </w:r>
      <w:r w:rsidR="00C8458A">
        <w:t>5</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1FB58A2"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86205A">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5C78C519" w:rsidR="005070A3" w:rsidRPr="008866B9" w:rsidRDefault="00C844B9" w:rsidP="009925E3">
      <w:pPr>
        <w:pStyle w:val="Pagrindiniotekstotrauka"/>
        <w:tabs>
          <w:tab w:val="left" w:pos="993"/>
          <w:tab w:val="left" w:pos="1134"/>
        </w:tabs>
        <w:ind w:firstLine="851"/>
        <w:rPr>
          <w:szCs w:val="24"/>
        </w:rPr>
      </w:pPr>
      <w:r w:rsidRPr="000A3B5C">
        <w:rPr>
          <w:szCs w:val="24"/>
        </w:rPr>
        <w:t xml:space="preserve">   </w:t>
      </w:r>
      <w:r w:rsidR="009D203E" w:rsidRPr="000A3B5C">
        <w:rPr>
          <w:szCs w:val="24"/>
        </w:rPr>
        <w:t xml:space="preserve"> </w:t>
      </w:r>
      <w:r w:rsidRPr="000A3B5C">
        <w:rPr>
          <w:szCs w:val="24"/>
        </w:rPr>
        <w:t xml:space="preserve"> </w:t>
      </w:r>
      <w:r w:rsidRPr="008866B9">
        <w:rPr>
          <w:szCs w:val="24"/>
        </w:rPr>
        <w:t>P</w:t>
      </w:r>
      <w:r w:rsidR="00790AD3" w:rsidRPr="008866B9">
        <w:rPr>
          <w:szCs w:val="24"/>
        </w:rPr>
        <w:t xml:space="preserve">osėdžio pabaiga – </w:t>
      </w:r>
      <w:r w:rsidR="00763360" w:rsidRPr="008866B9">
        <w:rPr>
          <w:szCs w:val="24"/>
        </w:rPr>
        <w:t>1</w:t>
      </w:r>
      <w:r w:rsidR="008866B9" w:rsidRPr="008866B9">
        <w:rPr>
          <w:szCs w:val="24"/>
        </w:rPr>
        <w:t>0</w:t>
      </w:r>
      <w:r w:rsidR="00430130" w:rsidRPr="008866B9">
        <w:rPr>
          <w:szCs w:val="24"/>
        </w:rPr>
        <w:t xml:space="preserve"> </w:t>
      </w:r>
      <w:r w:rsidR="00790AD3" w:rsidRPr="008866B9">
        <w:rPr>
          <w:szCs w:val="24"/>
        </w:rPr>
        <w:t>val.</w:t>
      </w:r>
      <w:r w:rsidR="005070A3" w:rsidRPr="008866B9">
        <w:rPr>
          <w:szCs w:val="24"/>
        </w:rPr>
        <w:t xml:space="preserve"> </w:t>
      </w:r>
      <w:r w:rsidR="000A3B5C" w:rsidRPr="008866B9">
        <w:rPr>
          <w:szCs w:val="24"/>
        </w:rPr>
        <w:t>1</w:t>
      </w:r>
      <w:r w:rsidR="008866B9" w:rsidRPr="008866B9">
        <w:rPr>
          <w:szCs w:val="24"/>
        </w:rPr>
        <w:t>5</w:t>
      </w:r>
      <w:r w:rsidR="00593944" w:rsidRPr="008866B9">
        <w:rPr>
          <w:szCs w:val="24"/>
        </w:rPr>
        <w:t xml:space="preserve"> min.</w:t>
      </w:r>
    </w:p>
    <w:p w14:paraId="1865F54B"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35BD0" w:rsidRPr="00D25D7E">
        <w:rPr>
          <w:szCs w:val="24"/>
        </w:rPr>
        <w:t xml:space="preserve"> </w:t>
      </w:r>
      <w:r w:rsidRPr="00D25D7E">
        <w:rPr>
          <w:szCs w:val="24"/>
        </w:rPr>
        <w:t>Posėdžio pirmininkas – Antanas Černeckis.</w:t>
      </w:r>
    </w:p>
    <w:p w14:paraId="1A7FFFE3"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45C93" w:rsidRPr="00D25D7E">
        <w:rPr>
          <w:szCs w:val="24"/>
        </w:rPr>
        <w:t xml:space="preserve"> </w:t>
      </w:r>
      <w:r w:rsidRPr="00D25D7E">
        <w:rPr>
          <w:szCs w:val="24"/>
        </w:rPr>
        <w:t xml:space="preserve">Posėdžio sekretorė   </w:t>
      </w:r>
      <w:r w:rsidR="007E2F20" w:rsidRPr="00D25D7E">
        <w:rPr>
          <w:szCs w:val="24"/>
        </w:rPr>
        <w:t>–</w:t>
      </w:r>
      <w:r w:rsidRPr="00D25D7E">
        <w:rPr>
          <w:szCs w:val="24"/>
        </w:rPr>
        <w:t xml:space="preserve"> </w:t>
      </w:r>
      <w:r w:rsidR="002A17F4" w:rsidRPr="00D25D7E">
        <w:rPr>
          <w:szCs w:val="24"/>
        </w:rPr>
        <w:t>Jūratė Šedvilait</w:t>
      </w:r>
      <w:r w:rsidRPr="00D25D7E">
        <w:rPr>
          <w:szCs w:val="24"/>
        </w:rPr>
        <w:t>ė.</w:t>
      </w:r>
    </w:p>
    <w:p w14:paraId="3B885F70" w14:textId="279C8349" w:rsidR="003D497E" w:rsidRPr="008866B9" w:rsidRDefault="005070A3" w:rsidP="00334E50">
      <w:pPr>
        <w:pStyle w:val="Pagrindiniotekstotrauka"/>
        <w:tabs>
          <w:tab w:val="left" w:pos="993"/>
          <w:tab w:val="left" w:pos="1134"/>
          <w:tab w:val="left" w:pos="2127"/>
          <w:tab w:val="left" w:pos="2268"/>
        </w:tabs>
        <w:ind w:firstLine="851"/>
      </w:pPr>
      <w:r w:rsidRPr="006C3070">
        <w:rPr>
          <w:b/>
          <w:bCs/>
          <w:szCs w:val="24"/>
        </w:rPr>
        <w:t xml:space="preserve">  </w:t>
      </w:r>
      <w:r w:rsidR="009D203E" w:rsidRPr="006C3070">
        <w:rPr>
          <w:b/>
          <w:bCs/>
          <w:szCs w:val="24"/>
        </w:rPr>
        <w:t xml:space="preserve"> </w:t>
      </w:r>
      <w:r w:rsidRPr="006C3070">
        <w:rPr>
          <w:b/>
          <w:bCs/>
          <w:szCs w:val="24"/>
        </w:rPr>
        <w:t xml:space="preserve"> </w:t>
      </w:r>
      <w:r w:rsidR="00345C93" w:rsidRPr="006C3070">
        <w:rPr>
          <w:b/>
          <w:bCs/>
          <w:szCs w:val="24"/>
        </w:rPr>
        <w:t xml:space="preserve"> </w:t>
      </w:r>
      <w:r w:rsidRPr="008866B9">
        <w:rPr>
          <w:szCs w:val="24"/>
        </w:rPr>
        <w:t>Dalyvavo:</w:t>
      </w:r>
      <w:r w:rsidR="00317318" w:rsidRPr="008866B9">
        <w:rPr>
          <w:szCs w:val="24"/>
        </w:rPr>
        <w:t xml:space="preserve"> </w:t>
      </w:r>
      <w:r w:rsidR="007A44E1" w:rsidRPr="008866B9">
        <w:rPr>
          <w:szCs w:val="24"/>
        </w:rPr>
        <w:t>1</w:t>
      </w:r>
      <w:r w:rsidR="008866B9" w:rsidRPr="008866B9">
        <w:rPr>
          <w:szCs w:val="24"/>
        </w:rPr>
        <w:t>7</w:t>
      </w:r>
      <w:r w:rsidRPr="008866B9">
        <w:rPr>
          <w:szCs w:val="24"/>
        </w:rPr>
        <w:t xml:space="preserve"> </w:t>
      </w:r>
      <w:r w:rsidR="00891B8B" w:rsidRPr="008866B9">
        <w:rPr>
          <w:szCs w:val="24"/>
        </w:rPr>
        <w:t>T</w:t>
      </w:r>
      <w:r w:rsidRPr="008866B9">
        <w:rPr>
          <w:szCs w:val="24"/>
        </w:rPr>
        <w:t>arybos nar</w:t>
      </w:r>
      <w:r w:rsidR="00FE2BC1" w:rsidRPr="008866B9">
        <w:rPr>
          <w:szCs w:val="24"/>
        </w:rPr>
        <w:t>i</w:t>
      </w:r>
      <w:r w:rsidR="008C06E0" w:rsidRPr="008866B9">
        <w:rPr>
          <w:szCs w:val="24"/>
        </w:rPr>
        <w:t>ų</w:t>
      </w:r>
      <w:r w:rsidR="004264F0" w:rsidRPr="008866B9">
        <w:rPr>
          <w:szCs w:val="24"/>
        </w:rPr>
        <w:t xml:space="preserve"> </w:t>
      </w:r>
      <w:r w:rsidR="003675AF" w:rsidRPr="008866B9">
        <w:rPr>
          <w:szCs w:val="24"/>
        </w:rPr>
        <w:t>(sąrašas pridedamas),</w:t>
      </w:r>
      <w:r w:rsidRPr="008866B9">
        <w:rPr>
          <w:szCs w:val="24"/>
        </w:rPr>
        <w:t xml:space="preserve"> </w:t>
      </w:r>
      <w:r w:rsidR="007D0562" w:rsidRPr="008866B9">
        <w:rPr>
          <w:szCs w:val="24"/>
        </w:rPr>
        <w:t xml:space="preserve"> </w:t>
      </w:r>
      <w:r w:rsidRPr="008866B9">
        <w:rPr>
          <w:szCs w:val="24"/>
        </w:rPr>
        <w:t>kviesti asmenys (sąrašas pridedamas</w:t>
      </w:r>
      <w:r w:rsidR="00790AD3" w:rsidRPr="008866B9">
        <w:rPr>
          <w:szCs w:val="24"/>
        </w:rPr>
        <w:t>)</w:t>
      </w:r>
      <w:r w:rsidRPr="008866B9">
        <w:rPr>
          <w:szCs w:val="24"/>
        </w:rPr>
        <w:t>.</w:t>
      </w:r>
      <w:r w:rsidR="005C0C9C" w:rsidRPr="008866B9">
        <w:t xml:space="preserve"> </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75C3A212" w:rsidR="004C3046" w:rsidRDefault="00636714" w:rsidP="00D60C52">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D60C52">
        <w:t>2</w:t>
      </w:r>
      <w:r w:rsidR="008A006D">
        <w:t>3</w:t>
      </w:r>
      <w:r w:rsidR="00A479F4">
        <w:t xml:space="preserve"> posėdžio darbotvarkės patvirtinimo</w:t>
      </w:r>
      <w:r w:rsidR="004C3046">
        <w:t>.</w:t>
      </w:r>
    </w:p>
    <w:p w14:paraId="0D69168D" w14:textId="5DDEFF26" w:rsidR="00660831" w:rsidRPr="00495DA2" w:rsidRDefault="004C3046" w:rsidP="00D60C52">
      <w:pPr>
        <w:pStyle w:val="Pagrindiniotekstotrauka"/>
        <w:tabs>
          <w:tab w:val="left" w:pos="1134"/>
          <w:tab w:val="left" w:pos="2127"/>
          <w:tab w:val="left" w:pos="2268"/>
        </w:tabs>
        <w:ind w:firstLine="0"/>
        <w:rPr>
          <w:strike/>
          <w:szCs w:val="24"/>
        </w:rPr>
      </w:pPr>
      <w:r w:rsidRPr="00495DA2">
        <w:t xml:space="preserve">                 2. </w:t>
      </w:r>
      <w:r w:rsidR="008A006D" w:rsidRPr="00F71876">
        <w:rPr>
          <w:bCs/>
          <w:szCs w:val="24"/>
        </w:rPr>
        <w:t>Dėl Rietavo savivaldybės bendruomenės rėmimo fondo nuostatų patvirtinimo</w:t>
      </w:r>
      <w:r w:rsidR="00660831" w:rsidRPr="00386050">
        <w:t>.</w:t>
      </w:r>
    </w:p>
    <w:p w14:paraId="4C8BF04A" w14:textId="2B8FBABB" w:rsidR="00386050" w:rsidRPr="00386050" w:rsidRDefault="00B832EC" w:rsidP="00B832EC">
      <w:pPr>
        <w:ind w:firstLine="0"/>
        <w:contextualSpacing/>
      </w:pPr>
      <w:r>
        <w:rPr>
          <w:rFonts w:eastAsia="Calibri"/>
          <w:bCs/>
          <w:szCs w:val="24"/>
          <w:lang w:eastAsia="lt-LT"/>
        </w:rPr>
        <w:t xml:space="preserve">                 </w:t>
      </w:r>
      <w:r w:rsidRPr="00B832EC">
        <w:rPr>
          <w:rFonts w:eastAsia="Calibri"/>
          <w:bCs/>
          <w:szCs w:val="24"/>
          <w:lang w:eastAsia="lt-LT"/>
        </w:rPr>
        <w:t>3.</w:t>
      </w:r>
      <w:r>
        <w:rPr>
          <w:rFonts w:eastAsia="Calibri"/>
          <w:bCs/>
          <w:szCs w:val="24"/>
          <w:lang w:eastAsia="lt-LT"/>
        </w:rPr>
        <w:t xml:space="preserve"> </w:t>
      </w:r>
      <w:r w:rsidR="008A006D">
        <w:rPr>
          <w:bCs/>
        </w:rPr>
        <w:t>Dėl Rietavo sav. Tverų gimnazijos nuostatų patvirtinimo</w:t>
      </w:r>
      <w:r w:rsidR="00386050" w:rsidRPr="00386050">
        <w:rPr>
          <w:color w:val="000000"/>
        </w:rPr>
        <w:t>.</w:t>
      </w:r>
    </w:p>
    <w:p w14:paraId="6D661340" w14:textId="1F235F56" w:rsidR="004C3046" w:rsidRPr="00B832EC" w:rsidRDefault="008A006D" w:rsidP="00B832EC">
      <w:pPr>
        <w:pStyle w:val="Sraopastraipa"/>
        <w:numPr>
          <w:ilvl w:val="0"/>
          <w:numId w:val="33"/>
        </w:numPr>
        <w:tabs>
          <w:tab w:val="left" w:pos="1276"/>
        </w:tabs>
        <w:suppressAutoHyphens/>
        <w:ind w:left="0" w:firstLine="993"/>
        <w:contextualSpacing/>
        <w:textAlignment w:val="baseline"/>
        <w:rPr>
          <w:strike/>
          <w:color w:val="000000"/>
        </w:rPr>
      </w:pPr>
      <w:r w:rsidRPr="00BC3095">
        <w:rPr>
          <w:bCs/>
        </w:rPr>
        <w:t>Dėl Rietavo savivaldybės smulkiojo</w:t>
      </w:r>
      <w:r>
        <w:rPr>
          <w:bCs/>
        </w:rPr>
        <w:t xml:space="preserve"> </w:t>
      </w:r>
      <w:r w:rsidRPr="00BC3095">
        <w:rPr>
          <w:bCs/>
        </w:rPr>
        <w:t>ir vidutinio verslo ir žemės ūkio veiklą vykdančių subjektų rėmimo tvarkos aprašo patvirtinimo</w:t>
      </w:r>
      <w:r w:rsidR="00A51D28" w:rsidRPr="00B832EC">
        <w:rPr>
          <w:color w:val="000000"/>
        </w:rPr>
        <w:t>.</w:t>
      </w:r>
    </w:p>
    <w:p w14:paraId="7FFD60ED" w14:textId="2B401934" w:rsidR="004C3046" w:rsidRPr="000A3B5C" w:rsidRDefault="008A006D" w:rsidP="00B832EC">
      <w:pPr>
        <w:pStyle w:val="Sraopastraipa"/>
        <w:numPr>
          <w:ilvl w:val="0"/>
          <w:numId w:val="33"/>
        </w:numPr>
        <w:tabs>
          <w:tab w:val="left" w:pos="1276"/>
        </w:tabs>
        <w:ind w:left="0" w:firstLine="993"/>
        <w:contextualSpacing/>
        <w:rPr>
          <w:strike/>
        </w:rPr>
      </w:pPr>
      <w:bookmarkStart w:id="3" w:name="_Hlk200374388"/>
      <w:r w:rsidRPr="007F17B3">
        <w:t>Dėl negyvenamųjų patalpų Parko g. 8, Rietave, nuomos viešo konkurso būdu</w:t>
      </w:r>
      <w:bookmarkEnd w:id="3"/>
      <w:r w:rsidR="004C3046" w:rsidRPr="008A006D">
        <w:t>.</w:t>
      </w:r>
    </w:p>
    <w:p w14:paraId="3F5F4CC2" w14:textId="4B70309C" w:rsidR="00A479F4" w:rsidRDefault="008A006D" w:rsidP="00D60C52">
      <w:pPr>
        <w:pStyle w:val="Sraopastraipa"/>
        <w:numPr>
          <w:ilvl w:val="0"/>
          <w:numId w:val="33"/>
        </w:numPr>
        <w:tabs>
          <w:tab w:val="left" w:pos="1276"/>
        </w:tabs>
        <w:ind w:left="0" w:firstLine="993"/>
        <w:contextualSpacing/>
      </w:pPr>
      <w:bookmarkStart w:id="4" w:name="_Hlk200374403"/>
      <w:r w:rsidRPr="004875DF">
        <w:rPr>
          <w:bCs/>
        </w:rPr>
        <w:t xml:space="preserve">Dėl Savivaldybės ilgalaikio materialiojo turto nuomos </w:t>
      </w:r>
      <w:r w:rsidRPr="004875DF">
        <w:rPr>
          <w:bCs/>
          <w:color w:val="000000"/>
        </w:rPr>
        <w:t>sutarties pratęsimo</w:t>
      </w:r>
      <w:bookmarkEnd w:id="4"/>
      <w:r w:rsidR="00A479F4">
        <w:t>.</w:t>
      </w:r>
    </w:p>
    <w:p w14:paraId="18A661EB" w14:textId="399EF3FB" w:rsidR="00A479F4" w:rsidRDefault="008A006D" w:rsidP="00B832EC">
      <w:pPr>
        <w:pStyle w:val="Sraopastraipa"/>
        <w:numPr>
          <w:ilvl w:val="0"/>
          <w:numId w:val="33"/>
        </w:numPr>
        <w:tabs>
          <w:tab w:val="left" w:pos="1276"/>
          <w:tab w:val="center" w:pos="5548"/>
        </w:tabs>
        <w:ind w:left="0" w:firstLine="993"/>
        <w:contextualSpacing/>
      </w:pPr>
      <w:bookmarkStart w:id="5" w:name="_Hlk200374420"/>
      <w:r w:rsidRPr="004160CC">
        <w:t>Dėl pritarimo projektui „</w:t>
      </w:r>
      <w:r w:rsidRPr="004160CC">
        <w:rPr>
          <w:caps/>
        </w:rPr>
        <w:t>R</w:t>
      </w:r>
      <w:r w:rsidRPr="004160CC">
        <w:t xml:space="preserve">egioninio </w:t>
      </w:r>
      <w:proofErr w:type="spellStart"/>
      <w:r w:rsidRPr="004160CC">
        <w:t>bendradarbystės</w:t>
      </w:r>
      <w:proofErr w:type="spellEnd"/>
      <w:r w:rsidRPr="004160CC">
        <w:t xml:space="preserve"> ir verslumo kompetencijų stiprinimo centro infrastruktūros kūrimas“ </w:t>
      </w:r>
      <w:r w:rsidRPr="004160CC">
        <w:rPr>
          <w:color w:val="000000"/>
        </w:rPr>
        <w:t>parengti ir įgyvendinti</w:t>
      </w:r>
      <w:bookmarkEnd w:id="5"/>
      <w:r w:rsidR="00A479F4">
        <w:t>.</w:t>
      </w:r>
    </w:p>
    <w:p w14:paraId="34FCDF53" w14:textId="2A9259D0" w:rsidR="00A479F4" w:rsidRDefault="008A006D" w:rsidP="00B832EC">
      <w:pPr>
        <w:pStyle w:val="Sraopastraipa"/>
        <w:numPr>
          <w:ilvl w:val="0"/>
          <w:numId w:val="33"/>
        </w:numPr>
        <w:shd w:val="solid" w:color="FFFFFF" w:fill="FFFFFF"/>
        <w:tabs>
          <w:tab w:val="left" w:pos="993"/>
          <w:tab w:val="left" w:pos="1276"/>
        </w:tabs>
        <w:ind w:left="0" w:firstLine="993"/>
        <w:contextualSpacing/>
      </w:pPr>
      <w:bookmarkStart w:id="6" w:name="_Hlk199945505"/>
      <w:r>
        <w:rPr>
          <w:bCs/>
        </w:rPr>
        <w:t xml:space="preserve">Dėl </w:t>
      </w:r>
      <w:r w:rsidRPr="004160CC">
        <w:t>pritarimo projektui „</w:t>
      </w:r>
      <w:r w:rsidRPr="004160CC">
        <w:rPr>
          <w:caps/>
        </w:rPr>
        <w:t>B</w:t>
      </w:r>
      <w:r w:rsidRPr="004160CC">
        <w:t xml:space="preserve">endrame regioniniame maršrute </w:t>
      </w:r>
      <w:r w:rsidRPr="004160CC">
        <w:rPr>
          <w:caps/>
        </w:rPr>
        <w:t>„O</w:t>
      </w:r>
      <w:r w:rsidRPr="004160CC">
        <w:t xml:space="preserve">ginskių paveldo pažintinis maršrutas“ esančios </w:t>
      </w:r>
      <w:r w:rsidRPr="004160CC">
        <w:rPr>
          <w:caps/>
        </w:rPr>
        <w:t>R</w:t>
      </w:r>
      <w:r w:rsidRPr="004160CC">
        <w:t>ietavo dvaro sodybos pritaikymas lankymui, aktualizuojant</w:t>
      </w:r>
      <w:r w:rsidRPr="004160CC">
        <w:rPr>
          <w:caps/>
        </w:rPr>
        <w:t xml:space="preserve"> M. K. Č</w:t>
      </w:r>
      <w:r w:rsidRPr="004160CC">
        <w:t xml:space="preserve">iurlionio kelią </w:t>
      </w:r>
      <w:r w:rsidRPr="004160CC">
        <w:rPr>
          <w:caps/>
        </w:rPr>
        <w:t>R</w:t>
      </w:r>
      <w:r w:rsidRPr="004160CC">
        <w:t xml:space="preserve">ietavo savivaldybėje“ </w:t>
      </w:r>
      <w:r w:rsidRPr="004160CC">
        <w:rPr>
          <w:color w:val="000000"/>
        </w:rPr>
        <w:t>parengti ir įgyvendinti</w:t>
      </w:r>
      <w:bookmarkEnd w:id="6"/>
      <w:r w:rsidR="00A479F4">
        <w:t>.</w:t>
      </w:r>
    </w:p>
    <w:p w14:paraId="7B7E50EE" w14:textId="4DF06F90" w:rsidR="008C4CF8" w:rsidRPr="00386050" w:rsidRDefault="008A006D" w:rsidP="00B832EC">
      <w:pPr>
        <w:pStyle w:val="Sraopastraipa"/>
        <w:numPr>
          <w:ilvl w:val="0"/>
          <w:numId w:val="33"/>
        </w:numPr>
        <w:tabs>
          <w:tab w:val="left" w:pos="709"/>
          <w:tab w:val="left" w:pos="851"/>
          <w:tab w:val="left" w:pos="993"/>
          <w:tab w:val="left" w:pos="1276"/>
        </w:tabs>
        <w:ind w:left="0" w:firstLine="993"/>
        <w:contextualSpacing/>
        <w:jc w:val="both"/>
        <w:rPr>
          <w:color w:val="FF0000"/>
        </w:rPr>
      </w:pPr>
      <w:bookmarkStart w:id="7" w:name="_Hlk199945546"/>
      <w:r w:rsidRPr="004160CC">
        <w:rPr>
          <w:bCs/>
        </w:rPr>
        <w:t>Dėl Rietavo savivaldybės tarybos 2025 m. vasario 20 d. sprendimo Nr. T1-22 „Dėl pritarimo ir lėšų skyrimo projektui „Regiono savivaldybių bendrieji veiksmai skatinant investicijas ir verslumą“ įgyvendinti“ pakeitimo</w:t>
      </w:r>
      <w:bookmarkEnd w:id="7"/>
      <w:r w:rsidR="00D33F23" w:rsidRPr="00386050">
        <w:rPr>
          <w:color w:val="000000"/>
        </w:rPr>
        <w:t>.</w:t>
      </w:r>
    </w:p>
    <w:p w14:paraId="2ED50E8E" w14:textId="115D9381" w:rsidR="0086205A" w:rsidRPr="00386050" w:rsidRDefault="008A006D" w:rsidP="00F11EEA">
      <w:pPr>
        <w:pStyle w:val="Sraopastraipa"/>
        <w:numPr>
          <w:ilvl w:val="0"/>
          <w:numId w:val="33"/>
        </w:numPr>
        <w:shd w:val="solid" w:color="FFFFFF" w:fill="FFFFFF"/>
        <w:tabs>
          <w:tab w:val="left" w:pos="142"/>
          <w:tab w:val="left" w:pos="993"/>
          <w:tab w:val="left" w:pos="1134"/>
          <w:tab w:val="left" w:pos="1418"/>
        </w:tabs>
        <w:ind w:left="0" w:firstLine="993"/>
        <w:rPr>
          <w:bCs/>
        </w:rPr>
      </w:pPr>
      <w:bookmarkStart w:id="8" w:name="_Hlk199945561"/>
      <w:r w:rsidRPr="00531EDE">
        <w:rPr>
          <w:bCs/>
        </w:rPr>
        <w:t>Dėl Rietavo savivaldybės tarybos 2025 m. vasario 20 d. sprendimo Nr. T1-23 „Dėl pritarimo ir lėšų skyrimo projektui „Regiono savivaldybių bendrieji veiksmai, panaudojant turizmo funkcinius ryšius“ pakeitimo</w:t>
      </w:r>
      <w:bookmarkEnd w:id="8"/>
      <w:r w:rsidR="0086205A" w:rsidRPr="00386050">
        <w:rPr>
          <w:bCs/>
        </w:rPr>
        <w:t xml:space="preserve">. </w:t>
      </w:r>
    </w:p>
    <w:p w14:paraId="76BC4746" w14:textId="3AD6B0D4" w:rsidR="0086205A" w:rsidRDefault="008A006D" w:rsidP="00F11EEA">
      <w:pPr>
        <w:pStyle w:val="Sraopastraipa"/>
        <w:numPr>
          <w:ilvl w:val="0"/>
          <w:numId w:val="33"/>
        </w:numPr>
        <w:shd w:val="solid" w:color="FFFFFF" w:fill="FFFFFF"/>
        <w:tabs>
          <w:tab w:val="left" w:pos="709"/>
          <w:tab w:val="left" w:pos="993"/>
          <w:tab w:val="left" w:pos="1134"/>
          <w:tab w:val="left" w:pos="1418"/>
        </w:tabs>
        <w:suppressAutoHyphens/>
        <w:ind w:left="0" w:firstLine="993"/>
        <w:contextualSpacing/>
        <w:textAlignment w:val="baseline"/>
      </w:pPr>
      <w:bookmarkStart w:id="9" w:name="_Hlk200374486"/>
      <w:r w:rsidRPr="007F17B3">
        <w:t>Dėl Rietavo savivaldybės kelių priežiūros ir plėtros programos finansavimo lėšų 2025 metų sąmatos patvirtinimo</w:t>
      </w:r>
      <w:bookmarkEnd w:id="9"/>
      <w:r w:rsidR="0086205A">
        <w:t>.</w:t>
      </w:r>
      <w:r w:rsidR="0086205A" w:rsidRPr="00386050">
        <w:rPr>
          <w:rFonts w:ascii="Arial" w:eastAsiaTheme="minorHAnsi" w:hAnsi="Arial" w:cs="Arial"/>
          <w:color w:val="333333"/>
          <w:sz w:val="20"/>
          <w:shd w:val="clear" w:color="auto" w:fill="FFFFFF"/>
        </w:rPr>
        <w:t xml:space="preserve"> </w:t>
      </w:r>
    </w:p>
    <w:p w14:paraId="6AB5C9F4" w14:textId="1B051AB8" w:rsidR="00162B5C" w:rsidRPr="001C64C4" w:rsidRDefault="008A006D" w:rsidP="00F11EEA">
      <w:pPr>
        <w:pStyle w:val="Sraopastraipa"/>
        <w:numPr>
          <w:ilvl w:val="0"/>
          <w:numId w:val="33"/>
        </w:numPr>
        <w:shd w:val="solid" w:color="FFFFFF" w:fill="FFFFFF"/>
        <w:ind w:left="0" w:firstLine="993"/>
        <w:jc w:val="both"/>
        <w:rPr>
          <w:bCs/>
        </w:rPr>
      </w:pPr>
      <w:bookmarkStart w:id="10" w:name="_Hlk200374506"/>
      <w:r w:rsidRPr="007F17B3">
        <w:t>Dėl Rietavo savivaldybės 15 procentų privalomųjų atskaitymų nuo pajamų už parduotą žaliavinę medieną ir nenukirstą mišką paskirstymo lėšų 2025 metų sąmatos patvirtinimo</w:t>
      </w:r>
      <w:bookmarkEnd w:id="10"/>
      <w:r w:rsidR="001C64C4" w:rsidRPr="00A65A76">
        <w:rPr>
          <w:bCs/>
        </w:rPr>
        <w:t>.</w:t>
      </w:r>
    </w:p>
    <w:p w14:paraId="10C20156" w14:textId="4A03BADF" w:rsidR="00A479F4" w:rsidRDefault="008A006D" w:rsidP="00B832EC">
      <w:pPr>
        <w:pStyle w:val="Sraopastraipa"/>
        <w:numPr>
          <w:ilvl w:val="0"/>
          <w:numId w:val="33"/>
        </w:numPr>
        <w:shd w:val="solid" w:color="FFFFFF" w:fill="FFFFFF"/>
        <w:tabs>
          <w:tab w:val="left" w:pos="993"/>
          <w:tab w:val="left" w:pos="1134"/>
          <w:tab w:val="left" w:pos="1418"/>
        </w:tabs>
        <w:ind w:left="0" w:firstLine="993"/>
        <w:contextualSpacing/>
        <w:jc w:val="both"/>
      </w:pPr>
      <w:bookmarkStart w:id="11" w:name="_Hlk196309161"/>
      <w:r>
        <w:rPr>
          <w:iCs/>
        </w:rPr>
        <w:t>Dėl Rietavo savivaldybės tarybos 2025 m. vasario 20 d. sprendimo Nr. T1-26 „Dėl Rietavo savivaldybės 2025–2027 metų biudžeto patvirtinimo“ pakeitimo</w:t>
      </w:r>
      <w:bookmarkEnd w:id="11"/>
      <w:r w:rsidR="00A479F4">
        <w:t>.</w:t>
      </w:r>
    </w:p>
    <w:p w14:paraId="2B3702D1" w14:textId="42516784" w:rsidR="00F11EEA" w:rsidRDefault="006C3070" w:rsidP="00F11EEA">
      <w:pPr>
        <w:pStyle w:val="Sraopastraipa"/>
        <w:numPr>
          <w:ilvl w:val="0"/>
          <w:numId w:val="33"/>
        </w:numPr>
        <w:ind w:left="0" w:firstLine="993"/>
        <w:contextualSpacing/>
      </w:pPr>
      <w:r>
        <w:t>Savivaldybės mero informacija</w:t>
      </w:r>
      <w:r w:rsidR="00F11EEA">
        <w:rPr>
          <w:color w:val="000000"/>
        </w:rPr>
        <w:t>.</w:t>
      </w:r>
    </w:p>
    <w:p w14:paraId="5E6860FA" w14:textId="029E2FBF" w:rsidR="004C3046" w:rsidRDefault="008A006D" w:rsidP="00B832EC">
      <w:pPr>
        <w:pStyle w:val="Sraopastraipa"/>
        <w:numPr>
          <w:ilvl w:val="0"/>
          <w:numId w:val="33"/>
        </w:numPr>
        <w:ind w:left="1276" w:hanging="283"/>
        <w:contextualSpacing/>
      </w:pPr>
      <w:bookmarkStart w:id="12" w:name="_Hlk200374552"/>
      <w:r w:rsidRPr="00FC3EA7">
        <w:t>Tarybos narių siūlymai, paklausimai, pastabos</w:t>
      </w:r>
      <w:bookmarkEnd w:id="12"/>
      <w:r w:rsidR="004C3046">
        <w:t>.</w:t>
      </w:r>
    </w:p>
    <w:p w14:paraId="6E1E32AF" w14:textId="77777777" w:rsidR="00B832EC" w:rsidRDefault="00B832EC" w:rsidP="007F4A82">
      <w:pPr>
        <w:ind w:firstLine="0"/>
        <w:jc w:val="left"/>
      </w:pPr>
    </w:p>
    <w:p w14:paraId="5527B1AD" w14:textId="431BA3F1" w:rsidR="006B10A9" w:rsidRPr="008866B9" w:rsidRDefault="00F2227B" w:rsidP="006B10A9">
      <w:pPr>
        <w:ind w:firstLine="0"/>
        <w:jc w:val="left"/>
      </w:pPr>
      <w:r w:rsidRPr="009E2036">
        <w:rPr>
          <w:b/>
          <w:bCs/>
        </w:rPr>
        <w:t xml:space="preserve">        </w:t>
      </w:r>
      <w:r w:rsidR="00744D8A" w:rsidRPr="009E2036">
        <w:rPr>
          <w:b/>
          <w:bCs/>
        </w:rPr>
        <w:t xml:space="preserve">       </w:t>
      </w:r>
      <w:r w:rsidR="00744D8A" w:rsidRPr="008866B9">
        <w:t>P</w:t>
      </w:r>
      <w:r w:rsidRPr="008866B9">
        <w:t xml:space="preserve">osėdžio įrašas </w:t>
      </w:r>
      <w:hyperlink r:id="rId13" w:history="1">
        <w:r w:rsidR="008866B9" w:rsidRPr="008866B9">
          <w:rPr>
            <w:rStyle w:val="Hipersaitas"/>
          </w:rPr>
          <w:t>https://www.youtube.com/watch?v=33iU66SEUsY</w:t>
        </w:r>
      </w:hyperlink>
      <w:r w:rsidR="00E31956" w:rsidRPr="008866B9">
        <w:t>.</w:t>
      </w:r>
      <w:r w:rsidR="008866B9" w:rsidRPr="008866B9">
        <w:t xml:space="preserve"> </w:t>
      </w:r>
      <w:r w:rsidR="000A3B5C" w:rsidRPr="008866B9">
        <w:t xml:space="preserve"> </w:t>
      </w:r>
      <w:r w:rsidR="00D25D7E" w:rsidRPr="008866B9">
        <w:t xml:space="preserve"> </w:t>
      </w:r>
      <w:r w:rsidR="002112BF" w:rsidRPr="008866B9">
        <w:t xml:space="preserve"> </w:t>
      </w:r>
      <w:r w:rsidR="00E31956" w:rsidRPr="008866B9">
        <w:t xml:space="preserve"> </w:t>
      </w:r>
      <w:r w:rsidR="006B10A9" w:rsidRPr="008866B9">
        <w:t xml:space="preserve"> </w:t>
      </w:r>
      <w:r w:rsidR="004E1C95" w:rsidRPr="008866B9">
        <w:t xml:space="preserve"> </w:t>
      </w:r>
      <w:r w:rsidR="00495DA2" w:rsidRPr="008866B9">
        <w:t xml:space="preserve"> </w:t>
      </w:r>
      <w:r w:rsidR="006B10A9" w:rsidRPr="008866B9">
        <w:t xml:space="preserve"> </w:t>
      </w:r>
      <w:r w:rsidR="003C6F56" w:rsidRPr="008866B9">
        <w:t xml:space="preserve"> </w:t>
      </w:r>
      <w:r w:rsidR="00AB7204" w:rsidRPr="008866B9">
        <w:t xml:space="preserve"> </w:t>
      </w:r>
      <w:r w:rsidR="003C6F56" w:rsidRPr="008866B9">
        <w:t xml:space="preserve"> </w:t>
      </w:r>
      <w:r w:rsidR="00495DA2" w:rsidRPr="008866B9">
        <w:t xml:space="preserve"> </w:t>
      </w:r>
    </w:p>
    <w:p w14:paraId="74246556" w14:textId="77777777" w:rsidR="006B10A9" w:rsidRDefault="006B10A9" w:rsidP="006B10A9">
      <w:pPr>
        <w:ind w:firstLine="0"/>
        <w:jc w:val="left"/>
        <w:rPr>
          <w:b/>
          <w:bCs/>
          <w:i/>
          <w:iCs/>
        </w:rPr>
      </w:pPr>
    </w:p>
    <w:p w14:paraId="42B07A1C" w14:textId="5426EFCB" w:rsidR="004C3046" w:rsidRDefault="00AE0641" w:rsidP="00744D8A">
      <w:pPr>
        <w:pStyle w:val="Sraopastraipa"/>
        <w:numPr>
          <w:ilvl w:val="0"/>
          <w:numId w:val="11"/>
        </w:numPr>
        <w:tabs>
          <w:tab w:val="left" w:pos="1134"/>
        </w:tabs>
        <w:ind w:left="0" w:firstLine="900"/>
      </w:pPr>
      <w:r>
        <w:t xml:space="preserve">SVARSTYTA. </w:t>
      </w:r>
      <w:r w:rsidR="00A479F4">
        <w:t xml:space="preserve">Rietavo savivaldybės septintojo šaukimo tarybos </w:t>
      </w:r>
      <w:r w:rsidR="00D60C52">
        <w:t>2</w:t>
      </w:r>
      <w:r w:rsidR="00040176">
        <w:t>3</w:t>
      </w:r>
      <w:r w:rsidR="00A479F4">
        <w:t xml:space="preserve"> posėdžio darbotvarkės patvirtinimas</w:t>
      </w:r>
      <w:r w:rsidR="004C3046">
        <w:t>.</w:t>
      </w:r>
    </w:p>
    <w:p w14:paraId="4A61301F" w14:textId="03DCA935" w:rsidR="006A08E7" w:rsidRDefault="004C3046" w:rsidP="00495DA2">
      <w:pPr>
        <w:pStyle w:val="Pagrindiniotekstotrauka2"/>
        <w:tabs>
          <w:tab w:val="left" w:pos="1276"/>
          <w:tab w:val="center" w:pos="5548"/>
        </w:tabs>
        <w:ind w:firstLine="0"/>
        <w:jc w:val="left"/>
      </w:pPr>
      <w:r>
        <w:lastRenderedPageBreak/>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B832EC">
        <w:t>posėdži</w:t>
      </w:r>
      <w:r w:rsidR="009E2036">
        <w:t>o darbotvarkėje numatyt</w:t>
      </w:r>
      <w:r w:rsidR="006C3070">
        <w:t>a</w:t>
      </w:r>
      <w:r w:rsidR="009E2036">
        <w:t xml:space="preserve"> svarstyti</w:t>
      </w:r>
      <w:r w:rsidR="00B832EC">
        <w:t xml:space="preserve"> </w:t>
      </w:r>
      <w:r w:rsidR="006C3070">
        <w:t>1</w:t>
      </w:r>
      <w:r w:rsidR="00040176">
        <w:t>5</w:t>
      </w:r>
      <w:r w:rsidR="00495DA2">
        <w:t xml:space="preserve"> klausim</w:t>
      </w:r>
      <w:r w:rsidR="006C3070">
        <w:t>ų</w:t>
      </w:r>
      <w:r w:rsidR="00495DA2">
        <w:t xml:space="preserve">. </w:t>
      </w:r>
      <w:r w:rsidR="00040176">
        <w:t>P</w:t>
      </w:r>
      <w:r w:rsidR="009B6862">
        <w:t>akvietė balsuoti už posėdžio darbotvark</w:t>
      </w:r>
      <w:r w:rsidR="00495DA2">
        <w:t>ę</w:t>
      </w:r>
      <w:r w:rsidR="009B6862">
        <w:t>.</w:t>
      </w:r>
      <w:r w:rsidR="00821928">
        <w:t xml:space="preserve">     </w:t>
      </w:r>
    </w:p>
    <w:p w14:paraId="61D42D43" w14:textId="4F9242E2" w:rsidR="00821928" w:rsidRPr="008866B9" w:rsidRDefault="006A08E7" w:rsidP="002B0B91">
      <w:pPr>
        <w:tabs>
          <w:tab w:val="left" w:pos="1202"/>
          <w:tab w:val="left" w:pos="1293"/>
        </w:tabs>
        <w:overflowPunct w:val="0"/>
        <w:autoSpaceDE w:val="0"/>
        <w:autoSpaceDN w:val="0"/>
        <w:adjustRightInd w:val="0"/>
        <w:ind w:firstLine="540"/>
      </w:pPr>
      <w:r w:rsidRPr="001C64C4">
        <w:rPr>
          <w:b/>
          <w:bCs/>
          <w:i/>
          <w:iCs/>
        </w:rPr>
        <w:t xml:space="preserve">     </w:t>
      </w:r>
      <w:r w:rsidR="006C3070">
        <w:rPr>
          <w:b/>
          <w:bCs/>
          <w:i/>
          <w:iCs/>
        </w:rPr>
        <w:t xml:space="preserve"> </w:t>
      </w:r>
      <w:r w:rsidR="00821928" w:rsidRPr="008866B9">
        <w:t>Balsuota už posėdžio darbotvarkę – 1</w:t>
      </w:r>
      <w:r w:rsidR="008866B9" w:rsidRPr="008866B9">
        <w:t>7</w:t>
      </w:r>
      <w:r w:rsidR="00821928" w:rsidRPr="008866B9">
        <w:t xml:space="preserve"> už</w:t>
      </w:r>
      <w:r w:rsidR="002B0B91" w:rsidRPr="008866B9">
        <w:t>.</w:t>
      </w:r>
    </w:p>
    <w:p w14:paraId="2FD6B5B9" w14:textId="78F2D9DF" w:rsidR="00821928" w:rsidRPr="00D25D7E" w:rsidRDefault="00821928" w:rsidP="00821928">
      <w:r w:rsidRPr="00D25D7E">
        <w:t xml:space="preserve">   NUSPRĘSTA. Patvirtinti posėdžio darbotvarkę.</w:t>
      </w:r>
    </w:p>
    <w:p w14:paraId="34C6FD43" w14:textId="50EEB427" w:rsidR="00495DA2" w:rsidRDefault="00495DA2" w:rsidP="00040176">
      <w:pPr>
        <w:ind w:firstLine="0"/>
      </w:pPr>
      <w:r>
        <w:t xml:space="preserve"> </w:t>
      </w:r>
    </w:p>
    <w:p w14:paraId="18A7EC1D" w14:textId="71C47B35" w:rsidR="003A51DD" w:rsidRPr="001C64C4" w:rsidRDefault="003A51DD" w:rsidP="00040176">
      <w:pPr>
        <w:pStyle w:val="Pagrindiniotekstotrauka2"/>
        <w:numPr>
          <w:ilvl w:val="0"/>
          <w:numId w:val="11"/>
        </w:numPr>
        <w:tabs>
          <w:tab w:val="left" w:pos="1134"/>
          <w:tab w:val="left" w:pos="1276"/>
          <w:tab w:val="center" w:pos="5548"/>
        </w:tabs>
        <w:ind w:left="0" w:firstLine="851"/>
        <w:jc w:val="left"/>
      </w:pPr>
      <w:r w:rsidRPr="001C64C4">
        <w:t xml:space="preserve">SVARSTYTA. </w:t>
      </w:r>
      <w:r w:rsidR="00040176" w:rsidRPr="00F71876">
        <w:rPr>
          <w:bCs/>
          <w:szCs w:val="24"/>
        </w:rPr>
        <w:t xml:space="preserve">Rietavo savivaldybės bendruomenės rėmimo fondo </w:t>
      </w:r>
      <w:r w:rsidR="00040176">
        <w:rPr>
          <w:bCs/>
          <w:szCs w:val="24"/>
        </w:rPr>
        <w:t>n</w:t>
      </w:r>
      <w:r w:rsidR="00040176" w:rsidRPr="00F71876">
        <w:rPr>
          <w:bCs/>
          <w:szCs w:val="24"/>
        </w:rPr>
        <w:t>uostatų patvirtinim</w:t>
      </w:r>
      <w:r w:rsidR="009E2036">
        <w:rPr>
          <w:szCs w:val="24"/>
        </w:rPr>
        <w:t>as</w:t>
      </w:r>
      <w:r w:rsidR="00AE0641" w:rsidRPr="001C64C4">
        <w:rPr>
          <w:color w:val="000000"/>
        </w:rPr>
        <w:t>.</w:t>
      </w:r>
    </w:p>
    <w:p w14:paraId="065B6957" w14:textId="4AEDF7DC" w:rsidR="00040176" w:rsidRPr="00D82702" w:rsidRDefault="0033479F" w:rsidP="00040176">
      <w:pPr>
        <w:tabs>
          <w:tab w:val="left" w:pos="709"/>
        </w:tabs>
        <w:rPr>
          <w:bCs/>
          <w:lang w:eastAsia="lt-LT"/>
        </w:rPr>
      </w:pPr>
      <w:r>
        <w:rPr>
          <w:color w:val="000000"/>
          <w:szCs w:val="24"/>
        </w:rPr>
        <w:t xml:space="preserve">   </w:t>
      </w:r>
      <w:r w:rsidR="00040176" w:rsidRPr="006C3070">
        <w:rPr>
          <w:bCs/>
          <w:color w:val="000000"/>
          <w:szCs w:val="24"/>
        </w:rPr>
        <w:t>Sveikatos ir socialinės paramos komiteto pirmininkas Egidijus Gricius teikė sprendimo projektą</w:t>
      </w:r>
      <w:r w:rsidR="00040176" w:rsidRPr="009E2036">
        <w:rPr>
          <w:color w:val="000000"/>
          <w:szCs w:val="24"/>
        </w:rPr>
        <w:t xml:space="preserve"> – </w:t>
      </w:r>
      <w:r w:rsidR="00040176" w:rsidRPr="006C3070">
        <w:rPr>
          <w:bCs/>
          <w:color w:val="000000"/>
          <w:szCs w:val="24"/>
        </w:rPr>
        <w:t>p</w:t>
      </w:r>
      <w:r w:rsidR="00040176">
        <w:rPr>
          <w:szCs w:val="24"/>
        </w:rPr>
        <w:t>atvirtinti</w:t>
      </w:r>
      <w:r w:rsidR="00040176" w:rsidRPr="00040176">
        <w:t xml:space="preserve"> </w:t>
      </w:r>
      <w:r w:rsidR="00040176">
        <w:t>Rietavo savivaldybės bendruomenės rėmimo fondo nuostatus</w:t>
      </w:r>
      <w:r w:rsidR="00040176" w:rsidRPr="00D82702">
        <w:rPr>
          <w:bCs/>
          <w:lang w:eastAsia="lt-LT"/>
        </w:rPr>
        <w:t xml:space="preserve"> (pridedama). </w:t>
      </w:r>
      <w:r w:rsidR="00040176">
        <w:rPr>
          <w:bCs/>
          <w:lang w:eastAsia="lt-LT"/>
        </w:rPr>
        <w:t xml:space="preserve">  </w:t>
      </w:r>
    </w:p>
    <w:p w14:paraId="3BAD0706" w14:textId="3982957C" w:rsidR="00040176" w:rsidRDefault="00040176" w:rsidP="00040176">
      <w:pPr>
        <w:tabs>
          <w:tab w:val="left" w:pos="709"/>
        </w:tabs>
        <w:ind w:firstLine="0"/>
        <w:rPr>
          <w:bCs/>
          <w:lang w:eastAsia="lt-LT"/>
        </w:rPr>
      </w:pPr>
      <w:r>
        <w:rPr>
          <w:bCs/>
          <w:lang w:eastAsia="lt-LT"/>
        </w:rPr>
        <w:t xml:space="preserve">               </w:t>
      </w:r>
      <w:r w:rsidRPr="00AB52DB">
        <w:rPr>
          <w:bCs/>
          <w:lang w:eastAsia="lt-LT"/>
        </w:rPr>
        <w:t>Pripažinti netekusi</w:t>
      </w:r>
      <w:r>
        <w:rPr>
          <w:bCs/>
          <w:lang w:eastAsia="lt-LT"/>
        </w:rPr>
        <w:t xml:space="preserve">ais galios: </w:t>
      </w:r>
      <w:r w:rsidRPr="00AB52DB">
        <w:rPr>
          <w:bCs/>
          <w:lang w:eastAsia="lt-LT"/>
        </w:rPr>
        <w:t>Rietavo savivaldybės tarybos 20</w:t>
      </w:r>
      <w:r>
        <w:rPr>
          <w:bCs/>
          <w:lang w:eastAsia="lt-LT"/>
        </w:rPr>
        <w:t>05</w:t>
      </w:r>
      <w:r w:rsidRPr="00AB52DB">
        <w:rPr>
          <w:bCs/>
          <w:lang w:eastAsia="lt-LT"/>
        </w:rPr>
        <w:t xml:space="preserve"> m. </w:t>
      </w:r>
      <w:r>
        <w:rPr>
          <w:bCs/>
          <w:lang w:eastAsia="lt-LT"/>
        </w:rPr>
        <w:t>birželio</w:t>
      </w:r>
      <w:r w:rsidRPr="00AB52DB">
        <w:rPr>
          <w:bCs/>
          <w:lang w:eastAsia="lt-LT"/>
        </w:rPr>
        <w:t xml:space="preserve"> </w:t>
      </w:r>
      <w:r>
        <w:rPr>
          <w:bCs/>
          <w:lang w:eastAsia="lt-LT"/>
        </w:rPr>
        <w:t>30</w:t>
      </w:r>
      <w:r w:rsidRPr="00AB52DB">
        <w:rPr>
          <w:bCs/>
          <w:lang w:eastAsia="lt-LT"/>
        </w:rPr>
        <w:t xml:space="preserve"> d. sprendimą </w:t>
      </w:r>
      <w:r>
        <w:rPr>
          <w:bCs/>
          <w:lang w:eastAsia="lt-LT"/>
        </w:rPr>
        <w:t>N</w:t>
      </w:r>
      <w:r w:rsidRPr="00AB52DB">
        <w:rPr>
          <w:bCs/>
          <w:lang w:eastAsia="lt-LT"/>
        </w:rPr>
        <w:t>r. T1-1</w:t>
      </w:r>
      <w:r>
        <w:rPr>
          <w:bCs/>
          <w:lang w:eastAsia="lt-LT"/>
        </w:rPr>
        <w:t>28</w:t>
      </w:r>
      <w:r w:rsidRPr="00AB52DB">
        <w:rPr>
          <w:bCs/>
          <w:lang w:eastAsia="lt-LT"/>
        </w:rPr>
        <w:t xml:space="preserve"> „Dėl Rietavo savivaldybė</w:t>
      </w:r>
      <w:r>
        <w:rPr>
          <w:bCs/>
          <w:lang w:eastAsia="lt-LT"/>
        </w:rPr>
        <w:t>s</w:t>
      </w:r>
      <w:r w:rsidRPr="00AB52DB">
        <w:rPr>
          <w:bCs/>
          <w:lang w:eastAsia="lt-LT"/>
        </w:rPr>
        <w:t xml:space="preserve"> </w:t>
      </w:r>
      <w:r>
        <w:rPr>
          <w:bCs/>
          <w:lang w:eastAsia="lt-LT"/>
        </w:rPr>
        <w:t xml:space="preserve">bendruomenės rėmimo fondo įsteigimo, jo nuostatų patvirtinimo ir fondo tarybos sudarymo“; </w:t>
      </w:r>
      <w:r w:rsidRPr="00C910AF">
        <w:rPr>
          <w:bCs/>
          <w:lang w:eastAsia="lt-LT"/>
        </w:rPr>
        <w:t>Rietavo savivaldybės tarybos 20</w:t>
      </w:r>
      <w:r>
        <w:rPr>
          <w:bCs/>
          <w:lang w:eastAsia="lt-LT"/>
        </w:rPr>
        <w:t>1</w:t>
      </w:r>
      <w:r w:rsidRPr="00C910AF">
        <w:rPr>
          <w:bCs/>
          <w:lang w:eastAsia="lt-LT"/>
        </w:rPr>
        <w:t xml:space="preserve">5 m. </w:t>
      </w:r>
      <w:r>
        <w:rPr>
          <w:bCs/>
          <w:lang w:eastAsia="lt-LT"/>
        </w:rPr>
        <w:t>gegužės</w:t>
      </w:r>
      <w:r w:rsidRPr="00C910AF">
        <w:rPr>
          <w:bCs/>
          <w:lang w:eastAsia="lt-LT"/>
        </w:rPr>
        <w:t xml:space="preserve"> </w:t>
      </w:r>
      <w:r>
        <w:rPr>
          <w:bCs/>
          <w:lang w:eastAsia="lt-LT"/>
        </w:rPr>
        <w:t>28</w:t>
      </w:r>
      <w:r w:rsidRPr="00C910AF">
        <w:rPr>
          <w:bCs/>
          <w:lang w:eastAsia="lt-LT"/>
        </w:rPr>
        <w:t xml:space="preserve"> d. sprendimą Nr. T1-</w:t>
      </w:r>
      <w:r>
        <w:rPr>
          <w:bCs/>
          <w:lang w:eastAsia="lt-LT"/>
        </w:rPr>
        <w:t>69</w:t>
      </w:r>
      <w:r w:rsidRPr="00C910AF">
        <w:rPr>
          <w:bCs/>
          <w:lang w:eastAsia="lt-LT"/>
        </w:rPr>
        <w:t xml:space="preserve"> „Dėl Rietavo savivaldybės bendruomenės rėmimo fondo tarybos sudarymo</w:t>
      </w:r>
      <w:r>
        <w:rPr>
          <w:bCs/>
          <w:lang w:eastAsia="lt-LT"/>
        </w:rPr>
        <w:t>“.</w:t>
      </w:r>
    </w:p>
    <w:p w14:paraId="5C4961F2" w14:textId="7446D2AD" w:rsidR="001C64C4" w:rsidRPr="008866B9" w:rsidRDefault="000B3A41" w:rsidP="008866B9">
      <w:pPr>
        <w:tabs>
          <w:tab w:val="left" w:pos="993"/>
        </w:tabs>
        <w:ind w:firstLine="709"/>
      </w:pPr>
      <w:r>
        <w:rPr>
          <w:szCs w:val="24"/>
        </w:rPr>
        <w:t xml:space="preserve">   </w:t>
      </w:r>
      <w:r w:rsidR="001C64C4" w:rsidRPr="008866B9">
        <w:t>Balsuota už pateiktą sprendimo projektą – 1</w:t>
      </w:r>
      <w:r w:rsidR="008866B9" w:rsidRPr="008866B9">
        <w:t>7</w:t>
      </w:r>
      <w:r w:rsidR="001C64C4" w:rsidRPr="008866B9">
        <w:t xml:space="preserve"> už.</w:t>
      </w:r>
    </w:p>
    <w:p w14:paraId="063F653F" w14:textId="77777777" w:rsidR="001C64C4" w:rsidRPr="00D25D7E" w:rsidRDefault="001C64C4" w:rsidP="001C64C4">
      <w:pPr>
        <w:pStyle w:val="Pagrindiniotekstotrauka2"/>
        <w:tabs>
          <w:tab w:val="left" w:pos="1276"/>
          <w:tab w:val="center" w:pos="1418"/>
        </w:tabs>
        <w:ind w:firstLine="540"/>
      </w:pPr>
      <w:r w:rsidRPr="00D25D7E">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71438096" w:rsidR="009831E8" w:rsidRPr="001C64C4" w:rsidRDefault="009831E8" w:rsidP="005C3E67">
      <w:pPr>
        <w:pStyle w:val="Sraopastraipa"/>
        <w:numPr>
          <w:ilvl w:val="0"/>
          <w:numId w:val="11"/>
        </w:numPr>
        <w:shd w:val="solid" w:color="FFFFFF" w:fill="FFFFFF"/>
        <w:tabs>
          <w:tab w:val="left" w:pos="993"/>
          <w:tab w:val="left" w:pos="1134"/>
        </w:tabs>
        <w:ind w:left="0" w:firstLine="900"/>
        <w:contextualSpacing/>
        <w:rPr>
          <w:color w:val="000000"/>
        </w:rPr>
      </w:pPr>
      <w:r w:rsidRPr="00D73DBE">
        <w:t xml:space="preserve">SVARSTYTA. </w:t>
      </w:r>
      <w:r w:rsidR="00040176">
        <w:rPr>
          <w:bCs/>
        </w:rPr>
        <w:t>Rietavo sav. Tverų gimnazijos nuostatų patvirtinim</w:t>
      </w:r>
      <w:r w:rsidR="006C3070">
        <w:rPr>
          <w:bCs/>
        </w:rPr>
        <w:t>as</w:t>
      </w:r>
      <w:r w:rsidRPr="001C64C4">
        <w:rPr>
          <w:color w:val="000000"/>
        </w:rPr>
        <w:t>.</w:t>
      </w:r>
    </w:p>
    <w:p w14:paraId="5476F613" w14:textId="77777777" w:rsidR="00040176" w:rsidRDefault="007B0663" w:rsidP="00040176">
      <w:pPr>
        <w:ind w:firstLine="709"/>
      </w:pPr>
      <w:r>
        <w:rPr>
          <w:szCs w:val="24"/>
        </w:rPr>
        <w:t xml:space="preserve">   </w:t>
      </w:r>
      <w:r w:rsidR="00040176" w:rsidRPr="003B0706">
        <w:rPr>
          <w:bCs/>
          <w:szCs w:val="24"/>
        </w:rPr>
        <w:t>Švietimo, kultūros ir sporto komiteto pirmininkas Saulius Jonušas</w:t>
      </w:r>
      <w:r w:rsidR="00040176" w:rsidRPr="003B0706">
        <w:rPr>
          <w:b/>
          <w:bCs/>
          <w:color w:val="000000"/>
          <w:szCs w:val="24"/>
        </w:rPr>
        <w:t xml:space="preserve"> </w:t>
      </w:r>
      <w:r w:rsidR="00D73DBE">
        <w:t>teikė sprendimo projektą</w:t>
      </w:r>
      <w:r w:rsidR="00556A3B">
        <w:t xml:space="preserve"> – </w:t>
      </w:r>
      <w:r w:rsidR="006C3070">
        <w:t>p</w:t>
      </w:r>
      <w:r w:rsidR="006C3070">
        <w:rPr>
          <w:szCs w:val="24"/>
          <w:lang w:eastAsia="lt-LT"/>
        </w:rPr>
        <w:t>atvirtinti</w:t>
      </w:r>
      <w:r w:rsidR="006C3070" w:rsidRPr="00A832BD">
        <w:rPr>
          <w:szCs w:val="24"/>
          <w:lang w:eastAsia="lt-LT"/>
        </w:rPr>
        <w:t xml:space="preserve"> </w:t>
      </w:r>
      <w:r w:rsidR="00040176">
        <w:rPr>
          <w:color w:val="000000"/>
          <w:szCs w:val="24"/>
          <w:lang w:eastAsia="lt-LT"/>
        </w:rPr>
        <w:t>Rietavo sav. Tverų gimnazijos nuostatus (toliau – Nuostatai) (pridedama).</w:t>
      </w:r>
    </w:p>
    <w:p w14:paraId="72CB09D8" w14:textId="65D46AC2" w:rsidR="00040176" w:rsidRDefault="00040176" w:rsidP="00040176">
      <w:pPr>
        <w:ind w:firstLine="709"/>
      </w:pPr>
      <w:r>
        <w:rPr>
          <w:color w:val="000000"/>
          <w:szCs w:val="24"/>
          <w:lang w:eastAsia="lt-LT"/>
        </w:rPr>
        <w:t xml:space="preserve">   </w:t>
      </w:r>
      <w:r w:rsidR="0061292B" w:rsidRPr="00C0769B">
        <w:rPr>
          <w:color w:val="000000"/>
          <w:szCs w:val="24"/>
          <w:lang w:eastAsia="lt-LT"/>
        </w:rPr>
        <w:t xml:space="preserve">Įgalioti Rietavo sav. Tverų gimnazijos direktorių </w:t>
      </w:r>
      <w:r w:rsidR="0061292B" w:rsidRPr="00EA0F0E">
        <w:rPr>
          <w:color w:val="000000"/>
          <w:szCs w:val="24"/>
          <w:lang w:eastAsia="lt-LT"/>
        </w:rPr>
        <w:t>teisės aktų nustatyta tvarka ir terminais pateikti Juridinių asmenų registrui Teisės aktų registro šiam sprendimui suteiktą identifikacinį kodą</w:t>
      </w:r>
      <w:r>
        <w:rPr>
          <w:color w:val="000000"/>
          <w:szCs w:val="24"/>
          <w:lang w:eastAsia="lt-LT"/>
        </w:rPr>
        <w:t>.</w:t>
      </w:r>
    </w:p>
    <w:p w14:paraId="7245A697" w14:textId="5959B93D" w:rsidR="00040176" w:rsidRDefault="00040176" w:rsidP="00040176">
      <w:pPr>
        <w:ind w:firstLine="709"/>
        <w:rPr>
          <w:color w:val="000000"/>
          <w:szCs w:val="24"/>
          <w:lang w:eastAsia="lt-LT"/>
        </w:rPr>
      </w:pPr>
      <w:r>
        <w:rPr>
          <w:color w:val="000000"/>
          <w:szCs w:val="24"/>
          <w:lang w:eastAsia="lt-LT"/>
        </w:rPr>
        <w:t xml:space="preserve">   Pripažinti netekusiu galios Rietavo savivaldybės tarybos 2025 m. vasario 20 d. sprendimą Nr. T1-5 „Dėl Rietavo sav. Tverų gimnazijos nuostatų patvirtinimo“ nuo naujų įstaigos Nuostatų įregistravimo Juridinių asmenų registre dienos.</w:t>
      </w:r>
    </w:p>
    <w:p w14:paraId="051BC8D8" w14:textId="47E3B03B" w:rsidR="003D6B60" w:rsidRPr="008866B9" w:rsidRDefault="00E31956" w:rsidP="00040176">
      <w:pPr>
        <w:tabs>
          <w:tab w:val="left" w:pos="993"/>
        </w:tabs>
        <w:ind w:firstLine="709"/>
      </w:pPr>
      <w:r w:rsidRPr="002112BF">
        <w:t xml:space="preserve">    </w:t>
      </w:r>
      <w:r w:rsidR="003D6B60" w:rsidRPr="008866B9">
        <w:t>Balsuota už sprendimo projektą – 1</w:t>
      </w:r>
      <w:r w:rsidR="008866B9" w:rsidRPr="008866B9">
        <w:t>7</w:t>
      </w:r>
      <w:r w:rsidR="003D6B60" w:rsidRPr="008866B9">
        <w:t xml:space="preserve"> už.</w:t>
      </w:r>
    </w:p>
    <w:p w14:paraId="15F4AA83" w14:textId="761BA176" w:rsidR="003D6B60" w:rsidRPr="00D25D7E" w:rsidRDefault="003D6B60" w:rsidP="003D6B60">
      <w:r w:rsidRPr="00D25D7E">
        <w:t xml:space="preserve">  </w:t>
      </w:r>
      <w:r w:rsidR="006B10A9" w:rsidRPr="00D25D7E">
        <w:t xml:space="preserve"> </w:t>
      </w:r>
      <w:r w:rsidRPr="00D25D7E">
        <w:t xml:space="preserve"> NUSPRĘSTA. Priimti sprendimą (pridedama).</w:t>
      </w:r>
    </w:p>
    <w:p w14:paraId="38A2E42E" w14:textId="77777777" w:rsidR="009831E8" w:rsidRPr="006B10A9" w:rsidRDefault="009831E8" w:rsidP="003D6B60">
      <w:pPr>
        <w:ind w:firstLine="0"/>
      </w:pPr>
    </w:p>
    <w:p w14:paraId="2942BDA1" w14:textId="6812710F" w:rsidR="003A51DD" w:rsidRDefault="009831E8" w:rsidP="003A51DD">
      <w:pPr>
        <w:jc w:val="left"/>
      </w:pPr>
      <w:r>
        <w:t xml:space="preserve">   </w:t>
      </w:r>
      <w:r w:rsidR="003D6B60">
        <w:t xml:space="preserve"> 4</w:t>
      </w:r>
      <w:r>
        <w:t xml:space="preserve">. </w:t>
      </w:r>
      <w:r w:rsidR="0036057B" w:rsidRPr="001C64C4">
        <w:t xml:space="preserve">SVARSTYTA. </w:t>
      </w:r>
      <w:r w:rsidR="00040176" w:rsidRPr="00BC3095">
        <w:rPr>
          <w:bCs/>
          <w:szCs w:val="24"/>
        </w:rPr>
        <w:t>R</w:t>
      </w:r>
      <w:r w:rsidR="00040176" w:rsidRPr="00BC3095">
        <w:rPr>
          <w:bCs/>
        </w:rPr>
        <w:t>ietavo savivaldybės smulkiojo</w:t>
      </w:r>
      <w:r w:rsidR="00040176">
        <w:rPr>
          <w:bCs/>
        </w:rPr>
        <w:t xml:space="preserve"> </w:t>
      </w:r>
      <w:r w:rsidR="00040176" w:rsidRPr="00BC3095">
        <w:rPr>
          <w:bCs/>
        </w:rPr>
        <w:t>ir vidutinio verslo ir žemės ūkio veiklą vykdančių subjektų rėmimo tvarkos aprašo patvirtinim</w:t>
      </w:r>
      <w:r w:rsidR="006C3070">
        <w:rPr>
          <w:bCs/>
          <w:szCs w:val="24"/>
        </w:rPr>
        <w:t>as</w:t>
      </w:r>
      <w:r w:rsidR="003A51DD" w:rsidRPr="001C64C4">
        <w:t>.</w:t>
      </w:r>
    </w:p>
    <w:p w14:paraId="3C4B25F4" w14:textId="77777777" w:rsidR="00040176" w:rsidRDefault="009E2036" w:rsidP="00040176">
      <w:pPr>
        <w:tabs>
          <w:tab w:val="left" w:pos="1418"/>
          <w:tab w:val="left" w:pos="1560"/>
          <w:tab w:val="left" w:pos="1701"/>
        </w:tabs>
        <w:rPr>
          <w:color w:val="000000"/>
        </w:rPr>
      </w:pPr>
      <w:r>
        <w:rPr>
          <w:color w:val="000000"/>
          <w:szCs w:val="24"/>
        </w:rPr>
        <w:t xml:space="preserve">   </w:t>
      </w:r>
      <w:r w:rsidR="00040176" w:rsidRPr="00040176">
        <w:rPr>
          <w:szCs w:val="24"/>
        </w:rPr>
        <w:t>Ūkio plėtros ir ekologijos komiteto pirmininkas Albinas Maslauskas</w:t>
      </w:r>
      <w:r w:rsidR="00040176" w:rsidRPr="0047050B">
        <w:rPr>
          <w:bCs/>
        </w:rPr>
        <w:t xml:space="preserve"> </w:t>
      </w:r>
      <w:r w:rsidR="001C64C4" w:rsidRPr="006C3070">
        <w:rPr>
          <w:bCs/>
          <w:color w:val="000000"/>
          <w:szCs w:val="24"/>
        </w:rPr>
        <w:t>teikė sprendimo projektą</w:t>
      </w:r>
      <w:r w:rsidR="001C64C4" w:rsidRPr="009E2036">
        <w:rPr>
          <w:color w:val="000000"/>
          <w:szCs w:val="24"/>
        </w:rPr>
        <w:t xml:space="preserve"> – </w:t>
      </w:r>
      <w:r w:rsidR="006C3070" w:rsidRPr="006C3070">
        <w:rPr>
          <w:bCs/>
          <w:color w:val="000000"/>
          <w:szCs w:val="24"/>
        </w:rPr>
        <w:t>p</w:t>
      </w:r>
      <w:r w:rsidR="006C3070">
        <w:rPr>
          <w:szCs w:val="24"/>
        </w:rPr>
        <w:t xml:space="preserve">atvirtinti </w:t>
      </w:r>
      <w:r w:rsidR="00040176">
        <w:t>Rietavo</w:t>
      </w:r>
      <w:r w:rsidR="00040176" w:rsidRPr="000B2934">
        <w:rPr>
          <w:color w:val="000000"/>
        </w:rPr>
        <w:t xml:space="preserve"> savivaldybės smulkiojo ir vidutinio verslo </w:t>
      </w:r>
      <w:r w:rsidR="00040176">
        <w:rPr>
          <w:color w:val="000000"/>
        </w:rPr>
        <w:t xml:space="preserve">ir žemės ūkio veiklą vykdančių </w:t>
      </w:r>
      <w:r w:rsidR="00040176" w:rsidRPr="000B2934">
        <w:rPr>
          <w:color w:val="000000"/>
        </w:rPr>
        <w:t xml:space="preserve">subjektų rėmimo </w:t>
      </w:r>
      <w:r w:rsidR="00040176">
        <w:rPr>
          <w:color w:val="000000"/>
        </w:rPr>
        <w:t>tvarkos aprašą</w:t>
      </w:r>
      <w:r w:rsidR="00040176" w:rsidRPr="000B2934">
        <w:rPr>
          <w:color w:val="000000"/>
        </w:rPr>
        <w:t xml:space="preserve"> (pridedama).</w:t>
      </w:r>
    </w:p>
    <w:p w14:paraId="045ED4D7" w14:textId="654FE465" w:rsidR="00040176" w:rsidRPr="00147739" w:rsidRDefault="00040176" w:rsidP="00040176">
      <w:pPr>
        <w:rPr>
          <w:color w:val="000000"/>
          <w:szCs w:val="24"/>
          <w:lang w:eastAsia="lt-LT"/>
        </w:rPr>
      </w:pPr>
      <w:r>
        <w:rPr>
          <w:color w:val="000000"/>
          <w:szCs w:val="24"/>
        </w:rPr>
        <w:t xml:space="preserve">  </w:t>
      </w:r>
      <w:r w:rsidRPr="00147739">
        <w:rPr>
          <w:color w:val="000000"/>
          <w:szCs w:val="24"/>
        </w:rPr>
        <w:t xml:space="preserve"> </w:t>
      </w:r>
      <w:r w:rsidRPr="00147739">
        <w:rPr>
          <w:color w:val="000000"/>
          <w:szCs w:val="24"/>
          <w:lang w:eastAsia="lt-LT"/>
        </w:rPr>
        <w:t>Pripažinti netekusi</w:t>
      </w:r>
      <w:r>
        <w:rPr>
          <w:color w:val="000000"/>
          <w:szCs w:val="24"/>
          <w:lang w:eastAsia="lt-LT"/>
        </w:rPr>
        <w:t>ais</w:t>
      </w:r>
      <w:r w:rsidRPr="00147739">
        <w:rPr>
          <w:color w:val="000000"/>
          <w:szCs w:val="24"/>
          <w:lang w:eastAsia="lt-LT"/>
        </w:rPr>
        <w:t xml:space="preserve"> galios</w:t>
      </w:r>
      <w:r>
        <w:rPr>
          <w:color w:val="000000"/>
          <w:szCs w:val="24"/>
          <w:lang w:eastAsia="lt-LT"/>
        </w:rPr>
        <w:t xml:space="preserve">: </w:t>
      </w:r>
      <w:r w:rsidRPr="00147739">
        <w:rPr>
          <w:color w:val="000000"/>
          <w:szCs w:val="24"/>
          <w:lang w:eastAsia="lt-LT"/>
        </w:rPr>
        <w:t>Rietavo savivaldybės tarybos 20</w:t>
      </w:r>
      <w:r>
        <w:rPr>
          <w:color w:val="000000"/>
          <w:szCs w:val="24"/>
          <w:lang w:eastAsia="lt-LT"/>
        </w:rPr>
        <w:t>17</w:t>
      </w:r>
      <w:r w:rsidRPr="00147739">
        <w:rPr>
          <w:color w:val="000000"/>
          <w:szCs w:val="24"/>
          <w:lang w:eastAsia="lt-LT"/>
        </w:rPr>
        <w:t xml:space="preserve"> m. liepos 13 d. sprendimą Nr. T1-</w:t>
      </w:r>
      <w:r>
        <w:rPr>
          <w:color w:val="000000"/>
          <w:szCs w:val="24"/>
          <w:lang w:eastAsia="lt-LT"/>
        </w:rPr>
        <w:t>143</w:t>
      </w:r>
      <w:r w:rsidRPr="00147739">
        <w:rPr>
          <w:color w:val="000000"/>
          <w:szCs w:val="24"/>
          <w:lang w:eastAsia="lt-LT"/>
        </w:rPr>
        <w:t xml:space="preserve"> „Dėl </w:t>
      </w:r>
      <w:r>
        <w:rPr>
          <w:color w:val="000000"/>
          <w:szCs w:val="24"/>
          <w:lang w:eastAsia="lt-LT"/>
        </w:rPr>
        <w:t>naujų darbo vietų steigimo subsidijavimo ir mokesčių lengvatų teikimo</w:t>
      </w:r>
      <w:r w:rsidRPr="00147739">
        <w:rPr>
          <w:color w:val="000000"/>
          <w:szCs w:val="24"/>
          <w:lang w:eastAsia="lt-LT"/>
        </w:rPr>
        <w:t xml:space="preserve"> verslo subjekt</w:t>
      </w:r>
      <w:r>
        <w:rPr>
          <w:color w:val="000000"/>
          <w:szCs w:val="24"/>
          <w:lang w:eastAsia="lt-LT"/>
        </w:rPr>
        <w:t>ams</w:t>
      </w:r>
      <w:r w:rsidRPr="00147739">
        <w:rPr>
          <w:color w:val="000000"/>
          <w:szCs w:val="24"/>
          <w:lang w:eastAsia="lt-LT"/>
        </w:rPr>
        <w:t xml:space="preserve"> </w:t>
      </w:r>
      <w:r>
        <w:rPr>
          <w:color w:val="000000"/>
          <w:szCs w:val="24"/>
          <w:lang w:eastAsia="lt-LT"/>
        </w:rPr>
        <w:t>tvarkos aprašo</w:t>
      </w:r>
      <w:r w:rsidRPr="00147739">
        <w:rPr>
          <w:color w:val="000000"/>
          <w:szCs w:val="24"/>
          <w:lang w:eastAsia="lt-LT"/>
        </w:rPr>
        <w:t xml:space="preserve"> patvirtinimo“</w:t>
      </w:r>
      <w:r>
        <w:rPr>
          <w:color w:val="000000"/>
          <w:szCs w:val="24"/>
          <w:lang w:eastAsia="lt-LT"/>
        </w:rPr>
        <w:t xml:space="preserve">; </w:t>
      </w:r>
      <w:r w:rsidRPr="00147739">
        <w:rPr>
          <w:color w:val="000000"/>
          <w:szCs w:val="24"/>
          <w:lang w:eastAsia="lt-LT"/>
        </w:rPr>
        <w:t>Rietavo savivaldybės tarybos 202</w:t>
      </w:r>
      <w:r>
        <w:rPr>
          <w:color w:val="000000"/>
          <w:szCs w:val="24"/>
          <w:lang w:eastAsia="lt-LT"/>
        </w:rPr>
        <w:t>3</w:t>
      </w:r>
      <w:r w:rsidRPr="00147739">
        <w:rPr>
          <w:color w:val="000000"/>
          <w:szCs w:val="24"/>
          <w:lang w:eastAsia="lt-LT"/>
        </w:rPr>
        <w:t xml:space="preserve"> m. </w:t>
      </w:r>
      <w:r>
        <w:rPr>
          <w:color w:val="000000"/>
          <w:szCs w:val="24"/>
          <w:lang w:eastAsia="lt-LT"/>
        </w:rPr>
        <w:t xml:space="preserve">gruodžio 21 </w:t>
      </w:r>
      <w:r w:rsidRPr="00147739">
        <w:rPr>
          <w:color w:val="000000"/>
          <w:szCs w:val="24"/>
          <w:lang w:eastAsia="lt-LT"/>
        </w:rPr>
        <w:t xml:space="preserve"> d. sprendimą Nr. T1-</w:t>
      </w:r>
      <w:r>
        <w:rPr>
          <w:color w:val="000000"/>
          <w:szCs w:val="24"/>
          <w:lang w:eastAsia="lt-LT"/>
        </w:rPr>
        <w:t xml:space="preserve">123 </w:t>
      </w:r>
      <w:r w:rsidRPr="00147739">
        <w:rPr>
          <w:color w:val="000000"/>
          <w:szCs w:val="24"/>
          <w:lang w:eastAsia="lt-LT"/>
        </w:rPr>
        <w:t>„Dėl Rietavo savivaldybės smulkiojo ir vidutinio verslo subjektų rėmimo programos nuostatų patvirtinimo“</w:t>
      </w:r>
      <w:r>
        <w:rPr>
          <w:color w:val="000000"/>
          <w:szCs w:val="24"/>
          <w:lang w:eastAsia="lt-LT"/>
        </w:rPr>
        <w:t xml:space="preserve"> su vėlesniais pakeitimais; </w:t>
      </w:r>
      <w:bookmarkStart w:id="13" w:name="part_42e3c9f6137d449e916a7520f75ae49c"/>
      <w:bookmarkEnd w:id="13"/>
      <w:r w:rsidRPr="00147739">
        <w:rPr>
          <w:color w:val="000000"/>
          <w:szCs w:val="24"/>
          <w:lang w:eastAsia="lt-LT"/>
        </w:rPr>
        <w:t>Rietavo savivaldybės tarybos 202</w:t>
      </w:r>
      <w:r>
        <w:rPr>
          <w:color w:val="000000"/>
          <w:szCs w:val="24"/>
          <w:lang w:eastAsia="lt-LT"/>
        </w:rPr>
        <w:t>5</w:t>
      </w:r>
      <w:r w:rsidRPr="00147739">
        <w:rPr>
          <w:color w:val="000000"/>
          <w:szCs w:val="24"/>
          <w:lang w:eastAsia="lt-LT"/>
        </w:rPr>
        <w:t xml:space="preserve"> m. </w:t>
      </w:r>
      <w:r>
        <w:rPr>
          <w:color w:val="000000"/>
          <w:szCs w:val="24"/>
          <w:lang w:eastAsia="lt-LT"/>
        </w:rPr>
        <w:t>balandžio 30</w:t>
      </w:r>
      <w:r w:rsidRPr="00147739">
        <w:rPr>
          <w:color w:val="000000"/>
          <w:szCs w:val="24"/>
          <w:lang w:eastAsia="lt-LT"/>
        </w:rPr>
        <w:t xml:space="preserve"> d. sprendimą Nr. T1-</w:t>
      </w:r>
      <w:r>
        <w:rPr>
          <w:color w:val="000000"/>
          <w:szCs w:val="24"/>
          <w:lang w:eastAsia="lt-LT"/>
        </w:rPr>
        <w:t>68</w:t>
      </w:r>
      <w:r w:rsidRPr="00147739">
        <w:rPr>
          <w:color w:val="000000"/>
          <w:szCs w:val="24"/>
          <w:lang w:eastAsia="lt-LT"/>
        </w:rPr>
        <w:t xml:space="preserve"> „Dėl Rietavo savivaldybės </w:t>
      </w:r>
      <w:r>
        <w:rPr>
          <w:color w:val="000000"/>
          <w:szCs w:val="24"/>
          <w:lang w:eastAsia="lt-LT"/>
        </w:rPr>
        <w:t xml:space="preserve">kaimo teritorijų vystymo ir žemės ūkio plėtros programos paramos žemės ūkiui tvarkos aprašo </w:t>
      </w:r>
      <w:r w:rsidRPr="00147739">
        <w:rPr>
          <w:color w:val="000000"/>
          <w:szCs w:val="24"/>
          <w:lang w:eastAsia="lt-LT"/>
        </w:rPr>
        <w:t xml:space="preserve"> patvirtinimo“.</w:t>
      </w:r>
    </w:p>
    <w:p w14:paraId="5970521A" w14:textId="3AFE9CE6" w:rsidR="00040176" w:rsidRPr="008866B9" w:rsidRDefault="008866B9" w:rsidP="00040176">
      <w:pPr>
        <w:pStyle w:val="Pagrindinistekstas"/>
        <w:ind w:right="-42" w:firstLine="720"/>
        <w:jc w:val="both"/>
        <w:rPr>
          <w:b w:val="0"/>
          <w:sz w:val="24"/>
          <w:szCs w:val="24"/>
        </w:rPr>
      </w:pPr>
      <w:r>
        <w:rPr>
          <w:bCs/>
        </w:rPr>
        <w:t xml:space="preserve">   </w:t>
      </w:r>
      <w:r w:rsidRPr="008866B9">
        <w:rPr>
          <w:b w:val="0"/>
          <w:sz w:val="24"/>
          <w:szCs w:val="24"/>
        </w:rPr>
        <w:t>Klausimą teikė Tarybos narys Alfredas Mockus.</w:t>
      </w:r>
    </w:p>
    <w:p w14:paraId="79150D42" w14:textId="4BCDB9E0" w:rsidR="001C64C4" w:rsidRPr="008866B9" w:rsidRDefault="00040176" w:rsidP="00040176">
      <w:pPr>
        <w:pStyle w:val="Pagrindinistekstas"/>
        <w:ind w:right="-42" w:firstLine="720"/>
        <w:jc w:val="both"/>
        <w:rPr>
          <w:b w:val="0"/>
          <w:sz w:val="24"/>
          <w:szCs w:val="24"/>
        </w:rPr>
      </w:pPr>
      <w:r w:rsidRPr="008866B9">
        <w:rPr>
          <w:b w:val="0"/>
          <w:sz w:val="24"/>
          <w:szCs w:val="24"/>
        </w:rPr>
        <w:t xml:space="preserve"> </w:t>
      </w:r>
      <w:r w:rsidR="009E2036" w:rsidRPr="008866B9">
        <w:rPr>
          <w:b w:val="0"/>
          <w:sz w:val="24"/>
          <w:szCs w:val="24"/>
        </w:rPr>
        <w:t xml:space="preserve">  </w:t>
      </w:r>
      <w:r w:rsidR="001C64C4" w:rsidRPr="008866B9">
        <w:rPr>
          <w:b w:val="0"/>
          <w:sz w:val="24"/>
          <w:szCs w:val="24"/>
        </w:rPr>
        <w:t>Balsuota už sprendimo projektą</w:t>
      </w:r>
      <w:r w:rsidR="008866B9" w:rsidRPr="008866B9">
        <w:rPr>
          <w:b w:val="0"/>
          <w:sz w:val="24"/>
          <w:szCs w:val="24"/>
        </w:rPr>
        <w:t xml:space="preserve"> su 12.8. papunkčio korekcija</w:t>
      </w:r>
      <w:r w:rsidR="001C64C4" w:rsidRPr="008866B9">
        <w:rPr>
          <w:b w:val="0"/>
          <w:sz w:val="24"/>
          <w:szCs w:val="24"/>
        </w:rPr>
        <w:t xml:space="preserve"> – 1</w:t>
      </w:r>
      <w:r w:rsidR="008866B9">
        <w:rPr>
          <w:b w:val="0"/>
          <w:sz w:val="24"/>
          <w:szCs w:val="24"/>
        </w:rPr>
        <w:t>7</w:t>
      </w:r>
      <w:r w:rsidR="001C64C4" w:rsidRPr="008866B9">
        <w:rPr>
          <w:b w:val="0"/>
          <w:sz w:val="24"/>
          <w:szCs w:val="24"/>
        </w:rPr>
        <w:t xml:space="preserve"> už.</w:t>
      </w:r>
    </w:p>
    <w:p w14:paraId="37AA9B62" w14:textId="7C00F140" w:rsidR="001C64C4" w:rsidRPr="00D25D7E" w:rsidRDefault="001C64C4" w:rsidP="001C64C4">
      <w:r w:rsidRPr="00D25D7E">
        <w:t xml:space="preserve"> </w:t>
      </w:r>
      <w:r w:rsidR="004E1C95" w:rsidRPr="00D25D7E">
        <w:t xml:space="preserve"> </w:t>
      </w:r>
      <w:r w:rsidRPr="00D25D7E">
        <w:t xml:space="preserve"> NUSPRĘSTA. Priimti sprendimą (pridedama).</w:t>
      </w:r>
    </w:p>
    <w:p w14:paraId="58CF923A" w14:textId="2717C290"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69D1EE3D" w:rsidR="00A74157" w:rsidRPr="00040176" w:rsidRDefault="009D203E" w:rsidP="00D8661B">
      <w:pPr>
        <w:pStyle w:val="Sraopastraipa"/>
        <w:numPr>
          <w:ilvl w:val="0"/>
          <w:numId w:val="13"/>
        </w:numPr>
        <w:shd w:val="solid" w:color="FFFFFF" w:fill="FFFFFF"/>
        <w:tabs>
          <w:tab w:val="left" w:pos="993"/>
          <w:tab w:val="left" w:pos="1134"/>
        </w:tabs>
        <w:ind w:left="0" w:firstLine="900"/>
        <w:contextualSpacing/>
      </w:pPr>
      <w:r w:rsidRPr="00040176">
        <w:t>SVARSTYTA.</w:t>
      </w:r>
      <w:r w:rsidR="00FA7841" w:rsidRPr="00040176">
        <w:t xml:space="preserve"> </w:t>
      </w:r>
      <w:r w:rsidR="00040176">
        <w:t>N</w:t>
      </w:r>
      <w:r w:rsidR="00040176" w:rsidRPr="007F17B3">
        <w:t>egyvenamųjų patalpų Parko g. 8, Rietave, nuom</w:t>
      </w:r>
      <w:r w:rsidR="00040176">
        <w:t>a</w:t>
      </w:r>
      <w:r w:rsidR="00040176" w:rsidRPr="007F17B3">
        <w:t xml:space="preserve"> viešo konkurso būdu</w:t>
      </w:r>
      <w:r w:rsidR="006F0779" w:rsidRPr="00040176">
        <w:t>.</w:t>
      </w:r>
    </w:p>
    <w:p w14:paraId="14B8C7D9" w14:textId="0D0A75DB" w:rsidR="00040176" w:rsidRPr="00233E65" w:rsidRDefault="00F02D29" w:rsidP="00040176">
      <w:pPr>
        <w:tabs>
          <w:tab w:val="left" w:pos="851"/>
          <w:tab w:val="left" w:pos="1293"/>
        </w:tabs>
        <w:overflowPunct w:val="0"/>
        <w:autoSpaceDE w:val="0"/>
        <w:autoSpaceDN w:val="0"/>
        <w:adjustRightInd w:val="0"/>
        <w:ind w:firstLine="0"/>
      </w:pPr>
      <w:r w:rsidRPr="00E31956">
        <w:t xml:space="preserve"> </w:t>
      </w:r>
      <w:r w:rsidR="00040176">
        <w:t xml:space="preserve">    </w:t>
      </w:r>
      <w:r w:rsidRPr="00E31956">
        <w:t xml:space="preserve"> </w:t>
      </w:r>
      <w:r w:rsidR="00040176">
        <w:t xml:space="preserve">         </w:t>
      </w:r>
      <w:r w:rsidR="00040176" w:rsidRPr="00040176">
        <w:rPr>
          <w:szCs w:val="24"/>
        </w:rPr>
        <w:t>Ūkio plėtros ir ekologijos komiteto pirmininkas Albinas Maslauskas</w:t>
      </w:r>
      <w:r w:rsidR="00040176" w:rsidRPr="0047050B">
        <w:rPr>
          <w:bCs/>
        </w:rPr>
        <w:t xml:space="preserve"> </w:t>
      </w:r>
      <w:r w:rsidR="00040176" w:rsidRPr="006C3070">
        <w:rPr>
          <w:bCs/>
          <w:color w:val="000000"/>
          <w:szCs w:val="24"/>
        </w:rPr>
        <w:t>teikė sprendimo projektą</w:t>
      </w:r>
      <w:r w:rsidR="00040176" w:rsidRPr="009E2036">
        <w:rPr>
          <w:color w:val="000000"/>
          <w:szCs w:val="24"/>
        </w:rPr>
        <w:t xml:space="preserve"> –</w:t>
      </w:r>
      <w:r w:rsidR="00040176">
        <w:rPr>
          <w:color w:val="000000"/>
          <w:szCs w:val="24"/>
        </w:rPr>
        <w:t xml:space="preserve"> i</w:t>
      </w:r>
      <w:r w:rsidR="00040176" w:rsidRPr="002059A7">
        <w:rPr>
          <w:color w:val="000000"/>
          <w:szCs w:val="24"/>
          <w:lang w:eastAsia="lt-LT"/>
        </w:rPr>
        <w:t xml:space="preserve">šnuomoti viešo konkurso būdu </w:t>
      </w:r>
      <w:r w:rsidR="00040176">
        <w:rPr>
          <w:color w:val="000000"/>
          <w:szCs w:val="24"/>
          <w:lang w:eastAsia="lt-LT"/>
        </w:rPr>
        <w:t xml:space="preserve">Rietavo </w:t>
      </w:r>
      <w:r w:rsidR="00040176" w:rsidRPr="002059A7">
        <w:rPr>
          <w:color w:val="000000"/>
          <w:szCs w:val="24"/>
          <w:lang w:eastAsia="lt-LT"/>
        </w:rPr>
        <w:t>savivaldybei nuosavybės teise priklausan</w:t>
      </w:r>
      <w:r w:rsidR="00040176">
        <w:rPr>
          <w:color w:val="000000"/>
          <w:szCs w:val="24"/>
          <w:lang w:eastAsia="lt-LT"/>
        </w:rPr>
        <w:t>čias negyvenamąsias patalpas</w:t>
      </w:r>
      <w:r w:rsidR="00040176" w:rsidRPr="002059A7">
        <w:rPr>
          <w:color w:val="000000"/>
          <w:szCs w:val="24"/>
          <w:lang w:eastAsia="lt-LT"/>
        </w:rPr>
        <w:t xml:space="preserve"> </w:t>
      </w:r>
      <w:r w:rsidR="00040176">
        <w:rPr>
          <w:color w:val="000000"/>
          <w:szCs w:val="24"/>
          <w:lang w:eastAsia="lt-LT"/>
        </w:rPr>
        <w:t>Parko g. 8</w:t>
      </w:r>
      <w:r w:rsidR="00040176" w:rsidRPr="002059A7">
        <w:rPr>
          <w:color w:val="000000"/>
          <w:szCs w:val="24"/>
          <w:lang w:eastAsia="lt-LT"/>
        </w:rPr>
        <w:t xml:space="preserve">, </w:t>
      </w:r>
      <w:r w:rsidR="00040176">
        <w:rPr>
          <w:color w:val="000000"/>
          <w:szCs w:val="24"/>
          <w:lang w:eastAsia="lt-LT"/>
        </w:rPr>
        <w:t>Rietave</w:t>
      </w:r>
      <w:r w:rsidR="00040176" w:rsidRPr="002059A7">
        <w:rPr>
          <w:color w:val="000000"/>
          <w:szCs w:val="24"/>
          <w:lang w:eastAsia="lt-LT"/>
        </w:rPr>
        <w:t xml:space="preserve"> (</w:t>
      </w:r>
      <w:r w:rsidR="00040176">
        <w:rPr>
          <w:color w:val="000000"/>
          <w:szCs w:val="24"/>
          <w:lang w:eastAsia="lt-LT"/>
        </w:rPr>
        <w:t xml:space="preserve">registro </w:t>
      </w:r>
      <w:r w:rsidR="00040176" w:rsidRPr="002059A7">
        <w:rPr>
          <w:color w:val="000000"/>
          <w:szCs w:val="24"/>
          <w:lang w:eastAsia="lt-LT"/>
        </w:rPr>
        <w:t>Nr.</w:t>
      </w:r>
      <w:r w:rsidR="00040176">
        <w:rPr>
          <w:color w:val="000000"/>
          <w:szCs w:val="24"/>
          <w:lang w:eastAsia="lt-LT"/>
        </w:rPr>
        <w:t xml:space="preserve"> 44/1275068</w:t>
      </w:r>
      <w:r w:rsidR="00040176" w:rsidRPr="002059A7">
        <w:rPr>
          <w:color w:val="000000"/>
          <w:szCs w:val="24"/>
          <w:lang w:eastAsia="lt-LT"/>
        </w:rPr>
        <w:t xml:space="preserve">, unikalus Nr. </w:t>
      </w:r>
      <w:r w:rsidR="00040176">
        <w:rPr>
          <w:color w:val="000000"/>
          <w:szCs w:val="24"/>
          <w:lang w:eastAsia="lt-LT"/>
        </w:rPr>
        <w:t>6896-0008-8016), pažymėtas indeksais – 2-30 25,65 kv. m, dalį bendro naudojimo patalpų – 2-25 6,91 kv. m ir 2-31 2,5 kv. m,</w:t>
      </w:r>
      <w:r w:rsidR="00040176" w:rsidRPr="008360EB">
        <w:rPr>
          <w:color w:val="000000"/>
        </w:rPr>
        <w:t xml:space="preserve"> </w:t>
      </w:r>
      <w:r w:rsidR="00040176" w:rsidRPr="008360EB">
        <w:rPr>
          <w:color w:val="000000"/>
          <w:szCs w:val="24"/>
          <w:lang w:eastAsia="lt-LT"/>
        </w:rPr>
        <w:t>bendras nuomojamų patalpų plotas</w:t>
      </w:r>
      <w:r w:rsidR="00040176">
        <w:rPr>
          <w:color w:val="000000"/>
          <w:szCs w:val="24"/>
          <w:lang w:eastAsia="lt-LT"/>
        </w:rPr>
        <w:t xml:space="preserve"> –</w:t>
      </w:r>
      <w:r w:rsidR="00040176" w:rsidRPr="008360EB">
        <w:rPr>
          <w:color w:val="000000"/>
          <w:szCs w:val="24"/>
          <w:lang w:eastAsia="lt-LT"/>
        </w:rPr>
        <w:t xml:space="preserve"> </w:t>
      </w:r>
      <w:r w:rsidR="00040176" w:rsidRPr="00233E65">
        <w:rPr>
          <w:color w:val="000000"/>
          <w:szCs w:val="24"/>
          <w:lang w:eastAsia="lt-LT"/>
        </w:rPr>
        <w:t>35,06 kv. m, įsigijimo vertė – 2869,82 Eur, balansinė vertė 2025 m. gegužės 31 d. – 6101,15 Eur.</w:t>
      </w:r>
    </w:p>
    <w:p w14:paraId="5D80325B" w14:textId="2BA99CA5" w:rsidR="00040176" w:rsidRPr="002059A7" w:rsidRDefault="008866B9" w:rsidP="00040176">
      <w:pPr>
        <w:rPr>
          <w:color w:val="000000"/>
          <w:szCs w:val="24"/>
          <w:lang w:eastAsia="lt-LT"/>
        </w:rPr>
      </w:pPr>
      <w:bookmarkStart w:id="14" w:name="part_fcf12a2721284894b37bb0a201aae842"/>
      <w:bookmarkEnd w:id="14"/>
      <w:r>
        <w:rPr>
          <w:color w:val="000000"/>
          <w:szCs w:val="24"/>
          <w:lang w:eastAsia="lt-LT"/>
        </w:rPr>
        <w:lastRenderedPageBreak/>
        <w:t xml:space="preserve"> </w:t>
      </w:r>
      <w:r w:rsidR="00040176" w:rsidRPr="002059A7">
        <w:rPr>
          <w:color w:val="000000"/>
          <w:szCs w:val="24"/>
          <w:lang w:eastAsia="lt-LT"/>
        </w:rPr>
        <w:t xml:space="preserve">Nustatyti pagrindines </w:t>
      </w:r>
      <w:r w:rsidR="00040176">
        <w:rPr>
          <w:color w:val="000000"/>
          <w:szCs w:val="24"/>
          <w:lang w:eastAsia="lt-LT"/>
        </w:rPr>
        <w:t xml:space="preserve">sprendimo </w:t>
      </w:r>
      <w:r w:rsidR="00040176" w:rsidRPr="002059A7">
        <w:rPr>
          <w:color w:val="000000"/>
          <w:szCs w:val="24"/>
          <w:lang w:eastAsia="lt-LT"/>
        </w:rPr>
        <w:t>1 punkte nurodyto turto nuomos sąlygas:</w:t>
      </w:r>
      <w:r w:rsidR="00040176">
        <w:rPr>
          <w:color w:val="000000"/>
          <w:szCs w:val="24"/>
          <w:lang w:eastAsia="lt-LT"/>
        </w:rPr>
        <w:t xml:space="preserve"> </w:t>
      </w:r>
      <w:bookmarkStart w:id="15" w:name="part_ad4ea4a2d03b472f845b23222c034d47"/>
      <w:bookmarkEnd w:id="15"/>
      <w:r w:rsidR="00040176" w:rsidRPr="002059A7">
        <w:rPr>
          <w:color w:val="000000"/>
          <w:szCs w:val="24"/>
          <w:lang w:eastAsia="lt-LT"/>
        </w:rPr>
        <w:t>veiklos pobūdis</w:t>
      </w:r>
      <w:r w:rsidR="00040176">
        <w:rPr>
          <w:color w:val="000000"/>
          <w:szCs w:val="24"/>
          <w:lang w:eastAsia="lt-LT"/>
        </w:rPr>
        <w:t xml:space="preserve"> </w:t>
      </w:r>
      <w:r w:rsidR="00040176" w:rsidRPr="002059A7">
        <w:rPr>
          <w:color w:val="000000"/>
          <w:szCs w:val="24"/>
          <w:lang w:eastAsia="lt-LT"/>
        </w:rPr>
        <w:t xml:space="preserve">– </w:t>
      </w:r>
      <w:r w:rsidR="00040176">
        <w:rPr>
          <w:color w:val="000000"/>
          <w:szCs w:val="24"/>
          <w:lang w:eastAsia="lt-LT"/>
        </w:rPr>
        <w:t xml:space="preserve">administracinei ir panašiai </w:t>
      </w:r>
      <w:r w:rsidR="00040176" w:rsidRPr="002059A7">
        <w:rPr>
          <w:color w:val="000000"/>
          <w:szCs w:val="24"/>
          <w:lang w:eastAsia="lt-LT"/>
        </w:rPr>
        <w:t>veiklai;</w:t>
      </w:r>
      <w:r w:rsidR="00040176">
        <w:rPr>
          <w:color w:val="000000"/>
          <w:szCs w:val="24"/>
          <w:lang w:eastAsia="lt-LT"/>
        </w:rPr>
        <w:t xml:space="preserve"> </w:t>
      </w:r>
      <w:bookmarkStart w:id="16" w:name="part_f762dbf610714ae7ac45302822682301"/>
      <w:bookmarkEnd w:id="16"/>
      <w:r w:rsidR="00040176" w:rsidRPr="002059A7">
        <w:rPr>
          <w:color w:val="000000"/>
          <w:szCs w:val="24"/>
          <w:lang w:eastAsia="lt-LT"/>
        </w:rPr>
        <w:t>nuomos terminas – 5 metai</w:t>
      </w:r>
      <w:r w:rsidR="00040176">
        <w:rPr>
          <w:color w:val="000000"/>
          <w:szCs w:val="24"/>
          <w:lang w:eastAsia="lt-LT"/>
        </w:rPr>
        <w:t xml:space="preserve"> </w:t>
      </w:r>
      <w:r w:rsidR="00040176" w:rsidRPr="002059A7">
        <w:rPr>
          <w:color w:val="000000"/>
          <w:szCs w:val="24"/>
          <w:lang w:eastAsia="lt-LT"/>
        </w:rPr>
        <w:t xml:space="preserve">su galimybe </w:t>
      </w:r>
      <w:r w:rsidR="00040176">
        <w:rPr>
          <w:color w:val="000000"/>
          <w:szCs w:val="24"/>
          <w:lang w:eastAsia="lt-LT"/>
        </w:rPr>
        <w:t>pratęsti</w:t>
      </w:r>
      <w:r w:rsidR="00040176" w:rsidRPr="002059A7">
        <w:rPr>
          <w:color w:val="000000"/>
          <w:szCs w:val="24"/>
          <w:lang w:eastAsia="lt-LT"/>
        </w:rPr>
        <w:t xml:space="preserve"> nuomos terminą dar 5 metų laikotarpiui;</w:t>
      </w:r>
      <w:r w:rsidR="00040176">
        <w:rPr>
          <w:color w:val="000000"/>
          <w:szCs w:val="24"/>
          <w:lang w:eastAsia="lt-LT"/>
        </w:rPr>
        <w:t xml:space="preserve"> </w:t>
      </w:r>
      <w:bookmarkStart w:id="17" w:name="part_5d0589a98a6841d0b71e51e21c90c51e"/>
      <w:bookmarkEnd w:id="17"/>
      <w:r w:rsidR="00040176" w:rsidRPr="002059A7">
        <w:rPr>
          <w:color w:val="000000"/>
          <w:szCs w:val="24"/>
          <w:lang w:eastAsia="lt-LT"/>
        </w:rPr>
        <w:t>pradinis nuompinigių dydis – </w:t>
      </w:r>
      <w:r w:rsidR="00040176">
        <w:rPr>
          <w:color w:val="000000"/>
          <w:szCs w:val="24"/>
          <w:lang w:eastAsia="lt-LT"/>
        </w:rPr>
        <w:t>1,53</w:t>
      </w:r>
      <w:r w:rsidR="00040176" w:rsidRPr="002059A7">
        <w:rPr>
          <w:color w:val="000000"/>
          <w:szCs w:val="24"/>
          <w:lang w:eastAsia="lt-LT"/>
        </w:rPr>
        <w:t> Eur už 1 kv. m per mėnesį.</w:t>
      </w:r>
    </w:p>
    <w:p w14:paraId="1A18A52D" w14:textId="4DB17385" w:rsidR="00040176" w:rsidRPr="002059A7" w:rsidRDefault="00040176" w:rsidP="00040176">
      <w:pPr>
        <w:ind w:firstLine="0"/>
        <w:rPr>
          <w:color w:val="000000"/>
          <w:szCs w:val="24"/>
          <w:lang w:eastAsia="lt-LT"/>
        </w:rPr>
      </w:pPr>
      <w:bookmarkStart w:id="18" w:name="part_b85b4e31ded241dbbed5052543f8cb2e"/>
      <w:bookmarkEnd w:id="18"/>
      <w:r>
        <w:rPr>
          <w:color w:val="000000"/>
          <w:szCs w:val="24"/>
          <w:lang w:eastAsia="lt-LT"/>
        </w:rPr>
        <w:t xml:space="preserve">           </w:t>
      </w:r>
      <w:r w:rsidR="008866B9">
        <w:rPr>
          <w:color w:val="000000"/>
          <w:szCs w:val="24"/>
          <w:lang w:eastAsia="lt-LT"/>
        </w:rPr>
        <w:t xml:space="preserve"> </w:t>
      </w:r>
      <w:r>
        <w:rPr>
          <w:color w:val="000000"/>
          <w:szCs w:val="24"/>
          <w:lang w:eastAsia="lt-LT"/>
        </w:rPr>
        <w:t xml:space="preserve"> </w:t>
      </w:r>
      <w:r w:rsidRPr="002059A7">
        <w:rPr>
          <w:color w:val="000000"/>
          <w:szCs w:val="24"/>
          <w:lang w:eastAsia="lt-LT"/>
        </w:rPr>
        <w:t xml:space="preserve">Įpareigoti </w:t>
      </w:r>
      <w:r>
        <w:rPr>
          <w:color w:val="000000"/>
          <w:szCs w:val="24"/>
          <w:lang w:eastAsia="lt-LT"/>
        </w:rPr>
        <w:t>Rietavo s</w:t>
      </w:r>
      <w:r w:rsidRPr="002059A7">
        <w:rPr>
          <w:color w:val="000000"/>
          <w:szCs w:val="24"/>
          <w:lang w:eastAsia="lt-LT"/>
        </w:rPr>
        <w:t xml:space="preserve">avivaldybės administracijos direktorių organizuoti </w:t>
      </w:r>
      <w:r>
        <w:rPr>
          <w:color w:val="000000"/>
          <w:szCs w:val="24"/>
          <w:lang w:eastAsia="lt-LT"/>
        </w:rPr>
        <w:t xml:space="preserve">sprendimo </w:t>
      </w:r>
      <w:r w:rsidRPr="002059A7">
        <w:rPr>
          <w:color w:val="000000"/>
          <w:szCs w:val="24"/>
          <w:lang w:eastAsia="lt-LT"/>
        </w:rPr>
        <w:t xml:space="preserve">1 punkte nurodytų </w:t>
      </w:r>
      <w:r>
        <w:rPr>
          <w:color w:val="000000"/>
          <w:szCs w:val="24"/>
          <w:lang w:eastAsia="lt-LT"/>
        </w:rPr>
        <w:t>patalpų</w:t>
      </w:r>
      <w:r w:rsidRPr="002059A7">
        <w:rPr>
          <w:color w:val="000000"/>
          <w:szCs w:val="24"/>
          <w:lang w:eastAsia="lt-LT"/>
        </w:rPr>
        <w:t xml:space="preserve"> viešą nuomos konkursą.</w:t>
      </w:r>
    </w:p>
    <w:p w14:paraId="3E857A34" w14:textId="78256570" w:rsidR="00040176" w:rsidRDefault="00040176" w:rsidP="00040176">
      <w:pPr>
        <w:pStyle w:val="Pagrindiniotekstotrauka"/>
        <w:tabs>
          <w:tab w:val="left" w:pos="1247"/>
        </w:tabs>
        <w:ind w:firstLine="0"/>
      </w:pPr>
      <w:bookmarkStart w:id="19" w:name="part_bca429a74a164175bb0444b228337cb5"/>
      <w:bookmarkEnd w:id="19"/>
      <w:r>
        <w:t xml:space="preserve">           </w:t>
      </w:r>
      <w:r w:rsidR="008866B9">
        <w:t xml:space="preserve"> </w:t>
      </w:r>
      <w:r>
        <w:t xml:space="preserve"> Įgalioti Rietavo savivaldybės administracijos direktorių pasirašyti  sprendimo 1  punkte nurodyto turto nuomos sutartį ir perdavimo–priėmimo aktą.</w:t>
      </w:r>
    </w:p>
    <w:p w14:paraId="1FD08D56" w14:textId="6D00EF99" w:rsidR="000D28F0" w:rsidRPr="00040176" w:rsidRDefault="00040176" w:rsidP="008866B9">
      <w:pPr>
        <w:ind w:firstLine="0"/>
        <w:rPr>
          <w:szCs w:val="24"/>
        </w:rPr>
      </w:pPr>
      <w:r>
        <w:rPr>
          <w:szCs w:val="24"/>
        </w:rPr>
        <w:t xml:space="preserve">          </w:t>
      </w:r>
      <w:r w:rsidR="008866B9">
        <w:rPr>
          <w:szCs w:val="24"/>
        </w:rPr>
        <w:t xml:space="preserve">   </w:t>
      </w:r>
      <w:r w:rsidR="000D28F0" w:rsidRPr="00040176">
        <w:rPr>
          <w:szCs w:val="24"/>
        </w:rPr>
        <w:t>Balsuota už sprendimo projektą – 1</w:t>
      </w:r>
      <w:r w:rsidR="008866B9">
        <w:rPr>
          <w:szCs w:val="24"/>
        </w:rPr>
        <w:t>7</w:t>
      </w:r>
      <w:r w:rsidR="000D28F0" w:rsidRPr="00040176">
        <w:rPr>
          <w:szCs w:val="24"/>
        </w:rPr>
        <w:t xml:space="preserve"> už.</w:t>
      </w:r>
    </w:p>
    <w:p w14:paraId="1ECAD6FD" w14:textId="736C86B5" w:rsidR="000D28F0" w:rsidRPr="00D25D7E" w:rsidRDefault="000D28F0" w:rsidP="000D28F0">
      <w:r w:rsidRPr="00D25D7E">
        <w:t xml:space="preserve"> NUSPRĘSTA. Priimti sprendimą (pridedama).</w:t>
      </w:r>
    </w:p>
    <w:p w14:paraId="40D6C522" w14:textId="26C2F96E" w:rsidR="00F02D29" w:rsidRPr="00E31956" w:rsidRDefault="00F02D29" w:rsidP="00F02D29">
      <w:pPr>
        <w:pStyle w:val="Pagrindiniotekstotrauka2"/>
        <w:tabs>
          <w:tab w:val="left" w:pos="1276"/>
          <w:tab w:val="center" w:pos="1418"/>
        </w:tabs>
        <w:ind w:firstLine="540"/>
      </w:pPr>
    </w:p>
    <w:p w14:paraId="1CA3CD03" w14:textId="3BA064E9" w:rsidR="004B23A9" w:rsidRPr="003251DF" w:rsidRDefault="00F02D29" w:rsidP="00DB4AFF">
      <w:pPr>
        <w:pStyle w:val="Sraopastraipa"/>
        <w:numPr>
          <w:ilvl w:val="0"/>
          <w:numId w:val="13"/>
        </w:numPr>
        <w:shd w:val="solid" w:color="FFFFFF" w:fill="FFFFFF"/>
        <w:tabs>
          <w:tab w:val="left" w:pos="709"/>
          <w:tab w:val="left" w:pos="993"/>
          <w:tab w:val="left" w:pos="1134"/>
          <w:tab w:val="left" w:pos="1276"/>
        </w:tabs>
        <w:ind w:left="0" w:firstLine="851"/>
        <w:contextualSpacing/>
        <w:rPr>
          <w:color w:val="000000"/>
        </w:rPr>
      </w:pPr>
      <w:r>
        <w:t>SVARSTYTA.</w:t>
      </w:r>
      <w:r w:rsidR="00877F61">
        <w:t xml:space="preserve"> </w:t>
      </w:r>
      <w:r w:rsidR="000D28F0" w:rsidRPr="004875DF">
        <w:rPr>
          <w:bCs/>
        </w:rPr>
        <w:t xml:space="preserve">Savivaldybės ilgalaikio materialiojo turto nuomos </w:t>
      </w:r>
      <w:r w:rsidR="000D28F0" w:rsidRPr="004875DF">
        <w:rPr>
          <w:bCs/>
          <w:color w:val="000000"/>
        </w:rPr>
        <w:t>sutarties pratęsim</w:t>
      </w:r>
      <w:r w:rsidR="00D12E4C">
        <w:rPr>
          <w:bCs/>
        </w:rPr>
        <w:t>as</w:t>
      </w:r>
      <w:r w:rsidR="00723ADD">
        <w:t>.</w:t>
      </w:r>
    </w:p>
    <w:p w14:paraId="77FF0015" w14:textId="6B06207E" w:rsidR="000D28F0" w:rsidRPr="00D811DA" w:rsidRDefault="003B0706" w:rsidP="000D28F0">
      <w:pPr>
        <w:tabs>
          <w:tab w:val="left" w:pos="709"/>
        </w:tabs>
        <w:ind w:firstLine="709"/>
        <w:rPr>
          <w:bCs/>
        </w:rPr>
      </w:pPr>
      <w:r>
        <w:rPr>
          <w:bCs/>
          <w:szCs w:val="24"/>
        </w:rPr>
        <w:t xml:space="preserve">  </w:t>
      </w:r>
      <w:r w:rsidR="000D28F0" w:rsidRPr="00BD2981">
        <w:rPr>
          <w:szCs w:val="24"/>
        </w:rPr>
        <w:t>Ūkio plėtros ir ekologijos komiteto pirmininkas Albinas Maslauskas</w:t>
      </w:r>
      <w:r w:rsidR="000B3A41" w:rsidRPr="003B0706">
        <w:rPr>
          <w:b/>
          <w:bCs/>
          <w:color w:val="000000"/>
          <w:szCs w:val="24"/>
        </w:rPr>
        <w:t xml:space="preserve"> </w:t>
      </w:r>
      <w:r w:rsidR="00287EE5">
        <w:t xml:space="preserve">teikė sprendimo projektą – </w:t>
      </w:r>
      <w:r w:rsidR="000D28F0">
        <w:t>p</w:t>
      </w:r>
      <w:r w:rsidR="000D28F0">
        <w:rPr>
          <w:color w:val="000000"/>
        </w:rPr>
        <w:t xml:space="preserve">ratęsti iki 2030 m. birželio 1 d.  </w:t>
      </w:r>
      <w:r w:rsidR="000D28F0">
        <w:rPr>
          <w:bCs/>
        </w:rPr>
        <w:t>Savivaldybės ilgalaikio materialiojo turto nuomos sutartį Nr. 46/R8-102, sudarytą 2020 m. birželio 1 d</w:t>
      </w:r>
      <w:r w:rsidR="000D28F0">
        <w:rPr>
          <w:color w:val="000000"/>
        </w:rPr>
        <w:t xml:space="preserve">. su </w:t>
      </w:r>
      <w:r w:rsidR="000D28F0">
        <w:rPr>
          <w:bCs/>
        </w:rPr>
        <w:t>UAB „</w:t>
      </w:r>
      <w:proofErr w:type="spellStart"/>
      <w:r w:rsidR="000D28F0">
        <w:rPr>
          <w:bCs/>
        </w:rPr>
        <w:t>Europlanai</w:t>
      </w:r>
      <w:proofErr w:type="spellEnd"/>
      <w:r w:rsidR="000D28F0">
        <w:rPr>
          <w:bCs/>
        </w:rPr>
        <w:t xml:space="preserve">“, dėl negyvenamųjų patalpų, esančių Rietavo m., Plungės g. 18-1 (unikalus Nr. 4400-4851-7940:9106, pastato unikalus Nr. </w:t>
      </w:r>
      <w:r w:rsidR="000D28F0" w:rsidRPr="00266766">
        <w:t>6896-1009-6011</w:t>
      </w:r>
      <w:r w:rsidR="000D28F0">
        <w:t>)</w:t>
      </w:r>
      <w:r w:rsidR="000D28F0">
        <w:rPr>
          <w:bCs/>
        </w:rPr>
        <w:t>, bendras plotas – 18,60 kv. m.</w:t>
      </w:r>
      <w:r w:rsidR="000D28F0">
        <w:t xml:space="preserve"> Nustatyti</w:t>
      </w:r>
      <w:r w:rsidR="000D28F0">
        <w:rPr>
          <w:color w:val="000000"/>
          <w:szCs w:val="24"/>
          <w:lang w:eastAsia="lt-LT"/>
        </w:rPr>
        <w:t xml:space="preserve"> nuompinigių dydį – 2,90 Eur už 1 kv. m per mėnesį.</w:t>
      </w:r>
    </w:p>
    <w:p w14:paraId="0CB31B32" w14:textId="53815085" w:rsidR="000D28F0" w:rsidRDefault="000D28F0" w:rsidP="000D28F0">
      <w:pPr>
        <w:ind w:firstLine="709"/>
      </w:pPr>
      <w:r>
        <w:rPr>
          <w:color w:val="000000"/>
          <w:szCs w:val="24"/>
          <w:lang w:eastAsia="lt-LT"/>
        </w:rPr>
        <w:t xml:space="preserve">  </w:t>
      </w:r>
      <w:r>
        <w:t xml:space="preserve">Įgalioti Rietavo savivaldybės administracijos direktorių Vytautą </w:t>
      </w:r>
      <w:proofErr w:type="spellStart"/>
      <w:r>
        <w:t>Dičiūną</w:t>
      </w:r>
      <w:proofErr w:type="spellEnd"/>
      <w:r>
        <w:t xml:space="preserve"> pasirašyti papildomą susitarimą dėl Savivaldybės ilgalaikio materialiojo turto nuomos sutarties Nr. </w:t>
      </w:r>
      <w:r>
        <w:rPr>
          <w:color w:val="000000"/>
        </w:rPr>
        <w:t>46/R8-102</w:t>
      </w:r>
      <w:r>
        <w:t xml:space="preserve">  pratęsimo.</w:t>
      </w:r>
    </w:p>
    <w:p w14:paraId="6441D76C" w14:textId="588E536B" w:rsidR="00D43B05" w:rsidRPr="008866B9" w:rsidRDefault="002C3D41" w:rsidP="00D12E4C">
      <w:pPr>
        <w:tabs>
          <w:tab w:val="left" w:pos="851"/>
          <w:tab w:val="left" w:pos="993"/>
        </w:tabs>
        <w:contextualSpacing/>
      </w:pPr>
      <w:r w:rsidRPr="002112BF">
        <w:rPr>
          <w:i/>
          <w:iCs/>
        </w:rPr>
        <w:t xml:space="preserve">   </w:t>
      </w:r>
      <w:r w:rsidR="00D43B05" w:rsidRPr="008866B9">
        <w:t>Balsuota už pateiktą sprendimo projektą – 1</w:t>
      </w:r>
      <w:r w:rsidR="008866B9" w:rsidRPr="008866B9">
        <w:t>7</w:t>
      </w:r>
      <w:r w:rsidR="00D43B05" w:rsidRPr="008866B9">
        <w:t xml:space="preserve"> už.</w:t>
      </w:r>
    </w:p>
    <w:p w14:paraId="4CF233A8" w14:textId="73336718" w:rsidR="00D43B05" w:rsidRPr="00D25D7E" w:rsidRDefault="00D43B05" w:rsidP="00D43B05">
      <w:pPr>
        <w:pStyle w:val="Pagrindiniotekstotrauka2"/>
        <w:tabs>
          <w:tab w:val="left" w:pos="1276"/>
          <w:tab w:val="center" w:pos="1418"/>
        </w:tabs>
        <w:ind w:firstLine="540"/>
      </w:pPr>
      <w:r w:rsidRPr="00D25D7E">
        <w:t xml:space="preserve">   </w:t>
      </w:r>
      <w:r w:rsidR="006B26D3" w:rsidRPr="00D25D7E">
        <w:t xml:space="preserve">   </w:t>
      </w:r>
      <w:r w:rsidRPr="00D25D7E">
        <w:t>NUSPRĘSTA. Priimti sprendimą (pridedama).</w:t>
      </w:r>
    </w:p>
    <w:p w14:paraId="02B4A3AE" w14:textId="77777777" w:rsidR="00EC1D45" w:rsidRDefault="00EC1D45" w:rsidP="00EC1D45">
      <w:pPr>
        <w:ind w:firstLine="0"/>
        <w:rPr>
          <w:color w:val="000000"/>
        </w:rPr>
      </w:pPr>
    </w:p>
    <w:p w14:paraId="61CB0213" w14:textId="5138D814" w:rsidR="000476FF" w:rsidRPr="00AE0641" w:rsidRDefault="000476FF" w:rsidP="00104C3A">
      <w:pPr>
        <w:pStyle w:val="Sraopastraipa"/>
        <w:numPr>
          <w:ilvl w:val="0"/>
          <w:numId w:val="13"/>
        </w:numPr>
        <w:shd w:val="solid" w:color="FFFFFF" w:fill="FFFFFF"/>
        <w:tabs>
          <w:tab w:val="left" w:pos="993"/>
          <w:tab w:val="left" w:pos="1134"/>
        </w:tabs>
        <w:ind w:left="0" w:firstLine="900"/>
        <w:contextualSpacing/>
      </w:pPr>
      <w:r w:rsidRPr="00AE0641">
        <w:t xml:space="preserve">SVARSTYTA. </w:t>
      </w:r>
      <w:r w:rsidR="000D28F0">
        <w:t>P</w:t>
      </w:r>
      <w:r w:rsidR="000D28F0" w:rsidRPr="004160CC">
        <w:t>ritarim</w:t>
      </w:r>
      <w:r w:rsidR="000D28F0">
        <w:t>as</w:t>
      </w:r>
      <w:r w:rsidR="000D28F0" w:rsidRPr="004160CC">
        <w:t xml:space="preserve"> projektui „</w:t>
      </w:r>
      <w:r w:rsidR="000D28F0" w:rsidRPr="004160CC">
        <w:rPr>
          <w:caps/>
        </w:rPr>
        <w:t>R</w:t>
      </w:r>
      <w:r w:rsidR="000D28F0" w:rsidRPr="004160CC">
        <w:t xml:space="preserve">egioninio </w:t>
      </w:r>
      <w:proofErr w:type="spellStart"/>
      <w:r w:rsidR="000D28F0" w:rsidRPr="004160CC">
        <w:t>bendradarbystės</w:t>
      </w:r>
      <w:proofErr w:type="spellEnd"/>
      <w:r w:rsidR="000D28F0" w:rsidRPr="004160CC">
        <w:t xml:space="preserve"> ir verslumo kompetencijų stiprinimo centro infrastruktūros kūrimas“ </w:t>
      </w:r>
      <w:r w:rsidR="000D28F0" w:rsidRPr="004160CC">
        <w:rPr>
          <w:color w:val="000000"/>
        </w:rPr>
        <w:t>parengti ir įgyvendinti</w:t>
      </w:r>
      <w:r w:rsidRPr="00AE0641">
        <w:t>.</w:t>
      </w:r>
    </w:p>
    <w:p w14:paraId="1C61AF0A" w14:textId="3E98D602" w:rsidR="000D28F0" w:rsidRPr="00A12BD0" w:rsidRDefault="003B0706" w:rsidP="000D28F0">
      <w:pPr>
        <w:tabs>
          <w:tab w:val="left" w:pos="1418"/>
          <w:tab w:val="left" w:pos="1560"/>
        </w:tabs>
        <w:ind w:firstLine="709"/>
        <w:rPr>
          <w:bCs/>
          <w:color w:val="44546A" w:themeColor="text2"/>
        </w:rPr>
      </w:pPr>
      <w:r>
        <w:rPr>
          <w:bCs/>
        </w:rPr>
        <w:t xml:space="preserve">  </w:t>
      </w:r>
      <w:r w:rsidR="008C3C51">
        <w:rPr>
          <w:bCs/>
        </w:rPr>
        <w:t xml:space="preserve"> </w:t>
      </w:r>
      <w:r w:rsidR="000D28F0" w:rsidRPr="00BD2981">
        <w:rPr>
          <w:szCs w:val="24"/>
        </w:rPr>
        <w:t>Ūkio plėtros ir ekologijos komiteto pirmininkas Albinas Maslauskas</w:t>
      </w:r>
      <w:r w:rsidR="000D28F0" w:rsidRPr="003B0706">
        <w:rPr>
          <w:b/>
          <w:bCs/>
          <w:color w:val="000000"/>
          <w:szCs w:val="24"/>
        </w:rPr>
        <w:t xml:space="preserve"> </w:t>
      </w:r>
      <w:r w:rsidR="00AE0641" w:rsidRPr="003D6B60">
        <w:rPr>
          <w:bCs/>
        </w:rPr>
        <w:t xml:space="preserve">teikė sprendimo projektą – </w:t>
      </w:r>
      <w:r w:rsidR="000D28F0">
        <w:rPr>
          <w:bCs/>
        </w:rPr>
        <w:t>p</w:t>
      </w:r>
      <w:r w:rsidR="000D28F0" w:rsidRPr="00A12BD0">
        <w:t xml:space="preserve">ritarti </w:t>
      </w:r>
      <w:r w:rsidR="000D28F0" w:rsidRPr="00A12BD0">
        <w:rPr>
          <w:color w:val="000000"/>
        </w:rPr>
        <w:t xml:space="preserve">Savivaldybės administracijos projekto </w:t>
      </w:r>
      <w:r w:rsidR="000D28F0" w:rsidRPr="00A12BD0">
        <w:t>„</w:t>
      </w:r>
      <w:r w:rsidR="000D28F0" w:rsidRPr="00D24235">
        <w:t xml:space="preserve">Regioninio </w:t>
      </w:r>
      <w:proofErr w:type="spellStart"/>
      <w:r w:rsidR="000D28F0" w:rsidRPr="00D24235">
        <w:t>bendradarbystės</w:t>
      </w:r>
      <w:proofErr w:type="spellEnd"/>
      <w:r w:rsidR="000D28F0" w:rsidRPr="00D24235">
        <w:t xml:space="preserve"> ir verslumo kompetencijų stiprinimo centro infrastruktūros kūrimas</w:t>
      </w:r>
      <w:r w:rsidR="000D28F0" w:rsidRPr="00A12BD0">
        <w:t>“</w:t>
      </w:r>
      <w:r w:rsidR="000D28F0" w:rsidRPr="00A12BD0">
        <w:rPr>
          <w:color w:val="FF0000"/>
        </w:rPr>
        <w:t xml:space="preserve"> </w:t>
      </w:r>
      <w:r w:rsidR="000D28F0" w:rsidRPr="00A12BD0">
        <w:rPr>
          <w:color w:val="000000"/>
        </w:rPr>
        <w:t xml:space="preserve">(toliau – Projektas) </w:t>
      </w:r>
      <w:r w:rsidR="000D28F0">
        <w:rPr>
          <w:color w:val="000000"/>
        </w:rPr>
        <w:t xml:space="preserve">parengimui ir </w:t>
      </w:r>
      <w:r w:rsidR="000D28F0" w:rsidRPr="00A12BD0">
        <w:rPr>
          <w:color w:val="000000"/>
        </w:rPr>
        <w:t>įgyvendinimui.</w:t>
      </w:r>
      <w:r w:rsidR="000D28F0" w:rsidRPr="00A12BD0">
        <w:t xml:space="preserve"> </w:t>
      </w:r>
    </w:p>
    <w:p w14:paraId="6A84CCC6" w14:textId="3C7B8B98" w:rsidR="000D28F0" w:rsidRPr="00A12BD0" w:rsidRDefault="000D28F0" w:rsidP="000D28F0">
      <w:pPr>
        <w:tabs>
          <w:tab w:val="left" w:pos="1418"/>
          <w:tab w:val="left" w:pos="1560"/>
        </w:tabs>
        <w:ind w:firstLine="709"/>
        <w:rPr>
          <w:bCs/>
          <w:color w:val="44546A" w:themeColor="text2"/>
        </w:rPr>
      </w:pPr>
      <w:r>
        <w:rPr>
          <w:color w:val="000000"/>
        </w:rPr>
        <w:t xml:space="preserve">   </w:t>
      </w:r>
      <w:r w:rsidRPr="00A12BD0">
        <w:rPr>
          <w:szCs w:val="24"/>
          <w:lang w:eastAsia="lt-LT"/>
        </w:rPr>
        <w:t xml:space="preserve">Prisidėti prie Projekto finansavimo ne mažiau kaip 15 proc. visų tinkamų finansuoti Projekto išlaidų ir padengti visas netinkamas finansuoti, tačiau šiam Projektui įgyvendinti būtinas išlaidas ir tinkamas išlaidas, kurių nepadengia Projekto finansavimas. </w:t>
      </w:r>
    </w:p>
    <w:p w14:paraId="03B0C656" w14:textId="1A17273E" w:rsidR="000D28F0" w:rsidRPr="00A12BD0" w:rsidRDefault="000D28F0" w:rsidP="000D28F0">
      <w:pPr>
        <w:tabs>
          <w:tab w:val="left" w:pos="1418"/>
          <w:tab w:val="left" w:pos="1560"/>
        </w:tabs>
        <w:ind w:firstLine="709"/>
      </w:pPr>
      <w:r>
        <w:rPr>
          <w:szCs w:val="24"/>
          <w:lang w:eastAsia="lt-LT"/>
        </w:rPr>
        <w:t xml:space="preserve">   </w:t>
      </w:r>
      <w:r w:rsidRPr="00A12BD0">
        <w:rPr>
          <w:szCs w:val="24"/>
          <w:lang w:eastAsia="lt-LT"/>
        </w:rPr>
        <w:t>Užtikrinti Projekto veiklų metu sukurtų rezultatų tęstinumą ne mažiau kaip 5 metus po Projekto finansavimo pabaigos</w:t>
      </w:r>
      <w:r w:rsidRPr="00A12BD0">
        <w:t>.</w:t>
      </w:r>
    </w:p>
    <w:p w14:paraId="2FB59521" w14:textId="51FE3A74" w:rsidR="000D28F0" w:rsidRPr="00A12BD0" w:rsidRDefault="000D28F0" w:rsidP="000D28F0">
      <w:pPr>
        <w:tabs>
          <w:tab w:val="left" w:pos="1418"/>
          <w:tab w:val="left" w:pos="1560"/>
        </w:tabs>
        <w:ind w:firstLine="709"/>
        <w:rPr>
          <w:bCs/>
          <w:color w:val="44546A" w:themeColor="text2"/>
        </w:rPr>
      </w:pPr>
      <w:r>
        <w:t xml:space="preserve">   </w:t>
      </w:r>
      <w:r w:rsidRPr="00A12BD0">
        <w:t>Pavesti Rietavo savivaldybės administracijai atlikti Projekto veiklų užsakovo funkcijas.</w:t>
      </w:r>
    </w:p>
    <w:p w14:paraId="6426DC31" w14:textId="796C74FC" w:rsidR="000D28F0" w:rsidRDefault="000D28F0" w:rsidP="000D28F0">
      <w:pPr>
        <w:tabs>
          <w:tab w:val="left" w:pos="1418"/>
          <w:tab w:val="left" w:pos="1560"/>
        </w:tabs>
        <w:ind w:firstLine="709"/>
        <w:rPr>
          <w:color w:val="000000"/>
        </w:rPr>
      </w:pPr>
      <w:r>
        <w:t xml:space="preserve">   </w:t>
      </w:r>
      <w:r w:rsidRPr="00A12BD0">
        <w:rPr>
          <w:color w:val="000000"/>
        </w:rPr>
        <w:t>Įgalioti Savivaldybės administracijos direktorių pasirašyti visus Projektui įgyvendinti reikalingus dokumentus.</w:t>
      </w:r>
    </w:p>
    <w:p w14:paraId="51B9BCD9" w14:textId="48EAF64E" w:rsidR="003C6F56" w:rsidRPr="008866B9" w:rsidRDefault="00D25D7E" w:rsidP="000D28F0">
      <w:r>
        <w:rPr>
          <w:szCs w:val="24"/>
        </w:rPr>
        <w:t xml:space="preserve">  </w:t>
      </w:r>
      <w:r w:rsidR="000D28F0">
        <w:rPr>
          <w:szCs w:val="24"/>
        </w:rPr>
        <w:t xml:space="preserve"> </w:t>
      </w:r>
      <w:r w:rsidR="003C6F56" w:rsidRPr="008866B9">
        <w:t>Balsuota už pateiktą sprendimo projektą – 1</w:t>
      </w:r>
      <w:r w:rsidR="008866B9" w:rsidRPr="008866B9">
        <w:t>7</w:t>
      </w:r>
      <w:r w:rsidR="003C6F56" w:rsidRPr="008866B9">
        <w:t xml:space="preserve"> už.</w:t>
      </w:r>
    </w:p>
    <w:p w14:paraId="5D8EAD71" w14:textId="6C8F57F1" w:rsidR="003C6F56" w:rsidRPr="00D25D7E" w:rsidRDefault="003C6F56" w:rsidP="003C6F56">
      <w:pPr>
        <w:pStyle w:val="Pagrindiniotekstotrauka"/>
        <w:tabs>
          <w:tab w:val="left" w:pos="1247"/>
        </w:tabs>
        <w:ind w:firstLine="0"/>
      </w:pPr>
      <w:r w:rsidRPr="00D25D7E">
        <w:t xml:space="preserve">              </w:t>
      </w:r>
      <w:r w:rsidR="000D28F0">
        <w:t xml:space="preserve"> </w:t>
      </w:r>
      <w:r w:rsidRPr="00D25D7E">
        <w:t>NUSPRĘSTA. Priimti sprendimą (pridedama).</w:t>
      </w:r>
    </w:p>
    <w:p w14:paraId="3E784D08" w14:textId="45A0B55F" w:rsidR="00AE0641" w:rsidRPr="002C3D41" w:rsidRDefault="00AE0641" w:rsidP="003C6F56">
      <w:pPr>
        <w:rPr>
          <w:b/>
          <w:i/>
          <w:iCs/>
        </w:rPr>
      </w:pPr>
    </w:p>
    <w:p w14:paraId="3DEE4D8C" w14:textId="2D887B8A" w:rsidR="00457663" w:rsidRDefault="000476FF" w:rsidP="000D28F0">
      <w:pPr>
        <w:pStyle w:val="Sraopastraipa"/>
        <w:numPr>
          <w:ilvl w:val="0"/>
          <w:numId w:val="13"/>
        </w:numPr>
        <w:shd w:val="solid" w:color="FFFFFF" w:fill="FFFFFF"/>
        <w:tabs>
          <w:tab w:val="left" w:pos="993"/>
          <w:tab w:val="left" w:pos="1134"/>
          <w:tab w:val="left" w:pos="1276"/>
        </w:tabs>
        <w:ind w:left="0" w:firstLine="851"/>
        <w:contextualSpacing/>
      </w:pPr>
      <w:r>
        <w:t xml:space="preserve">SVARSTYTA. </w:t>
      </w:r>
      <w:r w:rsidR="000D28F0">
        <w:t>P</w:t>
      </w:r>
      <w:r w:rsidR="000D28F0" w:rsidRPr="004160CC">
        <w:t>ritarim</w:t>
      </w:r>
      <w:r w:rsidR="000D28F0">
        <w:t>as</w:t>
      </w:r>
      <w:r w:rsidR="000D28F0" w:rsidRPr="004160CC">
        <w:t xml:space="preserve"> projektui „</w:t>
      </w:r>
      <w:r w:rsidR="000D28F0" w:rsidRPr="004160CC">
        <w:rPr>
          <w:caps/>
        </w:rPr>
        <w:t>B</w:t>
      </w:r>
      <w:r w:rsidR="000D28F0" w:rsidRPr="004160CC">
        <w:t xml:space="preserve">endrame regioniniame maršrute </w:t>
      </w:r>
      <w:r w:rsidR="000D28F0" w:rsidRPr="004160CC">
        <w:rPr>
          <w:caps/>
        </w:rPr>
        <w:t>„O</w:t>
      </w:r>
      <w:r w:rsidR="000D28F0" w:rsidRPr="004160CC">
        <w:t xml:space="preserve">ginskių paveldo pažintinis maršrutas“ esančios </w:t>
      </w:r>
      <w:r w:rsidR="000D28F0" w:rsidRPr="004160CC">
        <w:rPr>
          <w:caps/>
        </w:rPr>
        <w:t>R</w:t>
      </w:r>
      <w:r w:rsidR="000D28F0" w:rsidRPr="004160CC">
        <w:t>ietavo dvaro sodybos pritaikymas lankymui, aktualizuojant</w:t>
      </w:r>
      <w:r w:rsidR="000D28F0" w:rsidRPr="004160CC">
        <w:rPr>
          <w:caps/>
        </w:rPr>
        <w:t xml:space="preserve"> M. K. Č</w:t>
      </w:r>
      <w:r w:rsidR="000D28F0" w:rsidRPr="004160CC">
        <w:t xml:space="preserve">iurlionio kelią </w:t>
      </w:r>
      <w:r w:rsidR="000D28F0" w:rsidRPr="004160CC">
        <w:rPr>
          <w:caps/>
        </w:rPr>
        <w:t>R</w:t>
      </w:r>
      <w:r w:rsidR="000D28F0" w:rsidRPr="004160CC">
        <w:t xml:space="preserve">ietavo savivaldybėje“ </w:t>
      </w:r>
      <w:r w:rsidR="000D28F0" w:rsidRPr="004160CC">
        <w:rPr>
          <w:color w:val="000000"/>
        </w:rPr>
        <w:t>parengti ir įgyvendinti</w:t>
      </w:r>
      <w:r w:rsidR="00457663">
        <w:t>.</w:t>
      </w:r>
    </w:p>
    <w:p w14:paraId="1876F0EF" w14:textId="3192AA9C" w:rsidR="000D28F0" w:rsidRPr="00A12BD0" w:rsidRDefault="00367075" w:rsidP="000D28F0">
      <w:pPr>
        <w:tabs>
          <w:tab w:val="left" w:pos="1418"/>
          <w:tab w:val="left" w:pos="1560"/>
        </w:tabs>
        <w:ind w:firstLine="709"/>
        <w:rPr>
          <w:bCs/>
          <w:color w:val="44546A" w:themeColor="text2"/>
        </w:rPr>
      </w:pPr>
      <w:r>
        <w:rPr>
          <w:szCs w:val="24"/>
        </w:rPr>
        <w:t xml:space="preserve">    </w:t>
      </w:r>
      <w:r w:rsidR="000D28F0" w:rsidRPr="00BD2981">
        <w:rPr>
          <w:szCs w:val="24"/>
        </w:rPr>
        <w:t>Ūkio plėtros ir ekologijos komiteto pirmininkas Albinas Maslauskas</w:t>
      </w:r>
      <w:r w:rsidR="003B0706" w:rsidRPr="003B0706">
        <w:rPr>
          <w:b/>
          <w:bCs/>
          <w:color w:val="000000"/>
          <w:szCs w:val="24"/>
        </w:rPr>
        <w:t xml:space="preserve"> </w:t>
      </w:r>
      <w:r w:rsidR="00457663" w:rsidRPr="00367075">
        <w:rPr>
          <w:bCs/>
          <w:szCs w:val="24"/>
        </w:rPr>
        <w:t>teikė sprendimo projektą</w:t>
      </w:r>
      <w:r w:rsidR="00457663" w:rsidRPr="00457663">
        <w:t xml:space="preserve"> –</w:t>
      </w:r>
      <w:r w:rsidR="000B3A41">
        <w:t xml:space="preserve"> </w:t>
      </w:r>
      <w:r w:rsidR="000D28F0">
        <w:t>p</w:t>
      </w:r>
      <w:r w:rsidR="000D28F0" w:rsidRPr="00A12BD0">
        <w:t xml:space="preserve">ritarti </w:t>
      </w:r>
      <w:r w:rsidR="000D28F0" w:rsidRPr="00A12BD0">
        <w:rPr>
          <w:color w:val="000000"/>
        </w:rPr>
        <w:t xml:space="preserve">Savivaldybės administracijos projekto </w:t>
      </w:r>
      <w:r w:rsidR="000D28F0" w:rsidRPr="00A12BD0">
        <w:t>„</w:t>
      </w:r>
      <w:r w:rsidR="000D28F0" w:rsidRPr="00197E97">
        <w:t>Bendrame regioniniame maršrute „Oginskių paveldo pažintinis maršrutas“ esančios Rietavo dvaro sodybos pritaikymas lankymui, aktualizuojant M. K. Čiurlionio kelią Rietavo savivaldybėje</w:t>
      </w:r>
      <w:r w:rsidR="000D28F0" w:rsidRPr="00A12BD0">
        <w:t>“</w:t>
      </w:r>
      <w:r w:rsidR="000D28F0" w:rsidRPr="00A12BD0">
        <w:rPr>
          <w:color w:val="FF0000"/>
        </w:rPr>
        <w:t xml:space="preserve"> </w:t>
      </w:r>
      <w:r w:rsidR="000D28F0" w:rsidRPr="00A12BD0">
        <w:rPr>
          <w:color w:val="000000"/>
        </w:rPr>
        <w:t xml:space="preserve">(toliau – Projektas) </w:t>
      </w:r>
      <w:r w:rsidR="000D28F0">
        <w:rPr>
          <w:color w:val="000000"/>
        </w:rPr>
        <w:t xml:space="preserve">parengimui ir </w:t>
      </w:r>
      <w:r w:rsidR="000D28F0" w:rsidRPr="00A12BD0">
        <w:rPr>
          <w:color w:val="000000"/>
        </w:rPr>
        <w:t>įgyvendinimui.</w:t>
      </w:r>
      <w:r w:rsidR="000D28F0" w:rsidRPr="00A12BD0">
        <w:t xml:space="preserve"> </w:t>
      </w:r>
    </w:p>
    <w:p w14:paraId="2605B9FF" w14:textId="0DFAEC2E" w:rsidR="000D28F0" w:rsidRPr="00A12BD0" w:rsidRDefault="000D28F0" w:rsidP="000D28F0">
      <w:pPr>
        <w:tabs>
          <w:tab w:val="left" w:pos="1418"/>
          <w:tab w:val="left" w:pos="1560"/>
        </w:tabs>
        <w:ind w:firstLine="709"/>
        <w:rPr>
          <w:bCs/>
          <w:color w:val="44546A" w:themeColor="text2"/>
        </w:rPr>
      </w:pPr>
      <w:r>
        <w:rPr>
          <w:color w:val="000000"/>
        </w:rPr>
        <w:t xml:space="preserve">    </w:t>
      </w:r>
      <w:r w:rsidRPr="00A12BD0">
        <w:rPr>
          <w:szCs w:val="24"/>
          <w:lang w:eastAsia="lt-LT"/>
        </w:rPr>
        <w:t xml:space="preserve">Prisidėti prie Projekto finansavimo ne mažiau kaip 15 proc. visų tinkamų finansuoti Projekto išlaidų ir padengti visas netinkamas finansuoti, tačiau šiam Projektui įgyvendinti būtinas išlaidas ir tinkamas išlaidas, kurių nepadengia Projekto finansavimas. </w:t>
      </w:r>
    </w:p>
    <w:p w14:paraId="44BD35D1" w14:textId="073B6E16" w:rsidR="000D28F0" w:rsidRPr="00A12BD0" w:rsidRDefault="000D28F0" w:rsidP="000D28F0">
      <w:pPr>
        <w:tabs>
          <w:tab w:val="left" w:pos="1418"/>
          <w:tab w:val="left" w:pos="1560"/>
        </w:tabs>
        <w:ind w:firstLine="709"/>
      </w:pPr>
      <w:r>
        <w:rPr>
          <w:szCs w:val="24"/>
          <w:lang w:eastAsia="lt-LT"/>
        </w:rPr>
        <w:lastRenderedPageBreak/>
        <w:t xml:space="preserve">  </w:t>
      </w:r>
      <w:r w:rsidRPr="00A12BD0">
        <w:rPr>
          <w:szCs w:val="24"/>
          <w:lang w:eastAsia="lt-LT"/>
        </w:rPr>
        <w:t xml:space="preserve"> </w:t>
      </w:r>
      <w:r>
        <w:rPr>
          <w:szCs w:val="24"/>
          <w:lang w:eastAsia="lt-LT"/>
        </w:rPr>
        <w:t xml:space="preserve"> </w:t>
      </w:r>
      <w:r w:rsidRPr="00A12BD0">
        <w:rPr>
          <w:szCs w:val="24"/>
          <w:lang w:eastAsia="lt-LT"/>
        </w:rPr>
        <w:t>Užtikrinti Projekto veiklų metu sukurtų rezultatų tęstinumą ne mažiau kaip 5 metus po Projekto finansavimo pabaigos</w:t>
      </w:r>
      <w:r w:rsidRPr="00A12BD0">
        <w:t>.</w:t>
      </w:r>
    </w:p>
    <w:p w14:paraId="29C66606" w14:textId="706C5666" w:rsidR="000D28F0" w:rsidRPr="00A12BD0" w:rsidRDefault="000D28F0" w:rsidP="000D28F0">
      <w:pPr>
        <w:tabs>
          <w:tab w:val="left" w:pos="1418"/>
          <w:tab w:val="left" w:pos="1560"/>
        </w:tabs>
        <w:ind w:firstLine="709"/>
        <w:rPr>
          <w:bCs/>
          <w:color w:val="44546A" w:themeColor="text2"/>
        </w:rPr>
      </w:pPr>
      <w:r>
        <w:t xml:space="preserve">    </w:t>
      </w:r>
      <w:r w:rsidRPr="00A12BD0">
        <w:t>Pavesti Rietavo savivaldybės administracijai atlikti Projekto veiklų užsakovo funkcijas.</w:t>
      </w:r>
    </w:p>
    <w:p w14:paraId="3B44B884" w14:textId="7C1FF0F8" w:rsidR="000D28F0" w:rsidRPr="00A12BD0" w:rsidRDefault="000D28F0" w:rsidP="000D28F0">
      <w:pPr>
        <w:tabs>
          <w:tab w:val="left" w:pos="1418"/>
          <w:tab w:val="left" w:pos="1560"/>
        </w:tabs>
        <w:ind w:firstLine="709"/>
        <w:rPr>
          <w:bCs/>
          <w:color w:val="44546A" w:themeColor="text2"/>
        </w:rPr>
      </w:pPr>
      <w:r>
        <w:t xml:space="preserve">    </w:t>
      </w:r>
      <w:r w:rsidRPr="00A12BD0">
        <w:rPr>
          <w:color w:val="000000"/>
        </w:rPr>
        <w:t>Įgalioti Savivaldybės administracijos direktorių pasirašyti visus Projektui įgyvendinti reikalingus dokumentus.</w:t>
      </w:r>
    </w:p>
    <w:p w14:paraId="0D633CEC" w14:textId="790E6606" w:rsidR="002E7C6D" w:rsidRPr="008866B9" w:rsidRDefault="003B0706" w:rsidP="003B0706">
      <w:pPr>
        <w:tabs>
          <w:tab w:val="left" w:pos="993"/>
        </w:tabs>
        <w:ind w:firstLine="0"/>
      </w:pPr>
      <w:r>
        <w:rPr>
          <w:szCs w:val="24"/>
          <w:lang w:eastAsia="lt-LT"/>
        </w:rPr>
        <w:t xml:space="preserve">           </w:t>
      </w:r>
      <w:r w:rsidR="00367075" w:rsidRPr="002112BF">
        <w:rPr>
          <w:i/>
          <w:iCs/>
        </w:rPr>
        <w:t xml:space="preserve">   </w:t>
      </w:r>
      <w:r w:rsidR="001E052E" w:rsidRPr="002112BF">
        <w:rPr>
          <w:i/>
          <w:iCs/>
        </w:rPr>
        <w:t xml:space="preserve"> </w:t>
      </w:r>
      <w:r w:rsidR="00A7135E" w:rsidRPr="002112BF">
        <w:rPr>
          <w:i/>
          <w:iCs/>
          <w:color w:val="000000"/>
        </w:rPr>
        <w:t xml:space="preserve"> </w:t>
      </w:r>
      <w:r w:rsidR="002E7C6D" w:rsidRPr="008866B9">
        <w:t>Balsuota už pateiktą sprendimo projektą – 1</w:t>
      </w:r>
      <w:r w:rsidR="008866B9" w:rsidRPr="008866B9">
        <w:t>7</w:t>
      </w:r>
      <w:r w:rsidR="002E7C6D" w:rsidRPr="008866B9">
        <w:t xml:space="preserve"> už.</w:t>
      </w:r>
    </w:p>
    <w:p w14:paraId="445E638C" w14:textId="71F69310" w:rsidR="000476FF" w:rsidRPr="00D25D7E" w:rsidRDefault="000476FF" w:rsidP="002E7C6D">
      <w:pPr>
        <w:tabs>
          <w:tab w:val="left" w:pos="1418"/>
          <w:tab w:val="left" w:pos="1560"/>
          <w:tab w:val="left" w:pos="1701"/>
        </w:tabs>
      </w:pPr>
      <w:r w:rsidRPr="00D25D7E">
        <w:t xml:space="preserve"> </w:t>
      </w:r>
      <w:r w:rsidR="0047050B" w:rsidRPr="00D25D7E">
        <w:t xml:space="preserve"> </w:t>
      </w:r>
      <w:r w:rsidRPr="00D25D7E">
        <w:t xml:space="preserve">  NUSPRĘSTA. Priimti sprendimą</w:t>
      </w:r>
      <w:r w:rsidR="00AA3D72" w:rsidRPr="00D25D7E">
        <w:t xml:space="preserve"> </w:t>
      </w:r>
      <w:r w:rsidRPr="00D25D7E">
        <w:t>(pridedama).</w:t>
      </w:r>
    </w:p>
    <w:p w14:paraId="7A778060" w14:textId="741DDCA1" w:rsidR="000476FF" w:rsidRPr="000476FF" w:rsidRDefault="000476FF" w:rsidP="000476FF">
      <w:pPr>
        <w:pStyle w:val="Sraopastraipa"/>
        <w:tabs>
          <w:tab w:val="left" w:pos="993"/>
          <w:tab w:val="left" w:pos="1134"/>
          <w:tab w:val="left" w:pos="1276"/>
        </w:tabs>
        <w:ind w:left="0"/>
        <w:contextualSpacing/>
      </w:pPr>
    </w:p>
    <w:p w14:paraId="42905332" w14:textId="1BF4CDE4" w:rsidR="000476FF" w:rsidRPr="002C3D41" w:rsidRDefault="000476FF" w:rsidP="00744546">
      <w:pPr>
        <w:pStyle w:val="Sraopastraipa"/>
        <w:numPr>
          <w:ilvl w:val="0"/>
          <w:numId w:val="13"/>
        </w:numPr>
        <w:shd w:val="solid" w:color="FFFFFF" w:fill="FFFFFF"/>
        <w:tabs>
          <w:tab w:val="left" w:pos="709"/>
          <w:tab w:val="left" w:pos="851"/>
          <w:tab w:val="left" w:pos="993"/>
          <w:tab w:val="left" w:pos="1276"/>
        </w:tabs>
        <w:ind w:left="0" w:firstLine="993"/>
        <w:contextualSpacing/>
        <w:jc w:val="both"/>
      </w:pPr>
      <w:r w:rsidRPr="002C3D41">
        <w:t>SVARSTYTA.</w:t>
      </w:r>
      <w:r w:rsidR="007C2807" w:rsidRPr="002C3D41">
        <w:t xml:space="preserve"> </w:t>
      </w:r>
      <w:r w:rsidR="000D28F0" w:rsidRPr="004160CC">
        <w:rPr>
          <w:bCs/>
        </w:rPr>
        <w:t>Rietavo savivaldybės tarybos 2025 m. vasario 20 d. sprendimo Nr. T1-22 „Dėl pritarimo ir lėšų skyrimo projektui „Regiono savivaldybių bendrieji veiksmai skatinant investicijas ir verslumą“ įgyvendinti“ pakeitim</w:t>
      </w:r>
      <w:r w:rsidR="00907673">
        <w:rPr>
          <w:bCs/>
          <w:color w:val="000000" w:themeColor="text1"/>
        </w:rPr>
        <w:t>as</w:t>
      </w:r>
      <w:r w:rsidRPr="002C3D41">
        <w:t>.</w:t>
      </w:r>
    </w:p>
    <w:p w14:paraId="50240DF0" w14:textId="1E106F30" w:rsidR="000D28F0" w:rsidRDefault="000142BC" w:rsidP="000D28F0">
      <w:pPr>
        <w:ind w:firstLine="709"/>
      </w:pPr>
      <w:r>
        <w:rPr>
          <w:bCs/>
          <w:szCs w:val="24"/>
        </w:rPr>
        <w:t xml:space="preserve">     </w:t>
      </w:r>
      <w:r w:rsidR="000D28F0" w:rsidRPr="00BD2981">
        <w:rPr>
          <w:szCs w:val="24"/>
        </w:rPr>
        <w:t>Ūkio plėtros ir ekologijos komiteto pirmininkas Albinas Maslauskas</w:t>
      </w:r>
      <w:r w:rsidR="000D28F0" w:rsidRPr="0047050B">
        <w:rPr>
          <w:bCs/>
        </w:rPr>
        <w:t xml:space="preserve"> </w:t>
      </w:r>
      <w:r w:rsidR="002C3D41" w:rsidRPr="000142BC">
        <w:rPr>
          <w:bCs/>
          <w:szCs w:val="24"/>
        </w:rPr>
        <w:t>teikė sprendimo projektą</w:t>
      </w:r>
      <w:r w:rsidR="002C3D41" w:rsidRPr="00457663">
        <w:t xml:space="preserve"> –</w:t>
      </w:r>
      <w:r w:rsidR="002C3D41">
        <w:t xml:space="preserve"> </w:t>
      </w:r>
      <w:r w:rsidR="000D28F0">
        <w:t>p</w:t>
      </w:r>
      <w:r w:rsidR="000D28F0" w:rsidRPr="00B952B5">
        <w:rPr>
          <w:color w:val="000000"/>
          <w:szCs w:val="24"/>
        </w:rPr>
        <w:t xml:space="preserve">akeisti Rietavo savivaldybės tarybos 2025 m. </w:t>
      </w:r>
      <w:r w:rsidR="000D28F0" w:rsidRPr="00B952B5">
        <w:rPr>
          <w:szCs w:val="24"/>
        </w:rPr>
        <w:t>vasario 20 d. sprendim</w:t>
      </w:r>
      <w:r w:rsidR="002662C4">
        <w:rPr>
          <w:szCs w:val="24"/>
        </w:rPr>
        <w:t>ą</w:t>
      </w:r>
      <w:r w:rsidR="000D28F0" w:rsidRPr="00B952B5">
        <w:rPr>
          <w:szCs w:val="24"/>
        </w:rPr>
        <w:t xml:space="preserve"> Nr. T1-22 </w:t>
      </w:r>
      <w:r w:rsidR="000D28F0" w:rsidRPr="00B952B5">
        <w:rPr>
          <w:color w:val="000000"/>
          <w:szCs w:val="24"/>
        </w:rPr>
        <w:t xml:space="preserve">„Dėl pritarimo ir lėšų skyrimo projektui „Regiono savivaldybių bendrieji veiksmai skatinant investicijas ir verslumą“ įgyvendinti“ ir </w:t>
      </w:r>
      <w:r w:rsidR="002662C4" w:rsidRPr="00B952B5">
        <w:rPr>
          <w:color w:val="000000"/>
          <w:szCs w:val="24"/>
        </w:rPr>
        <w:t xml:space="preserve">preambulę </w:t>
      </w:r>
      <w:r w:rsidR="000D28F0" w:rsidRPr="00B952B5">
        <w:rPr>
          <w:color w:val="000000"/>
          <w:szCs w:val="24"/>
        </w:rPr>
        <w:t>išdėstyti taip:</w:t>
      </w:r>
      <w:r w:rsidR="000D28F0">
        <w:rPr>
          <w:color w:val="000000"/>
          <w:szCs w:val="24"/>
        </w:rPr>
        <w:t xml:space="preserve"> </w:t>
      </w:r>
      <w:r w:rsidR="000D28F0" w:rsidRPr="00B952B5">
        <w:rPr>
          <w:szCs w:val="24"/>
        </w:rPr>
        <w:t>„Vadovaudamasi Lietuvos Respublikos vietos savivaldos įstatymo 6 straipsnio 22 ir 38 punktais</w:t>
      </w:r>
      <w:r w:rsidR="000D28F0" w:rsidRPr="00B952B5">
        <w:rPr>
          <w:rFonts w:eastAsia="Aptos"/>
          <w:szCs w:val="24"/>
          <w14:ligatures w14:val="standardContextual"/>
        </w:rPr>
        <w:t>, 15 straipsnio 4 dalimi, 60 straipsnio 1 dalimi, Lietuvos Respublikos regioninės plėtros įstatymo 13 straipsnio 1 dalies 2 punktu, 2022–2030 m. regionų plėtros programos, patvirtintos Lietuvos Respublikos Vyriausybės 2022 m. birželio 29 d. nutarimu Nr. 713 „Dėl 2022–2030 metų regionų plėtros programos patvirtinimo“, II skyriaus „Nacionalinių plėtros programų regioninės pažangos priemonės, siekiami poveikio rodikliai, išankstinės sąlygos“ 1 lentelės „Regioninių pažangos priemonių sąrašas“ skirsniu „NPP 7-ojo tikslo uždavinių regioninės pažangos priemonės“</w:t>
      </w:r>
      <w:r w:rsidR="000D28F0" w:rsidRPr="00B952B5">
        <w:rPr>
          <w:rFonts w:ascii="Aptos" w:eastAsia="Aptos" w:hAnsi="Aptos" w:cs="Aptos"/>
          <w:sz w:val="22"/>
          <w:szCs w:val="22"/>
          <w14:ligatures w14:val="standardContextual"/>
        </w:rPr>
        <w:t xml:space="preserve">, </w:t>
      </w:r>
      <w:r w:rsidR="000D28F0">
        <w:t>R</w:t>
      </w:r>
      <w:r w:rsidR="000D28F0" w:rsidRPr="00B952B5">
        <w:rPr>
          <w:lang w:eastAsia="lt-LT"/>
        </w:rPr>
        <w:t xml:space="preserve">egioninės </w:t>
      </w:r>
      <w:r w:rsidR="000D28F0" w:rsidRPr="00B952B5">
        <w:rPr>
          <w:szCs w:val="24"/>
        </w:rPr>
        <w:t xml:space="preserve">pažangos priemonės Nr. 01-004-07-02-01 (RE) „Pagerinti viešųjų paslaugų prieinamumą, darbo vietų pasiekiamumą ir tam reikalingų išteklių naudojimo efektyvumą“ </w:t>
      </w:r>
      <w:r w:rsidR="000D28F0" w:rsidRPr="00B952B5">
        <w:rPr>
          <w:szCs w:val="24"/>
          <w:lang w:eastAsia="lt-LT"/>
        </w:rPr>
        <w:t>finansavimo gairių</w:t>
      </w:r>
      <w:r w:rsidR="000D28F0" w:rsidRPr="00B952B5">
        <w:rPr>
          <w:szCs w:val="24"/>
        </w:rPr>
        <w:t xml:space="preserve">, patvirtintų </w:t>
      </w:r>
      <w:r w:rsidR="000D28F0" w:rsidRPr="00B952B5">
        <w:rPr>
          <w:color w:val="000000"/>
          <w:szCs w:val="24"/>
          <w:lang w:eastAsia="lt-LT"/>
        </w:rPr>
        <w:t>Lietuvos Respublikos vidaus reikalų ministro 2023 m. balandžio 7 d. įsakymu Nr. 1V-199 „Dėl Regioninės pažangos priemonės 01-004-07-02-01 (RE) „Pagerinti viešųjų paslaugų prieinamumą, darbo vietų pasiekiamumą ir tam reikalingų išteklių naudojimo efektyvumą“ finansavimo gairių patvirtinimo“</w:t>
      </w:r>
      <w:r w:rsidR="000D28F0" w:rsidRPr="00B952B5">
        <w:rPr>
          <w:szCs w:val="24"/>
        </w:rPr>
        <w:t>, 2.6</w:t>
      </w:r>
      <w:r w:rsidR="000D28F0" w:rsidRPr="00B952B5">
        <w:rPr>
          <w:iCs/>
        </w:rPr>
        <w:t xml:space="preserve"> papunkčiu, 2024–2029 m. Telšių regiono funkcinės zonos strategija, patvirtinta Rietavo savivaldybės tarybos 2024 m. gegužės 30 d. sprendimu Nr. T1–86 „Dėl 2024–2029 m. Telšių regiono funkcinės zonos strategijos patvirtinimo“</w:t>
      </w:r>
      <w:r w:rsidR="000D28F0" w:rsidRPr="00B952B5">
        <w:t>, ir</w:t>
      </w:r>
      <w:r w:rsidR="000D28F0" w:rsidRPr="00B952B5">
        <w:rPr>
          <w:color w:val="FF0000"/>
        </w:rPr>
        <w:t xml:space="preserve"> </w:t>
      </w:r>
      <w:r w:rsidR="000D28F0" w:rsidRPr="00B952B5">
        <w:t>Jungtinės veiklos sutartimi dėl sąlygų verslui gerinimo bendrų veiksmų Telšių regiono funkcinėje zonoje, patvirtinta Rietavo savivaldybės tarybos 2024 m. lapkričio 28 d. sprendimu Nr. T1</w:t>
      </w:r>
      <w:r w:rsidR="000D28F0">
        <w:t>-</w:t>
      </w:r>
      <w:r w:rsidR="000D28F0" w:rsidRPr="00B952B5">
        <w:t>170 „D</w:t>
      </w:r>
      <w:r w:rsidR="000D28F0" w:rsidRPr="00B952B5">
        <w:rPr>
          <w:rFonts w:hint="eastAsia"/>
        </w:rPr>
        <w:t>ė</w:t>
      </w:r>
      <w:r w:rsidR="000D28F0" w:rsidRPr="00B952B5">
        <w:t>l pritarimo jungtin</w:t>
      </w:r>
      <w:r w:rsidR="000D28F0" w:rsidRPr="00B952B5">
        <w:rPr>
          <w:rFonts w:hint="eastAsia"/>
        </w:rPr>
        <w:t>ė</w:t>
      </w:r>
      <w:r w:rsidR="000D28F0" w:rsidRPr="00B952B5">
        <w:t>s veiklos sutarties d</w:t>
      </w:r>
      <w:r w:rsidR="000D28F0" w:rsidRPr="00B952B5">
        <w:rPr>
          <w:rFonts w:hint="eastAsia"/>
        </w:rPr>
        <w:t>ė</w:t>
      </w:r>
      <w:r w:rsidR="000D28F0" w:rsidRPr="00B952B5">
        <w:t>l s</w:t>
      </w:r>
      <w:r w:rsidR="000D28F0" w:rsidRPr="00B952B5">
        <w:rPr>
          <w:rFonts w:hint="eastAsia"/>
        </w:rPr>
        <w:t>ą</w:t>
      </w:r>
      <w:r w:rsidR="000D28F0" w:rsidRPr="00B952B5">
        <w:t>lyg</w:t>
      </w:r>
      <w:r w:rsidR="000D28F0" w:rsidRPr="00B952B5">
        <w:rPr>
          <w:rFonts w:hint="eastAsia"/>
        </w:rPr>
        <w:t>ų</w:t>
      </w:r>
      <w:r w:rsidR="000D28F0" w:rsidRPr="00B952B5">
        <w:t xml:space="preserve"> verslui gerinimo bendr</w:t>
      </w:r>
      <w:r w:rsidR="000D28F0" w:rsidRPr="00B952B5">
        <w:rPr>
          <w:rFonts w:hint="eastAsia"/>
        </w:rPr>
        <w:t>ų</w:t>
      </w:r>
      <w:r w:rsidR="000D28F0" w:rsidRPr="00B952B5">
        <w:t xml:space="preserve"> veiksm</w:t>
      </w:r>
      <w:r w:rsidR="000D28F0" w:rsidRPr="00B952B5">
        <w:rPr>
          <w:rFonts w:hint="eastAsia"/>
        </w:rPr>
        <w:t>ų</w:t>
      </w:r>
      <w:r w:rsidR="000D28F0" w:rsidRPr="00B952B5">
        <w:t xml:space="preserve"> Tel</w:t>
      </w:r>
      <w:r w:rsidR="000D28F0" w:rsidRPr="00B952B5">
        <w:rPr>
          <w:rFonts w:hint="eastAsia"/>
        </w:rPr>
        <w:t>š</w:t>
      </w:r>
      <w:r w:rsidR="000D28F0" w:rsidRPr="00B952B5">
        <w:t>i</w:t>
      </w:r>
      <w:r w:rsidR="000D28F0" w:rsidRPr="00B952B5">
        <w:rPr>
          <w:rFonts w:hint="eastAsia"/>
        </w:rPr>
        <w:t>ų</w:t>
      </w:r>
      <w:r w:rsidR="000D28F0" w:rsidRPr="00B952B5">
        <w:t xml:space="preserve"> regiono funkcin</w:t>
      </w:r>
      <w:r w:rsidR="000D28F0" w:rsidRPr="00B952B5">
        <w:rPr>
          <w:rFonts w:hint="eastAsia"/>
        </w:rPr>
        <w:t>ė</w:t>
      </w:r>
      <w:r w:rsidR="000D28F0" w:rsidRPr="00B952B5">
        <w:t>je zonoje pasira</w:t>
      </w:r>
      <w:r w:rsidR="000D28F0" w:rsidRPr="00B952B5">
        <w:rPr>
          <w:rFonts w:hint="eastAsia"/>
        </w:rPr>
        <w:t>š</w:t>
      </w:r>
      <w:r w:rsidR="000D28F0" w:rsidRPr="00B952B5">
        <w:t>ymui“, Rietavo savivaldybės taryba n u s p r e n d ž i a:“</w:t>
      </w:r>
    </w:p>
    <w:p w14:paraId="6A4FB23C" w14:textId="7269A24C" w:rsidR="002C3D41" w:rsidRPr="008866B9" w:rsidRDefault="002C3D41" w:rsidP="000D28F0">
      <w:pPr>
        <w:tabs>
          <w:tab w:val="left" w:pos="1247"/>
        </w:tabs>
        <w:ind w:firstLine="709"/>
        <w:rPr>
          <w:szCs w:val="24"/>
        </w:rPr>
      </w:pPr>
      <w:r w:rsidRPr="00D25D7E">
        <w:rPr>
          <w:i/>
          <w:iCs/>
          <w:szCs w:val="24"/>
        </w:rPr>
        <w:t xml:space="preserve">    </w:t>
      </w:r>
      <w:r w:rsidR="00FF32EF" w:rsidRPr="00D25D7E">
        <w:rPr>
          <w:i/>
          <w:iCs/>
          <w:szCs w:val="24"/>
        </w:rPr>
        <w:t xml:space="preserve">  </w:t>
      </w:r>
      <w:r w:rsidRPr="008866B9">
        <w:rPr>
          <w:szCs w:val="24"/>
        </w:rPr>
        <w:t>Balsuota už pateiktą sprendimo projektą – 1</w:t>
      </w:r>
      <w:r w:rsidR="008866B9" w:rsidRPr="008866B9">
        <w:rPr>
          <w:szCs w:val="24"/>
        </w:rPr>
        <w:t>7</w:t>
      </w:r>
      <w:r w:rsidRPr="008866B9">
        <w:rPr>
          <w:szCs w:val="24"/>
        </w:rPr>
        <w:t xml:space="preserve"> už.</w:t>
      </w:r>
    </w:p>
    <w:p w14:paraId="0E758FA7" w14:textId="45D9B021" w:rsidR="002C3D41" w:rsidRPr="00D25D7E" w:rsidRDefault="002C3D41" w:rsidP="002C3D41">
      <w:pPr>
        <w:tabs>
          <w:tab w:val="left" w:pos="1418"/>
          <w:tab w:val="left" w:pos="1560"/>
          <w:tab w:val="left" w:pos="1701"/>
        </w:tabs>
      </w:pPr>
      <w:r w:rsidRPr="00D25D7E">
        <w:t xml:space="preserve">      NUSPRĘSTA. Priimti sprendimą (pridedama).</w:t>
      </w:r>
    </w:p>
    <w:p w14:paraId="14CFCCFD" w14:textId="77777777" w:rsidR="002C3D41" w:rsidRPr="00D25D7E" w:rsidRDefault="002C3D41" w:rsidP="002C3D41">
      <w:pPr>
        <w:pStyle w:val="Sraopastraipa"/>
        <w:tabs>
          <w:tab w:val="left" w:pos="993"/>
          <w:tab w:val="left" w:pos="1134"/>
          <w:tab w:val="left" w:pos="1276"/>
        </w:tabs>
        <w:ind w:left="0" w:firstLine="993"/>
        <w:contextualSpacing/>
      </w:pPr>
    </w:p>
    <w:p w14:paraId="44EF3F0F" w14:textId="77863729" w:rsidR="000476FF" w:rsidRDefault="0047050B" w:rsidP="0047050B">
      <w:pPr>
        <w:shd w:val="solid" w:color="FFFFFF" w:fill="FFFFFF"/>
        <w:tabs>
          <w:tab w:val="left" w:pos="993"/>
          <w:tab w:val="left" w:pos="1134"/>
        </w:tabs>
        <w:contextualSpacing/>
      </w:pPr>
      <w:r>
        <w:t xml:space="preserve">     10. </w:t>
      </w:r>
      <w:r w:rsidR="000476FF">
        <w:t>SVARSTYTA.</w:t>
      </w:r>
      <w:r w:rsidR="007C2807">
        <w:t xml:space="preserve"> </w:t>
      </w:r>
      <w:r w:rsidR="000D28F0" w:rsidRPr="00531EDE">
        <w:rPr>
          <w:bCs/>
          <w:szCs w:val="24"/>
        </w:rPr>
        <w:t>Rietavo savivaldybės tarybos 2025 m. vasario 20 d. sprendimo Nr. T1-23 „Dėl pritarimo ir lėšų skyrimo projektui „Regiono savivaldybių bendrieji veiksmai, panaudojant turizmo funkcinius ryšius“ pakeitim</w:t>
      </w:r>
      <w:r w:rsidR="000D28F0">
        <w:rPr>
          <w:bCs/>
          <w:szCs w:val="24"/>
        </w:rPr>
        <w:t>as</w:t>
      </w:r>
      <w:r w:rsidR="005425C6">
        <w:rPr>
          <w:color w:val="000000"/>
        </w:rPr>
        <w:t>.</w:t>
      </w:r>
    </w:p>
    <w:p w14:paraId="1709E5FB" w14:textId="3EC26DF5" w:rsidR="000D28F0" w:rsidRDefault="003B0706" w:rsidP="000D28F0">
      <w:pPr>
        <w:rPr>
          <w:color w:val="000000"/>
        </w:rPr>
      </w:pPr>
      <w:r>
        <w:rPr>
          <w:bCs/>
        </w:rPr>
        <w:t xml:space="preserve">     </w:t>
      </w:r>
      <w:r w:rsidR="000D28F0" w:rsidRPr="00BD2981">
        <w:rPr>
          <w:szCs w:val="24"/>
        </w:rPr>
        <w:t>Ūkio plėtros ir ekologijos komiteto pirmininkas Albinas Maslauskas</w:t>
      </w:r>
      <w:r w:rsidR="000D28F0" w:rsidRPr="0047050B">
        <w:rPr>
          <w:bCs/>
        </w:rPr>
        <w:t xml:space="preserve"> </w:t>
      </w:r>
      <w:r w:rsidR="000476FF" w:rsidRPr="003B0706">
        <w:rPr>
          <w:bCs/>
        </w:rPr>
        <w:t>teikė sprendimo</w:t>
      </w:r>
      <w:r w:rsidR="006E46A3" w:rsidRPr="003B0706">
        <w:rPr>
          <w:bCs/>
        </w:rPr>
        <w:t xml:space="preserve"> </w:t>
      </w:r>
      <w:r w:rsidR="000476FF" w:rsidRPr="003B0706">
        <w:rPr>
          <w:bCs/>
        </w:rPr>
        <w:t>projektą</w:t>
      </w:r>
      <w:r w:rsidR="000476FF">
        <w:t xml:space="preserve"> – </w:t>
      </w:r>
      <w:r w:rsidR="000D28F0">
        <w:t>p</w:t>
      </w:r>
      <w:r w:rsidR="000D28F0">
        <w:rPr>
          <w:color w:val="000000"/>
        </w:rPr>
        <w:t xml:space="preserve">akeisti </w:t>
      </w:r>
      <w:bookmarkStart w:id="20" w:name="_Hlk198214042"/>
      <w:bookmarkStart w:id="21" w:name="_Hlk198214169"/>
      <w:r w:rsidR="000D28F0">
        <w:rPr>
          <w:color w:val="000000"/>
        </w:rPr>
        <w:t>Rietavo savivaldybės tarybos 2025 m. vasario 20 d. sprendim</w:t>
      </w:r>
      <w:r w:rsidR="002662C4">
        <w:rPr>
          <w:color w:val="000000"/>
        </w:rPr>
        <w:t>ą</w:t>
      </w:r>
      <w:r w:rsidR="000D28F0">
        <w:rPr>
          <w:color w:val="000000"/>
        </w:rPr>
        <w:t xml:space="preserve"> Nr. T1-23 „Dėl pritarimo ir lėšų skyrimo projektui „</w:t>
      </w:r>
      <w:r w:rsidR="000D28F0" w:rsidRPr="00173F48">
        <w:rPr>
          <w:color w:val="000000"/>
        </w:rPr>
        <w:t>Regiono savivaldybių bendrieji veiksmai, panaudojant turizmo funkcinius ryšius</w:t>
      </w:r>
      <w:r w:rsidR="000D28F0">
        <w:rPr>
          <w:color w:val="000000"/>
        </w:rPr>
        <w:t>“</w:t>
      </w:r>
      <w:bookmarkEnd w:id="20"/>
      <w:r w:rsidR="000D28F0">
        <w:rPr>
          <w:color w:val="000000"/>
        </w:rPr>
        <w:t xml:space="preserve"> </w:t>
      </w:r>
      <w:bookmarkEnd w:id="21"/>
      <w:r w:rsidR="000D28F0">
        <w:rPr>
          <w:color w:val="000000"/>
        </w:rPr>
        <w:t xml:space="preserve">ir </w:t>
      </w:r>
      <w:r w:rsidR="002662C4">
        <w:rPr>
          <w:color w:val="000000"/>
        </w:rPr>
        <w:t xml:space="preserve">preambulę </w:t>
      </w:r>
      <w:r w:rsidR="000D28F0">
        <w:rPr>
          <w:color w:val="000000"/>
        </w:rPr>
        <w:t>išdėstyti taip: „</w:t>
      </w:r>
      <w:r w:rsidR="000D28F0">
        <w:t xml:space="preserve">Vadovaudamasi </w:t>
      </w:r>
      <w:bookmarkStart w:id="22" w:name="_Hlk198214345"/>
      <w:r w:rsidR="000D28F0">
        <w:t xml:space="preserve">Lietuvos Respublikos vietos savivaldos įstatymo 6 straipsnio 22 punktu, Regioninės pažangos priemonės Nr. 01-004-07-02-01 (RE) „Pagerinti viešųjų paslaugų prieinamumą, darbo vietų pasiekiamumą ir tam reikalingų išteklių naudojimo efektyvumą“ finansavimo gairių, patvirtintų  Lietuvos Respublikos vidaus reikalų ministro 2023 m. balandžio 7 d. įsakymu Nr. 1V-199 „Dėl Regioninės pažangos priemonės 01-004-07-02-01 (RE) „Pagerinti viešųjų paslaugų prieinamumą, darbo vietų pasiekiamumą ir tam reikalingų išteklių naudojimo efektyvumą“ finansavimo gairių patvirtinimo“, 2.6 papunkčiu, </w:t>
      </w:r>
      <w:r w:rsidR="000D28F0" w:rsidRPr="00694EF9">
        <w:rPr>
          <w:iCs/>
        </w:rPr>
        <w:t>2024–2029 m. Telšių regiono funkcinės zonos strategij</w:t>
      </w:r>
      <w:r w:rsidR="000D28F0">
        <w:rPr>
          <w:iCs/>
        </w:rPr>
        <w:t>a</w:t>
      </w:r>
      <w:r w:rsidR="000D28F0" w:rsidRPr="00694EF9">
        <w:rPr>
          <w:iCs/>
        </w:rPr>
        <w:t>, patvirtint</w:t>
      </w:r>
      <w:r w:rsidR="000D28F0">
        <w:rPr>
          <w:iCs/>
        </w:rPr>
        <w:t>a</w:t>
      </w:r>
      <w:r w:rsidR="000D28F0" w:rsidRPr="00694EF9">
        <w:rPr>
          <w:iCs/>
        </w:rPr>
        <w:t xml:space="preserve"> </w:t>
      </w:r>
      <w:r w:rsidR="000D28F0">
        <w:rPr>
          <w:iCs/>
        </w:rPr>
        <w:t>Rietavo</w:t>
      </w:r>
      <w:r w:rsidR="000D28F0" w:rsidRPr="00694EF9">
        <w:rPr>
          <w:iCs/>
        </w:rPr>
        <w:t xml:space="preserve"> savivaldybės tarybos 2024 m. gegužės 30 d. sprendimu Nr. T1-</w:t>
      </w:r>
      <w:r w:rsidR="000D28F0">
        <w:rPr>
          <w:iCs/>
        </w:rPr>
        <w:t>86</w:t>
      </w:r>
      <w:r w:rsidR="000D28F0" w:rsidRPr="00694EF9">
        <w:rPr>
          <w:iCs/>
        </w:rPr>
        <w:t xml:space="preserve"> „Dėl 2024–2029 m. Telšių regiono funkcinės zonos </w:t>
      </w:r>
      <w:r w:rsidR="000D28F0" w:rsidRPr="00694EF9">
        <w:rPr>
          <w:iCs/>
        </w:rPr>
        <w:lastRenderedPageBreak/>
        <w:t>strategijos patvirtinimo“</w:t>
      </w:r>
      <w:r w:rsidR="000D28F0" w:rsidRPr="003E113A">
        <w:t>,</w:t>
      </w:r>
      <w:r w:rsidR="000D28F0">
        <w:t xml:space="preserve"> Jungtinės veiklos sutartimi dėl bendrų turistinio patrauklumo didinimo veiksmų Telšių regiono funkcinėje zonoje, patvirtinta Rietavo savivaldybės tarybos 2024 m. lapkričio 28 d. sprendimu Nr. T1-171 „Dėl pritarimo jungtinės veiklos sutarties dėl bendrų turistinio patrauklumo didinimo veiksmų Telšių regiono funkcinėje zonoje pasirašymui“</w:t>
      </w:r>
      <w:bookmarkEnd w:id="22"/>
      <w:r w:rsidR="000D28F0">
        <w:t xml:space="preserve">, Rietavo </w:t>
      </w:r>
      <w:r w:rsidR="000D28F0" w:rsidRPr="003E113A">
        <w:t xml:space="preserve"> savivaldybės taryba  n u s p r e n d ž i a:</w:t>
      </w:r>
      <w:r w:rsidR="000D28F0">
        <w:t>“</w:t>
      </w:r>
    </w:p>
    <w:p w14:paraId="4B4E13C8" w14:textId="6206E914" w:rsidR="000476FF" w:rsidRPr="008866B9" w:rsidRDefault="00221DF2" w:rsidP="002112BF">
      <w:pPr>
        <w:pStyle w:val="Sraopastraipa"/>
        <w:shd w:val="solid" w:color="FFFFFF" w:fill="FFFFFF"/>
        <w:ind w:left="0" w:firstLine="709"/>
        <w:outlineLvl w:val="0"/>
      </w:pPr>
      <w:r>
        <w:t xml:space="preserve">    </w:t>
      </w:r>
      <w:r w:rsidR="00C4646C">
        <w:rPr>
          <w:b/>
          <w:bCs/>
          <w:i/>
          <w:iCs/>
        </w:rPr>
        <w:t xml:space="preserve"> </w:t>
      </w:r>
      <w:r w:rsidR="000476FF" w:rsidRPr="008866B9">
        <w:t>Balsuota už pateiktą sprendimo projektą – 1</w:t>
      </w:r>
      <w:r w:rsidR="008866B9">
        <w:t>7</w:t>
      </w:r>
      <w:r w:rsidR="000476FF" w:rsidRPr="008866B9">
        <w:t xml:space="preserve"> už</w:t>
      </w:r>
      <w:r w:rsidR="006E24DD" w:rsidRPr="008866B9">
        <w:t>.</w:t>
      </w:r>
    </w:p>
    <w:p w14:paraId="0D59CC28" w14:textId="22DE5CA4" w:rsidR="000476FF" w:rsidRPr="00D25D7E" w:rsidRDefault="000476FF" w:rsidP="000476FF">
      <w:pPr>
        <w:pStyle w:val="Pagrindiniotekstotrauka2"/>
        <w:tabs>
          <w:tab w:val="left" w:pos="1276"/>
          <w:tab w:val="center" w:pos="1418"/>
        </w:tabs>
        <w:ind w:firstLine="540"/>
        <w:rPr>
          <w:szCs w:val="24"/>
        </w:rPr>
      </w:pPr>
      <w:r w:rsidRPr="00D25D7E">
        <w:rPr>
          <w:szCs w:val="24"/>
        </w:rPr>
        <w:t xml:space="preserve">   </w:t>
      </w:r>
      <w:r w:rsidR="007C2807" w:rsidRPr="00D25D7E">
        <w:rPr>
          <w:szCs w:val="24"/>
        </w:rPr>
        <w:t xml:space="preserve"> </w:t>
      </w:r>
      <w:r w:rsidRPr="00D25D7E">
        <w:rPr>
          <w:szCs w:val="24"/>
        </w:rPr>
        <w:t xml:space="preserve">   </w:t>
      </w:r>
      <w:r w:rsidR="00C4646C" w:rsidRPr="00D25D7E">
        <w:rPr>
          <w:szCs w:val="24"/>
        </w:rPr>
        <w:t xml:space="preserve"> </w:t>
      </w:r>
      <w:r w:rsidRPr="00D25D7E">
        <w:rPr>
          <w:szCs w:val="24"/>
        </w:rPr>
        <w:t>NUSPRĘSTA. Priimti sprendimą (pridedama).</w:t>
      </w:r>
    </w:p>
    <w:p w14:paraId="0239BD68" w14:textId="004DA52D" w:rsidR="000476FF" w:rsidRPr="002112BF" w:rsidRDefault="000476FF" w:rsidP="000476FF">
      <w:pPr>
        <w:pStyle w:val="Sraopastraipa"/>
        <w:tabs>
          <w:tab w:val="left" w:pos="993"/>
          <w:tab w:val="left" w:pos="1134"/>
          <w:tab w:val="left" w:pos="1276"/>
        </w:tabs>
        <w:ind w:left="0"/>
        <w:contextualSpacing/>
      </w:pPr>
    </w:p>
    <w:p w14:paraId="776DB6DE" w14:textId="3EB8F3D5" w:rsidR="00947CC9" w:rsidRDefault="00744546" w:rsidP="000D28F0">
      <w:pPr>
        <w:pStyle w:val="Sraopastraipa"/>
        <w:numPr>
          <w:ilvl w:val="0"/>
          <w:numId w:val="26"/>
        </w:numPr>
        <w:shd w:val="solid" w:color="FFFFFF" w:fill="FFFFFF"/>
        <w:tabs>
          <w:tab w:val="left" w:pos="709"/>
          <w:tab w:val="left" w:pos="993"/>
          <w:tab w:val="left" w:pos="1134"/>
        </w:tabs>
        <w:suppressAutoHyphens/>
        <w:ind w:left="0" w:firstLine="993"/>
        <w:contextualSpacing/>
        <w:textAlignment w:val="baseline"/>
      </w:pPr>
      <w:r>
        <w:t xml:space="preserve"> </w:t>
      </w:r>
      <w:r w:rsidR="006D5C0B">
        <w:t xml:space="preserve">SVARSTYTA. </w:t>
      </w:r>
      <w:r w:rsidR="000D28F0" w:rsidRPr="007F17B3">
        <w:t>Rietavo savivaldybės kelių priežiūros ir plėtros programos finansavimo lėšų 2025 metų sąmatos patvirtinim</w:t>
      </w:r>
      <w:r w:rsidR="000D28F0">
        <w:t>as</w:t>
      </w:r>
      <w:r w:rsidR="003E1E52" w:rsidRPr="00744546">
        <w:rPr>
          <w:color w:val="000000"/>
        </w:rPr>
        <w:t>.</w:t>
      </w:r>
    </w:p>
    <w:p w14:paraId="1A7E76AC" w14:textId="5EC29EC4" w:rsidR="000D28F0" w:rsidRDefault="00C4646C" w:rsidP="000D28F0">
      <w:pPr>
        <w:tabs>
          <w:tab w:val="left" w:pos="0"/>
          <w:tab w:val="left" w:pos="993"/>
        </w:tabs>
        <w:ind w:firstLine="709"/>
      </w:pPr>
      <w:r>
        <w:t xml:space="preserve">   </w:t>
      </w:r>
      <w:r w:rsidR="00907673">
        <w:t xml:space="preserve"> </w:t>
      </w:r>
      <w:r>
        <w:t xml:space="preserve"> </w:t>
      </w:r>
      <w:r w:rsidR="003B0706" w:rsidRPr="00BD2981">
        <w:rPr>
          <w:szCs w:val="24"/>
        </w:rPr>
        <w:t>Ūkio plėtros ir ekologijos komiteto pirmininkas Albinas Maslauskas</w:t>
      </w:r>
      <w:r w:rsidR="000142BC" w:rsidRPr="0047050B">
        <w:rPr>
          <w:bCs/>
        </w:rPr>
        <w:t xml:space="preserve"> </w:t>
      </w:r>
      <w:r w:rsidR="006D5C0B" w:rsidRPr="006E46A3">
        <w:rPr>
          <w:bCs/>
          <w:szCs w:val="24"/>
        </w:rPr>
        <w:t>teikė sprendimo projektą</w:t>
      </w:r>
      <w:r w:rsidR="006D5C0B">
        <w:t xml:space="preserve"> – </w:t>
      </w:r>
      <w:r w:rsidR="000D28F0">
        <w:t>patvirtinti Rietavo savivaldybės kelių priežiūros ir plėtros programos finansavimo lėšų 2025 metų sąmatą: 710 400 Eur pajamų ir 710 400 Eur išlaidų (pridedama).</w:t>
      </w:r>
    </w:p>
    <w:p w14:paraId="009B6680" w14:textId="0575C31D" w:rsidR="000D28F0" w:rsidRDefault="000D28F0" w:rsidP="000D28F0">
      <w:pPr>
        <w:tabs>
          <w:tab w:val="left" w:pos="0"/>
          <w:tab w:val="left" w:pos="993"/>
        </w:tabs>
        <w:ind w:firstLine="709"/>
      </w:pPr>
      <w:r>
        <w:t xml:space="preserve">     Įgalioti Rietavo savivaldybės administracijos direktorių Rietavo savivaldybės administracijai skirtas lėšas (sąmatos 1 priedas), esant poreikiui, perskirstyti Rietavo savivaldybės administracijos direktoriaus įsakymu.</w:t>
      </w:r>
    </w:p>
    <w:p w14:paraId="64B7F0F3" w14:textId="64EDBBC3" w:rsidR="000D28F0" w:rsidRPr="00EF1193" w:rsidRDefault="000D28F0" w:rsidP="000D28F0">
      <w:pPr>
        <w:tabs>
          <w:tab w:val="left" w:pos="0"/>
          <w:tab w:val="left" w:pos="709"/>
          <w:tab w:val="left" w:pos="851"/>
        </w:tabs>
        <w:ind w:firstLine="709"/>
      </w:pPr>
      <w:r>
        <w:t xml:space="preserve">      </w:t>
      </w:r>
      <w:r w:rsidRPr="00EF1193">
        <w:t>Pripažinti netekusiu galios Rietavo savivaldybės tarybos 202</w:t>
      </w:r>
      <w:r>
        <w:t>4</w:t>
      </w:r>
      <w:r w:rsidRPr="00EF1193">
        <w:t xml:space="preserve"> m. </w:t>
      </w:r>
      <w:r>
        <w:t>kovo</w:t>
      </w:r>
      <w:r w:rsidRPr="00EF1193">
        <w:t xml:space="preserve"> 21 d. sprendimą Nr. T1-</w:t>
      </w:r>
      <w:r>
        <w:t>57</w:t>
      </w:r>
      <w:r w:rsidRPr="00EF1193">
        <w:t xml:space="preserve"> „Dėl Rietavo savivaldybės kelių priežiūros ir plėtros programos finansavimo lėšų 202</w:t>
      </w:r>
      <w:r>
        <w:t>4</w:t>
      </w:r>
      <w:r w:rsidRPr="00EF1193">
        <w:t xml:space="preserve"> metų sąmatos patvirtinimo“.</w:t>
      </w:r>
    </w:p>
    <w:p w14:paraId="751C7120" w14:textId="053141B1" w:rsidR="006D5C0B" w:rsidRPr="008866B9" w:rsidRDefault="003E1E52" w:rsidP="000D28F0">
      <w:pPr>
        <w:tabs>
          <w:tab w:val="center" w:pos="0"/>
        </w:tabs>
        <w:ind w:firstLine="709"/>
        <w:rPr>
          <w:szCs w:val="24"/>
        </w:rPr>
      </w:pPr>
      <w:r w:rsidRPr="00D25D7E">
        <w:rPr>
          <w:i/>
          <w:iCs/>
          <w:szCs w:val="24"/>
        </w:rPr>
        <w:t xml:space="preserve">     </w:t>
      </w:r>
      <w:r w:rsidR="009759AC" w:rsidRPr="000D28F0">
        <w:rPr>
          <w:b/>
          <w:bCs/>
          <w:i/>
          <w:iCs/>
          <w:szCs w:val="24"/>
        </w:rPr>
        <w:t xml:space="preserve"> </w:t>
      </w:r>
      <w:r w:rsidR="006D5C0B" w:rsidRPr="008866B9">
        <w:rPr>
          <w:szCs w:val="24"/>
        </w:rPr>
        <w:t>Balsuota už sprendimo projektą – 1</w:t>
      </w:r>
      <w:r w:rsidR="008866B9">
        <w:rPr>
          <w:szCs w:val="24"/>
        </w:rPr>
        <w:t>7</w:t>
      </w:r>
      <w:r w:rsidR="006D5C0B" w:rsidRPr="008866B9">
        <w:rPr>
          <w:szCs w:val="24"/>
        </w:rPr>
        <w:t xml:space="preserve"> už.</w:t>
      </w:r>
    </w:p>
    <w:p w14:paraId="5F2CD7ED" w14:textId="1BB9B423" w:rsidR="006D5C0B" w:rsidRPr="00D25D7E" w:rsidRDefault="006D5C0B" w:rsidP="006D5C0B">
      <w:pPr>
        <w:pStyle w:val="Pagrindiniotekstotrauka2"/>
        <w:tabs>
          <w:tab w:val="left" w:pos="1276"/>
          <w:tab w:val="center" w:pos="1418"/>
        </w:tabs>
        <w:ind w:firstLine="540"/>
      </w:pPr>
      <w:r w:rsidRPr="00D25D7E">
        <w:t xml:space="preserve">      </w:t>
      </w:r>
      <w:r w:rsidR="005425C6" w:rsidRPr="00D25D7E">
        <w:t xml:space="preserve">  </w:t>
      </w:r>
      <w:r w:rsidRPr="00D25D7E">
        <w:t xml:space="preserve"> NUSPRĘSTA. Priimti sprendimą (pridedama).</w:t>
      </w:r>
    </w:p>
    <w:p w14:paraId="6495107B" w14:textId="6875A31B" w:rsidR="006D5C0B" w:rsidRDefault="006D5C0B" w:rsidP="006D5C0B">
      <w:pPr>
        <w:pStyle w:val="Sraopastraipa"/>
        <w:tabs>
          <w:tab w:val="left" w:pos="993"/>
          <w:tab w:val="left" w:pos="1134"/>
          <w:tab w:val="left" w:pos="1276"/>
        </w:tabs>
        <w:ind w:left="0" w:firstLine="993"/>
        <w:contextualSpacing/>
      </w:pPr>
    </w:p>
    <w:p w14:paraId="572C5813" w14:textId="3992C14A" w:rsidR="006D5C0B" w:rsidRDefault="00B57803" w:rsidP="00B57803">
      <w:pPr>
        <w:shd w:val="solid" w:color="FFFFFF" w:fill="FFFFFF"/>
        <w:tabs>
          <w:tab w:val="left" w:pos="993"/>
          <w:tab w:val="left" w:pos="1134"/>
          <w:tab w:val="left" w:pos="1418"/>
        </w:tabs>
        <w:ind w:firstLine="710"/>
        <w:contextualSpacing/>
      </w:pPr>
      <w:r>
        <w:t xml:space="preserve">    </w:t>
      </w:r>
      <w:r w:rsidR="000054E4">
        <w:t xml:space="preserve">  </w:t>
      </w:r>
      <w:r>
        <w:t>12.</w:t>
      </w:r>
      <w:r w:rsidR="000054E4">
        <w:t xml:space="preserve"> </w:t>
      </w:r>
      <w:r w:rsidR="006D5C0B">
        <w:t xml:space="preserve">SVARSTYTA. </w:t>
      </w:r>
      <w:r w:rsidR="000D28F0" w:rsidRPr="007F17B3">
        <w:t>Rietavo savivaldybės 15 procentų privalomųjų atskaitymų nuo pajamų už parduotą žaliavinę medieną ir nenukirstą mišką paskirstymo lėšų 2025 metų sąmatos patvirtinim</w:t>
      </w:r>
      <w:r w:rsidR="000D28F0">
        <w:t>as</w:t>
      </w:r>
      <w:r w:rsidR="008337A7" w:rsidRPr="00786125">
        <w:t>.</w:t>
      </w:r>
    </w:p>
    <w:p w14:paraId="1F682E80" w14:textId="0F0BD5DE" w:rsidR="000D28F0" w:rsidRDefault="0047050B" w:rsidP="000D28F0">
      <w:pPr>
        <w:tabs>
          <w:tab w:val="left" w:pos="0"/>
          <w:tab w:val="left" w:pos="993"/>
        </w:tabs>
        <w:ind w:firstLine="709"/>
      </w:pPr>
      <w:r>
        <w:rPr>
          <w:color w:val="000000"/>
        </w:rPr>
        <w:t xml:space="preserve">    </w:t>
      </w:r>
      <w:r w:rsidR="00B57803">
        <w:rPr>
          <w:color w:val="000000"/>
        </w:rPr>
        <w:t xml:space="preserve">  </w:t>
      </w:r>
      <w:r w:rsidR="009759AC" w:rsidRPr="00BD2981">
        <w:rPr>
          <w:szCs w:val="24"/>
        </w:rPr>
        <w:t>Ūkio plėtros ir ekologijos komiteto pirmininkas Albinas Maslauskas</w:t>
      </w:r>
      <w:r w:rsidR="009759AC" w:rsidRPr="0047050B">
        <w:rPr>
          <w:bCs/>
        </w:rPr>
        <w:t xml:space="preserve"> </w:t>
      </w:r>
      <w:r w:rsidR="00622CB4">
        <w:t xml:space="preserve">teikė sprendimo projektą – </w:t>
      </w:r>
      <w:r w:rsidR="000D28F0">
        <w:t xml:space="preserve">patvirtinti </w:t>
      </w:r>
      <w:bookmarkStart w:id="23" w:name="_Hlk176264744"/>
      <w:r w:rsidR="000D28F0">
        <w:t xml:space="preserve">Rietavo savivaldybės </w:t>
      </w:r>
      <w:r w:rsidR="000D28F0" w:rsidRPr="00B16928">
        <w:rPr>
          <w:lang w:eastAsia="lt-LT"/>
        </w:rPr>
        <w:t>15 procentų privalomųjų atskaitymų nuo pajamų už parduotą žaliavinę medieną ir nenukirstą mišką paskirstymo</w:t>
      </w:r>
      <w:r w:rsidR="000D28F0">
        <w:t xml:space="preserve"> 2025 metų </w:t>
      </w:r>
      <w:r w:rsidR="000D28F0" w:rsidRPr="00E722F8">
        <w:t>sąmatą</w:t>
      </w:r>
      <w:bookmarkEnd w:id="23"/>
      <w:r w:rsidR="000D28F0">
        <w:t xml:space="preserve"> –</w:t>
      </w:r>
      <w:r w:rsidR="000D28F0" w:rsidRPr="00E722F8">
        <w:t xml:space="preserve"> </w:t>
      </w:r>
      <w:r w:rsidR="000D28F0" w:rsidRPr="00EC3E83">
        <w:t xml:space="preserve">450 000 </w:t>
      </w:r>
      <w:r w:rsidR="000D28F0" w:rsidRPr="00E722F8">
        <w:t xml:space="preserve">Eur </w:t>
      </w:r>
      <w:r w:rsidR="000D28F0">
        <w:t>pajamų (pridedama).</w:t>
      </w:r>
    </w:p>
    <w:p w14:paraId="7ACCA742" w14:textId="4612424D" w:rsidR="000D28F0" w:rsidRDefault="000D28F0" w:rsidP="000D28F0">
      <w:pPr>
        <w:tabs>
          <w:tab w:val="left" w:pos="0"/>
          <w:tab w:val="left" w:pos="993"/>
        </w:tabs>
        <w:ind w:firstLine="709"/>
      </w:pPr>
      <w:r>
        <w:t xml:space="preserve">      Įgalioti Rietavo savivaldybės administracijos direktorių Rietavo savivaldybės administracijai skirtas lėšas, esant poreikiui, perskirstyti Rietavo savivaldybės administracijos direktoriaus įsakymu.</w:t>
      </w:r>
    </w:p>
    <w:p w14:paraId="4DE3D094" w14:textId="28B741AA" w:rsidR="000D28F0" w:rsidRDefault="008866B9" w:rsidP="000D28F0">
      <w:pPr>
        <w:tabs>
          <w:tab w:val="left" w:pos="0"/>
          <w:tab w:val="left" w:pos="993"/>
        </w:tabs>
        <w:ind w:firstLine="709"/>
      </w:pPr>
      <w:r>
        <w:t xml:space="preserve">      Klausimus teikė Tarybos nariai Mikas Jusys, Edmundas Žilevičius ir Opozicijos lyderis Viktoras Krajinas.</w:t>
      </w:r>
    </w:p>
    <w:p w14:paraId="3335A253" w14:textId="41E66717" w:rsidR="006D5C0B" w:rsidRPr="008866B9" w:rsidRDefault="000A6314" w:rsidP="000D28F0">
      <w:pPr>
        <w:rPr>
          <w:szCs w:val="24"/>
        </w:rPr>
      </w:pPr>
      <w:r w:rsidRPr="002112BF">
        <w:rPr>
          <w:i/>
          <w:iCs/>
        </w:rPr>
        <w:t xml:space="preserve">  </w:t>
      </w:r>
      <w:r w:rsidR="00B57803" w:rsidRPr="002112BF">
        <w:rPr>
          <w:i/>
          <w:iCs/>
        </w:rPr>
        <w:t xml:space="preserve">    </w:t>
      </w:r>
      <w:r w:rsidR="000054E4" w:rsidRPr="002112BF">
        <w:rPr>
          <w:i/>
          <w:iCs/>
        </w:rPr>
        <w:t xml:space="preserve"> </w:t>
      </w:r>
      <w:r w:rsidR="006D5C0B" w:rsidRPr="008866B9">
        <w:rPr>
          <w:szCs w:val="24"/>
        </w:rPr>
        <w:t xml:space="preserve">Balsuota už pateiktą sprendimo projektą – </w:t>
      </w:r>
      <w:r w:rsidR="00935147" w:rsidRPr="008866B9">
        <w:rPr>
          <w:szCs w:val="24"/>
        </w:rPr>
        <w:t>1</w:t>
      </w:r>
      <w:r w:rsidR="008866B9" w:rsidRPr="008866B9">
        <w:rPr>
          <w:szCs w:val="24"/>
        </w:rPr>
        <w:t>3</w:t>
      </w:r>
      <w:r w:rsidR="006D5C0B" w:rsidRPr="008866B9">
        <w:rPr>
          <w:szCs w:val="24"/>
        </w:rPr>
        <w:t xml:space="preserve"> už</w:t>
      </w:r>
      <w:r w:rsidR="008866B9" w:rsidRPr="008866B9">
        <w:rPr>
          <w:szCs w:val="24"/>
        </w:rPr>
        <w:t>, 2 susilaikė (Alfredas Mockus, Algimantas Mickus), 2 susilaikė (Viktoras Krajinas, Mikas Jusys)</w:t>
      </w:r>
      <w:r w:rsidR="00CF6EC2" w:rsidRPr="008866B9">
        <w:rPr>
          <w:szCs w:val="24"/>
        </w:rPr>
        <w:t xml:space="preserve">. </w:t>
      </w:r>
    </w:p>
    <w:p w14:paraId="2BA10B1E" w14:textId="0BB2A32C" w:rsidR="006D5C0B" w:rsidRPr="008832AB" w:rsidRDefault="006D5C0B" w:rsidP="006D5C0B">
      <w:pPr>
        <w:pStyle w:val="Pagrindiniotekstotrauka2"/>
        <w:tabs>
          <w:tab w:val="left" w:pos="1276"/>
          <w:tab w:val="center" w:pos="1418"/>
        </w:tabs>
        <w:ind w:firstLine="540"/>
      </w:pPr>
      <w:r w:rsidRPr="008832AB">
        <w:t xml:space="preserve">  </w:t>
      </w:r>
      <w:r w:rsidR="0047050B" w:rsidRPr="008832AB">
        <w:t xml:space="preserve"> </w:t>
      </w:r>
      <w:r w:rsidR="00A7135E" w:rsidRPr="008832AB">
        <w:t xml:space="preserve"> </w:t>
      </w:r>
      <w:r w:rsidR="00B57803" w:rsidRPr="008832AB">
        <w:t xml:space="preserve">     </w:t>
      </w:r>
      <w:r w:rsidR="004E1C95" w:rsidRPr="008832AB">
        <w:t xml:space="preserve"> </w:t>
      </w:r>
      <w:r w:rsidRPr="008832AB">
        <w:t>NUSPRĘSTA. Priimti sprendimą (pridedama).</w:t>
      </w:r>
    </w:p>
    <w:p w14:paraId="0B05EF0E" w14:textId="77777777" w:rsidR="00EC13CD" w:rsidRDefault="00EC13CD" w:rsidP="006D5C0B">
      <w:pPr>
        <w:pStyle w:val="Sraopastraipa"/>
        <w:tabs>
          <w:tab w:val="left" w:pos="993"/>
          <w:tab w:val="left" w:pos="1134"/>
          <w:tab w:val="left" w:pos="1276"/>
        </w:tabs>
        <w:ind w:left="0" w:firstLine="993"/>
        <w:contextualSpacing/>
      </w:pPr>
    </w:p>
    <w:p w14:paraId="4AAFC7C4" w14:textId="28BF2535" w:rsidR="007C2807" w:rsidRDefault="00B57803" w:rsidP="00A435B7">
      <w:pPr>
        <w:pStyle w:val="Sraopastraipa"/>
        <w:numPr>
          <w:ilvl w:val="0"/>
          <w:numId w:val="30"/>
        </w:numPr>
        <w:shd w:val="solid" w:color="FFFFFF" w:fill="FFFFFF"/>
        <w:tabs>
          <w:tab w:val="left" w:pos="993"/>
          <w:tab w:val="left" w:pos="1134"/>
        </w:tabs>
        <w:suppressAutoHyphens/>
        <w:ind w:left="0" w:firstLine="1134"/>
        <w:contextualSpacing/>
        <w:jc w:val="both"/>
        <w:textAlignment w:val="baseline"/>
      </w:pPr>
      <w:r>
        <w:t xml:space="preserve"> </w:t>
      </w:r>
      <w:r w:rsidR="006D5C0B">
        <w:t xml:space="preserve">SVARSTYTA. </w:t>
      </w:r>
      <w:r w:rsidR="000D28F0">
        <w:rPr>
          <w:iCs/>
        </w:rPr>
        <w:t>Rietavo savivaldybės tarybos 2025 m. vasario 20 d. sprendimo Nr. T1-26 „Dėl Rietavo savivaldybės 2025–2027 metų biudžeto patvirtinimo“ pakeitimas</w:t>
      </w:r>
      <w:r w:rsidR="001B32E5">
        <w:t>.</w:t>
      </w:r>
    </w:p>
    <w:p w14:paraId="4874D34E" w14:textId="6DAADE6E" w:rsidR="00E30823" w:rsidRPr="00366CF2" w:rsidRDefault="0068626E" w:rsidP="00E30823">
      <w:pPr>
        <w:rPr>
          <w:color w:val="000000"/>
        </w:rPr>
      </w:pPr>
      <w:r>
        <w:rPr>
          <w:color w:val="000000"/>
        </w:rPr>
        <w:t xml:space="preserve">       </w:t>
      </w:r>
      <w:r w:rsidR="000D28F0" w:rsidRPr="008C2890">
        <w:t xml:space="preserve">Finansų ir ekonomikos komiteto pirmininkas Jonas Eugenijus </w:t>
      </w:r>
      <w:proofErr w:type="spellStart"/>
      <w:r w:rsidR="000D28F0" w:rsidRPr="008C2890">
        <w:t>Bačinskas</w:t>
      </w:r>
      <w:proofErr w:type="spellEnd"/>
      <w:r w:rsidR="000D28F0">
        <w:t xml:space="preserve"> </w:t>
      </w:r>
      <w:r w:rsidR="00D10486" w:rsidRPr="00114B03">
        <w:t xml:space="preserve">teikė sprendimo projektą – </w:t>
      </w:r>
      <w:r w:rsidR="00E30823">
        <w:t>p</w:t>
      </w:r>
      <w:r w:rsidR="00E30823" w:rsidRPr="00366CF2">
        <w:rPr>
          <w:color w:val="000000"/>
        </w:rPr>
        <w:t>akeisti Rietavo savivaldybės tarybos 2025 m. vasario 20 d. sprendimo Nr. T1-26 „Dėl Rietavo savivaldybės 2025</w:t>
      </w:r>
      <w:r w:rsidR="00E30823">
        <w:rPr>
          <w:color w:val="000000"/>
        </w:rPr>
        <w:t>–</w:t>
      </w:r>
      <w:r w:rsidR="00E30823" w:rsidRPr="00366CF2">
        <w:rPr>
          <w:color w:val="000000"/>
        </w:rPr>
        <w:t>2027 metų biudžeto patvirtinimo“</w:t>
      </w:r>
      <w:r w:rsidR="00E30823">
        <w:rPr>
          <w:color w:val="000000"/>
        </w:rPr>
        <w:t xml:space="preserve"> kartu su kovo 27 d. sprendimo </w:t>
      </w:r>
      <w:r w:rsidR="008866B9">
        <w:rPr>
          <w:color w:val="000000"/>
        </w:rPr>
        <w:t xml:space="preserve">Nr. </w:t>
      </w:r>
      <w:r w:rsidR="00E30823">
        <w:rPr>
          <w:color w:val="000000"/>
        </w:rPr>
        <w:t xml:space="preserve">T1-54, balandžio 30 d. sprendimo </w:t>
      </w:r>
      <w:r w:rsidR="008866B9">
        <w:rPr>
          <w:color w:val="000000"/>
        </w:rPr>
        <w:t xml:space="preserve">Nr. </w:t>
      </w:r>
      <w:r w:rsidR="00E30823">
        <w:rPr>
          <w:color w:val="000000"/>
        </w:rPr>
        <w:t xml:space="preserve">T1-74 ir gegužės 30 d. sprendimo </w:t>
      </w:r>
      <w:r w:rsidR="008866B9">
        <w:rPr>
          <w:color w:val="000000"/>
        </w:rPr>
        <w:t xml:space="preserve">Nr. </w:t>
      </w:r>
      <w:r w:rsidR="00E30823">
        <w:rPr>
          <w:color w:val="000000"/>
        </w:rPr>
        <w:t xml:space="preserve">T1-89 pakeitimais 2025 m. </w:t>
      </w:r>
      <w:r w:rsidR="00E30823" w:rsidRPr="00366CF2">
        <w:rPr>
          <w:color w:val="000000"/>
        </w:rPr>
        <w:t>1.1</w:t>
      </w:r>
      <w:r w:rsidR="00E30823">
        <w:rPr>
          <w:color w:val="000000"/>
        </w:rPr>
        <w:t xml:space="preserve"> ir </w:t>
      </w:r>
      <w:r w:rsidR="00E30823" w:rsidRPr="00366CF2">
        <w:rPr>
          <w:color w:val="000000"/>
        </w:rPr>
        <w:t>1.3 papunkčius ir juos išdėstyti taip:</w:t>
      </w:r>
    </w:p>
    <w:p w14:paraId="44DB251D" w14:textId="50702D36" w:rsidR="00E30823" w:rsidRDefault="00E30823" w:rsidP="00E30823">
      <w:pPr>
        <w:tabs>
          <w:tab w:val="left" w:pos="1134"/>
        </w:tabs>
      </w:pPr>
      <w:r>
        <w:t xml:space="preserve">  </w:t>
      </w:r>
      <w:r w:rsidRPr="00366CF2">
        <w:t xml:space="preserve">„1.1. pajamas – </w:t>
      </w:r>
      <w:r w:rsidRPr="00BC17EB">
        <w:t>22 571,434</w:t>
      </w:r>
      <w:r w:rsidRPr="00366CF2">
        <w:t xml:space="preserve"> tūkst. Eur, iš jų iš Savivaldybės išlaikomų įstaigų pajamų už teikiamas paslaugas ir patalpų nuomos įmokas į Savivaldybės biudžetą – 496,88 tūkst. Eur ir 2024 metų nepanaudotų biudžeto lėšų likutį – 951,918 tūkst. Eur (1 priedas);</w:t>
      </w:r>
      <w:r>
        <w:t>“</w:t>
      </w:r>
    </w:p>
    <w:p w14:paraId="262B91D8" w14:textId="1D10B68B" w:rsidR="00E30823" w:rsidRDefault="00E30823" w:rsidP="00E30823">
      <w:pPr>
        <w:tabs>
          <w:tab w:val="left" w:pos="1134"/>
        </w:tabs>
      </w:pPr>
      <w:r>
        <w:t xml:space="preserve">  „1.3. </w:t>
      </w:r>
      <w:r w:rsidRPr="00366CF2">
        <w:t xml:space="preserve">asignavimus – </w:t>
      </w:r>
      <w:r>
        <w:t>22 078,786</w:t>
      </w:r>
      <w:r w:rsidRPr="00366CF2">
        <w:t xml:space="preserve"> tūkst. Eur ir 492,648 tūkst. Eur paskoloms grąžinti (3 priedas), iš jų:</w:t>
      </w:r>
    </w:p>
    <w:p w14:paraId="7086C9CE" w14:textId="671A22C2" w:rsidR="00E30823" w:rsidRPr="00366CF2" w:rsidRDefault="00E30823" w:rsidP="00E30823">
      <w:pPr>
        <w:tabs>
          <w:tab w:val="left" w:pos="1134"/>
        </w:tabs>
      </w:pPr>
      <w:bookmarkStart w:id="24" w:name="_Hlk199770866"/>
      <w:r>
        <w:t xml:space="preserve">  1.3.1. specialiosios tikslinės dotacijos valstybinėms (valstybės perduotoms savivaldybėms) funkcijoms vykdyti paskirstymą – 1 583,286 tūkst. Eur (4 priedas); </w:t>
      </w:r>
    </w:p>
    <w:bookmarkEnd w:id="24"/>
    <w:p w14:paraId="7DF8E8D5" w14:textId="6D0C3936" w:rsidR="00E30823" w:rsidRDefault="00E30823" w:rsidP="00E30823">
      <w:pPr>
        <w:tabs>
          <w:tab w:val="left" w:pos="993"/>
          <w:tab w:val="left" w:pos="1134"/>
        </w:tabs>
      </w:pPr>
      <w:r w:rsidRPr="00366CF2">
        <w:lastRenderedPageBreak/>
        <w:t xml:space="preserve">  1.3.3. savarankiškosioms Savivaldybės funkcijoms vykdyti paskirstymą – </w:t>
      </w:r>
      <w:r w:rsidRPr="00E75D1E">
        <w:t>16 489</w:t>
      </w:r>
      <w:r>
        <w:t>,798</w:t>
      </w:r>
      <w:r w:rsidRPr="00366CF2">
        <w:t xml:space="preserve"> tūkst</w:t>
      </w:r>
      <w:r w:rsidRPr="00E30823">
        <w:t>. E</w:t>
      </w:r>
      <w:r w:rsidRPr="00366CF2">
        <w:t xml:space="preserve">ur (tarp jų ir 2024 m. lėšų likutis, skirtas Savivaldybės socialinių būstų plėtrai – 61,151 tūkst. Eur, žemės realizavimo pajamų likutis – 72,299 tūkst. Eur, aplinkos apsaugos rėmimo programos lėšų likutis – 11,910 tūkst. Eur, Europos Sąjungos finansinės paramos lėšų likutis – 213,199 tūkst. Eur, biudžetinių įstaigų pajamų likutis – 31,870 tūkst. Eur, Savivaldybės biudžeto lėšų likutis – </w:t>
      </w:r>
      <w:r w:rsidRPr="00366CF2">
        <w:rPr>
          <w:color w:val="000000"/>
        </w:rPr>
        <w:t xml:space="preserve">593,359 </w:t>
      </w:r>
      <w:r w:rsidRPr="00366CF2">
        <w:t>tūkst. Eur) (6 priedas)</w:t>
      </w:r>
      <w:r>
        <w:t>;“</w:t>
      </w:r>
    </w:p>
    <w:p w14:paraId="3954B4A4" w14:textId="34BBD903" w:rsidR="00D10486" w:rsidRPr="008866B9" w:rsidRDefault="003E1E52" w:rsidP="00E30823">
      <w:pPr>
        <w:rPr>
          <w:szCs w:val="24"/>
        </w:rPr>
      </w:pPr>
      <w:r w:rsidRPr="008832AB">
        <w:t xml:space="preserve"> </w:t>
      </w:r>
      <w:r w:rsidR="000A6314" w:rsidRPr="008832AB">
        <w:t xml:space="preserve"> </w:t>
      </w:r>
      <w:r w:rsidR="00B57803" w:rsidRPr="008832AB">
        <w:rPr>
          <w:i/>
          <w:iCs/>
          <w:szCs w:val="24"/>
        </w:rPr>
        <w:t xml:space="preserve"> </w:t>
      </w:r>
      <w:r w:rsidR="00A7135E" w:rsidRPr="008866B9">
        <w:rPr>
          <w:szCs w:val="24"/>
        </w:rPr>
        <w:t>Balsuota už pateiktą sprendimo projektą – 1</w:t>
      </w:r>
      <w:r w:rsidR="008866B9" w:rsidRPr="008866B9">
        <w:rPr>
          <w:szCs w:val="24"/>
        </w:rPr>
        <w:t>7</w:t>
      </w:r>
      <w:r w:rsidR="00A7135E" w:rsidRPr="008866B9">
        <w:rPr>
          <w:szCs w:val="24"/>
        </w:rPr>
        <w:t xml:space="preserve"> už.</w:t>
      </w:r>
    </w:p>
    <w:p w14:paraId="01A2B938" w14:textId="33063164" w:rsidR="00D10486" w:rsidRPr="008832AB" w:rsidRDefault="00D10486" w:rsidP="00D10486">
      <w:pPr>
        <w:pStyle w:val="Pagrindiniotekstotrauka2"/>
        <w:tabs>
          <w:tab w:val="left" w:pos="1276"/>
          <w:tab w:val="center" w:pos="1418"/>
        </w:tabs>
        <w:ind w:firstLine="540"/>
      </w:pPr>
      <w:r w:rsidRPr="008832AB">
        <w:t xml:space="preserve">     </w:t>
      </w:r>
      <w:r w:rsidR="003C6F56" w:rsidRPr="008832AB">
        <w:t xml:space="preserve"> </w:t>
      </w:r>
      <w:r w:rsidRPr="008832AB">
        <w:t>NUSPRĘSTA. Priimti sprendimą (pridedama).</w:t>
      </w:r>
    </w:p>
    <w:p w14:paraId="05F5F9C3" w14:textId="5065BB18" w:rsidR="006D5C0B" w:rsidRDefault="006D5C0B" w:rsidP="006D5C0B">
      <w:pPr>
        <w:pStyle w:val="Sraopastraipa"/>
        <w:tabs>
          <w:tab w:val="left" w:pos="993"/>
          <w:tab w:val="left" w:pos="1134"/>
          <w:tab w:val="left" w:pos="1276"/>
        </w:tabs>
        <w:ind w:left="993"/>
        <w:contextualSpacing/>
      </w:pPr>
    </w:p>
    <w:p w14:paraId="55FBB472" w14:textId="2DC825A3" w:rsidR="0068626E" w:rsidRPr="0068626E" w:rsidRDefault="00E30823" w:rsidP="00E30823">
      <w:pPr>
        <w:pStyle w:val="Sraopastraipa"/>
        <w:numPr>
          <w:ilvl w:val="0"/>
          <w:numId w:val="30"/>
        </w:numPr>
        <w:shd w:val="solid" w:color="FFFFFF" w:fill="FFFFFF"/>
        <w:tabs>
          <w:tab w:val="left" w:pos="993"/>
          <w:tab w:val="left" w:pos="1134"/>
          <w:tab w:val="left" w:pos="1276"/>
        </w:tabs>
        <w:ind w:left="0" w:firstLine="851"/>
        <w:contextualSpacing/>
      </w:pPr>
      <w:bookmarkStart w:id="25" w:name="_Hlk200374540"/>
      <w:r>
        <w:t>Savivaldybės mero informacija</w:t>
      </w:r>
      <w:bookmarkEnd w:id="25"/>
      <w:r w:rsidR="0068626E">
        <w:rPr>
          <w:color w:val="000000"/>
        </w:rPr>
        <w:t>.</w:t>
      </w:r>
    </w:p>
    <w:p w14:paraId="0105D5DF" w14:textId="791B1931" w:rsidR="00DE6C10" w:rsidRDefault="00907673" w:rsidP="00E30823">
      <w:pPr>
        <w:tabs>
          <w:tab w:val="left" w:pos="1418"/>
          <w:tab w:val="left" w:pos="1560"/>
        </w:tabs>
        <w:ind w:firstLine="709"/>
      </w:pPr>
      <w:r>
        <w:rPr>
          <w:color w:val="000000"/>
        </w:rPr>
        <w:t xml:space="preserve">   </w:t>
      </w:r>
      <w:r w:rsidR="00E76335" w:rsidRPr="002037A1">
        <w:t>Savivaldybės meras Antanas Černeckis informavo</w:t>
      </w:r>
      <w:r w:rsidR="008866B9">
        <w:t xml:space="preserve"> apie artėjančius renginius, trumpai pristatė susitikimą su Lietuvos Respublikos Vyriausybe</w:t>
      </w:r>
      <w:r w:rsidR="00E30823">
        <w:t xml:space="preserve">, </w:t>
      </w:r>
      <w:r w:rsidR="00957F9C">
        <w:t>k</w:t>
      </w:r>
      <w:r w:rsidR="00E30823">
        <w:t>itas</w:t>
      </w:r>
      <w:r w:rsidR="00B91177">
        <w:t xml:space="preserve"> Tarybos posėdis planuojamas </w:t>
      </w:r>
      <w:r w:rsidR="00E30823">
        <w:t>liepos 10</w:t>
      </w:r>
      <w:r w:rsidR="00B91177">
        <w:t xml:space="preserve"> d.</w:t>
      </w:r>
    </w:p>
    <w:p w14:paraId="59DE8120" w14:textId="77777777" w:rsidR="00E76335" w:rsidRDefault="00E76335" w:rsidP="00E76335">
      <w:pPr>
        <w:shd w:val="solid" w:color="FFFFFF" w:fill="FFFFFF"/>
        <w:tabs>
          <w:tab w:val="left" w:pos="993"/>
          <w:tab w:val="left" w:pos="1134"/>
        </w:tabs>
        <w:contextualSpacing/>
      </w:pPr>
    </w:p>
    <w:p w14:paraId="6C7CFCCA" w14:textId="76B87AC3" w:rsidR="00DE6C10" w:rsidRDefault="00E30823" w:rsidP="00E76335">
      <w:pPr>
        <w:pStyle w:val="Sraopastraipa"/>
        <w:numPr>
          <w:ilvl w:val="0"/>
          <w:numId w:val="30"/>
        </w:numPr>
        <w:shd w:val="solid" w:color="FFFFFF" w:fill="FFFFFF"/>
        <w:tabs>
          <w:tab w:val="left" w:pos="993"/>
          <w:tab w:val="left" w:pos="1134"/>
          <w:tab w:val="left" w:pos="1276"/>
        </w:tabs>
        <w:ind w:left="0" w:firstLine="851"/>
        <w:contextualSpacing/>
      </w:pPr>
      <w:r w:rsidRPr="00FC3EA7">
        <w:t>Tarybos narių siūlymai, paklausimai, pastabos</w:t>
      </w:r>
      <w:r w:rsidR="00DE6C10">
        <w:t>.</w:t>
      </w:r>
    </w:p>
    <w:p w14:paraId="749B8A62" w14:textId="62487F4F" w:rsidR="00E76335" w:rsidRPr="00957F9C" w:rsidRDefault="00DE6C10" w:rsidP="00DE6C10">
      <w:pPr>
        <w:shd w:val="solid" w:color="FFFFFF" w:fill="FFFFFF"/>
        <w:tabs>
          <w:tab w:val="left" w:pos="993"/>
          <w:tab w:val="left" w:pos="1134"/>
        </w:tabs>
        <w:ind w:firstLine="0"/>
        <w:contextualSpacing/>
      </w:pPr>
      <w:r>
        <w:t xml:space="preserve">              </w:t>
      </w:r>
      <w:r w:rsidR="00E76335">
        <w:t xml:space="preserve"> </w:t>
      </w:r>
      <w:r w:rsidR="00E76335" w:rsidRPr="00957F9C">
        <w:t>Klausimus teikė</w:t>
      </w:r>
      <w:r w:rsidR="00B91177" w:rsidRPr="00957F9C">
        <w:t xml:space="preserve"> Opozicijos lyderis Viktoras Krajinas, Tarybos nariai </w:t>
      </w:r>
      <w:r w:rsidR="00957F9C" w:rsidRPr="00957F9C">
        <w:t xml:space="preserve">Edmundas Žilevičius, Algimantas Mickus, </w:t>
      </w:r>
      <w:r w:rsidR="00B91177" w:rsidRPr="00957F9C">
        <w:t>Alfredas Mockus.</w:t>
      </w:r>
      <w:r w:rsidR="00957F9C" w:rsidRPr="00957F9C">
        <w:t xml:space="preserve"> Opozicijos lyderis Viktoras Krajinas siūlė pagalvoti, kaip įamžinti Sigito </w:t>
      </w:r>
      <w:proofErr w:type="spellStart"/>
      <w:r w:rsidR="00957F9C" w:rsidRPr="00957F9C">
        <w:t>Kažukausko</w:t>
      </w:r>
      <w:proofErr w:type="spellEnd"/>
      <w:r w:rsidR="00957F9C" w:rsidRPr="00957F9C">
        <w:t xml:space="preserve"> atminimą.</w:t>
      </w:r>
    </w:p>
    <w:p w14:paraId="6B31325D" w14:textId="7B966AEB" w:rsidR="00E76335" w:rsidRPr="00957F9C" w:rsidRDefault="00E76335" w:rsidP="00DE6C10">
      <w:pPr>
        <w:shd w:val="solid" w:color="FFFFFF" w:fill="FFFFFF"/>
        <w:tabs>
          <w:tab w:val="left" w:pos="993"/>
          <w:tab w:val="left" w:pos="1134"/>
        </w:tabs>
        <w:ind w:firstLine="0"/>
        <w:contextualSpacing/>
      </w:pPr>
      <w:r w:rsidRPr="00957F9C">
        <w:t xml:space="preserve">               Į klausimus atsakė </w:t>
      </w:r>
      <w:r w:rsidR="00CB5387" w:rsidRPr="00957F9C">
        <w:t xml:space="preserve">Savivaldybės meras Antanas Černeckis, Savivaldybės </w:t>
      </w:r>
      <w:r w:rsidR="00957F9C" w:rsidRPr="00957F9C">
        <w:t xml:space="preserve">administracijos direktorius Vytautas </w:t>
      </w:r>
      <w:proofErr w:type="spellStart"/>
      <w:r w:rsidR="00957F9C" w:rsidRPr="00957F9C">
        <w:t>Dičiūnas</w:t>
      </w:r>
      <w:proofErr w:type="spellEnd"/>
      <w:r w:rsidR="00CB5387" w:rsidRPr="00957F9C">
        <w:t>.</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23FDFADA"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68AFAE38" w14:textId="77777777" w:rsidR="00075E48" w:rsidRDefault="00075E48" w:rsidP="00161671">
      <w:pPr>
        <w:ind w:firstLine="0"/>
      </w:pP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4"/>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A3D"/>
    <w:multiLevelType w:val="hybridMultilevel"/>
    <w:tmpl w:val="CC0E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73F03"/>
    <w:multiLevelType w:val="hybridMultilevel"/>
    <w:tmpl w:val="DB329D6E"/>
    <w:lvl w:ilvl="0" w:tplc="6C4C140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D76A43"/>
    <w:multiLevelType w:val="multilevel"/>
    <w:tmpl w:val="5F547E2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D1F13BD"/>
    <w:multiLevelType w:val="hybridMultilevel"/>
    <w:tmpl w:val="CB7862D4"/>
    <w:lvl w:ilvl="0" w:tplc="9C0887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18671CF"/>
    <w:multiLevelType w:val="hybridMultilevel"/>
    <w:tmpl w:val="3EF80AD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2B0526"/>
    <w:multiLevelType w:val="hybridMultilevel"/>
    <w:tmpl w:val="B3763968"/>
    <w:lvl w:ilvl="0" w:tplc="FFFFFFFF">
      <w:start w:val="13"/>
      <w:numFmt w:val="decimal"/>
      <w:lvlText w:val="%1."/>
      <w:lvlJc w:val="left"/>
      <w:pPr>
        <w:ind w:left="1260" w:hanging="360"/>
      </w:pPr>
      <w:rPr>
        <w:rFonts w:hint="default"/>
        <w:b w:val="0"/>
        <w:bCs w:val="0"/>
        <w:i w:val="0"/>
        <w:iCs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13751E8B"/>
    <w:multiLevelType w:val="hybridMultilevel"/>
    <w:tmpl w:val="12F822E8"/>
    <w:lvl w:ilvl="0" w:tplc="CCB26D2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6AC6D5F"/>
    <w:multiLevelType w:val="hybridMultilevel"/>
    <w:tmpl w:val="83282782"/>
    <w:lvl w:ilvl="0" w:tplc="24E6F0D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9C54865"/>
    <w:multiLevelType w:val="hybridMultilevel"/>
    <w:tmpl w:val="A93CE51C"/>
    <w:lvl w:ilvl="0" w:tplc="EC728C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9D12315"/>
    <w:multiLevelType w:val="hybridMultilevel"/>
    <w:tmpl w:val="5C7803B0"/>
    <w:lvl w:ilvl="0" w:tplc="88744A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1B375530"/>
    <w:multiLevelType w:val="hybridMultilevel"/>
    <w:tmpl w:val="5880948E"/>
    <w:lvl w:ilvl="0" w:tplc="8976E8F4">
      <w:start w:val="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2" w15:restartNumberingAfterBreak="0">
    <w:nsid w:val="1F2A520B"/>
    <w:multiLevelType w:val="hybridMultilevel"/>
    <w:tmpl w:val="8B8CDB22"/>
    <w:lvl w:ilvl="0" w:tplc="3AC2A0AC">
      <w:start w:val="5"/>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26DB49D3"/>
    <w:multiLevelType w:val="hybridMultilevel"/>
    <w:tmpl w:val="81309EEE"/>
    <w:lvl w:ilvl="0" w:tplc="140A02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A8F592C"/>
    <w:multiLevelType w:val="hybridMultilevel"/>
    <w:tmpl w:val="0C78ACFA"/>
    <w:lvl w:ilvl="0" w:tplc="9D764C66">
      <w:start w:val="4"/>
      <w:numFmt w:val="decimal"/>
      <w:lvlText w:val="%1."/>
      <w:lvlJc w:val="left"/>
      <w:pPr>
        <w:ind w:left="1353" w:hanging="360"/>
      </w:pPr>
      <w:rPr>
        <w:rFonts w:hint="default"/>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D4614EC"/>
    <w:multiLevelType w:val="hybridMultilevel"/>
    <w:tmpl w:val="5EEC204E"/>
    <w:lvl w:ilvl="0" w:tplc="D25EF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7" w15:restartNumberingAfterBreak="0">
    <w:nsid w:val="30AF536B"/>
    <w:multiLevelType w:val="hybridMultilevel"/>
    <w:tmpl w:val="86E0AD74"/>
    <w:lvl w:ilvl="0" w:tplc="BC28BDB4">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A02EA2"/>
    <w:multiLevelType w:val="hybridMultilevel"/>
    <w:tmpl w:val="7B58478E"/>
    <w:lvl w:ilvl="0" w:tplc="6BB0BEA0">
      <w:start w:val="1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15:restartNumberingAfterBreak="0">
    <w:nsid w:val="38A9759B"/>
    <w:multiLevelType w:val="hybridMultilevel"/>
    <w:tmpl w:val="D43214D0"/>
    <w:lvl w:ilvl="0" w:tplc="C8924090">
      <w:start w:val="1"/>
      <w:numFmt w:val="decimal"/>
      <w:lvlText w:val="%1."/>
      <w:lvlJc w:val="left"/>
      <w:pPr>
        <w:ind w:left="1070" w:hanging="360"/>
      </w:pPr>
      <w:rPr>
        <w:rFonts w:hint="default"/>
        <w:b w:val="0"/>
        <w:bCs w:val="0"/>
        <w:i w:val="0"/>
        <w:iCs/>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B520887"/>
    <w:multiLevelType w:val="hybridMultilevel"/>
    <w:tmpl w:val="293C5FBC"/>
    <w:lvl w:ilvl="0" w:tplc="39A287C0">
      <w:start w:val="4"/>
      <w:numFmt w:val="decimal"/>
      <w:lvlText w:val="%1."/>
      <w:lvlJc w:val="left"/>
      <w:pPr>
        <w:ind w:left="1495" w:hanging="360"/>
      </w:pPr>
      <w:rPr>
        <w:rFonts w:hint="default"/>
        <w:strike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F55BFD"/>
    <w:multiLevelType w:val="hybridMultilevel"/>
    <w:tmpl w:val="531CE106"/>
    <w:lvl w:ilvl="0" w:tplc="6040E08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3C485803"/>
    <w:multiLevelType w:val="hybridMultilevel"/>
    <w:tmpl w:val="E2686716"/>
    <w:lvl w:ilvl="0" w:tplc="173E14E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3D841F7F"/>
    <w:multiLevelType w:val="hybridMultilevel"/>
    <w:tmpl w:val="EF902020"/>
    <w:lvl w:ilvl="0" w:tplc="F5AA2B64">
      <w:start w:val="1"/>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25" w15:restartNumberingAfterBreak="0">
    <w:nsid w:val="4209089A"/>
    <w:multiLevelType w:val="hybridMultilevel"/>
    <w:tmpl w:val="B3763968"/>
    <w:lvl w:ilvl="0" w:tplc="A622DC74">
      <w:start w:val="13"/>
      <w:numFmt w:val="decimal"/>
      <w:lvlText w:val="%1."/>
      <w:lvlJc w:val="left"/>
      <w:pPr>
        <w:ind w:left="1260" w:hanging="360"/>
      </w:pPr>
      <w:rPr>
        <w:rFonts w:hint="default"/>
        <w:b w:val="0"/>
        <w:bCs w:val="0"/>
        <w:i w:val="0"/>
        <w:iCs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6" w15:restartNumberingAfterBreak="0">
    <w:nsid w:val="43782781"/>
    <w:multiLevelType w:val="hybridMultilevel"/>
    <w:tmpl w:val="45BA5628"/>
    <w:lvl w:ilvl="0" w:tplc="0A00E03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573C37"/>
    <w:multiLevelType w:val="multilevel"/>
    <w:tmpl w:val="49E4392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0"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1" w15:restartNumberingAfterBreak="0">
    <w:nsid w:val="565B1AC6"/>
    <w:multiLevelType w:val="hybridMultilevel"/>
    <w:tmpl w:val="D77C58C2"/>
    <w:lvl w:ilvl="0" w:tplc="27D6BAD4">
      <w:start w:val="4"/>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2" w15:restartNumberingAfterBreak="0">
    <w:nsid w:val="613E485F"/>
    <w:multiLevelType w:val="hybridMultilevel"/>
    <w:tmpl w:val="8EACD356"/>
    <w:lvl w:ilvl="0" w:tplc="16EA810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4" w15:restartNumberingAfterBreak="0">
    <w:nsid w:val="62B46470"/>
    <w:multiLevelType w:val="hybridMultilevel"/>
    <w:tmpl w:val="A5EA7CEE"/>
    <w:lvl w:ilvl="0" w:tplc="82463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495705F"/>
    <w:multiLevelType w:val="hybridMultilevel"/>
    <w:tmpl w:val="AB30CD38"/>
    <w:lvl w:ilvl="0" w:tplc="543CF73C">
      <w:start w:val="3"/>
      <w:numFmt w:val="decimal"/>
      <w:lvlText w:val="%1."/>
      <w:lvlJc w:val="left"/>
      <w:pPr>
        <w:ind w:left="1440" w:hanging="360"/>
      </w:pPr>
      <w:rPr>
        <w:rFonts w:hint="default"/>
        <w:i w:val="0"/>
        <w:iCs/>
        <w:strike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5A007EC"/>
    <w:multiLevelType w:val="hybridMultilevel"/>
    <w:tmpl w:val="891C5D3C"/>
    <w:lvl w:ilvl="0" w:tplc="13A282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ABA2C92"/>
    <w:multiLevelType w:val="multilevel"/>
    <w:tmpl w:val="5802C1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067898"/>
    <w:multiLevelType w:val="multilevel"/>
    <w:tmpl w:val="748EF44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0" w15:restartNumberingAfterBreak="0">
    <w:nsid w:val="75BE49AA"/>
    <w:multiLevelType w:val="multilevel"/>
    <w:tmpl w:val="38B27F6E"/>
    <w:lvl w:ilvl="0">
      <w:start w:val="1"/>
      <w:numFmt w:val="decimal"/>
      <w:lvlText w:val="%1."/>
      <w:lvlJc w:val="left"/>
      <w:pPr>
        <w:ind w:left="1077" w:hanging="3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58" w:hanging="1440"/>
      </w:pPr>
      <w:rPr>
        <w:rFonts w:hint="default"/>
      </w:rPr>
    </w:lvl>
    <w:lvl w:ilvl="8">
      <w:start w:val="1"/>
      <w:numFmt w:val="decimal"/>
      <w:isLgl/>
      <w:lvlText w:val="%1.%2.%3.%4.%5.%6.%7.%8.%9."/>
      <w:lvlJc w:val="left"/>
      <w:pPr>
        <w:ind w:left="2751" w:hanging="1800"/>
      </w:pPr>
      <w:rPr>
        <w:rFonts w:hint="default"/>
      </w:rPr>
    </w:lvl>
  </w:abstractNum>
  <w:abstractNum w:abstractNumId="41" w15:restartNumberingAfterBreak="0">
    <w:nsid w:val="7A612A9D"/>
    <w:multiLevelType w:val="hybridMultilevel"/>
    <w:tmpl w:val="D28CE4E6"/>
    <w:lvl w:ilvl="0" w:tplc="055C1436">
      <w:start w:val="1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2" w15:restartNumberingAfterBreak="0">
    <w:nsid w:val="7B32015C"/>
    <w:multiLevelType w:val="multilevel"/>
    <w:tmpl w:val="AFF25AE8"/>
    <w:lvl w:ilvl="0">
      <w:start w:val="1"/>
      <w:numFmt w:val="decimal"/>
      <w:lvlText w:val="%1."/>
      <w:lvlJc w:val="left"/>
      <w:pPr>
        <w:ind w:left="360" w:hanging="360"/>
      </w:pPr>
      <w:rPr>
        <w:rFonts w:hint="default"/>
      </w:rPr>
    </w:lvl>
    <w:lvl w:ilvl="1">
      <w:start w:val="3"/>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3" w15:restartNumberingAfterBreak="0">
    <w:nsid w:val="7E554E07"/>
    <w:multiLevelType w:val="hybridMultilevel"/>
    <w:tmpl w:val="C002A08E"/>
    <w:lvl w:ilvl="0" w:tplc="2E026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EB70C8C"/>
    <w:multiLevelType w:val="multilevel"/>
    <w:tmpl w:val="C2141CF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7325567">
    <w:abstractNumId w:val="16"/>
  </w:num>
  <w:num w:numId="2" w16cid:durableId="1685091923">
    <w:abstractNumId w:val="24"/>
  </w:num>
  <w:num w:numId="3" w16cid:durableId="2072460235">
    <w:abstractNumId w:val="38"/>
  </w:num>
  <w:num w:numId="4" w16cid:durableId="1649093846">
    <w:abstractNumId w:val="35"/>
  </w:num>
  <w:num w:numId="5" w16cid:durableId="1217208183">
    <w:abstractNumId w:val="7"/>
  </w:num>
  <w:num w:numId="6" w16cid:durableId="2035036733">
    <w:abstractNumId w:val="17"/>
  </w:num>
  <w:num w:numId="7" w16cid:durableId="1849906671">
    <w:abstractNumId w:val="42"/>
  </w:num>
  <w:num w:numId="8" w16cid:durableId="2083718117">
    <w:abstractNumId w:val="31"/>
  </w:num>
  <w:num w:numId="9" w16cid:durableId="2025277250">
    <w:abstractNumId w:val="19"/>
  </w:num>
  <w:num w:numId="10" w16cid:durableId="532420827">
    <w:abstractNumId w:val="11"/>
  </w:num>
  <w:num w:numId="11" w16cid:durableId="2072119525">
    <w:abstractNumId w:val="33"/>
  </w:num>
  <w:num w:numId="12" w16cid:durableId="1152990713">
    <w:abstractNumId w:val="2"/>
  </w:num>
  <w:num w:numId="13" w16cid:durableId="833254448">
    <w:abstractNumId w:val="12"/>
  </w:num>
  <w:num w:numId="14" w16cid:durableId="210922668">
    <w:abstractNumId w:val="37"/>
  </w:num>
  <w:num w:numId="15" w16cid:durableId="1224175052">
    <w:abstractNumId w:val="22"/>
  </w:num>
  <w:num w:numId="16" w16cid:durableId="2080983575">
    <w:abstractNumId w:val="8"/>
  </w:num>
  <w:num w:numId="17" w16cid:durableId="1775784922">
    <w:abstractNumId w:val="27"/>
  </w:num>
  <w:num w:numId="18" w16cid:durableId="1567374391">
    <w:abstractNumId w:val="15"/>
  </w:num>
  <w:num w:numId="19" w16cid:durableId="2033141020">
    <w:abstractNumId w:val="43"/>
  </w:num>
  <w:num w:numId="20" w16cid:durableId="2073237811">
    <w:abstractNumId w:val="29"/>
  </w:num>
  <w:num w:numId="21" w16cid:durableId="1901818173">
    <w:abstractNumId w:val="36"/>
  </w:num>
  <w:num w:numId="22" w16cid:durableId="1650597410">
    <w:abstractNumId w:val="13"/>
  </w:num>
  <w:num w:numId="23" w16cid:durableId="1387218985">
    <w:abstractNumId w:val="5"/>
  </w:num>
  <w:num w:numId="24" w16cid:durableId="2098088194">
    <w:abstractNumId w:val="40"/>
  </w:num>
  <w:num w:numId="25" w16cid:durableId="1764035606">
    <w:abstractNumId w:val="44"/>
  </w:num>
  <w:num w:numId="26" w16cid:durableId="11952679">
    <w:abstractNumId w:val="18"/>
  </w:num>
  <w:num w:numId="27" w16cid:durableId="954561269">
    <w:abstractNumId w:val="41"/>
  </w:num>
  <w:num w:numId="28" w16cid:durableId="21456604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269309">
    <w:abstractNumId w:val="34"/>
  </w:num>
  <w:num w:numId="30" w16cid:durableId="8414625">
    <w:abstractNumId w:val="25"/>
  </w:num>
  <w:num w:numId="31" w16cid:durableId="1684824052">
    <w:abstractNumId w:val="4"/>
  </w:num>
  <w:num w:numId="32" w16cid:durableId="724984072">
    <w:abstractNumId w:val="20"/>
  </w:num>
  <w:num w:numId="33" w16cid:durableId="1482499690">
    <w:abstractNumId w:val="14"/>
  </w:num>
  <w:num w:numId="34" w16cid:durableId="857163623">
    <w:abstractNumId w:val="26"/>
  </w:num>
  <w:num w:numId="35" w16cid:durableId="1489249419">
    <w:abstractNumId w:val="23"/>
  </w:num>
  <w:num w:numId="36" w16cid:durableId="11847128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7079333">
    <w:abstractNumId w:val="9"/>
  </w:num>
  <w:num w:numId="38" w16cid:durableId="409079898">
    <w:abstractNumId w:val="21"/>
  </w:num>
  <w:num w:numId="39" w16cid:durableId="1629166271">
    <w:abstractNumId w:val="30"/>
  </w:num>
  <w:num w:numId="40" w16cid:durableId="1478716871">
    <w:abstractNumId w:val="10"/>
  </w:num>
  <w:num w:numId="41" w16cid:durableId="1548832776">
    <w:abstractNumId w:val="1"/>
  </w:num>
  <w:num w:numId="42" w16cid:durableId="1485119663">
    <w:abstractNumId w:val="32"/>
  </w:num>
  <w:num w:numId="43" w16cid:durableId="1407533583">
    <w:abstractNumId w:val="0"/>
  </w:num>
  <w:num w:numId="44" w16cid:durableId="1812290750">
    <w:abstractNumId w:val="3"/>
  </w:num>
  <w:num w:numId="45" w16cid:durableId="62477245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839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7A"/>
    <w:rsid w:val="00036035"/>
    <w:rsid w:val="00036532"/>
    <w:rsid w:val="000365EF"/>
    <w:rsid w:val="00036E8E"/>
    <w:rsid w:val="0003717F"/>
    <w:rsid w:val="00037238"/>
    <w:rsid w:val="00037FFE"/>
    <w:rsid w:val="00040176"/>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3B5C"/>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8F0"/>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95D"/>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4730"/>
    <w:rsid w:val="00194F80"/>
    <w:rsid w:val="00195027"/>
    <w:rsid w:val="0019530F"/>
    <w:rsid w:val="0019657E"/>
    <w:rsid w:val="001969F8"/>
    <w:rsid w:val="00196AD0"/>
    <w:rsid w:val="00196B02"/>
    <w:rsid w:val="00197DD1"/>
    <w:rsid w:val="001A1628"/>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51EF"/>
    <w:rsid w:val="001C580E"/>
    <w:rsid w:val="001C60FA"/>
    <w:rsid w:val="001C64C4"/>
    <w:rsid w:val="001C6CA4"/>
    <w:rsid w:val="001C7AD8"/>
    <w:rsid w:val="001C7CBD"/>
    <w:rsid w:val="001D08E9"/>
    <w:rsid w:val="001D0A2E"/>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8BC"/>
    <w:rsid w:val="002629D8"/>
    <w:rsid w:val="00263CF9"/>
    <w:rsid w:val="00264D49"/>
    <w:rsid w:val="00265D52"/>
    <w:rsid w:val="00265EE7"/>
    <w:rsid w:val="002662C4"/>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1CAF"/>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5466"/>
    <w:rsid w:val="002D6BD2"/>
    <w:rsid w:val="002D7588"/>
    <w:rsid w:val="002D7D2A"/>
    <w:rsid w:val="002D7DD9"/>
    <w:rsid w:val="002E00BA"/>
    <w:rsid w:val="002E0197"/>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45CF"/>
    <w:rsid w:val="0033479F"/>
    <w:rsid w:val="00334E50"/>
    <w:rsid w:val="00335BD0"/>
    <w:rsid w:val="003360AA"/>
    <w:rsid w:val="0034046A"/>
    <w:rsid w:val="00340489"/>
    <w:rsid w:val="00340AA2"/>
    <w:rsid w:val="00341BF9"/>
    <w:rsid w:val="003421FB"/>
    <w:rsid w:val="003423F7"/>
    <w:rsid w:val="00343288"/>
    <w:rsid w:val="00343477"/>
    <w:rsid w:val="00344579"/>
    <w:rsid w:val="00344C72"/>
    <w:rsid w:val="00345C93"/>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1000C"/>
    <w:rsid w:val="004116CF"/>
    <w:rsid w:val="004124AF"/>
    <w:rsid w:val="004141F6"/>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0B8C"/>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41E0"/>
    <w:rsid w:val="004E47CE"/>
    <w:rsid w:val="004E497D"/>
    <w:rsid w:val="004E513C"/>
    <w:rsid w:val="004E540D"/>
    <w:rsid w:val="004E5646"/>
    <w:rsid w:val="004E5777"/>
    <w:rsid w:val="004E687D"/>
    <w:rsid w:val="004E6957"/>
    <w:rsid w:val="004E6E1A"/>
    <w:rsid w:val="004E7346"/>
    <w:rsid w:val="004E7B63"/>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62E"/>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2B"/>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B10A9"/>
    <w:rsid w:val="006B1235"/>
    <w:rsid w:val="006B26D3"/>
    <w:rsid w:val="006B2EDF"/>
    <w:rsid w:val="006B5ABC"/>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5CC2"/>
    <w:rsid w:val="00737FC9"/>
    <w:rsid w:val="00740C19"/>
    <w:rsid w:val="007421CE"/>
    <w:rsid w:val="00742587"/>
    <w:rsid w:val="00742B3F"/>
    <w:rsid w:val="0074384E"/>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6B9"/>
    <w:rsid w:val="00886E41"/>
    <w:rsid w:val="008871DE"/>
    <w:rsid w:val="0089076D"/>
    <w:rsid w:val="00891616"/>
    <w:rsid w:val="00891B7A"/>
    <w:rsid w:val="00891B8B"/>
    <w:rsid w:val="00892B9A"/>
    <w:rsid w:val="008930D0"/>
    <w:rsid w:val="0089360F"/>
    <w:rsid w:val="00894DED"/>
    <w:rsid w:val="00895817"/>
    <w:rsid w:val="008959E9"/>
    <w:rsid w:val="008965AA"/>
    <w:rsid w:val="008A006D"/>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276D"/>
    <w:rsid w:val="00954325"/>
    <w:rsid w:val="00954370"/>
    <w:rsid w:val="009547EC"/>
    <w:rsid w:val="00955623"/>
    <w:rsid w:val="0095581E"/>
    <w:rsid w:val="009569B2"/>
    <w:rsid w:val="00956BD0"/>
    <w:rsid w:val="00957CB2"/>
    <w:rsid w:val="00957F9C"/>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3342"/>
    <w:rsid w:val="00A335EE"/>
    <w:rsid w:val="00A342B8"/>
    <w:rsid w:val="00A3586B"/>
    <w:rsid w:val="00A36132"/>
    <w:rsid w:val="00A3679C"/>
    <w:rsid w:val="00A37A62"/>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641"/>
    <w:rsid w:val="00AE0727"/>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4714"/>
    <w:rsid w:val="00B550FD"/>
    <w:rsid w:val="00B562B8"/>
    <w:rsid w:val="00B567DE"/>
    <w:rsid w:val="00B5769D"/>
    <w:rsid w:val="00B57803"/>
    <w:rsid w:val="00B5792B"/>
    <w:rsid w:val="00B579F8"/>
    <w:rsid w:val="00B57ABF"/>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75BF"/>
    <w:rsid w:val="00BD794F"/>
    <w:rsid w:val="00BD79D4"/>
    <w:rsid w:val="00BD7D32"/>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C00118"/>
    <w:rsid w:val="00C007D2"/>
    <w:rsid w:val="00C00943"/>
    <w:rsid w:val="00C010CF"/>
    <w:rsid w:val="00C01138"/>
    <w:rsid w:val="00C01460"/>
    <w:rsid w:val="00C01DE9"/>
    <w:rsid w:val="00C01EC3"/>
    <w:rsid w:val="00C022A4"/>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458A"/>
    <w:rsid w:val="00C86102"/>
    <w:rsid w:val="00C86C57"/>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482"/>
    <w:rsid w:val="00CA39C7"/>
    <w:rsid w:val="00CA40AD"/>
    <w:rsid w:val="00CA4DFB"/>
    <w:rsid w:val="00CA57E0"/>
    <w:rsid w:val="00CA5A49"/>
    <w:rsid w:val="00CA66A4"/>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381"/>
    <w:rsid w:val="00DD17F0"/>
    <w:rsid w:val="00DD1C2C"/>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E0019C"/>
    <w:rsid w:val="00E00480"/>
    <w:rsid w:val="00E00FA9"/>
    <w:rsid w:val="00E01224"/>
    <w:rsid w:val="00E02423"/>
    <w:rsid w:val="00E02C82"/>
    <w:rsid w:val="00E06C71"/>
    <w:rsid w:val="00E072E5"/>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0823"/>
    <w:rsid w:val="00E31914"/>
    <w:rsid w:val="00E31956"/>
    <w:rsid w:val="00E31A81"/>
    <w:rsid w:val="00E32C91"/>
    <w:rsid w:val="00E34516"/>
    <w:rsid w:val="00E354F7"/>
    <w:rsid w:val="00E3648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2C74"/>
    <w:rsid w:val="00E52F13"/>
    <w:rsid w:val="00E53827"/>
    <w:rsid w:val="00E538DB"/>
    <w:rsid w:val="00E53E3B"/>
    <w:rsid w:val="00E5407F"/>
    <w:rsid w:val="00E5409B"/>
    <w:rsid w:val="00E546CC"/>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AB0"/>
    <w:rsid w:val="00F054CD"/>
    <w:rsid w:val="00F06B9C"/>
    <w:rsid w:val="00F06F4A"/>
    <w:rsid w:val="00F077CE"/>
    <w:rsid w:val="00F07C21"/>
    <w:rsid w:val="00F100B3"/>
    <w:rsid w:val="00F1091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33iU66SEUs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1</TotalTime>
  <Pages>6</Pages>
  <Words>2277</Words>
  <Characters>16763</Characters>
  <Application>Microsoft Office Word</Application>
  <DocSecurity>0</DocSecurity>
  <Lines>139</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dc:creator>
  <cp:lastModifiedBy>Jūratė Šedvilaitė</cp:lastModifiedBy>
  <cp:revision>2</cp:revision>
  <cp:lastPrinted>2014-10-09T10:46:00Z</cp:lastPrinted>
  <dcterms:created xsi:type="dcterms:W3CDTF">2025-06-19T11:18:00Z</dcterms:created>
  <dcterms:modified xsi:type="dcterms:W3CDTF">2025-06-19T11:18:00Z</dcterms:modified>
</cp:coreProperties>
</file>