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07688137"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723012DF"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D60C52">
        <w:rPr>
          <w:b/>
        </w:rPr>
        <w:t>2</w:t>
      </w:r>
      <w:r w:rsidR="009E2036">
        <w:rPr>
          <w:b/>
        </w:rPr>
        <w:t>1</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3AED97F3" w:rsidR="005070A3" w:rsidRDefault="00E64BF0">
      <w:pPr>
        <w:framePr w:w="5378" w:h="365" w:hRule="exact" w:hSpace="1418" w:wrap="around" w:vAnchor="page" w:hAnchor="page" w:x="3869" w:y="4145"/>
        <w:shd w:val="solid" w:color="FFFFFF" w:fill="FFFFFF"/>
        <w:ind w:firstLine="0"/>
        <w:jc w:val="center"/>
      </w:pPr>
      <w:r>
        <w:t>20</w:t>
      </w:r>
      <w:r w:rsidR="007D6807">
        <w:t>2</w:t>
      </w:r>
      <w:r w:rsidR="00F11EEA">
        <w:t>5</w:t>
      </w:r>
      <w:r w:rsidR="005070A3">
        <w:t xml:space="preserve"> m. </w:t>
      </w:r>
      <w:r w:rsidR="009E2036">
        <w:t>balandžio</w:t>
      </w:r>
      <w:r w:rsidR="004318B0">
        <w:t xml:space="preserve"> </w:t>
      </w:r>
      <w:r w:rsidR="005201C7">
        <w:t xml:space="preserve"> </w:t>
      </w:r>
      <w:r w:rsidR="005070A3">
        <w:t xml:space="preserve"> d.  Nr. </w:t>
      </w:r>
      <w:r w:rsidR="00BE5BB7">
        <w:t>T1</w:t>
      </w:r>
      <w:r w:rsidR="007D6807">
        <w:t>P</w:t>
      </w:r>
      <w:r w:rsidR="00BE5BB7">
        <w:t>-</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1FB58A2"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86205A">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6A3B4FD5" w:rsidR="005070A3" w:rsidRPr="00D25D7E" w:rsidRDefault="00C844B9"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Pr="00D25D7E">
        <w:rPr>
          <w:szCs w:val="24"/>
        </w:rPr>
        <w:t xml:space="preserve"> P</w:t>
      </w:r>
      <w:r w:rsidR="00790AD3" w:rsidRPr="00D25D7E">
        <w:rPr>
          <w:szCs w:val="24"/>
        </w:rPr>
        <w:t xml:space="preserve">osėdžio pabaiga – </w:t>
      </w:r>
      <w:r w:rsidR="00763360" w:rsidRPr="00D25D7E">
        <w:rPr>
          <w:szCs w:val="24"/>
        </w:rPr>
        <w:t>1</w:t>
      </w:r>
      <w:r w:rsidR="002112BF" w:rsidRPr="00D25D7E">
        <w:rPr>
          <w:szCs w:val="24"/>
        </w:rPr>
        <w:t>0</w:t>
      </w:r>
      <w:r w:rsidR="00430130" w:rsidRPr="00D25D7E">
        <w:rPr>
          <w:szCs w:val="24"/>
        </w:rPr>
        <w:t xml:space="preserve"> </w:t>
      </w:r>
      <w:r w:rsidR="00790AD3" w:rsidRPr="00D25D7E">
        <w:rPr>
          <w:szCs w:val="24"/>
        </w:rPr>
        <w:t>val.</w:t>
      </w:r>
      <w:r w:rsidR="005070A3" w:rsidRPr="00D25D7E">
        <w:rPr>
          <w:szCs w:val="24"/>
        </w:rPr>
        <w:t xml:space="preserve"> </w:t>
      </w:r>
      <w:r w:rsidR="00D25D7E" w:rsidRPr="00D25D7E">
        <w:rPr>
          <w:szCs w:val="24"/>
        </w:rPr>
        <w:t>5</w:t>
      </w:r>
      <w:r w:rsidR="00E31956" w:rsidRPr="00D25D7E">
        <w:rPr>
          <w:szCs w:val="24"/>
        </w:rPr>
        <w:t>5</w:t>
      </w:r>
      <w:r w:rsidR="00593944" w:rsidRPr="00D25D7E">
        <w:rPr>
          <w:szCs w:val="24"/>
        </w:rPr>
        <w:t xml:space="preserve"> min.</w:t>
      </w:r>
    </w:p>
    <w:p w14:paraId="1865F54B"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35BD0" w:rsidRPr="00D25D7E">
        <w:rPr>
          <w:szCs w:val="24"/>
        </w:rPr>
        <w:t xml:space="preserve"> </w:t>
      </w:r>
      <w:r w:rsidRPr="00D25D7E">
        <w:rPr>
          <w:szCs w:val="24"/>
        </w:rPr>
        <w:t>Posėdžio pirmininkas – Antanas Černeckis.</w:t>
      </w:r>
    </w:p>
    <w:p w14:paraId="1A7FFFE3"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45C93" w:rsidRPr="00D25D7E">
        <w:rPr>
          <w:szCs w:val="24"/>
        </w:rPr>
        <w:t xml:space="preserve"> </w:t>
      </w:r>
      <w:r w:rsidRPr="00D25D7E">
        <w:rPr>
          <w:szCs w:val="24"/>
        </w:rPr>
        <w:t xml:space="preserve">Posėdžio sekretorė   </w:t>
      </w:r>
      <w:r w:rsidR="007E2F20" w:rsidRPr="00D25D7E">
        <w:rPr>
          <w:szCs w:val="24"/>
        </w:rPr>
        <w:t>–</w:t>
      </w:r>
      <w:r w:rsidRPr="00D25D7E">
        <w:rPr>
          <w:szCs w:val="24"/>
        </w:rPr>
        <w:t xml:space="preserve"> </w:t>
      </w:r>
      <w:r w:rsidR="002A17F4" w:rsidRPr="00D25D7E">
        <w:rPr>
          <w:szCs w:val="24"/>
        </w:rPr>
        <w:t>Jūratė Šedvilait</w:t>
      </w:r>
      <w:r w:rsidRPr="00D25D7E">
        <w:rPr>
          <w:szCs w:val="24"/>
        </w:rPr>
        <w:t>ė.</w:t>
      </w:r>
    </w:p>
    <w:p w14:paraId="3B885F70" w14:textId="2F73F677" w:rsidR="003D497E" w:rsidRPr="002112BF" w:rsidRDefault="005070A3" w:rsidP="00334E50">
      <w:pPr>
        <w:pStyle w:val="Pagrindiniotekstotrauka"/>
        <w:tabs>
          <w:tab w:val="left" w:pos="993"/>
          <w:tab w:val="left" w:pos="1134"/>
          <w:tab w:val="left" w:pos="2127"/>
          <w:tab w:val="left" w:pos="2268"/>
        </w:tabs>
        <w:ind w:firstLine="851"/>
      </w:pPr>
      <w:r w:rsidRPr="00D25D7E">
        <w:rPr>
          <w:szCs w:val="24"/>
        </w:rPr>
        <w:t xml:space="preserve">  </w:t>
      </w:r>
      <w:r w:rsidR="009D203E" w:rsidRPr="00D25D7E">
        <w:rPr>
          <w:szCs w:val="24"/>
        </w:rPr>
        <w:t xml:space="preserve"> </w:t>
      </w:r>
      <w:r w:rsidRPr="00D25D7E">
        <w:rPr>
          <w:szCs w:val="24"/>
        </w:rPr>
        <w:t xml:space="preserve"> </w:t>
      </w:r>
      <w:r w:rsidR="00345C93" w:rsidRPr="00D25D7E">
        <w:rPr>
          <w:szCs w:val="24"/>
        </w:rPr>
        <w:t xml:space="preserve"> </w:t>
      </w:r>
      <w:r w:rsidRPr="00D25D7E">
        <w:rPr>
          <w:szCs w:val="24"/>
        </w:rPr>
        <w:t>Dalyvavo:</w:t>
      </w:r>
      <w:r w:rsidR="00317318" w:rsidRPr="00D25D7E">
        <w:rPr>
          <w:szCs w:val="24"/>
        </w:rPr>
        <w:t xml:space="preserve"> </w:t>
      </w:r>
      <w:r w:rsidR="007A44E1" w:rsidRPr="00D25D7E">
        <w:rPr>
          <w:szCs w:val="24"/>
        </w:rPr>
        <w:t>1</w:t>
      </w:r>
      <w:r w:rsidR="00D25D7E" w:rsidRPr="00D25D7E">
        <w:rPr>
          <w:szCs w:val="24"/>
        </w:rPr>
        <w:t>6</w:t>
      </w:r>
      <w:r w:rsidRPr="002112BF">
        <w:rPr>
          <w:szCs w:val="24"/>
        </w:rPr>
        <w:t xml:space="preserve"> </w:t>
      </w:r>
      <w:r w:rsidR="00891B8B" w:rsidRPr="002112BF">
        <w:rPr>
          <w:szCs w:val="24"/>
        </w:rPr>
        <w:t>T</w:t>
      </w:r>
      <w:r w:rsidRPr="002112BF">
        <w:rPr>
          <w:szCs w:val="24"/>
        </w:rPr>
        <w:t>arybos nar</w:t>
      </w:r>
      <w:r w:rsidR="00FE2BC1" w:rsidRPr="002112BF">
        <w:rPr>
          <w:szCs w:val="24"/>
        </w:rPr>
        <w:t>i</w:t>
      </w:r>
      <w:r w:rsidR="008C06E0" w:rsidRPr="002112BF">
        <w:rPr>
          <w:szCs w:val="24"/>
        </w:rPr>
        <w:t>ų</w:t>
      </w:r>
      <w:r w:rsidR="004264F0" w:rsidRPr="002112BF">
        <w:rPr>
          <w:szCs w:val="24"/>
        </w:rPr>
        <w:t xml:space="preserve"> </w:t>
      </w:r>
      <w:r w:rsidR="003675AF" w:rsidRPr="002112BF">
        <w:rPr>
          <w:szCs w:val="24"/>
        </w:rPr>
        <w:t>(sąrašas pridedamas),</w:t>
      </w:r>
      <w:r w:rsidRPr="002112BF">
        <w:rPr>
          <w:szCs w:val="24"/>
        </w:rPr>
        <w:t xml:space="preserve"> </w:t>
      </w:r>
      <w:r w:rsidR="007D0562" w:rsidRPr="002112BF">
        <w:rPr>
          <w:szCs w:val="24"/>
        </w:rPr>
        <w:t xml:space="preserve"> </w:t>
      </w:r>
      <w:r w:rsidRPr="002112BF">
        <w:rPr>
          <w:szCs w:val="24"/>
        </w:rPr>
        <w:t>kviesti asmenys (sąrašas pridedamas</w:t>
      </w:r>
      <w:r w:rsidR="00790AD3" w:rsidRPr="002112BF">
        <w:rPr>
          <w:szCs w:val="24"/>
        </w:rPr>
        <w:t>)</w:t>
      </w:r>
      <w:r w:rsidRPr="002112BF">
        <w:rPr>
          <w:szCs w:val="24"/>
        </w:rPr>
        <w:t>.</w:t>
      </w:r>
      <w:r w:rsidR="005C0C9C" w:rsidRPr="002112BF">
        <w:t xml:space="preserve"> </w:t>
      </w:r>
      <w:r w:rsidR="00D25D7E">
        <w:t>Nedalyvavo Vilija Razmienė.</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7260B4BF" w:rsidR="004C3046" w:rsidRDefault="00636714" w:rsidP="00D60C52">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D60C52">
        <w:t>2</w:t>
      </w:r>
      <w:r w:rsidR="009E2036">
        <w:t>1</w:t>
      </w:r>
      <w:r w:rsidR="00A479F4">
        <w:t xml:space="preserve"> posėdžio darbotvarkės patvirtinimo</w:t>
      </w:r>
      <w:r w:rsidR="004C3046">
        <w:t>.</w:t>
      </w:r>
    </w:p>
    <w:p w14:paraId="0D69168D" w14:textId="6C716F8E" w:rsidR="00660831" w:rsidRPr="00495DA2" w:rsidRDefault="004C3046" w:rsidP="00D60C52">
      <w:pPr>
        <w:pStyle w:val="Pagrindiniotekstotrauka"/>
        <w:tabs>
          <w:tab w:val="left" w:pos="1134"/>
          <w:tab w:val="left" w:pos="2127"/>
          <w:tab w:val="left" w:pos="2268"/>
        </w:tabs>
        <w:ind w:firstLine="0"/>
        <w:rPr>
          <w:strike/>
          <w:szCs w:val="24"/>
        </w:rPr>
      </w:pPr>
      <w:r w:rsidRPr="00495DA2">
        <w:t xml:space="preserve">                 2. </w:t>
      </w:r>
      <w:r w:rsidR="009E2036">
        <w:rPr>
          <w:szCs w:val="24"/>
        </w:rPr>
        <w:t>D</w:t>
      </w:r>
      <w:r w:rsidR="009E2036" w:rsidRPr="00AA6217">
        <w:rPr>
          <w:szCs w:val="24"/>
        </w:rPr>
        <w:t xml:space="preserve">ėl </w:t>
      </w:r>
      <w:r w:rsidR="009E2036">
        <w:rPr>
          <w:szCs w:val="24"/>
        </w:rPr>
        <w:t>UAB „Rietavo komunalinis ūkis“ 2024 metų metinio pranešimo, finansinių ataskaitų rinkinio patvirtinimo</w:t>
      </w:r>
      <w:r w:rsidR="00660831" w:rsidRPr="00386050">
        <w:t>.</w:t>
      </w:r>
    </w:p>
    <w:p w14:paraId="4C8BF04A" w14:textId="3A770B05" w:rsidR="00386050" w:rsidRPr="00386050" w:rsidRDefault="00B832EC" w:rsidP="00B832EC">
      <w:pPr>
        <w:ind w:firstLine="0"/>
        <w:contextualSpacing/>
      </w:pPr>
      <w:r>
        <w:rPr>
          <w:rFonts w:eastAsia="Calibri"/>
          <w:bCs/>
          <w:szCs w:val="24"/>
          <w:lang w:eastAsia="lt-LT"/>
        </w:rPr>
        <w:t xml:space="preserve">                 </w:t>
      </w:r>
      <w:r w:rsidRPr="00B832EC">
        <w:rPr>
          <w:rFonts w:eastAsia="Calibri"/>
          <w:bCs/>
          <w:szCs w:val="24"/>
          <w:lang w:eastAsia="lt-LT"/>
        </w:rPr>
        <w:t>3.</w:t>
      </w:r>
      <w:r>
        <w:rPr>
          <w:rFonts w:eastAsia="Calibri"/>
          <w:bCs/>
          <w:szCs w:val="24"/>
          <w:lang w:eastAsia="lt-LT"/>
        </w:rPr>
        <w:t xml:space="preserve"> </w:t>
      </w:r>
      <w:bookmarkStart w:id="3" w:name="_Hlk192077031"/>
      <w:r w:rsidR="009E2036" w:rsidRPr="00D1227A">
        <w:rPr>
          <w:bCs/>
          <w:szCs w:val="24"/>
        </w:rPr>
        <w:t xml:space="preserve">Dėl </w:t>
      </w:r>
      <w:r w:rsidR="009E2036">
        <w:rPr>
          <w:bCs/>
          <w:szCs w:val="24"/>
        </w:rPr>
        <w:t>pritarimo projektui „Kompleksinis sveikatos stiprinimas Rietavo savivaldybėje“ parengti ir įgyvendinti</w:t>
      </w:r>
      <w:bookmarkEnd w:id="3"/>
      <w:r w:rsidR="00386050" w:rsidRPr="00386050">
        <w:rPr>
          <w:color w:val="000000"/>
        </w:rPr>
        <w:t>.</w:t>
      </w:r>
    </w:p>
    <w:p w14:paraId="6D661340" w14:textId="27637E93" w:rsidR="004C3046" w:rsidRPr="00B832EC" w:rsidRDefault="009E2036" w:rsidP="00B832EC">
      <w:pPr>
        <w:pStyle w:val="Sraopastraipa"/>
        <w:numPr>
          <w:ilvl w:val="0"/>
          <w:numId w:val="33"/>
        </w:numPr>
        <w:tabs>
          <w:tab w:val="left" w:pos="1276"/>
        </w:tabs>
        <w:suppressAutoHyphens/>
        <w:ind w:left="0" w:firstLine="993"/>
        <w:contextualSpacing/>
        <w:textAlignment w:val="baseline"/>
        <w:rPr>
          <w:strike/>
          <w:color w:val="000000"/>
        </w:rPr>
      </w:pPr>
      <w:bookmarkStart w:id="4" w:name="_Hlk195779159"/>
      <w:r>
        <w:rPr>
          <w:bCs/>
        </w:rPr>
        <w:t>Dėl pritarimo projektui „Sveikatos centro veiklos modelio diegimas Rietavo savivaldybėje“ parengti ir įgyvendinti</w:t>
      </w:r>
      <w:bookmarkEnd w:id="4"/>
      <w:r w:rsidR="00A51D28" w:rsidRPr="00B832EC">
        <w:rPr>
          <w:color w:val="000000"/>
        </w:rPr>
        <w:t>.</w:t>
      </w:r>
    </w:p>
    <w:p w14:paraId="7FFD60ED" w14:textId="3D946D94" w:rsidR="004C3046" w:rsidRDefault="009E2036" w:rsidP="00B832EC">
      <w:pPr>
        <w:pStyle w:val="Sraopastraipa"/>
        <w:numPr>
          <w:ilvl w:val="0"/>
          <w:numId w:val="33"/>
        </w:numPr>
        <w:tabs>
          <w:tab w:val="left" w:pos="1276"/>
        </w:tabs>
        <w:ind w:left="0" w:firstLine="993"/>
        <w:contextualSpacing/>
      </w:pPr>
      <w:bookmarkStart w:id="5" w:name="_Hlk195780200"/>
      <w:r>
        <w:rPr>
          <w:bCs/>
        </w:rPr>
        <w:t>Dėl Rietavo savivaldybės garbės ambasadoriaus vardo suteikimo</w:t>
      </w:r>
      <w:bookmarkEnd w:id="5"/>
      <w:r w:rsidR="004C3046">
        <w:t>.</w:t>
      </w:r>
    </w:p>
    <w:p w14:paraId="3F5F4CC2" w14:textId="0B03ABA9" w:rsidR="00A479F4" w:rsidRDefault="009E2036" w:rsidP="00D60C52">
      <w:pPr>
        <w:pStyle w:val="Sraopastraipa"/>
        <w:numPr>
          <w:ilvl w:val="0"/>
          <w:numId w:val="33"/>
        </w:numPr>
        <w:tabs>
          <w:tab w:val="left" w:pos="1276"/>
        </w:tabs>
        <w:ind w:left="0" w:firstLine="993"/>
        <w:contextualSpacing/>
      </w:pPr>
      <w:r>
        <w:rPr>
          <w:color w:val="000000"/>
        </w:rPr>
        <w:t>Dėl Rietavo savivaldybės jaunimo reikalų tarybos sudėties patvirtinimo</w:t>
      </w:r>
      <w:r w:rsidR="00A479F4">
        <w:t>.</w:t>
      </w:r>
    </w:p>
    <w:p w14:paraId="18A661EB" w14:textId="3CD414A5" w:rsidR="00A479F4" w:rsidRDefault="009E2036" w:rsidP="00B832EC">
      <w:pPr>
        <w:pStyle w:val="Sraopastraipa"/>
        <w:numPr>
          <w:ilvl w:val="0"/>
          <w:numId w:val="33"/>
        </w:numPr>
        <w:tabs>
          <w:tab w:val="left" w:pos="1276"/>
          <w:tab w:val="center" w:pos="5548"/>
        </w:tabs>
        <w:ind w:left="0" w:firstLine="993"/>
        <w:contextualSpacing/>
      </w:pPr>
      <w:r>
        <w:rPr>
          <w:bCs/>
        </w:rPr>
        <w:t>Dėl Rietavo sav. Tverų gimnazijos struktūros pertvarkymo</w:t>
      </w:r>
      <w:r w:rsidR="00A479F4">
        <w:t>.</w:t>
      </w:r>
    </w:p>
    <w:p w14:paraId="34FCDF53" w14:textId="073A7861" w:rsidR="00A479F4" w:rsidRDefault="009E2036" w:rsidP="00B832EC">
      <w:pPr>
        <w:pStyle w:val="Sraopastraipa"/>
        <w:numPr>
          <w:ilvl w:val="0"/>
          <w:numId w:val="33"/>
        </w:numPr>
        <w:shd w:val="solid" w:color="FFFFFF" w:fill="FFFFFF"/>
        <w:tabs>
          <w:tab w:val="left" w:pos="993"/>
          <w:tab w:val="left" w:pos="1276"/>
        </w:tabs>
        <w:ind w:left="0" w:firstLine="993"/>
        <w:contextualSpacing/>
      </w:pPr>
      <w:bookmarkStart w:id="6" w:name="_Hlk195793778"/>
      <w:r>
        <w:t>Dėl Rietavo savivaldybės švietimo įstaigų tinklo pertvarkos 2022–2026 metų bendrojo plano, patvirtinto Rietavo savivaldybės tarybos 2022 m. balandžio 28 d. sprendimu Nr. T1-63 „Dėl Rietavo savivaldybės švietimo įstaigų tinklo pertvarkos 2022–2026 metų bendrojo plano patvirtinimo“ 1 priedo 2 punkto</w:t>
      </w:r>
      <w:bookmarkEnd w:id="6"/>
      <w:r>
        <w:t xml:space="preserve"> pakeitimo</w:t>
      </w:r>
      <w:r w:rsidR="00A479F4">
        <w:t>.</w:t>
      </w:r>
    </w:p>
    <w:p w14:paraId="7B7E50EE" w14:textId="1FD8EDDC" w:rsidR="008C4CF8" w:rsidRPr="00386050" w:rsidRDefault="009E2036" w:rsidP="00B832EC">
      <w:pPr>
        <w:pStyle w:val="Sraopastraipa"/>
        <w:numPr>
          <w:ilvl w:val="0"/>
          <w:numId w:val="33"/>
        </w:numPr>
        <w:tabs>
          <w:tab w:val="left" w:pos="709"/>
          <w:tab w:val="left" w:pos="851"/>
          <w:tab w:val="left" w:pos="993"/>
          <w:tab w:val="left" w:pos="1276"/>
        </w:tabs>
        <w:ind w:left="0" w:firstLine="993"/>
        <w:contextualSpacing/>
        <w:jc w:val="both"/>
        <w:rPr>
          <w:color w:val="FF0000"/>
        </w:rPr>
      </w:pPr>
      <w:r>
        <w:rPr>
          <w:bCs/>
        </w:rPr>
        <w:t>Dėl ilgalaikio ir trumpalaikio materialiojo turto perėmimo Savivaldybės nuosavybėn ir perdavimo valdyti, naudoti ir disponuoti juo patikėjimo teise</w:t>
      </w:r>
      <w:r w:rsidR="00D33F23" w:rsidRPr="00386050">
        <w:rPr>
          <w:color w:val="000000"/>
        </w:rPr>
        <w:t>.</w:t>
      </w:r>
    </w:p>
    <w:p w14:paraId="2ED50E8E" w14:textId="06C3354A" w:rsidR="0086205A" w:rsidRPr="00386050" w:rsidRDefault="009E2036" w:rsidP="00F11EEA">
      <w:pPr>
        <w:pStyle w:val="Sraopastraipa"/>
        <w:numPr>
          <w:ilvl w:val="0"/>
          <w:numId w:val="33"/>
        </w:numPr>
        <w:shd w:val="solid" w:color="FFFFFF" w:fill="FFFFFF"/>
        <w:tabs>
          <w:tab w:val="left" w:pos="142"/>
          <w:tab w:val="left" w:pos="993"/>
          <w:tab w:val="left" w:pos="1134"/>
          <w:tab w:val="left" w:pos="1418"/>
        </w:tabs>
        <w:ind w:left="0" w:firstLine="993"/>
        <w:rPr>
          <w:bCs/>
        </w:rPr>
      </w:pPr>
      <w:bookmarkStart w:id="7" w:name="_Hlk195798489"/>
      <w:r>
        <w:rPr>
          <w:bCs/>
        </w:rPr>
        <w:t>Dėl biudžetinės įstaigos „Veiklus Rietavas“ centrinių rūmų patalpų nuomos, plaukimo baseino, bendrabučio nuomos įkainių nustatymo</w:t>
      </w:r>
      <w:bookmarkEnd w:id="7"/>
      <w:r w:rsidR="0086205A" w:rsidRPr="00386050">
        <w:rPr>
          <w:bCs/>
        </w:rPr>
        <w:t xml:space="preserve">. </w:t>
      </w:r>
    </w:p>
    <w:p w14:paraId="76BC4746" w14:textId="2D75F35A" w:rsidR="0086205A" w:rsidRDefault="009E2036" w:rsidP="00F11EEA">
      <w:pPr>
        <w:pStyle w:val="Sraopastraipa"/>
        <w:numPr>
          <w:ilvl w:val="0"/>
          <w:numId w:val="33"/>
        </w:numPr>
        <w:shd w:val="solid" w:color="FFFFFF" w:fill="FFFFFF"/>
        <w:tabs>
          <w:tab w:val="left" w:pos="709"/>
          <w:tab w:val="left" w:pos="993"/>
          <w:tab w:val="left" w:pos="1134"/>
          <w:tab w:val="left" w:pos="1418"/>
        </w:tabs>
        <w:suppressAutoHyphens/>
        <w:ind w:left="0" w:firstLine="993"/>
        <w:contextualSpacing/>
        <w:textAlignment w:val="baseline"/>
      </w:pPr>
      <w:r w:rsidRPr="00C85248">
        <w:rPr>
          <w:bCs/>
        </w:rPr>
        <w:t xml:space="preserve">Dėl </w:t>
      </w:r>
      <w:r>
        <w:rPr>
          <w:bCs/>
        </w:rPr>
        <w:t>kitos paskirties valstybinės žemės sklypo dalies, esančios Plungės g. 12, Rietavo mieste, nuomos ne aukciono būdu</w:t>
      </w:r>
      <w:r w:rsidR="0086205A">
        <w:t>.</w:t>
      </w:r>
      <w:r w:rsidR="0086205A" w:rsidRPr="00386050">
        <w:rPr>
          <w:rFonts w:ascii="Arial" w:eastAsiaTheme="minorHAnsi" w:hAnsi="Arial" w:cs="Arial"/>
          <w:color w:val="333333"/>
          <w:sz w:val="20"/>
          <w:shd w:val="clear" w:color="auto" w:fill="FFFFFF"/>
        </w:rPr>
        <w:t xml:space="preserve"> </w:t>
      </w:r>
    </w:p>
    <w:p w14:paraId="6AB5C9F4" w14:textId="14FD85F9" w:rsidR="00162B5C" w:rsidRPr="001C64C4" w:rsidRDefault="009E2036" w:rsidP="00F11EEA">
      <w:pPr>
        <w:pStyle w:val="Sraopastraipa"/>
        <w:numPr>
          <w:ilvl w:val="0"/>
          <w:numId w:val="33"/>
        </w:numPr>
        <w:shd w:val="solid" w:color="FFFFFF" w:fill="FFFFFF"/>
        <w:ind w:left="0" w:firstLine="993"/>
        <w:jc w:val="both"/>
        <w:rPr>
          <w:bCs/>
        </w:rPr>
      </w:pPr>
      <w:bookmarkStart w:id="8" w:name="_Hlk195781531"/>
      <w:bookmarkStart w:id="9" w:name="_Hlk196309006"/>
      <w:r w:rsidRPr="00032628">
        <w:rPr>
          <w:bCs/>
        </w:rPr>
        <w:t xml:space="preserve">Dėl </w:t>
      </w:r>
      <w:r>
        <w:rPr>
          <w:bCs/>
        </w:rPr>
        <w:t>Vietinės rinkliavos už leidimo atlikti kasinėjimo darbus Rietavo savivaldybės viešojo naudojimo teritorijoje (gatvėse, vietinės reikšmės keliuose, aikštėse, žaliuosiuose plotuose), atitverti ją ar jos dalį arba apriboti eismą joje išdavimą nuostatų patvirtinim</w:t>
      </w:r>
      <w:bookmarkEnd w:id="8"/>
      <w:r>
        <w:rPr>
          <w:bCs/>
        </w:rPr>
        <w:t>o</w:t>
      </w:r>
      <w:bookmarkEnd w:id="9"/>
      <w:r w:rsidR="001C64C4" w:rsidRPr="00A65A76">
        <w:rPr>
          <w:bCs/>
        </w:rPr>
        <w:t>.</w:t>
      </w:r>
    </w:p>
    <w:p w14:paraId="10C20156" w14:textId="1E2354A7" w:rsidR="00A479F4" w:rsidRDefault="009E2036" w:rsidP="00B832EC">
      <w:pPr>
        <w:pStyle w:val="Sraopastraipa"/>
        <w:numPr>
          <w:ilvl w:val="0"/>
          <w:numId w:val="33"/>
        </w:numPr>
        <w:shd w:val="solid" w:color="FFFFFF" w:fill="FFFFFF"/>
        <w:tabs>
          <w:tab w:val="left" w:pos="993"/>
          <w:tab w:val="left" w:pos="1134"/>
          <w:tab w:val="left" w:pos="1418"/>
        </w:tabs>
        <w:ind w:left="0" w:firstLine="993"/>
        <w:contextualSpacing/>
        <w:jc w:val="both"/>
      </w:pPr>
      <w:bookmarkStart w:id="10" w:name="_Hlk196309051"/>
      <w:r w:rsidRPr="00512438">
        <w:rPr>
          <w:bCs/>
        </w:rPr>
        <w:t xml:space="preserve">Dėl </w:t>
      </w:r>
      <w:bookmarkStart w:id="11" w:name="_Hlk195781840"/>
      <w:r>
        <w:rPr>
          <w:bCs/>
        </w:rPr>
        <w:t>Rietavo savivaldybės smulkiojo ir vidutinio verslo subjektų rėmimo programos nuostatų, patvirtintų Rietavo savivaldybės tarybos 2023 m. gruodžio 21 d. sprendimu Nr. T1-123 „Dėl Rietavo savivaldybės smulkiojo ir vidutinio verslo subjektų rėmimo programos nuostatų patvirtinimo“, 7.5, 7.7, 7.9, 11.4 papunkčių, 17, 20 ir 22 punktų pakeitimo</w:t>
      </w:r>
      <w:bookmarkEnd w:id="10"/>
      <w:bookmarkEnd w:id="11"/>
      <w:r w:rsidR="00A479F4">
        <w:t>.</w:t>
      </w:r>
    </w:p>
    <w:p w14:paraId="1405A2F0" w14:textId="15596FF9" w:rsidR="00F11EEA" w:rsidRDefault="009E2036" w:rsidP="00F11EEA">
      <w:pPr>
        <w:pStyle w:val="Sraopastraipa"/>
        <w:numPr>
          <w:ilvl w:val="0"/>
          <w:numId w:val="33"/>
        </w:numPr>
        <w:tabs>
          <w:tab w:val="left" w:pos="993"/>
        </w:tabs>
        <w:ind w:left="0" w:firstLine="993"/>
        <w:contextualSpacing/>
      </w:pPr>
      <w:bookmarkStart w:id="12" w:name="_Hlk195795119"/>
      <w:r>
        <w:rPr>
          <w:bCs/>
        </w:rPr>
        <w:t>Dėl Rietavo savivaldybės kaimo teritorijų vystymo ir žemės ūkio plėtros programos paramos žemės ūkiui tvarkos aprašo patvirtinimo</w:t>
      </w:r>
      <w:bookmarkEnd w:id="12"/>
      <w:r w:rsidR="00F11EEA">
        <w:rPr>
          <w:color w:val="000000"/>
        </w:rPr>
        <w:t>.</w:t>
      </w:r>
    </w:p>
    <w:p w14:paraId="72AC4C05" w14:textId="07B2AACC" w:rsidR="00F11EEA" w:rsidRPr="00D1227A" w:rsidRDefault="009E2036" w:rsidP="00F11EEA">
      <w:pPr>
        <w:pStyle w:val="Sraopastraipa"/>
        <w:numPr>
          <w:ilvl w:val="0"/>
          <w:numId w:val="33"/>
        </w:numPr>
        <w:suppressAutoHyphens/>
        <w:ind w:left="0" w:firstLine="993"/>
        <w:contextualSpacing/>
        <w:textAlignment w:val="baseline"/>
        <w:rPr>
          <w:i/>
          <w:iCs/>
        </w:rPr>
      </w:pPr>
      <w:bookmarkStart w:id="13" w:name="_Hlk195795549"/>
      <w:r>
        <w:rPr>
          <w:bCs/>
        </w:rPr>
        <w:t>Dėl Rietavo savivaldybės 2025–2027 m. prioritetinio vietinės reikšmės kelių vystymo (tvarkymo) objektų sąrašo patvirtinimo</w:t>
      </w:r>
      <w:bookmarkEnd w:id="13"/>
      <w:r w:rsidR="00F11EEA" w:rsidRPr="00D1227A">
        <w:rPr>
          <w:i/>
          <w:iCs/>
        </w:rPr>
        <w:t>.</w:t>
      </w:r>
      <w:r w:rsidR="00F11EEA" w:rsidRPr="00D1227A">
        <w:rPr>
          <w:rFonts w:ascii="Arial" w:eastAsiaTheme="minorHAnsi" w:hAnsi="Arial" w:cs="Arial"/>
          <w:i/>
          <w:iCs/>
          <w:color w:val="333333"/>
          <w:sz w:val="20"/>
          <w:shd w:val="clear" w:color="auto" w:fill="FFFFFF"/>
        </w:rPr>
        <w:t xml:space="preserve"> </w:t>
      </w:r>
    </w:p>
    <w:p w14:paraId="729510C2" w14:textId="7E990737" w:rsidR="00F11EEA" w:rsidRDefault="009E2036" w:rsidP="00F11EEA">
      <w:pPr>
        <w:pStyle w:val="Sraopastraipa"/>
        <w:numPr>
          <w:ilvl w:val="0"/>
          <w:numId w:val="33"/>
        </w:numPr>
        <w:ind w:left="0" w:firstLine="993"/>
        <w:contextualSpacing/>
      </w:pPr>
      <w:bookmarkStart w:id="14" w:name="_Hlk195795758"/>
      <w:r>
        <w:rPr>
          <w:bCs/>
        </w:rPr>
        <w:lastRenderedPageBreak/>
        <w:t>Dėl Rietavo savivaldybės vietinės reikšmės kelių priežiūros ir plėtros programos lėšų 2024 metų panaudojimo ataskaitos patvirtinimo</w:t>
      </w:r>
      <w:bookmarkEnd w:id="14"/>
      <w:r w:rsidR="00F11EEA">
        <w:rPr>
          <w:kern w:val="2"/>
        </w:rPr>
        <w:t>.</w:t>
      </w:r>
    </w:p>
    <w:p w14:paraId="2868A7D4" w14:textId="49CEA530" w:rsidR="00F11EEA" w:rsidRDefault="009E2036" w:rsidP="00F11EEA">
      <w:pPr>
        <w:pStyle w:val="Sraopastraipa"/>
        <w:numPr>
          <w:ilvl w:val="0"/>
          <w:numId w:val="33"/>
        </w:numPr>
        <w:ind w:left="0" w:firstLine="993"/>
        <w:contextualSpacing/>
      </w:pPr>
      <w:bookmarkStart w:id="15" w:name="_Hlk196309116"/>
      <w:r w:rsidRPr="00DF5B7B">
        <w:rPr>
          <w:bCs/>
        </w:rPr>
        <w:t xml:space="preserve">Dėl </w:t>
      </w:r>
      <w:r>
        <w:rPr>
          <w:bCs/>
        </w:rPr>
        <w:t>Rietavo savivaldybei nuosavybės teise priklausančio nekilnojamojo turto perdavimo valdyti, naudoti ir disponuoti juo patikėjimo teise</w:t>
      </w:r>
      <w:bookmarkEnd w:id="15"/>
      <w:r w:rsidR="00F11EEA">
        <w:t>.</w:t>
      </w:r>
    </w:p>
    <w:p w14:paraId="2B3702D1" w14:textId="086D971C" w:rsidR="00F11EEA" w:rsidRDefault="009E2036" w:rsidP="00F11EEA">
      <w:pPr>
        <w:pStyle w:val="Sraopastraipa"/>
        <w:numPr>
          <w:ilvl w:val="0"/>
          <w:numId w:val="33"/>
        </w:numPr>
        <w:ind w:left="0" w:firstLine="993"/>
        <w:contextualSpacing/>
      </w:pPr>
      <w:bookmarkStart w:id="16" w:name="_Hlk195782372"/>
      <w:r>
        <w:rPr>
          <w:bCs/>
        </w:rPr>
        <w:t>Dėl patalpų perdavimo ir leidimo įregistruoti buveinę asociacijai Liolių bendruomenei</w:t>
      </w:r>
      <w:bookmarkEnd w:id="16"/>
      <w:r w:rsidR="00F11EEA">
        <w:rPr>
          <w:color w:val="000000"/>
        </w:rPr>
        <w:t>.</w:t>
      </w:r>
    </w:p>
    <w:p w14:paraId="0F3FD907" w14:textId="2F765637" w:rsidR="00F11EEA" w:rsidRDefault="009E2036" w:rsidP="00F11EEA">
      <w:pPr>
        <w:pStyle w:val="Sraopastraipa"/>
        <w:numPr>
          <w:ilvl w:val="0"/>
          <w:numId w:val="33"/>
        </w:numPr>
        <w:ind w:left="0" w:firstLine="993"/>
        <w:contextualSpacing/>
      </w:pPr>
      <w:bookmarkStart w:id="17" w:name="_Hlk192077935"/>
      <w:bookmarkStart w:id="18" w:name="_Hlk196309147"/>
      <w:r>
        <w:rPr>
          <w:color w:val="000000"/>
        </w:rPr>
        <w:t xml:space="preserve">Dėl </w:t>
      </w:r>
      <w:bookmarkEnd w:id="17"/>
      <w:r>
        <w:rPr>
          <w:color w:val="000000"/>
        </w:rPr>
        <w:t>Prekybos ir paslaugų teikimo Rietavo savivaldybės viešosiose vietose tvarkos aprašo ir Vietinės rinkliavos už leidimo prekiauti ar teikti paslaugas Rietavo savivaldybės teritorijoje nustatytose viešosiose vietose išdavimą nuostatų patvirtinimo</w:t>
      </w:r>
      <w:bookmarkEnd w:id="18"/>
      <w:r w:rsidR="00F11EEA">
        <w:t>.</w:t>
      </w:r>
    </w:p>
    <w:p w14:paraId="7E24A400" w14:textId="0980E57F" w:rsidR="00F11EEA" w:rsidRDefault="009E2036" w:rsidP="00F11EEA">
      <w:pPr>
        <w:pStyle w:val="Sraopastraipa"/>
        <w:numPr>
          <w:ilvl w:val="0"/>
          <w:numId w:val="33"/>
        </w:numPr>
        <w:ind w:left="0" w:firstLine="993"/>
        <w:contextualSpacing/>
      </w:pPr>
      <w:bookmarkStart w:id="19" w:name="_Hlk196309161"/>
      <w:r>
        <w:rPr>
          <w:iCs/>
        </w:rPr>
        <w:t>Dėl Rietavo savivaldybės tarybos 2025 m. vasario 20 d. sprendimo Nr. T1-26 „Dėl Rietavo savivaldybės 2025–2027 metų biudžeto patvirtinimo“ pakeitimo</w:t>
      </w:r>
      <w:bookmarkEnd w:id="19"/>
      <w:r w:rsidR="00F11EEA">
        <w:t>.</w:t>
      </w:r>
    </w:p>
    <w:p w14:paraId="367C6CD8" w14:textId="4AEE2FA7" w:rsidR="004C3046" w:rsidRDefault="004C3046" w:rsidP="00B832EC">
      <w:pPr>
        <w:pStyle w:val="Sraopastraipa"/>
        <w:numPr>
          <w:ilvl w:val="0"/>
          <w:numId w:val="33"/>
        </w:numPr>
        <w:ind w:left="1418" w:hanging="425"/>
        <w:contextualSpacing/>
      </w:pPr>
      <w:r>
        <w:t>Savivaldybės mero informacija.</w:t>
      </w:r>
    </w:p>
    <w:p w14:paraId="5E6860FA" w14:textId="77777777" w:rsidR="004C3046" w:rsidRDefault="004C3046" w:rsidP="00B832EC">
      <w:pPr>
        <w:pStyle w:val="Sraopastraipa"/>
        <w:numPr>
          <w:ilvl w:val="0"/>
          <w:numId w:val="33"/>
        </w:numPr>
        <w:ind w:left="1276" w:hanging="283"/>
        <w:contextualSpacing/>
      </w:pPr>
      <w:r>
        <w:t>Tarybos narių siūlymai, paklausimai, pastabos.</w:t>
      </w:r>
    </w:p>
    <w:p w14:paraId="6E1E32AF" w14:textId="77777777" w:rsidR="00B832EC" w:rsidRDefault="00B832EC" w:rsidP="007F4A82">
      <w:pPr>
        <w:ind w:firstLine="0"/>
        <w:jc w:val="left"/>
      </w:pPr>
    </w:p>
    <w:p w14:paraId="5527B1AD" w14:textId="1187DE86" w:rsidR="006B10A9" w:rsidRPr="00D25D7E" w:rsidRDefault="00F2227B" w:rsidP="006B10A9">
      <w:pPr>
        <w:ind w:firstLine="0"/>
        <w:jc w:val="left"/>
      </w:pPr>
      <w:r w:rsidRPr="009E2036">
        <w:rPr>
          <w:b/>
          <w:bCs/>
        </w:rPr>
        <w:t xml:space="preserve">        </w:t>
      </w:r>
      <w:r w:rsidR="00744D8A" w:rsidRPr="009E2036">
        <w:rPr>
          <w:b/>
          <w:bCs/>
        </w:rPr>
        <w:t xml:space="preserve">       </w:t>
      </w:r>
      <w:r w:rsidR="00744D8A" w:rsidRPr="00D25D7E">
        <w:t>P</w:t>
      </w:r>
      <w:r w:rsidRPr="00D25D7E">
        <w:t xml:space="preserve">osėdžio įrašas </w:t>
      </w:r>
      <w:hyperlink r:id="rId13" w:history="1">
        <w:r w:rsidR="00D25D7E" w:rsidRPr="00D25D7E">
          <w:rPr>
            <w:rStyle w:val="Hipersaitas"/>
          </w:rPr>
          <w:t>https://www.youtube.com/watch?v=zUUYF8lJwK0</w:t>
        </w:r>
      </w:hyperlink>
      <w:r w:rsidR="00E31956" w:rsidRPr="00D25D7E">
        <w:t>.</w:t>
      </w:r>
      <w:r w:rsidR="00D25D7E" w:rsidRPr="00D25D7E">
        <w:t xml:space="preserve"> </w:t>
      </w:r>
      <w:r w:rsidR="002112BF" w:rsidRPr="00D25D7E">
        <w:t xml:space="preserve"> </w:t>
      </w:r>
      <w:r w:rsidR="00E31956" w:rsidRPr="00D25D7E">
        <w:t xml:space="preserve"> </w:t>
      </w:r>
      <w:r w:rsidR="006B10A9" w:rsidRPr="00D25D7E">
        <w:t xml:space="preserve"> </w:t>
      </w:r>
      <w:r w:rsidR="004E1C95" w:rsidRPr="00D25D7E">
        <w:t xml:space="preserve"> </w:t>
      </w:r>
      <w:r w:rsidR="00495DA2" w:rsidRPr="00D25D7E">
        <w:t xml:space="preserve"> </w:t>
      </w:r>
      <w:r w:rsidR="006B10A9" w:rsidRPr="00D25D7E">
        <w:t xml:space="preserve"> </w:t>
      </w:r>
      <w:r w:rsidR="003C6F56" w:rsidRPr="00D25D7E">
        <w:t xml:space="preserve"> </w:t>
      </w:r>
      <w:r w:rsidR="00AB7204" w:rsidRPr="00D25D7E">
        <w:t xml:space="preserve"> </w:t>
      </w:r>
      <w:r w:rsidR="003C6F56" w:rsidRPr="00D25D7E">
        <w:t xml:space="preserve"> </w:t>
      </w:r>
      <w:r w:rsidR="00495DA2" w:rsidRPr="00D25D7E">
        <w:t xml:space="preserve"> </w:t>
      </w:r>
    </w:p>
    <w:p w14:paraId="74246556" w14:textId="77777777" w:rsidR="006B10A9" w:rsidRDefault="006B10A9" w:rsidP="006B10A9">
      <w:pPr>
        <w:ind w:firstLine="0"/>
        <w:jc w:val="left"/>
        <w:rPr>
          <w:b/>
          <w:bCs/>
          <w:i/>
          <w:iCs/>
        </w:rPr>
      </w:pPr>
    </w:p>
    <w:p w14:paraId="42B07A1C" w14:textId="7EB05A0D" w:rsidR="004C3046" w:rsidRDefault="00AE0641" w:rsidP="00744D8A">
      <w:pPr>
        <w:pStyle w:val="Sraopastraipa"/>
        <w:numPr>
          <w:ilvl w:val="0"/>
          <w:numId w:val="11"/>
        </w:numPr>
        <w:tabs>
          <w:tab w:val="left" w:pos="1134"/>
        </w:tabs>
        <w:ind w:left="0" w:firstLine="900"/>
      </w:pPr>
      <w:r>
        <w:t xml:space="preserve">SVARSTYTA. </w:t>
      </w:r>
      <w:r w:rsidR="00A479F4">
        <w:t xml:space="preserve">Rietavo savivaldybės septintojo šaukimo tarybos </w:t>
      </w:r>
      <w:r w:rsidR="00D60C52">
        <w:t>2</w:t>
      </w:r>
      <w:r w:rsidR="009E2036">
        <w:t>1</w:t>
      </w:r>
      <w:r w:rsidR="00A479F4">
        <w:t xml:space="preserve"> posėdžio darbotvarkės patvirtinimas</w:t>
      </w:r>
      <w:r w:rsidR="004C3046">
        <w:t>.</w:t>
      </w:r>
    </w:p>
    <w:p w14:paraId="7BCB4BF4" w14:textId="0F68D6CC" w:rsidR="00E31956"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B832EC">
        <w:t>posėdži</w:t>
      </w:r>
      <w:r w:rsidR="009E2036">
        <w:t>o darbotvarkėje numatyti svarstyti</w:t>
      </w:r>
      <w:r w:rsidR="00B832EC">
        <w:t xml:space="preserve"> </w:t>
      </w:r>
      <w:r w:rsidR="00D60C52">
        <w:t>2</w:t>
      </w:r>
      <w:r w:rsidR="009E2036">
        <w:t>2</w:t>
      </w:r>
      <w:r w:rsidR="00495DA2">
        <w:t xml:space="preserve"> klausim</w:t>
      </w:r>
      <w:r w:rsidR="007B0663">
        <w:t>ai</w:t>
      </w:r>
      <w:r w:rsidR="00495DA2">
        <w:t xml:space="preserve">. </w:t>
      </w:r>
      <w:r w:rsidR="009B6862">
        <w:t xml:space="preserve"> </w:t>
      </w:r>
    </w:p>
    <w:p w14:paraId="4A61301F" w14:textId="0F5F73E4" w:rsidR="006A08E7" w:rsidRDefault="00E31956" w:rsidP="00495DA2">
      <w:pPr>
        <w:pStyle w:val="Pagrindiniotekstotrauka2"/>
        <w:tabs>
          <w:tab w:val="left" w:pos="1276"/>
          <w:tab w:val="center" w:pos="5548"/>
        </w:tabs>
        <w:ind w:firstLine="0"/>
        <w:jc w:val="left"/>
      </w:pPr>
      <w:r>
        <w:t xml:space="preserve">               Savivaldybės meras Antanas Černeckis p</w:t>
      </w:r>
      <w:r w:rsidR="009B6862">
        <w:t>akvietė balsuoti už posėdžio darbotvark</w:t>
      </w:r>
      <w:r w:rsidR="00495DA2">
        <w:t>ę</w:t>
      </w:r>
      <w:r w:rsidR="009B6862">
        <w:t>.</w:t>
      </w:r>
      <w:r w:rsidR="00821928">
        <w:t xml:space="preserve">     </w:t>
      </w:r>
    </w:p>
    <w:p w14:paraId="61D42D43" w14:textId="7C7A4564" w:rsidR="00821928" w:rsidRPr="00D25D7E" w:rsidRDefault="006A08E7" w:rsidP="002B0B91">
      <w:pPr>
        <w:tabs>
          <w:tab w:val="left" w:pos="1202"/>
          <w:tab w:val="left" w:pos="1293"/>
        </w:tabs>
        <w:overflowPunct w:val="0"/>
        <w:autoSpaceDE w:val="0"/>
        <w:autoSpaceDN w:val="0"/>
        <w:adjustRightInd w:val="0"/>
        <w:ind w:firstLine="540"/>
      </w:pPr>
      <w:r w:rsidRPr="001C64C4">
        <w:rPr>
          <w:b/>
          <w:bCs/>
          <w:i/>
          <w:iCs/>
        </w:rPr>
        <w:t xml:space="preserve">     </w:t>
      </w:r>
      <w:r w:rsidR="00821928" w:rsidRPr="001C64C4">
        <w:rPr>
          <w:b/>
          <w:bCs/>
          <w:i/>
          <w:iCs/>
        </w:rPr>
        <w:t xml:space="preserve"> </w:t>
      </w:r>
      <w:r w:rsidR="00821928" w:rsidRPr="00D25D7E">
        <w:t>Balsuota už posėdžio darbotvarkę – 1</w:t>
      </w:r>
      <w:r w:rsidR="00D25D7E" w:rsidRPr="00D25D7E">
        <w:t>6</w:t>
      </w:r>
      <w:r w:rsidR="00821928" w:rsidRPr="00D25D7E">
        <w:t xml:space="preserve"> už</w:t>
      </w:r>
      <w:r w:rsidR="002B0B91" w:rsidRPr="00D25D7E">
        <w:t>.</w:t>
      </w:r>
    </w:p>
    <w:p w14:paraId="2FD6B5B9" w14:textId="78F2D9DF" w:rsidR="00821928" w:rsidRPr="00D25D7E" w:rsidRDefault="00821928" w:rsidP="00821928">
      <w:r w:rsidRPr="00D25D7E">
        <w:t xml:space="preserve">   NUSPRĘSTA. Patvirtinti posėdžio darbotvarkę.</w:t>
      </w:r>
    </w:p>
    <w:p w14:paraId="34C6FD43" w14:textId="50EEB427" w:rsidR="00495DA2" w:rsidRDefault="00495DA2" w:rsidP="00821928">
      <w:r>
        <w:t xml:space="preserve"> </w:t>
      </w:r>
    </w:p>
    <w:p w14:paraId="18A7EC1D" w14:textId="4B3C227D" w:rsidR="003A51DD" w:rsidRPr="001C64C4" w:rsidRDefault="003A51DD" w:rsidP="00AB7204">
      <w:pPr>
        <w:pStyle w:val="Pagrindiniotekstotrauka2"/>
        <w:numPr>
          <w:ilvl w:val="0"/>
          <w:numId w:val="11"/>
        </w:numPr>
        <w:tabs>
          <w:tab w:val="left" w:pos="1134"/>
          <w:tab w:val="left" w:pos="1276"/>
          <w:tab w:val="center" w:pos="5548"/>
        </w:tabs>
        <w:ind w:left="0" w:firstLine="900"/>
        <w:jc w:val="left"/>
      </w:pPr>
      <w:r w:rsidRPr="001C64C4">
        <w:t xml:space="preserve">SVARSTYTA. </w:t>
      </w:r>
      <w:r w:rsidR="009E2036">
        <w:rPr>
          <w:szCs w:val="24"/>
        </w:rPr>
        <w:t>UAB „Rietavo komunalinis ūkis“ 2024 metų metinio pranešimo, finansinių ataskaitų rinkinio patvirtinimas</w:t>
      </w:r>
      <w:r w:rsidR="00AE0641" w:rsidRPr="001C64C4">
        <w:rPr>
          <w:color w:val="000000"/>
        </w:rPr>
        <w:t>.</w:t>
      </w:r>
    </w:p>
    <w:p w14:paraId="546E006B" w14:textId="278B39AD" w:rsidR="009E2036" w:rsidRDefault="0033479F" w:rsidP="009E2036">
      <w:pPr>
        <w:tabs>
          <w:tab w:val="left" w:pos="993"/>
        </w:tabs>
        <w:ind w:firstLine="709"/>
      </w:pPr>
      <w:r>
        <w:rPr>
          <w:color w:val="000000"/>
          <w:szCs w:val="24"/>
        </w:rPr>
        <w:t xml:space="preserve">   </w:t>
      </w:r>
      <w:r w:rsidR="009E2036" w:rsidRPr="00BD2981">
        <w:rPr>
          <w:szCs w:val="24"/>
        </w:rPr>
        <w:t>Ūkio plėtros ir ekologijos komiteto pirmininkas Albinas Maslauskas</w:t>
      </w:r>
      <w:r w:rsidR="009E2036">
        <w:rPr>
          <w:color w:val="000000"/>
          <w:szCs w:val="24"/>
        </w:rPr>
        <w:t xml:space="preserve"> </w:t>
      </w:r>
      <w:r>
        <w:rPr>
          <w:color w:val="000000"/>
          <w:szCs w:val="24"/>
        </w:rPr>
        <w:t xml:space="preserve">teikė sprendimo projektą – </w:t>
      </w:r>
      <w:r w:rsidR="009E2036">
        <w:rPr>
          <w:color w:val="000000"/>
          <w:szCs w:val="24"/>
        </w:rPr>
        <w:t>p</w:t>
      </w:r>
      <w:r w:rsidR="009E2036">
        <w:t>atvirtinti UAB „Rietavo komunalinis ūkis“ 2024 metų metinį pranešimą (pridedama).</w:t>
      </w:r>
    </w:p>
    <w:p w14:paraId="1B12DA05" w14:textId="2082514F" w:rsidR="009E2036" w:rsidRDefault="009E2036" w:rsidP="009E2036">
      <w:pPr>
        <w:tabs>
          <w:tab w:val="left" w:pos="993"/>
        </w:tabs>
        <w:ind w:firstLine="709"/>
      </w:pPr>
      <w:r>
        <w:t xml:space="preserve">   Patvirtinti bendrovės 2024 metų finansinių atskaitų rinkinį: balansą, pelno (nuostolių) ataskaitą, aiškinamąjį raštą (pridedama).</w:t>
      </w:r>
    </w:p>
    <w:p w14:paraId="0155914A" w14:textId="06FB2220" w:rsidR="0033479F" w:rsidRDefault="009E2036" w:rsidP="0033479F">
      <w:pPr>
        <w:tabs>
          <w:tab w:val="left" w:pos="851"/>
          <w:tab w:val="left" w:pos="993"/>
        </w:tabs>
        <w:ind w:firstLine="709"/>
        <w:rPr>
          <w:lang w:eastAsia="lt-LT"/>
        </w:rPr>
      </w:pPr>
      <w:r>
        <w:rPr>
          <w:lang w:eastAsia="lt-LT"/>
        </w:rPr>
        <w:t xml:space="preserve">   UAB „Rietavo komunalinis ūkis“ direktorius Alvydas Rojus pristatė bendrovės 2024 m. ataskaitą.</w:t>
      </w:r>
    </w:p>
    <w:p w14:paraId="0603E1EB" w14:textId="730723DB" w:rsidR="000B3A41" w:rsidRDefault="000B3A41" w:rsidP="000B3A41">
      <w:pPr>
        <w:ind w:firstLine="0"/>
        <w:rPr>
          <w:szCs w:val="24"/>
        </w:rPr>
      </w:pPr>
      <w:r>
        <w:rPr>
          <w:lang w:eastAsia="lt-LT"/>
        </w:rPr>
        <w:t xml:space="preserve">               </w:t>
      </w:r>
      <w:r w:rsidR="00D25D7E">
        <w:rPr>
          <w:lang w:eastAsia="lt-LT"/>
        </w:rPr>
        <w:t xml:space="preserve">Klausimus teikė Tarybos nariai Algimantas Mickus, Augustas </w:t>
      </w:r>
      <w:proofErr w:type="spellStart"/>
      <w:r w:rsidR="00D25D7E">
        <w:rPr>
          <w:lang w:eastAsia="lt-LT"/>
        </w:rPr>
        <w:t>Šlimas</w:t>
      </w:r>
      <w:proofErr w:type="spellEnd"/>
      <w:r w:rsidR="00D25D7E">
        <w:rPr>
          <w:lang w:eastAsia="lt-LT"/>
        </w:rPr>
        <w:t xml:space="preserve"> ir Albinas Maslauskas.</w:t>
      </w:r>
    </w:p>
    <w:p w14:paraId="5C4961F2" w14:textId="79A579D3" w:rsidR="001C64C4" w:rsidRPr="00D25D7E" w:rsidRDefault="000B3A41" w:rsidP="002112BF">
      <w:pPr>
        <w:ind w:firstLine="0"/>
      </w:pPr>
      <w:r>
        <w:rPr>
          <w:szCs w:val="24"/>
        </w:rPr>
        <w:t xml:space="preserve">               </w:t>
      </w:r>
      <w:r w:rsidR="001C64C4" w:rsidRPr="00D25D7E">
        <w:t>Balsuota už pateiktą sprendimo projektą – 1</w:t>
      </w:r>
      <w:r w:rsidR="00D25D7E" w:rsidRPr="00D25D7E">
        <w:t>6</w:t>
      </w:r>
      <w:r w:rsidR="001C64C4" w:rsidRPr="00D25D7E">
        <w:t xml:space="preserve"> už.</w:t>
      </w:r>
    </w:p>
    <w:p w14:paraId="063F653F" w14:textId="77777777" w:rsidR="001C64C4" w:rsidRPr="00D25D7E" w:rsidRDefault="001C64C4" w:rsidP="001C64C4">
      <w:pPr>
        <w:pStyle w:val="Pagrindiniotekstotrauka2"/>
        <w:tabs>
          <w:tab w:val="left" w:pos="1276"/>
          <w:tab w:val="center" w:pos="1418"/>
        </w:tabs>
        <w:ind w:firstLine="540"/>
      </w:pPr>
      <w:r w:rsidRPr="00D25D7E">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2DEE2669" w:rsidR="009831E8" w:rsidRPr="001C64C4" w:rsidRDefault="009831E8" w:rsidP="005C3E67">
      <w:pPr>
        <w:pStyle w:val="Sraopastraipa"/>
        <w:numPr>
          <w:ilvl w:val="0"/>
          <w:numId w:val="11"/>
        </w:numPr>
        <w:shd w:val="solid" w:color="FFFFFF" w:fill="FFFFFF"/>
        <w:tabs>
          <w:tab w:val="left" w:pos="993"/>
          <w:tab w:val="left" w:pos="1134"/>
        </w:tabs>
        <w:ind w:left="0" w:firstLine="900"/>
        <w:contextualSpacing/>
        <w:rPr>
          <w:color w:val="000000"/>
        </w:rPr>
      </w:pPr>
      <w:r w:rsidRPr="00D73DBE">
        <w:t xml:space="preserve">SVARSTYTA. </w:t>
      </w:r>
      <w:r w:rsidR="009E2036">
        <w:t>P</w:t>
      </w:r>
      <w:r w:rsidR="009E2036">
        <w:rPr>
          <w:bCs/>
        </w:rPr>
        <w:t>ritarimas projektui „Kompleksinis sveikatos stiprinimas Rietavo savivaldybėje“ parengti ir įgyvendinti</w:t>
      </w:r>
      <w:r w:rsidRPr="001C64C4">
        <w:rPr>
          <w:color w:val="000000"/>
        </w:rPr>
        <w:t>.</w:t>
      </w:r>
    </w:p>
    <w:p w14:paraId="209E4D0B" w14:textId="5EC6C10F" w:rsidR="009E2036" w:rsidRDefault="007B0663" w:rsidP="009E2036">
      <w:pPr>
        <w:tabs>
          <w:tab w:val="left" w:pos="1418"/>
          <w:tab w:val="left" w:pos="1560"/>
        </w:tabs>
        <w:ind w:firstLine="709"/>
        <w:rPr>
          <w:bCs/>
          <w:color w:val="44546A" w:themeColor="text2"/>
        </w:rPr>
      </w:pPr>
      <w:r>
        <w:rPr>
          <w:szCs w:val="24"/>
        </w:rPr>
        <w:t xml:space="preserve">   </w:t>
      </w:r>
      <w:r w:rsidR="000B3A41">
        <w:rPr>
          <w:color w:val="000000"/>
          <w:szCs w:val="24"/>
        </w:rPr>
        <w:t>Sveikatos ir socialinės paramos komiteto pirmininkas Egidijus Gricius</w:t>
      </w:r>
      <w:r w:rsidR="000B3A41">
        <w:t xml:space="preserve"> </w:t>
      </w:r>
      <w:r w:rsidR="00D73DBE">
        <w:t>teikė sprendimo projektą</w:t>
      </w:r>
      <w:r w:rsidR="00556A3B">
        <w:t xml:space="preserve"> – </w:t>
      </w:r>
      <w:r w:rsidR="009E2036">
        <w:t>p</w:t>
      </w:r>
      <w:r w:rsidR="009E2036" w:rsidRPr="009451E0">
        <w:t xml:space="preserve">ritarti </w:t>
      </w:r>
      <w:r w:rsidR="009E2036">
        <w:rPr>
          <w:color w:val="000000"/>
        </w:rPr>
        <w:t>projekto „Kompleksinis sveikatos stiprinimas Rietavo savivaldybėje“ (toliau – Projektas) įgyvendinimui.</w:t>
      </w:r>
    </w:p>
    <w:p w14:paraId="73FE5FE2" w14:textId="7911CC2D" w:rsidR="009E2036" w:rsidRDefault="009E2036" w:rsidP="009E2036">
      <w:pPr>
        <w:tabs>
          <w:tab w:val="left" w:pos="1418"/>
          <w:tab w:val="left" w:pos="1560"/>
        </w:tabs>
        <w:ind w:firstLine="709"/>
        <w:rPr>
          <w:szCs w:val="24"/>
          <w:lang w:eastAsia="lt-LT"/>
        </w:rPr>
      </w:pPr>
      <w:r>
        <w:rPr>
          <w:color w:val="000000"/>
        </w:rPr>
        <w:t xml:space="preserve">    </w:t>
      </w:r>
      <w:r w:rsidRPr="00C71D24">
        <w:rPr>
          <w:szCs w:val="24"/>
          <w:lang w:eastAsia="lt-LT"/>
        </w:rPr>
        <w:t xml:space="preserve">Prisidėti prie </w:t>
      </w:r>
      <w:r>
        <w:rPr>
          <w:szCs w:val="24"/>
          <w:lang w:eastAsia="lt-LT"/>
        </w:rPr>
        <w:t>P</w:t>
      </w:r>
      <w:r w:rsidRPr="00C71D24">
        <w:rPr>
          <w:szCs w:val="24"/>
          <w:lang w:eastAsia="lt-LT"/>
        </w:rPr>
        <w:t xml:space="preserve">rojekto finansavimo ne mažiau kaip 15 proc. visų tinkamų finansuoti </w:t>
      </w:r>
      <w:r>
        <w:rPr>
          <w:szCs w:val="24"/>
          <w:lang w:eastAsia="lt-LT"/>
        </w:rPr>
        <w:t>P</w:t>
      </w:r>
      <w:r w:rsidRPr="00C71D24">
        <w:rPr>
          <w:szCs w:val="24"/>
          <w:lang w:eastAsia="lt-LT"/>
        </w:rPr>
        <w:t xml:space="preserve">rojekto išlaidų ir padengti visas netinkamas finansuoti, tačiau šiam </w:t>
      </w:r>
      <w:r>
        <w:rPr>
          <w:szCs w:val="24"/>
          <w:lang w:eastAsia="lt-LT"/>
        </w:rPr>
        <w:t>P</w:t>
      </w:r>
      <w:r w:rsidRPr="00C71D24">
        <w:rPr>
          <w:szCs w:val="24"/>
          <w:lang w:eastAsia="lt-LT"/>
        </w:rPr>
        <w:t xml:space="preserve">rojektui įgyvendinti būtinas išlaidas ir tinkamas išlaidas, kurių nepadengia </w:t>
      </w:r>
      <w:r>
        <w:rPr>
          <w:szCs w:val="24"/>
          <w:lang w:eastAsia="lt-LT"/>
        </w:rPr>
        <w:t>P</w:t>
      </w:r>
      <w:r w:rsidRPr="00C71D24">
        <w:rPr>
          <w:szCs w:val="24"/>
          <w:lang w:eastAsia="lt-LT"/>
        </w:rPr>
        <w:t xml:space="preserve">rojekto finansavimas. </w:t>
      </w:r>
    </w:p>
    <w:p w14:paraId="051BC8D8" w14:textId="40635427" w:rsidR="003D6B60" w:rsidRPr="00D25D7E" w:rsidRDefault="00E31956" w:rsidP="009E2036">
      <w:pPr>
        <w:tabs>
          <w:tab w:val="left" w:pos="709"/>
        </w:tabs>
      </w:pPr>
      <w:r w:rsidRPr="002112BF">
        <w:t xml:space="preserve">    </w:t>
      </w:r>
      <w:r w:rsidR="003D6B60" w:rsidRPr="00D25D7E">
        <w:t>Balsuota už sprendimo projektą – 1</w:t>
      </w:r>
      <w:r w:rsidR="00D25D7E" w:rsidRPr="00D25D7E">
        <w:t>6</w:t>
      </w:r>
      <w:r w:rsidR="003D6B60" w:rsidRPr="00D25D7E">
        <w:t xml:space="preserve"> už.</w:t>
      </w:r>
    </w:p>
    <w:p w14:paraId="15F4AA83" w14:textId="761BA176" w:rsidR="003D6B60" w:rsidRPr="00D25D7E" w:rsidRDefault="003D6B60" w:rsidP="003D6B60">
      <w:r w:rsidRPr="00D25D7E">
        <w:t xml:space="preserve">  </w:t>
      </w:r>
      <w:r w:rsidR="006B10A9" w:rsidRPr="00D25D7E">
        <w:t xml:space="preserve"> </w:t>
      </w:r>
      <w:r w:rsidRPr="00D25D7E">
        <w:t xml:space="preserve"> NUSPRĘSTA. Priimti sprendimą (pridedama).</w:t>
      </w:r>
    </w:p>
    <w:p w14:paraId="38A2E42E" w14:textId="77777777" w:rsidR="009831E8" w:rsidRPr="006B10A9" w:rsidRDefault="009831E8" w:rsidP="003D6B60">
      <w:pPr>
        <w:ind w:firstLine="0"/>
      </w:pPr>
    </w:p>
    <w:p w14:paraId="2942BDA1" w14:textId="1F2CBF3E" w:rsidR="003A51DD" w:rsidRDefault="009831E8" w:rsidP="003A51DD">
      <w:pPr>
        <w:jc w:val="left"/>
      </w:pPr>
      <w:r>
        <w:t xml:space="preserve">   </w:t>
      </w:r>
      <w:r w:rsidR="003D6B60">
        <w:t xml:space="preserve"> 4</w:t>
      </w:r>
      <w:r>
        <w:t xml:space="preserve">. </w:t>
      </w:r>
      <w:r w:rsidR="0036057B" w:rsidRPr="001C64C4">
        <w:t xml:space="preserve">SVARSTYTA. </w:t>
      </w:r>
      <w:r w:rsidR="009E2036">
        <w:t>P</w:t>
      </w:r>
      <w:r w:rsidR="009E2036">
        <w:rPr>
          <w:bCs/>
          <w:szCs w:val="24"/>
        </w:rPr>
        <w:t>ritarimas projektui „Sveikatos centro veiklos modelio diegimas Rietavo savivaldybėje“ parengti ir įgyvendinti</w:t>
      </w:r>
      <w:r w:rsidR="003A51DD" w:rsidRPr="001C64C4">
        <w:t>.</w:t>
      </w:r>
    </w:p>
    <w:p w14:paraId="6A27B693" w14:textId="59B311E7" w:rsidR="009E2036" w:rsidRPr="009E2036" w:rsidRDefault="009E2036" w:rsidP="009E2036">
      <w:pPr>
        <w:tabs>
          <w:tab w:val="left" w:pos="993"/>
          <w:tab w:val="left" w:pos="1560"/>
        </w:tabs>
        <w:contextualSpacing/>
        <w:rPr>
          <w:color w:val="000000"/>
        </w:rPr>
      </w:pPr>
      <w:r>
        <w:rPr>
          <w:color w:val="000000"/>
          <w:szCs w:val="24"/>
        </w:rPr>
        <w:lastRenderedPageBreak/>
        <w:t xml:space="preserve">   </w:t>
      </w:r>
      <w:r w:rsidR="000B3A41" w:rsidRPr="009E2036">
        <w:rPr>
          <w:color w:val="000000"/>
          <w:szCs w:val="24"/>
        </w:rPr>
        <w:t xml:space="preserve">Sveikatos ir socialinės paramos komiteto pirmininkas Egidijus Gricius </w:t>
      </w:r>
      <w:r w:rsidR="001C64C4" w:rsidRPr="009E2036">
        <w:rPr>
          <w:color w:val="000000"/>
          <w:szCs w:val="24"/>
        </w:rPr>
        <w:t xml:space="preserve">teikė sprendimo projektą – </w:t>
      </w:r>
      <w:r>
        <w:rPr>
          <w:color w:val="000000"/>
          <w:szCs w:val="24"/>
        </w:rPr>
        <w:t>p</w:t>
      </w:r>
      <w:r w:rsidRPr="009451E0">
        <w:t xml:space="preserve">ritarti </w:t>
      </w:r>
      <w:r w:rsidRPr="009E2036">
        <w:rPr>
          <w:color w:val="000000"/>
        </w:rPr>
        <w:t>projekto „Sveikatos centro veiklos modelio diegimas Rietavo savivaldybėje“ (toliau – Projektas) įgyvendinimui.</w:t>
      </w:r>
    </w:p>
    <w:p w14:paraId="109419B2" w14:textId="58F44A32" w:rsidR="009E2036" w:rsidRPr="009E2036" w:rsidRDefault="009E2036" w:rsidP="009E2036">
      <w:pPr>
        <w:tabs>
          <w:tab w:val="left" w:pos="993"/>
        </w:tabs>
        <w:contextualSpacing/>
        <w:rPr>
          <w:bCs/>
        </w:rPr>
      </w:pPr>
      <w:r>
        <w:rPr>
          <w:bCs/>
        </w:rPr>
        <w:t xml:space="preserve">   </w:t>
      </w:r>
      <w:r w:rsidRPr="009E2036">
        <w:rPr>
          <w:bCs/>
        </w:rPr>
        <w:t>Sutikti, kad Rietavo savivaldybės administracija būtų Projekto pareiškėja, o VšĮ Rietavo pirminės sveikatos priežiūros centras – Projekto partneris.</w:t>
      </w:r>
    </w:p>
    <w:p w14:paraId="1CAA718C" w14:textId="2B89FA5C" w:rsidR="009E2036" w:rsidRPr="009E2036" w:rsidRDefault="009E2036" w:rsidP="009E2036">
      <w:pPr>
        <w:tabs>
          <w:tab w:val="left" w:pos="993"/>
          <w:tab w:val="left" w:pos="1560"/>
        </w:tabs>
        <w:contextualSpacing/>
        <w:rPr>
          <w:bCs/>
        </w:rPr>
      </w:pPr>
      <w:r>
        <w:rPr>
          <w:bCs/>
        </w:rPr>
        <w:t xml:space="preserve">   </w:t>
      </w:r>
      <w:r w:rsidRPr="009E2036">
        <w:rPr>
          <w:bCs/>
        </w:rPr>
        <w:t>Prisidėti ir apmokėti Projekto tinkamų finansuoti išlaidų dalį, kurios nepadengia skiriamos finansavimo lėšos, ir netinkamas finansuoti, tačiau šiam Projektui įgyvendinti būtinas išlaidas iš Rietavo savivaldybės biudžeto lėšų.</w:t>
      </w:r>
    </w:p>
    <w:p w14:paraId="69FC2DF5" w14:textId="17446A7B" w:rsidR="000B3A41" w:rsidRDefault="00D25D7E" w:rsidP="000B3A41">
      <w:pPr>
        <w:ind w:firstLine="709"/>
        <w:rPr>
          <w:lang w:eastAsia="lt-LT"/>
        </w:rPr>
      </w:pPr>
      <w:r>
        <w:rPr>
          <w:lang w:eastAsia="lt-LT"/>
        </w:rPr>
        <w:t xml:space="preserve">   Klausimą teikė Tarybos narys Edmundas Žilevičius.</w:t>
      </w:r>
    </w:p>
    <w:p w14:paraId="79150D42" w14:textId="75AEB94A" w:rsidR="001C64C4" w:rsidRPr="00D25D7E" w:rsidRDefault="000142BC" w:rsidP="000B3A41">
      <w:pPr>
        <w:ind w:firstLine="709"/>
      </w:pPr>
      <w:r>
        <w:t xml:space="preserve">  </w:t>
      </w:r>
      <w:r w:rsidR="0008263F">
        <w:t xml:space="preserve"> </w:t>
      </w:r>
      <w:r w:rsidR="001C64C4" w:rsidRPr="00D25D7E">
        <w:t>Balsuota už sprendimo projektą – 1</w:t>
      </w:r>
      <w:r w:rsidR="00D25D7E" w:rsidRPr="00D25D7E">
        <w:t>6</w:t>
      </w:r>
      <w:r w:rsidR="001C64C4" w:rsidRPr="00D25D7E">
        <w:t xml:space="preserve"> už.</w:t>
      </w:r>
    </w:p>
    <w:p w14:paraId="37AA9B62" w14:textId="7C00F140" w:rsidR="001C64C4" w:rsidRPr="00D25D7E" w:rsidRDefault="001C64C4" w:rsidP="001C64C4">
      <w:r w:rsidRPr="00D25D7E">
        <w:t xml:space="preserve"> </w:t>
      </w:r>
      <w:r w:rsidR="004E1C95" w:rsidRPr="00D25D7E">
        <w:t xml:space="preserve"> </w:t>
      </w:r>
      <w:r w:rsidRPr="00D25D7E">
        <w:t xml:space="preserve"> NUSPRĘSTA. Priimti sprendimą (pridedama).</w:t>
      </w:r>
    </w:p>
    <w:p w14:paraId="58CF923A" w14:textId="2717C290"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2DA0B2E5" w:rsidR="00A74157" w:rsidRDefault="009D203E" w:rsidP="00D8661B">
      <w:pPr>
        <w:pStyle w:val="Sraopastraipa"/>
        <w:numPr>
          <w:ilvl w:val="0"/>
          <w:numId w:val="13"/>
        </w:numPr>
        <w:shd w:val="solid" w:color="FFFFFF" w:fill="FFFFFF"/>
        <w:tabs>
          <w:tab w:val="left" w:pos="993"/>
          <w:tab w:val="left" w:pos="1134"/>
        </w:tabs>
        <w:ind w:left="0" w:firstLine="900"/>
        <w:contextualSpacing/>
      </w:pPr>
      <w:r>
        <w:t>SVARSTYTA.</w:t>
      </w:r>
      <w:r w:rsidR="00FA7841">
        <w:t xml:space="preserve"> </w:t>
      </w:r>
      <w:r w:rsidR="003B0706">
        <w:rPr>
          <w:bCs/>
        </w:rPr>
        <w:t>Rietavo savivaldybės garbės ambasadoriaus vardo suteikimas</w:t>
      </w:r>
      <w:r w:rsidR="006F0779">
        <w:t>.</w:t>
      </w:r>
    </w:p>
    <w:p w14:paraId="6376A091" w14:textId="3148A5D7" w:rsidR="003B0706" w:rsidRDefault="000B3A41" w:rsidP="003B0706">
      <w:pPr>
        <w:tabs>
          <w:tab w:val="left" w:pos="709"/>
        </w:tabs>
      </w:pPr>
      <w:r>
        <w:rPr>
          <w:bCs/>
          <w:color w:val="000000"/>
          <w:szCs w:val="24"/>
        </w:rPr>
        <w:t xml:space="preserve">   </w:t>
      </w:r>
      <w:r w:rsidR="003B0706" w:rsidRPr="003B0706">
        <w:rPr>
          <w:bCs/>
          <w:szCs w:val="24"/>
        </w:rPr>
        <w:t>Švietimo, kultūros ir sporto komiteto pirmininkas Saulius Jonušas</w:t>
      </w:r>
      <w:r w:rsidRPr="000B3A41">
        <w:rPr>
          <w:bCs/>
          <w:color w:val="000000"/>
          <w:szCs w:val="24"/>
        </w:rPr>
        <w:t xml:space="preserve"> </w:t>
      </w:r>
      <w:r w:rsidR="00935452" w:rsidRPr="000B3A41">
        <w:rPr>
          <w:bCs/>
          <w:szCs w:val="24"/>
        </w:rPr>
        <w:t>teikė sprendimo projektą</w:t>
      </w:r>
      <w:r w:rsidR="00935452">
        <w:t xml:space="preserve"> </w:t>
      </w:r>
      <w:bookmarkStart w:id="20" w:name="_Hlk77081629"/>
      <w:r w:rsidR="003D6B60" w:rsidRPr="0033479F">
        <w:rPr>
          <w:bCs/>
        </w:rPr>
        <w:t xml:space="preserve">– </w:t>
      </w:r>
      <w:bookmarkEnd w:id="20"/>
      <w:r w:rsidR="003B0706">
        <w:rPr>
          <w:bCs/>
        </w:rPr>
        <w:t>s</w:t>
      </w:r>
      <w:r w:rsidR="003B0706" w:rsidRPr="00EA5597">
        <w:t>uteikti Rietavo savivaldybės garbės ambasadoriaus vardą</w:t>
      </w:r>
      <w:r w:rsidR="003B0706">
        <w:t xml:space="preserve"> Giedrei Rutkauskaitei ir Neringai </w:t>
      </w:r>
      <w:proofErr w:type="spellStart"/>
      <w:r w:rsidR="003B0706">
        <w:t>Ablingytei</w:t>
      </w:r>
      <w:proofErr w:type="spellEnd"/>
      <w:r w:rsidR="003B0706">
        <w:t xml:space="preserve"> </w:t>
      </w:r>
      <w:r w:rsidR="003B0706" w:rsidRPr="00EA5597">
        <w:t>už aktyvų Rietavo vardo garsinimą kultūrinėje, kūrybinėje, pilietinėje ir tarptautinio bendradarbiavimo veikloje, telkiant diasporą ir puoselėjant ryšius su gimtuoju kraštu.</w:t>
      </w:r>
    </w:p>
    <w:p w14:paraId="2927ACDF" w14:textId="1A4F1674" w:rsidR="003B0706" w:rsidRDefault="003B0706" w:rsidP="00885FB9">
      <w:r>
        <w:t xml:space="preserve">   V</w:t>
      </w:r>
      <w:r w:rsidRPr="00EA5597">
        <w:t xml:space="preserve">iešą Rietavo savivaldybės garbės ambasadoriaus ženklelio įteikimą organizuoti 2025 m. rugsėjo mėn. tradicinės </w:t>
      </w:r>
      <w:proofErr w:type="spellStart"/>
      <w:r w:rsidRPr="00EA5597">
        <w:t>Mykolinių</w:t>
      </w:r>
      <w:proofErr w:type="spellEnd"/>
      <w:r w:rsidRPr="00EA5597">
        <w:t xml:space="preserve"> šventės Rietave metu.</w:t>
      </w:r>
    </w:p>
    <w:p w14:paraId="2DAA8C78" w14:textId="14C86A10" w:rsidR="00F02D29" w:rsidRPr="00D25D7E" w:rsidRDefault="00D25D7E" w:rsidP="000B3A41">
      <w:pPr>
        <w:ind w:firstLine="709"/>
      </w:pPr>
      <w:r>
        <w:rPr>
          <w:b/>
          <w:bCs/>
          <w:i/>
          <w:iCs/>
        </w:rPr>
        <w:t xml:space="preserve"> </w:t>
      </w:r>
      <w:r w:rsidR="00495DA2" w:rsidRPr="003B0706">
        <w:rPr>
          <w:b/>
          <w:bCs/>
          <w:i/>
          <w:iCs/>
        </w:rPr>
        <w:t xml:space="preserve"> </w:t>
      </w:r>
      <w:r w:rsidR="00453EDF" w:rsidRPr="003B0706">
        <w:rPr>
          <w:b/>
          <w:bCs/>
          <w:i/>
          <w:iCs/>
        </w:rPr>
        <w:t xml:space="preserve"> </w:t>
      </w:r>
      <w:r w:rsidR="00F02D29" w:rsidRPr="00D25D7E">
        <w:t>Balsuota už</w:t>
      </w:r>
      <w:r w:rsidR="00877F61" w:rsidRPr="00D25D7E">
        <w:t xml:space="preserve"> pateiktą sprendimo projektą – 1</w:t>
      </w:r>
      <w:r w:rsidRPr="00D25D7E">
        <w:t>6</w:t>
      </w:r>
      <w:r w:rsidR="00D253EB" w:rsidRPr="00D25D7E">
        <w:t xml:space="preserve"> už</w:t>
      </w:r>
      <w:r w:rsidR="00F02D29" w:rsidRPr="00D25D7E">
        <w:t>.</w:t>
      </w:r>
    </w:p>
    <w:p w14:paraId="02DBAF0A" w14:textId="639E2BE0" w:rsidR="00F02D29" w:rsidRPr="00D25D7E" w:rsidRDefault="00DB22E1" w:rsidP="00316485">
      <w:pPr>
        <w:pStyle w:val="Pagrindiniotekstotrauka"/>
        <w:tabs>
          <w:tab w:val="left" w:pos="1247"/>
        </w:tabs>
        <w:ind w:firstLine="0"/>
      </w:pPr>
      <w:r w:rsidRPr="00D25D7E">
        <w:t xml:space="preserve">             </w:t>
      </w:r>
      <w:r w:rsidR="00547019" w:rsidRPr="00D25D7E">
        <w:t xml:space="preserve"> </w:t>
      </w:r>
      <w:r w:rsidR="004E1C95" w:rsidRPr="00D25D7E">
        <w:t xml:space="preserve"> </w:t>
      </w:r>
      <w:r w:rsidR="00F02D29" w:rsidRPr="00D25D7E">
        <w:t>NUSPRĘSTA. Priimti sprendimą (pridedama).</w:t>
      </w:r>
    </w:p>
    <w:p w14:paraId="40D6C522" w14:textId="77777777" w:rsidR="00F02D29" w:rsidRPr="00E31956" w:rsidRDefault="00F02D29" w:rsidP="00F02D29">
      <w:pPr>
        <w:pStyle w:val="Pagrindiniotekstotrauka2"/>
        <w:tabs>
          <w:tab w:val="left" w:pos="1276"/>
          <w:tab w:val="center" w:pos="1418"/>
        </w:tabs>
        <w:ind w:firstLine="540"/>
      </w:pPr>
      <w:r w:rsidRPr="00E31956">
        <w:t xml:space="preserve">  </w:t>
      </w:r>
    </w:p>
    <w:p w14:paraId="1CA3CD03" w14:textId="3983CEF7" w:rsidR="004B23A9" w:rsidRPr="003251DF" w:rsidRDefault="00F02D29" w:rsidP="00DB4AFF">
      <w:pPr>
        <w:pStyle w:val="Sraopastraipa"/>
        <w:numPr>
          <w:ilvl w:val="0"/>
          <w:numId w:val="13"/>
        </w:numPr>
        <w:shd w:val="solid" w:color="FFFFFF" w:fill="FFFFFF"/>
        <w:tabs>
          <w:tab w:val="left" w:pos="709"/>
          <w:tab w:val="left" w:pos="993"/>
          <w:tab w:val="left" w:pos="1134"/>
          <w:tab w:val="left" w:pos="1276"/>
        </w:tabs>
        <w:ind w:left="0" w:firstLine="851"/>
        <w:contextualSpacing/>
        <w:rPr>
          <w:color w:val="000000"/>
        </w:rPr>
      </w:pPr>
      <w:r>
        <w:t>SVARSTYTA.</w:t>
      </w:r>
      <w:r w:rsidR="00877F61">
        <w:t xml:space="preserve"> </w:t>
      </w:r>
      <w:r w:rsidR="003B0706">
        <w:rPr>
          <w:color w:val="000000"/>
        </w:rPr>
        <w:t>Rietavo savivaldybės jaunimo reikalų tarybos sudėties patvirtinim</w:t>
      </w:r>
      <w:r w:rsidR="0033479F">
        <w:t>as</w:t>
      </w:r>
      <w:r w:rsidR="00723ADD">
        <w:t>.</w:t>
      </w:r>
    </w:p>
    <w:p w14:paraId="15FE4945" w14:textId="765165D2" w:rsidR="003B0706" w:rsidRPr="00F353CA" w:rsidRDefault="003B0706" w:rsidP="00F353CA">
      <w:pPr>
        <w:tabs>
          <w:tab w:val="left" w:pos="851"/>
          <w:tab w:val="left" w:pos="993"/>
        </w:tabs>
        <w:contextualSpacing/>
      </w:pPr>
      <w:r>
        <w:rPr>
          <w:bCs/>
          <w:szCs w:val="24"/>
        </w:rPr>
        <w:t xml:space="preserve">  </w:t>
      </w:r>
      <w:r w:rsidRPr="003B0706">
        <w:rPr>
          <w:bCs/>
          <w:szCs w:val="24"/>
        </w:rPr>
        <w:t>Švietimo, kultūros ir sporto komiteto pirmininkas Saulius Jonušas</w:t>
      </w:r>
      <w:r w:rsidR="000B3A41" w:rsidRPr="003B0706">
        <w:rPr>
          <w:b/>
          <w:bCs/>
          <w:color w:val="000000"/>
          <w:szCs w:val="24"/>
        </w:rPr>
        <w:t xml:space="preserve"> </w:t>
      </w:r>
      <w:r w:rsidR="00287EE5">
        <w:t xml:space="preserve">teikė sprendimo projektą – </w:t>
      </w:r>
      <w:r>
        <w:t>p</w:t>
      </w:r>
      <w:r w:rsidRPr="006761AF">
        <w:t>atvirtinti Rietavo savivaldybės jaunimo reikalų tarybos sudėtį:</w:t>
      </w:r>
      <w:r>
        <w:t xml:space="preserve"> </w:t>
      </w:r>
      <w:bookmarkStart w:id="21" w:name="_Hlk196726824"/>
      <w:r w:rsidR="00F353CA" w:rsidRPr="00F353CA">
        <w:t xml:space="preserve">Dainora </w:t>
      </w:r>
      <w:proofErr w:type="spellStart"/>
      <w:r w:rsidR="00F353CA" w:rsidRPr="00F353CA">
        <w:t>Batavičienė</w:t>
      </w:r>
      <w:proofErr w:type="spellEnd"/>
      <w:r w:rsidR="00F353CA" w:rsidRPr="00F353CA">
        <w:t xml:space="preserve"> – Rietavo savivaldybės administracijos vyriausioji specialistė (tarpinstitucinio bendradarbiavimo koordinatorė);</w:t>
      </w:r>
      <w:r w:rsidR="00F353CA">
        <w:t xml:space="preserve"> </w:t>
      </w:r>
      <w:r w:rsidR="00F353CA" w:rsidRPr="00F353CA">
        <w:t xml:space="preserve">Viltė </w:t>
      </w:r>
      <w:proofErr w:type="spellStart"/>
      <w:r w:rsidR="00F353CA" w:rsidRPr="00F353CA">
        <w:t>Jurkutė</w:t>
      </w:r>
      <w:proofErr w:type="spellEnd"/>
      <w:r w:rsidR="00F353CA" w:rsidRPr="00F353CA">
        <w:t xml:space="preserve"> – Rietavo savivaldybės jaunimo atstovė;</w:t>
      </w:r>
      <w:r w:rsidR="00F353CA">
        <w:t xml:space="preserve"> </w:t>
      </w:r>
      <w:r w:rsidR="00F353CA" w:rsidRPr="00F353CA">
        <w:t>Mikas Jusys – Rietavo savivaldybės tarybos narys;</w:t>
      </w:r>
      <w:r w:rsidR="00F353CA">
        <w:t xml:space="preserve"> </w:t>
      </w:r>
      <w:r w:rsidR="00F353CA" w:rsidRPr="00F353CA">
        <w:t xml:space="preserve">Vytautė </w:t>
      </w:r>
      <w:proofErr w:type="spellStart"/>
      <w:r w:rsidR="00F353CA" w:rsidRPr="00F353CA">
        <w:t>Kukanauskaitė</w:t>
      </w:r>
      <w:proofErr w:type="spellEnd"/>
      <w:r w:rsidR="00F353CA" w:rsidRPr="00F353CA">
        <w:t xml:space="preserve"> – Rietavo savivaldybės jaunimo atstovė;</w:t>
      </w:r>
      <w:r w:rsidR="00F353CA">
        <w:t xml:space="preserve"> </w:t>
      </w:r>
      <w:r w:rsidR="00F353CA" w:rsidRPr="00F353CA">
        <w:t>Kristina Ligutienė – Rietavo savivaldybės administracijos Architektūros skyriaus vyresnioji specialistė;</w:t>
      </w:r>
      <w:r w:rsidR="00F353CA">
        <w:t xml:space="preserve"> </w:t>
      </w:r>
      <w:r w:rsidR="00F353CA" w:rsidRPr="00F353CA">
        <w:t xml:space="preserve">Gabija </w:t>
      </w:r>
      <w:proofErr w:type="spellStart"/>
      <w:r w:rsidR="00F353CA" w:rsidRPr="00F353CA">
        <w:t>Petrikauskaitė</w:t>
      </w:r>
      <w:proofErr w:type="spellEnd"/>
      <w:r w:rsidR="00F353CA" w:rsidRPr="00F353CA">
        <w:t xml:space="preserve"> – Rietavo savivaldybės jaunimo atstovė;</w:t>
      </w:r>
      <w:r w:rsidR="00F353CA">
        <w:t xml:space="preserve"> </w:t>
      </w:r>
      <w:r w:rsidR="00F353CA" w:rsidRPr="00F353CA">
        <w:t>Paulius Šniauka – Rietavo savivaldybės tarybos narys;</w:t>
      </w:r>
      <w:r w:rsidR="00F353CA">
        <w:t xml:space="preserve"> </w:t>
      </w:r>
      <w:proofErr w:type="spellStart"/>
      <w:r w:rsidR="00F353CA" w:rsidRPr="00F353CA">
        <w:t>Arijelė</w:t>
      </w:r>
      <w:proofErr w:type="spellEnd"/>
      <w:r w:rsidR="00F353CA" w:rsidRPr="00F353CA">
        <w:t xml:space="preserve"> </w:t>
      </w:r>
      <w:proofErr w:type="spellStart"/>
      <w:r w:rsidR="00F353CA" w:rsidRPr="00F353CA">
        <w:t>Zubieliauskaitė</w:t>
      </w:r>
      <w:proofErr w:type="spellEnd"/>
      <w:r w:rsidR="00F353CA" w:rsidRPr="00F353CA">
        <w:t xml:space="preserve"> – Rietavo savivaldybės jaunimo atstovė.</w:t>
      </w:r>
      <w:bookmarkEnd w:id="21"/>
    </w:p>
    <w:p w14:paraId="574D9BAE" w14:textId="23B1EB4D" w:rsidR="003B0706" w:rsidRDefault="003B0706" w:rsidP="003B0706">
      <w:pPr>
        <w:tabs>
          <w:tab w:val="left" w:pos="993"/>
        </w:tabs>
        <w:contextualSpacing/>
        <w:rPr>
          <w:color w:val="000000" w:themeColor="text1"/>
        </w:rPr>
      </w:pPr>
      <w:r>
        <w:rPr>
          <w:color w:val="000000" w:themeColor="text1"/>
        </w:rPr>
        <w:t xml:space="preserve"> </w:t>
      </w:r>
      <w:r w:rsidRPr="003B0706">
        <w:rPr>
          <w:color w:val="000000" w:themeColor="text1"/>
        </w:rPr>
        <w:t> Pripažinti netekusiu galios Rietavo savivaldybės tarybos 2019 m. gruodžio 19 d. sprendimą Nr. T-156 „Dėl Rietavo savivaldybės jaunimo reikalų tarybos sudėties patvirtinimo“.</w:t>
      </w:r>
    </w:p>
    <w:p w14:paraId="6441D76C" w14:textId="6DB45D00" w:rsidR="00D43B05" w:rsidRPr="00D25D7E" w:rsidRDefault="002C3D41" w:rsidP="003B0706">
      <w:pPr>
        <w:ind w:firstLine="709"/>
      </w:pPr>
      <w:r w:rsidRPr="002112BF">
        <w:rPr>
          <w:i/>
          <w:iCs/>
        </w:rPr>
        <w:t xml:space="preserve">   </w:t>
      </w:r>
      <w:r w:rsidR="00D43B05" w:rsidRPr="00D25D7E">
        <w:t>Balsuota už pateiktą sprendimo projektą – 1</w:t>
      </w:r>
      <w:r w:rsidR="00D25D7E">
        <w:t>6</w:t>
      </w:r>
      <w:r w:rsidR="00D43B05" w:rsidRPr="00D25D7E">
        <w:t xml:space="preserve"> už.</w:t>
      </w:r>
    </w:p>
    <w:p w14:paraId="4CF233A8" w14:textId="73336718" w:rsidR="00D43B05" w:rsidRPr="00D25D7E" w:rsidRDefault="00D43B05" w:rsidP="00D43B05">
      <w:pPr>
        <w:pStyle w:val="Pagrindiniotekstotrauka2"/>
        <w:tabs>
          <w:tab w:val="left" w:pos="1276"/>
          <w:tab w:val="center" w:pos="1418"/>
        </w:tabs>
        <w:ind w:firstLine="540"/>
      </w:pPr>
      <w:r w:rsidRPr="00D25D7E">
        <w:t xml:space="preserve">   </w:t>
      </w:r>
      <w:r w:rsidR="006B26D3" w:rsidRPr="00D25D7E">
        <w:t xml:space="preserve">   </w:t>
      </w:r>
      <w:r w:rsidRPr="00D25D7E">
        <w:t>NUSPRĘSTA. Priimti sprendimą (pridedama).</w:t>
      </w:r>
    </w:p>
    <w:p w14:paraId="02B4A3AE" w14:textId="77777777" w:rsidR="00EC1D45" w:rsidRDefault="00EC1D45" w:rsidP="00EC1D45">
      <w:pPr>
        <w:ind w:firstLine="0"/>
        <w:rPr>
          <w:color w:val="000000"/>
        </w:rPr>
      </w:pPr>
    </w:p>
    <w:p w14:paraId="61CB0213" w14:textId="22D001FF" w:rsidR="000476FF" w:rsidRPr="00AE0641" w:rsidRDefault="000476FF" w:rsidP="00104C3A">
      <w:pPr>
        <w:pStyle w:val="Sraopastraipa"/>
        <w:numPr>
          <w:ilvl w:val="0"/>
          <w:numId w:val="13"/>
        </w:numPr>
        <w:shd w:val="solid" w:color="FFFFFF" w:fill="FFFFFF"/>
        <w:tabs>
          <w:tab w:val="left" w:pos="993"/>
          <w:tab w:val="left" w:pos="1134"/>
        </w:tabs>
        <w:ind w:left="0" w:firstLine="900"/>
        <w:contextualSpacing/>
      </w:pPr>
      <w:r w:rsidRPr="00AE0641">
        <w:t xml:space="preserve">SVARSTYTA. </w:t>
      </w:r>
      <w:r w:rsidR="003B0706">
        <w:rPr>
          <w:bCs/>
        </w:rPr>
        <w:t>Rietavo sav. Tverų gimnazijos struktūros pertvarkym</w:t>
      </w:r>
      <w:r w:rsidR="000142BC">
        <w:rPr>
          <w:color w:val="000000"/>
        </w:rPr>
        <w:t>as</w:t>
      </w:r>
      <w:r w:rsidRPr="00AE0641">
        <w:t>.</w:t>
      </w:r>
    </w:p>
    <w:p w14:paraId="5DABFFBA" w14:textId="4EF6366B" w:rsidR="003B0706" w:rsidRPr="00733E47" w:rsidRDefault="003B0706" w:rsidP="003B0706">
      <w:pPr>
        <w:tabs>
          <w:tab w:val="left" w:pos="1247"/>
        </w:tabs>
        <w:ind w:firstLine="0"/>
      </w:pPr>
      <w:r>
        <w:rPr>
          <w:bCs/>
        </w:rPr>
        <w:t xml:space="preserve">            </w:t>
      </w:r>
      <w:r w:rsidR="008C3C51">
        <w:rPr>
          <w:bCs/>
        </w:rPr>
        <w:t xml:space="preserve">   </w:t>
      </w:r>
      <w:r w:rsidRPr="003B0706">
        <w:rPr>
          <w:bCs/>
          <w:szCs w:val="24"/>
        </w:rPr>
        <w:t>Švietimo, kultūros ir sporto komiteto pirmininkas Saulius Jonušas</w:t>
      </w:r>
      <w:r w:rsidRPr="003B0706">
        <w:rPr>
          <w:b/>
          <w:bCs/>
          <w:color w:val="000000"/>
          <w:szCs w:val="24"/>
        </w:rPr>
        <w:t xml:space="preserve"> </w:t>
      </w:r>
      <w:r w:rsidR="00AE0641" w:rsidRPr="003D6B60">
        <w:rPr>
          <w:bCs/>
        </w:rPr>
        <w:t xml:space="preserve">teikė sprendimo projektą – </w:t>
      </w:r>
      <w:r>
        <w:rPr>
          <w:bCs/>
        </w:rPr>
        <w:t>p</w:t>
      </w:r>
      <w:r w:rsidRPr="00733E47">
        <w:t xml:space="preserve">ertvarkyti Rietavo sav. Tverų gimnazijos struktūrą – </w:t>
      </w:r>
      <w:r>
        <w:t>iki</w:t>
      </w:r>
      <w:r w:rsidRPr="00733E47">
        <w:t xml:space="preserve"> 2025 m</w:t>
      </w:r>
      <w:r w:rsidRPr="00AB5DE5">
        <w:t>. rugpjūčio 31 d. likviduoti Tverų gimnazijos Medingėnų skyrių (toliau – Skyrius).</w:t>
      </w:r>
      <w:r w:rsidRPr="00733E47">
        <w:t xml:space="preserve"> </w:t>
      </w:r>
    </w:p>
    <w:p w14:paraId="67E018A5" w14:textId="6E1A6F11" w:rsidR="003B0706" w:rsidRPr="00733E47" w:rsidRDefault="003B0706" w:rsidP="003B0706">
      <w:pPr>
        <w:tabs>
          <w:tab w:val="left" w:pos="0"/>
          <w:tab w:val="left" w:pos="1134"/>
          <w:tab w:val="left" w:pos="1276"/>
        </w:tabs>
      </w:pPr>
      <w:r>
        <w:t xml:space="preserve">   </w:t>
      </w:r>
      <w:r w:rsidRPr="00733E47">
        <w:t>Įpareigoti Rietavo sav. Tverų gimnazijos direktorę Gitaną Kužmarskytę:</w:t>
      </w:r>
      <w:r>
        <w:t xml:space="preserve"> </w:t>
      </w:r>
      <w:r w:rsidRPr="00733E47">
        <w:t>Lietuvos Respublikos teisės aktų nustatyta tvarka informuoti Skyriaus mokinius ir tėvus (globėjus) apie Skyriaus uždarymą, išspręsti mokinių pavėžėjimo klausimus;</w:t>
      </w:r>
      <w:r>
        <w:t xml:space="preserve"> </w:t>
      </w:r>
      <w:r w:rsidRPr="00733E47">
        <w:t>Lietuvos Respublikos teisės aktų nustatyta tvarka atlikti visus su darbo santykiais susijusius veiksmus.</w:t>
      </w:r>
    </w:p>
    <w:p w14:paraId="78FBFFE1" w14:textId="582661C0" w:rsidR="000B3A41" w:rsidRPr="0056474C" w:rsidRDefault="00D25D7E" w:rsidP="000B3A41">
      <w:pPr>
        <w:rPr>
          <w:szCs w:val="24"/>
        </w:rPr>
      </w:pPr>
      <w:r>
        <w:rPr>
          <w:szCs w:val="24"/>
        </w:rPr>
        <w:t xml:space="preserve">    Klausimus teikė Opozicijos lyderis Viktoras Krajinas, atsakė Rietavo sav. Tverų gimnazijos direktorė Gitana Kužmarskytė, nuomones išsakė Savivaldybės meras Antanas Černeckis ir Tarybos narys Alfredas Mockus.</w:t>
      </w:r>
    </w:p>
    <w:p w14:paraId="51B9BCD9" w14:textId="1510B6B3" w:rsidR="003C6F56" w:rsidRPr="00D25D7E" w:rsidRDefault="006B10A9" w:rsidP="000B3A41">
      <w:pPr>
        <w:ind w:firstLine="709"/>
      </w:pPr>
      <w:r w:rsidRPr="002112BF">
        <w:rPr>
          <w:szCs w:val="24"/>
        </w:rPr>
        <w:t xml:space="preserve">     </w:t>
      </w:r>
      <w:r w:rsidR="003C6F56" w:rsidRPr="00D25D7E">
        <w:t>Balsuota už pateiktą sprendimo projektą – 1</w:t>
      </w:r>
      <w:r w:rsidR="00D25D7E" w:rsidRPr="00D25D7E">
        <w:t>6</w:t>
      </w:r>
      <w:r w:rsidR="003C6F56" w:rsidRPr="00D25D7E">
        <w:t xml:space="preserve"> už.</w:t>
      </w:r>
    </w:p>
    <w:p w14:paraId="5D8EAD71" w14:textId="171E732A" w:rsidR="003C6F56" w:rsidRPr="00D25D7E" w:rsidRDefault="003C6F56" w:rsidP="003C6F56">
      <w:pPr>
        <w:pStyle w:val="Pagrindiniotekstotrauka"/>
        <w:tabs>
          <w:tab w:val="left" w:pos="1247"/>
        </w:tabs>
        <w:ind w:firstLine="0"/>
      </w:pPr>
      <w:r w:rsidRPr="00D25D7E">
        <w:t xml:space="preserve">               </w:t>
      </w:r>
      <w:r w:rsidR="006B10A9" w:rsidRPr="00D25D7E">
        <w:t xml:space="preserve"> </w:t>
      </w:r>
      <w:r w:rsidRPr="00D25D7E">
        <w:t xml:space="preserve"> NUSPRĘSTA. Priimti sprendimą (pridedama).</w:t>
      </w:r>
    </w:p>
    <w:p w14:paraId="3E784D08" w14:textId="45A0B55F" w:rsidR="00AE0641" w:rsidRPr="002C3D41" w:rsidRDefault="00AE0641" w:rsidP="003C6F56">
      <w:pPr>
        <w:rPr>
          <w:b/>
          <w:i/>
          <w:iCs/>
        </w:rPr>
      </w:pPr>
    </w:p>
    <w:p w14:paraId="3DEE4D8C" w14:textId="2204D191" w:rsidR="00457663" w:rsidRDefault="000476FF" w:rsidP="00FF32EF">
      <w:pPr>
        <w:pStyle w:val="Sraopastraipa"/>
        <w:numPr>
          <w:ilvl w:val="0"/>
          <w:numId w:val="13"/>
        </w:numPr>
        <w:shd w:val="solid" w:color="FFFFFF" w:fill="FFFFFF"/>
        <w:tabs>
          <w:tab w:val="left" w:pos="993"/>
          <w:tab w:val="left" w:pos="1134"/>
          <w:tab w:val="left" w:pos="1276"/>
        </w:tabs>
        <w:ind w:left="0" w:firstLine="993"/>
        <w:contextualSpacing/>
      </w:pPr>
      <w:r>
        <w:lastRenderedPageBreak/>
        <w:t xml:space="preserve">SVARSTYTA. </w:t>
      </w:r>
      <w:r w:rsidR="003B0706">
        <w:t>Rietavo savivaldybės švietimo įstaigų tinklo pertvarkos 2022–2026 metų bendrojo plano, patvirtinto Rietavo savivaldybės tarybos 2022 m. balandžio 28 d. sprendimu Nr. T1-63 „Dėl Rietavo savivaldybės švietimo įstaigų tinklo pertvarkos 2022–2026 metų bendrojo plano patvirtinimo“ 1 priedo 2 punkto pakeitim</w:t>
      </w:r>
      <w:r w:rsidR="00C01EC3" w:rsidRPr="00744546">
        <w:rPr>
          <w:color w:val="000000"/>
        </w:rPr>
        <w:t>as</w:t>
      </w:r>
      <w:r w:rsidR="00457663">
        <w:t>.</w:t>
      </w:r>
    </w:p>
    <w:p w14:paraId="03AE904A" w14:textId="77777777" w:rsidR="003B0706" w:rsidRDefault="00367075" w:rsidP="003B0706">
      <w:pPr>
        <w:tabs>
          <w:tab w:val="left" w:pos="993"/>
        </w:tabs>
        <w:ind w:firstLine="0"/>
        <w:rPr>
          <w:szCs w:val="24"/>
          <w:lang w:eastAsia="lt-LT"/>
        </w:rPr>
      </w:pPr>
      <w:r>
        <w:rPr>
          <w:szCs w:val="24"/>
        </w:rPr>
        <w:t xml:space="preserve">     </w:t>
      </w:r>
      <w:r w:rsidR="000B3A41">
        <w:rPr>
          <w:szCs w:val="24"/>
        </w:rPr>
        <w:t xml:space="preserve">            </w:t>
      </w:r>
      <w:r w:rsidR="003B0706" w:rsidRPr="003B0706">
        <w:rPr>
          <w:bCs/>
          <w:szCs w:val="24"/>
        </w:rPr>
        <w:t>Švietimo, kultūros ir sporto komiteto pirmininkas Saulius Jonušas</w:t>
      </w:r>
      <w:r w:rsidR="003B0706" w:rsidRPr="003B0706">
        <w:rPr>
          <w:b/>
          <w:bCs/>
          <w:color w:val="000000"/>
          <w:szCs w:val="24"/>
        </w:rPr>
        <w:t xml:space="preserve"> </w:t>
      </w:r>
      <w:r w:rsidR="00457663" w:rsidRPr="00367075">
        <w:rPr>
          <w:bCs/>
          <w:szCs w:val="24"/>
        </w:rPr>
        <w:t>teikė sprendimo projektą</w:t>
      </w:r>
      <w:r w:rsidR="00457663" w:rsidRPr="00457663">
        <w:t xml:space="preserve"> –</w:t>
      </w:r>
      <w:r w:rsidR="000B3A41">
        <w:t xml:space="preserve"> pakeisti </w:t>
      </w:r>
      <w:r w:rsidR="003B0706">
        <w:rPr>
          <w:szCs w:val="24"/>
          <w:lang w:eastAsia="lt-LT"/>
        </w:rPr>
        <w:t>Rietavo savivaldybės švietimo įstaigų tinklo pertvarkos 2022–2026 metų bendrojo plano, patvirtinto Rietavo savivaldybės tarybos 2022 m. balandžio 28 d. sprendimu Nr. T1-63 „Dėl Rietavo savivaldybės švietimo įstaigų tinklo pertvarkos 2022–2026 metų bendrojo plano patvirtinimo“, 1 priedo 2 punktą ir išdėstyti jį nauja redakcija (pridedama).</w:t>
      </w:r>
    </w:p>
    <w:p w14:paraId="0D633CEC" w14:textId="5F818D30" w:rsidR="002E7C6D" w:rsidRPr="00D25D7E" w:rsidRDefault="003B0706" w:rsidP="003B0706">
      <w:pPr>
        <w:tabs>
          <w:tab w:val="left" w:pos="993"/>
        </w:tabs>
        <w:ind w:firstLine="0"/>
      </w:pPr>
      <w:r>
        <w:rPr>
          <w:szCs w:val="24"/>
          <w:lang w:eastAsia="lt-LT"/>
        </w:rPr>
        <w:t xml:space="preserve">           </w:t>
      </w:r>
      <w:r w:rsidR="00367075" w:rsidRPr="002112BF">
        <w:rPr>
          <w:i/>
          <w:iCs/>
        </w:rPr>
        <w:t xml:space="preserve">   </w:t>
      </w:r>
      <w:r w:rsidR="001E052E" w:rsidRPr="002112BF">
        <w:rPr>
          <w:i/>
          <w:iCs/>
        </w:rPr>
        <w:t xml:space="preserve"> </w:t>
      </w:r>
      <w:r w:rsidR="00A7135E" w:rsidRPr="002112BF">
        <w:rPr>
          <w:i/>
          <w:iCs/>
          <w:color w:val="000000"/>
        </w:rPr>
        <w:t xml:space="preserve"> </w:t>
      </w:r>
      <w:r w:rsidR="002E7C6D" w:rsidRPr="00D25D7E">
        <w:t>Balsuota už pateiktą sprendimo projektą – 1</w:t>
      </w:r>
      <w:r w:rsidR="00D25D7E" w:rsidRPr="00D25D7E">
        <w:t>6</w:t>
      </w:r>
      <w:r w:rsidR="002E7C6D" w:rsidRPr="00D25D7E">
        <w:t xml:space="preserve"> už.</w:t>
      </w:r>
    </w:p>
    <w:p w14:paraId="445E638C" w14:textId="71F69310" w:rsidR="000476FF" w:rsidRPr="00D25D7E" w:rsidRDefault="000476FF" w:rsidP="002E7C6D">
      <w:pPr>
        <w:tabs>
          <w:tab w:val="left" w:pos="1418"/>
          <w:tab w:val="left" w:pos="1560"/>
          <w:tab w:val="left" w:pos="1701"/>
        </w:tabs>
      </w:pPr>
      <w:r w:rsidRPr="00D25D7E">
        <w:t xml:space="preserve"> </w:t>
      </w:r>
      <w:r w:rsidR="0047050B" w:rsidRPr="00D25D7E">
        <w:t xml:space="preserve"> </w:t>
      </w:r>
      <w:r w:rsidRPr="00D25D7E">
        <w:t xml:space="preserve">  NUSPRĘSTA. Priimti sprendimą</w:t>
      </w:r>
      <w:r w:rsidR="00AA3D72" w:rsidRPr="00D25D7E">
        <w:t xml:space="preserve"> </w:t>
      </w:r>
      <w:r w:rsidRPr="00D25D7E">
        <w:t>(pridedama).</w:t>
      </w:r>
    </w:p>
    <w:p w14:paraId="7A778060" w14:textId="741DDCA1" w:rsidR="000476FF" w:rsidRPr="000476FF" w:rsidRDefault="000476FF" w:rsidP="000476FF">
      <w:pPr>
        <w:pStyle w:val="Sraopastraipa"/>
        <w:tabs>
          <w:tab w:val="left" w:pos="993"/>
          <w:tab w:val="left" w:pos="1134"/>
          <w:tab w:val="left" w:pos="1276"/>
        </w:tabs>
        <w:ind w:left="0"/>
        <w:contextualSpacing/>
      </w:pPr>
    </w:p>
    <w:p w14:paraId="42905332" w14:textId="1AFD56D0" w:rsidR="000476FF" w:rsidRPr="002C3D41" w:rsidRDefault="000476FF" w:rsidP="00744546">
      <w:pPr>
        <w:pStyle w:val="Sraopastraipa"/>
        <w:numPr>
          <w:ilvl w:val="0"/>
          <w:numId w:val="13"/>
        </w:numPr>
        <w:shd w:val="solid" w:color="FFFFFF" w:fill="FFFFFF"/>
        <w:tabs>
          <w:tab w:val="left" w:pos="709"/>
          <w:tab w:val="left" w:pos="851"/>
          <w:tab w:val="left" w:pos="993"/>
          <w:tab w:val="left" w:pos="1276"/>
        </w:tabs>
        <w:ind w:left="0" w:firstLine="993"/>
        <w:contextualSpacing/>
        <w:jc w:val="both"/>
      </w:pPr>
      <w:r w:rsidRPr="002C3D41">
        <w:t>SVARSTYTA.</w:t>
      </w:r>
      <w:r w:rsidR="007C2807" w:rsidRPr="002C3D41">
        <w:t xml:space="preserve"> </w:t>
      </w:r>
      <w:r w:rsidR="003B0706">
        <w:t>I</w:t>
      </w:r>
      <w:r w:rsidR="003B0706">
        <w:rPr>
          <w:bCs/>
        </w:rPr>
        <w:t>lgalaikio ir trumpalaikio materialiojo turto perėmimas Savivaldybės nuosavybėn ir perdavimas valdyti, naudoti ir disponuoti juo patikėjimo teise</w:t>
      </w:r>
      <w:r w:rsidRPr="002C3D41">
        <w:t>.</w:t>
      </w:r>
    </w:p>
    <w:p w14:paraId="766E0196" w14:textId="6FF86B7D" w:rsidR="003B0706" w:rsidRPr="00541C7B" w:rsidRDefault="000142BC" w:rsidP="003B0706">
      <w:pPr>
        <w:ind w:firstLine="709"/>
      </w:pPr>
      <w:r>
        <w:rPr>
          <w:bCs/>
          <w:szCs w:val="24"/>
        </w:rPr>
        <w:t xml:space="preserve">     </w:t>
      </w:r>
      <w:r w:rsidR="003B0706" w:rsidRPr="009B75F6">
        <w:rPr>
          <w:bCs/>
          <w:szCs w:val="24"/>
        </w:rPr>
        <w:t>Švietimo, kultūros ir sporto komiteto pirmininkas Saulius Jonušas</w:t>
      </w:r>
      <w:r w:rsidR="000B3A41" w:rsidRPr="000142BC">
        <w:rPr>
          <w:bCs/>
          <w:szCs w:val="24"/>
        </w:rPr>
        <w:t xml:space="preserve"> </w:t>
      </w:r>
      <w:r w:rsidR="002C3D41" w:rsidRPr="000142BC">
        <w:rPr>
          <w:bCs/>
          <w:szCs w:val="24"/>
        </w:rPr>
        <w:t>teikė sprendimo projektą</w:t>
      </w:r>
      <w:r w:rsidR="002C3D41" w:rsidRPr="00457663">
        <w:t xml:space="preserve"> –</w:t>
      </w:r>
      <w:r w:rsidR="002C3D41">
        <w:t xml:space="preserve"> </w:t>
      </w:r>
      <w:r w:rsidR="003B0706">
        <w:t>s</w:t>
      </w:r>
      <w:r w:rsidR="003B0706" w:rsidRPr="00541C7B">
        <w:t>utikti</w:t>
      </w:r>
      <w:r w:rsidR="003B0706">
        <w:t xml:space="preserve"> </w:t>
      </w:r>
      <w:r w:rsidR="003B0706" w:rsidRPr="00541C7B">
        <w:t>perimti</w:t>
      </w:r>
      <w:r w:rsidR="003B0706">
        <w:t xml:space="preserve"> Rietavo</w:t>
      </w:r>
      <w:r w:rsidR="003B0706" w:rsidRPr="00541C7B">
        <w:t xml:space="preserve"> savivaldybės nuosavybėn L</w:t>
      </w:r>
      <w:r w:rsidR="003B0706">
        <w:t xml:space="preserve">ietuvos </w:t>
      </w:r>
      <w:r w:rsidR="003B0706" w:rsidRPr="00541C7B">
        <w:t>R</w:t>
      </w:r>
      <w:r w:rsidR="003B0706">
        <w:t>espublikos</w:t>
      </w:r>
      <w:r w:rsidR="003B0706" w:rsidRPr="00541C7B">
        <w:t xml:space="preserve"> vietos savivaldos įstatymo 6 straipsnio 5 ir 6 punktais nurodytoms savivaldybės savarankiškosioms funkcijoms įgyvendinti valstybei nuosavybės teise priklausantį ir šiuo metu Nacionalinės švietimo agentūros patikėjimo teise valdomą ilgalaikį </w:t>
      </w:r>
      <w:r w:rsidR="003B0706">
        <w:t xml:space="preserve">ir </w:t>
      </w:r>
      <w:r w:rsidR="003B0706" w:rsidRPr="00541C7B">
        <w:t>trumpalaikį materialųjį turtą (</w:t>
      </w:r>
      <w:r w:rsidR="003B0706">
        <w:t>priedas pridedamas)</w:t>
      </w:r>
      <w:r w:rsidR="003B0706" w:rsidRPr="00541C7B">
        <w:t>.</w:t>
      </w:r>
    </w:p>
    <w:p w14:paraId="753FDC69" w14:textId="122F3322" w:rsidR="003B0706" w:rsidRPr="00541C7B" w:rsidRDefault="003B0706" w:rsidP="003B0706">
      <w:pPr>
        <w:ind w:firstLine="709"/>
      </w:pPr>
      <w:r>
        <w:t xml:space="preserve">     </w:t>
      </w:r>
      <w:r w:rsidRPr="00541C7B">
        <w:t xml:space="preserve">Perduoti sprendimo 1 punkte nurodytą turtą, jį perėmus </w:t>
      </w:r>
      <w:r>
        <w:t>S</w:t>
      </w:r>
      <w:r w:rsidRPr="00541C7B">
        <w:t>avivaldybės nuosavybėn, švietimo įstaigoms valdyti, naudoti ir disponuoti juo patikėjimo teise.</w:t>
      </w:r>
    </w:p>
    <w:p w14:paraId="2DF7B157" w14:textId="0C6A5BC7" w:rsidR="003B0706" w:rsidRDefault="003B0706" w:rsidP="003B0706">
      <w:pPr>
        <w:ind w:firstLine="709"/>
        <w:rPr>
          <w:sz w:val="22"/>
          <w:szCs w:val="22"/>
        </w:rPr>
      </w:pPr>
      <w:r>
        <w:t xml:space="preserve">     </w:t>
      </w:r>
      <w:r w:rsidRPr="00541C7B">
        <w:t xml:space="preserve">Savivaldybės nuosavybėn perduotas turtas bus panaudotas </w:t>
      </w:r>
      <w:r>
        <w:t>aprūpinti Savivaldybės švietimo įstaigas hibridiniam mokymui skirtos įrangos komplektais (interaktyviais ekranais, kameromis, mikrofonais, garso kolonėlėmis, nešiojamaisiais kompiuteriais bei jų priedais) ir taip pagerins informacinių išteklių infrastruktūrą bei skaitmeninio ugdymo turinio prieinamumą, sudarys galimybes ugdymą organizuoti mišriu, nuotoliniu ar hibridiniu būdu.</w:t>
      </w:r>
    </w:p>
    <w:p w14:paraId="125B2090" w14:textId="77777777" w:rsidR="003B0706" w:rsidRDefault="003B0706" w:rsidP="003B0706">
      <w:pPr>
        <w:rPr>
          <w:sz w:val="2"/>
          <w:szCs w:val="2"/>
        </w:rPr>
      </w:pPr>
    </w:p>
    <w:p w14:paraId="4CFCF281" w14:textId="682DF03F" w:rsidR="003B0706" w:rsidRPr="000B5740" w:rsidRDefault="003B0706" w:rsidP="003B0706">
      <w:pPr>
        <w:ind w:firstLine="709"/>
        <w:rPr>
          <w:szCs w:val="24"/>
        </w:rPr>
      </w:pPr>
      <w:r>
        <w:t xml:space="preserve">     </w:t>
      </w:r>
      <w:r w:rsidRPr="000B5740">
        <w:rPr>
          <w:szCs w:val="24"/>
        </w:rPr>
        <w:t>Įgalioti Rietavo savivaldybės administracijos direktorių Savivaldybės vardu pasirašyti  turto perdavimo</w:t>
      </w:r>
      <w:r>
        <w:rPr>
          <w:szCs w:val="24"/>
        </w:rPr>
        <w:t>–</w:t>
      </w:r>
      <w:r w:rsidRPr="000B5740">
        <w:rPr>
          <w:szCs w:val="24"/>
        </w:rPr>
        <w:t>priėmimo akt</w:t>
      </w:r>
      <w:r>
        <w:rPr>
          <w:szCs w:val="24"/>
        </w:rPr>
        <w:t>ą.</w:t>
      </w:r>
    </w:p>
    <w:p w14:paraId="6A4FB23C" w14:textId="7344215A" w:rsidR="002C3D41" w:rsidRPr="00D25D7E" w:rsidRDefault="002C3D41" w:rsidP="0091352A">
      <w:pPr>
        <w:tabs>
          <w:tab w:val="left" w:pos="993"/>
        </w:tabs>
        <w:contextualSpacing/>
        <w:rPr>
          <w:szCs w:val="24"/>
        </w:rPr>
      </w:pPr>
      <w:r w:rsidRPr="00D25D7E">
        <w:rPr>
          <w:i/>
          <w:iCs/>
          <w:szCs w:val="24"/>
        </w:rPr>
        <w:t xml:space="preserve">    </w:t>
      </w:r>
      <w:r w:rsidR="00FF32EF" w:rsidRPr="00D25D7E">
        <w:rPr>
          <w:i/>
          <w:iCs/>
          <w:szCs w:val="24"/>
        </w:rPr>
        <w:t xml:space="preserve">  </w:t>
      </w:r>
      <w:r w:rsidRPr="00D25D7E">
        <w:rPr>
          <w:szCs w:val="24"/>
        </w:rPr>
        <w:t>Balsuota už pateiktą sprendimo projektą – 1</w:t>
      </w:r>
      <w:r w:rsidR="00D25D7E" w:rsidRPr="00D25D7E">
        <w:rPr>
          <w:szCs w:val="24"/>
        </w:rPr>
        <w:t>6</w:t>
      </w:r>
      <w:r w:rsidRPr="00D25D7E">
        <w:rPr>
          <w:szCs w:val="24"/>
        </w:rPr>
        <w:t xml:space="preserve"> už.</w:t>
      </w:r>
    </w:p>
    <w:p w14:paraId="0E758FA7" w14:textId="45D9B021" w:rsidR="002C3D41" w:rsidRPr="00D25D7E" w:rsidRDefault="002C3D41" w:rsidP="002C3D41">
      <w:pPr>
        <w:tabs>
          <w:tab w:val="left" w:pos="1418"/>
          <w:tab w:val="left" w:pos="1560"/>
          <w:tab w:val="left" w:pos="1701"/>
        </w:tabs>
      </w:pPr>
      <w:r w:rsidRPr="00D25D7E">
        <w:t xml:space="preserve">      NUSPRĘSTA. Priimti sprendimą (pridedama).</w:t>
      </w:r>
    </w:p>
    <w:p w14:paraId="14CFCCFD" w14:textId="77777777" w:rsidR="002C3D41" w:rsidRPr="00D25D7E" w:rsidRDefault="002C3D41" w:rsidP="002C3D41">
      <w:pPr>
        <w:pStyle w:val="Sraopastraipa"/>
        <w:tabs>
          <w:tab w:val="left" w:pos="993"/>
          <w:tab w:val="left" w:pos="1134"/>
          <w:tab w:val="left" w:pos="1276"/>
        </w:tabs>
        <w:ind w:left="0" w:firstLine="993"/>
        <w:contextualSpacing/>
      </w:pPr>
    </w:p>
    <w:p w14:paraId="44EF3F0F" w14:textId="47AD1A6E" w:rsidR="000476FF" w:rsidRDefault="0047050B" w:rsidP="0047050B">
      <w:pPr>
        <w:shd w:val="solid" w:color="FFFFFF" w:fill="FFFFFF"/>
        <w:tabs>
          <w:tab w:val="left" w:pos="993"/>
          <w:tab w:val="left" w:pos="1134"/>
        </w:tabs>
        <w:contextualSpacing/>
      </w:pPr>
      <w:r>
        <w:t xml:space="preserve">     10. </w:t>
      </w:r>
      <w:r w:rsidR="000476FF">
        <w:t>SVARSTYTA.</w:t>
      </w:r>
      <w:r w:rsidR="007C2807">
        <w:t xml:space="preserve"> </w:t>
      </w:r>
      <w:r w:rsidR="003B0706">
        <w:t>B</w:t>
      </w:r>
      <w:r w:rsidR="003B0706">
        <w:rPr>
          <w:bCs/>
          <w:szCs w:val="24"/>
        </w:rPr>
        <w:t>iudžetinės įstaigos „Veiklus Rietavas“ centrinių rūmų patalpų nuomos, plaukimo baseino, bendrabučio nuomos įkainių nustatym</w:t>
      </w:r>
      <w:r w:rsidR="0091352A">
        <w:rPr>
          <w:color w:val="000000"/>
          <w:szCs w:val="24"/>
        </w:rPr>
        <w:t>as</w:t>
      </w:r>
      <w:r w:rsidR="005425C6">
        <w:rPr>
          <w:color w:val="000000"/>
        </w:rPr>
        <w:t>.</w:t>
      </w:r>
    </w:p>
    <w:p w14:paraId="596DCCC7" w14:textId="3CC9579B" w:rsidR="003B0706" w:rsidRPr="003B0706" w:rsidRDefault="003B0706" w:rsidP="003B0706">
      <w:pPr>
        <w:tabs>
          <w:tab w:val="left" w:pos="709"/>
          <w:tab w:val="left" w:pos="993"/>
        </w:tabs>
        <w:contextualSpacing/>
      </w:pPr>
      <w:r>
        <w:rPr>
          <w:bCs/>
        </w:rPr>
        <w:t xml:space="preserve">     </w:t>
      </w:r>
      <w:r w:rsidRPr="003B0706">
        <w:rPr>
          <w:bCs/>
        </w:rPr>
        <w:t>Švietimo, kultūros ir sporto komiteto pirmininkas Saulius Jonušas</w:t>
      </w:r>
      <w:r w:rsidR="0091352A" w:rsidRPr="003B0706">
        <w:rPr>
          <w:bCs/>
        </w:rPr>
        <w:t xml:space="preserve"> </w:t>
      </w:r>
      <w:r w:rsidR="000476FF" w:rsidRPr="003B0706">
        <w:rPr>
          <w:bCs/>
        </w:rPr>
        <w:t>teikė sprendimo</w:t>
      </w:r>
      <w:r w:rsidR="006E46A3" w:rsidRPr="003B0706">
        <w:rPr>
          <w:bCs/>
        </w:rPr>
        <w:t xml:space="preserve"> </w:t>
      </w:r>
      <w:r w:rsidR="000476FF" w:rsidRPr="003B0706">
        <w:rPr>
          <w:bCs/>
        </w:rPr>
        <w:t>projektą</w:t>
      </w:r>
      <w:r w:rsidR="000476FF">
        <w:t xml:space="preserve"> – </w:t>
      </w:r>
      <w:r>
        <w:t>n</w:t>
      </w:r>
      <w:r w:rsidRPr="003B0706">
        <w:t>ustatyti biudžetinės įstaigos „Veiklus Rietavas“ centrinių rūmų patalpų nuomos (1 priedas), plaukimo baseino (2 priedas) ir bendrabučio nuomos (3 priedas) įkainius.</w:t>
      </w:r>
    </w:p>
    <w:p w14:paraId="262936EB" w14:textId="574012C1" w:rsidR="003B0706" w:rsidRPr="00CD7F9B" w:rsidRDefault="003B0706" w:rsidP="003B0706">
      <w:pPr>
        <w:tabs>
          <w:tab w:val="left" w:pos="709"/>
          <w:tab w:val="left" w:pos="993"/>
        </w:tabs>
        <w:contextualSpacing/>
        <w:rPr>
          <w:szCs w:val="24"/>
        </w:rPr>
      </w:pPr>
      <w:r>
        <w:t xml:space="preserve">     </w:t>
      </w:r>
      <w:r w:rsidRPr="003B0706">
        <w:t>Pripažinti netekusiais galios:</w:t>
      </w:r>
      <w:r>
        <w:t xml:space="preserve"> </w:t>
      </w:r>
      <w:r>
        <w:rPr>
          <w:szCs w:val="24"/>
        </w:rPr>
        <w:t>Rietavo savivaldybės tarybos 2024 m. spalio 24 d. sprendimą Nr. T1-140 „Dėl biudžetinės įstaigos „Veiklus Rietavas“ plaukimo baseino ir bendrabučio įkainių nustatymo patvirtinimo“; Rietavo savivaldybės tarybos 2024 m. lapkričio 28 d. sprendimą Nr. T1-175 „Dėl biudžetinės įstaigos „Veiklus Rietavas“ centrinių rūmų patalpų nuomos įkainių nustatymo patvirtinimo“.</w:t>
      </w:r>
    </w:p>
    <w:p w14:paraId="0CB80251" w14:textId="5B7C8244" w:rsidR="0091352A" w:rsidRDefault="00D25D7E" w:rsidP="0091352A">
      <w:r>
        <w:t xml:space="preserve">      Klausimus teikė Tarybos nariai Algimantas Mickus ir Alfredas Mockus.</w:t>
      </w:r>
    </w:p>
    <w:p w14:paraId="4B4E13C8" w14:textId="210B0861" w:rsidR="000476FF" w:rsidRPr="00D25D7E" w:rsidRDefault="00221DF2" w:rsidP="002112BF">
      <w:pPr>
        <w:pStyle w:val="Sraopastraipa"/>
        <w:shd w:val="solid" w:color="FFFFFF" w:fill="FFFFFF"/>
        <w:ind w:left="0" w:firstLine="709"/>
        <w:outlineLvl w:val="0"/>
      </w:pPr>
      <w:r>
        <w:t xml:space="preserve">    </w:t>
      </w:r>
      <w:r w:rsidR="00FF32EF" w:rsidRPr="0091352A">
        <w:rPr>
          <w:b/>
          <w:bCs/>
          <w:i/>
          <w:iCs/>
        </w:rPr>
        <w:t xml:space="preserve"> </w:t>
      </w:r>
      <w:r w:rsidR="00C4646C">
        <w:rPr>
          <w:b/>
          <w:bCs/>
          <w:i/>
          <w:iCs/>
        </w:rPr>
        <w:t xml:space="preserve"> </w:t>
      </w:r>
      <w:r w:rsidR="000476FF" w:rsidRPr="00D25D7E">
        <w:t>Balsuota už pateiktą sprendimo projektą – 1</w:t>
      </w:r>
      <w:r w:rsidR="00D25D7E" w:rsidRPr="00D25D7E">
        <w:t>6</w:t>
      </w:r>
      <w:r w:rsidR="000476FF" w:rsidRPr="00D25D7E">
        <w:t xml:space="preserve"> už</w:t>
      </w:r>
      <w:r w:rsidR="006E24DD" w:rsidRPr="00D25D7E">
        <w:t>.</w:t>
      </w:r>
    </w:p>
    <w:p w14:paraId="0D59CC28" w14:textId="30AFD31F" w:rsidR="000476FF" w:rsidRPr="00D25D7E" w:rsidRDefault="000476FF" w:rsidP="000476FF">
      <w:pPr>
        <w:pStyle w:val="Pagrindiniotekstotrauka2"/>
        <w:tabs>
          <w:tab w:val="left" w:pos="1276"/>
          <w:tab w:val="center" w:pos="1418"/>
        </w:tabs>
        <w:ind w:firstLine="540"/>
        <w:rPr>
          <w:szCs w:val="24"/>
        </w:rPr>
      </w:pPr>
      <w:r w:rsidRPr="00D25D7E">
        <w:rPr>
          <w:szCs w:val="24"/>
        </w:rPr>
        <w:t xml:space="preserve">   </w:t>
      </w:r>
      <w:r w:rsidR="007C2807" w:rsidRPr="00D25D7E">
        <w:rPr>
          <w:szCs w:val="24"/>
        </w:rPr>
        <w:t xml:space="preserve"> </w:t>
      </w:r>
      <w:r w:rsidRPr="00D25D7E">
        <w:rPr>
          <w:szCs w:val="24"/>
        </w:rPr>
        <w:t xml:space="preserve">    </w:t>
      </w:r>
      <w:r w:rsidR="00C4646C" w:rsidRPr="00D25D7E">
        <w:rPr>
          <w:szCs w:val="24"/>
        </w:rPr>
        <w:t xml:space="preserve"> </w:t>
      </w:r>
      <w:r w:rsidRPr="00D25D7E">
        <w:rPr>
          <w:szCs w:val="24"/>
        </w:rPr>
        <w:t>NUSPRĘSTA. Priimti sprendimą (pridedama).</w:t>
      </w:r>
    </w:p>
    <w:p w14:paraId="0239BD68" w14:textId="004DA52D" w:rsidR="000476FF" w:rsidRPr="002112BF" w:rsidRDefault="000476FF" w:rsidP="000476FF">
      <w:pPr>
        <w:pStyle w:val="Sraopastraipa"/>
        <w:tabs>
          <w:tab w:val="left" w:pos="993"/>
          <w:tab w:val="left" w:pos="1134"/>
          <w:tab w:val="left" w:pos="1276"/>
        </w:tabs>
        <w:ind w:left="0"/>
        <w:contextualSpacing/>
      </w:pPr>
    </w:p>
    <w:p w14:paraId="776DB6DE" w14:textId="4762A3B5" w:rsidR="00947CC9" w:rsidRDefault="00744546" w:rsidP="00A669BD">
      <w:pPr>
        <w:pStyle w:val="Sraopastraipa"/>
        <w:numPr>
          <w:ilvl w:val="0"/>
          <w:numId w:val="26"/>
        </w:numPr>
        <w:shd w:val="solid" w:color="FFFFFF" w:fill="FFFFFF"/>
        <w:tabs>
          <w:tab w:val="left" w:pos="709"/>
          <w:tab w:val="left" w:pos="993"/>
          <w:tab w:val="left" w:pos="1134"/>
        </w:tabs>
        <w:suppressAutoHyphens/>
        <w:ind w:left="0" w:firstLine="1134"/>
        <w:contextualSpacing/>
        <w:textAlignment w:val="baseline"/>
      </w:pPr>
      <w:r>
        <w:t xml:space="preserve"> </w:t>
      </w:r>
      <w:r w:rsidR="006D5C0B">
        <w:t xml:space="preserve">SVARSTYTA. </w:t>
      </w:r>
      <w:r w:rsidR="003B0706">
        <w:t>K</w:t>
      </w:r>
      <w:r w:rsidR="003B0706">
        <w:rPr>
          <w:bCs/>
        </w:rPr>
        <w:t>itos paskirties valstybinės žemės sklypo dalies, esančios Plungės g. 12, Rietavo mieste, nuoma ne aukciono būdu</w:t>
      </w:r>
      <w:r w:rsidR="003E1E52" w:rsidRPr="00744546">
        <w:rPr>
          <w:color w:val="000000"/>
        </w:rPr>
        <w:t>.</w:t>
      </w:r>
    </w:p>
    <w:p w14:paraId="478E9316" w14:textId="7213361E" w:rsidR="009759AC" w:rsidRDefault="00C4646C" w:rsidP="009759AC">
      <w:pPr>
        <w:widowControl w:val="0"/>
        <w:shd w:val="clear" w:color="auto" w:fill="FFFFFF"/>
        <w:tabs>
          <w:tab w:val="left" w:pos="900"/>
          <w:tab w:val="left" w:pos="1056"/>
          <w:tab w:val="left" w:leader="underscore" w:pos="7498"/>
        </w:tabs>
        <w:autoSpaceDE w:val="0"/>
        <w:autoSpaceDN w:val="0"/>
        <w:adjustRightInd w:val="0"/>
      </w:pPr>
      <w:r>
        <w:t xml:space="preserve">      </w:t>
      </w:r>
      <w:r w:rsidR="003B0706" w:rsidRPr="00BD2981">
        <w:rPr>
          <w:szCs w:val="24"/>
        </w:rPr>
        <w:t>Ūkio plėtros ir ekologijos komiteto pirmininkas Albinas Maslauskas</w:t>
      </w:r>
      <w:r w:rsidR="000142BC" w:rsidRPr="0047050B">
        <w:rPr>
          <w:bCs/>
        </w:rPr>
        <w:t xml:space="preserve"> </w:t>
      </w:r>
      <w:r w:rsidR="006D5C0B" w:rsidRPr="006E46A3">
        <w:rPr>
          <w:bCs/>
          <w:szCs w:val="24"/>
        </w:rPr>
        <w:t>teikė sprendimo projektą</w:t>
      </w:r>
      <w:r w:rsidR="006D5C0B">
        <w:t xml:space="preserve"> – </w:t>
      </w:r>
      <w:r w:rsidR="009759AC">
        <w:rPr>
          <w:szCs w:val="24"/>
        </w:rPr>
        <w:t xml:space="preserve">išnuomoti ne aukciono būdu </w:t>
      </w:r>
      <w:r w:rsidR="009759AC">
        <w:t>žemės sklypo (</w:t>
      </w:r>
      <w:r w:rsidR="009759AC" w:rsidRPr="002D401C">
        <w:t xml:space="preserve">kadastro Nr. 6857/0004:205, unikalus Nr. 4400-5833-8720), plotas 0,0521 ha, </w:t>
      </w:r>
      <w:r w:rsidR="009759AC">
        <w:t xml:space="preserve">dalį, kurios plotas – 0,0110 ha, esančią Plungės g. 12, Rietavo mieste, </w:t>
      </w:r>
      <w:r w:rsidR="009759AC" w:rsidRPr="005C5AA5">
        <w:t>pagal valstybinės žemės nuomos sutarties projektą, kuris yra neatskiriamoji šio sprendimo dalis (</w:t>
      </w:r>
      <w:r w:rsidR="009759AC" w:rsidRPr="00EA3CB9">
        <w:t>pridedama</w:t>
      </w:r>
      <w:r w:rsidR="009759AC" w:rsidRPr="005C5AA5">
        <w:t>).</w:t>
      </w:r>
    </w:p>
    <w:p w14:paraId="43AD9646" w14:textId="6D323202" w:rsidR="009759AC" w:rsidRPr="003A2106" w:rsidRDefault="009759AC" w:rsidP="009759AC">
      <w:pPr>
        <w:ind w:firstLine="709"/>
        <w:rPr>
          <w:color w:val="000000"/>
          <w:szCs w:val="24"/>
          <w:lang w:eastAsia="lt-LT"/>
        </w:rPr>
      </w:pPr>
      <w:r>
        <w:rPr>
          <w:color w:val="000000"/>
          <w:szCs w:val="24"/>
          <w:lang w:eastAsia="lt-LT"/>
        </w:rPr>
        <w:lastRenderedPageBreak/>
        <w:t xml:space="preserve">     </w:t>
      </w:r>
      <w:r w:rsidRPr="002D52F3">
        <w:rPr>
          <w:color w:val="000000"/>
          <w:szCs w:val="24"/>
          <w:lang w:eastAsia="lt-LT"/>
        </w:rPr>
        <w:t xml:space="preserve"> Įgalioti </w:t>
      </w:r>
      <w:r>
        <w:rPr>
          <w:color w:val="000000"/>
          <w:szCs w:val="24"/>
          <w:lang w:eastAsia="lt-LT"/>
        </w:rPr>
        <w:t>Rietavo</w:t>
      </w:r>
      <w:r w:rsidRPr="002D52F3">
        <w:rPr>
          <w:color w:val="000000"/>
          <w:szCs w:val="24"/>
          <w:lang w:eastAsia="lt-LT"/>
        </w:rPr>
        <w:t xml:space="preserve"> savivaldybės merą pasirašyti valstybinės žemės </w:t>
      </w:r>
      <w:r>
        <w:rPr>
          <w:color w:val="000000"/>
          <w:szCs w:val="24"/>
          <w:lang w:eastAsia="lt-LT"/>
        </w:rPr>
        <w:t>nuomos</w:t>
      </w:r>
      <w:r w:rsidRPr="002D52F3">
        <w:rPr>
          <w:color w:val="000000"/>
          <w:szCs w:val="24"/>
          <w:lang w:eastAsia="lt-LT"/>
        </w:rPr>
        <w:t xml:space="preserve"> sutart</w:t>
      </w:r>
      <w:r>
        <w:rPr>
          <w:color w:val="000000"/>
          <w:szCs w:val="24"/>
          <w:lang w:eastAsia="lt-LT"/>
        </w:rPr>
        <w:t>į</w:t>
      </w:r>
      <w:r w:rsidRPr="002D52F3">
        <w:rPr>
          <w:color w:val="000000"/>
          <w:szCs w:val="24"/>
          <w:lang w:eastAsia="lt-LT"/>
        </w:rPr>
        <w:t xml:space="preserve"> bei kitus būtinus dokumentus, susijusius su šio sprendimo 1 punkto įgyvendinimu.</w:t>
      </w:r>
    </w:p>
    <w:p w14:paraId="751C7120" w14:textId="3A8BFF7F" w:rsidR="006D5C0B" w:rsidRPr="00D25D7E" w:rsidRDefault="003E1E52" w:rsidP="009759AC">
      <w:pPr>
        <w:pStyle w:val="Pagrindiniotekstotrauka2"/>
        <w:ind w:firstLine="0"/>
        <w:rPr>
          <w:szCs w:val="24"/>
        </w:rPr>
      </w:pPr>
      <w:r w:rsidRPr="00D25D7E">
        <w:rPr>
          <w:i/>
          <w:iCs/>
          <w:szCs w:val="24"/>
        </w:rPr>
        <w:t xml:space="preserve">      </w:t>
      </w:r>
      <w:r w:rsidR="005425C6" w:rsidRPr="00D25D7E">
        <w:rPr>
          <w:i/>
          <w:iCs/>
          <w:szCs w:val="24"/>
        </w:rPr>
        <w:t xml:space="preserve"> </w:t>
      </w:r>
      <w:r w:rsidR="009759AC" w:rsidRPr="00D25D7E">
        <w:rPr>
          <w:i/>
          <w:iCs/>
          <w:szCs w:val="24"/>
        </w:rPr>
        <w:t xml:space="preserve">           </w:t>
      </w:r>
      <w:r w:rsidR="006D5C0B" w:rsidRPr="00D25D7E">
        <w:rPr>
          <w:szCs w:val="24"/>
        </w:rPr>
        <w:t>Balsuota už sprendimo projektą – 1</w:t>
      </w:r>
      <w:r w:rsidR="00D25D7E" w:rsidRPr="00D25D7E">
        <w:rPr>
          <w:szCs w:val="24"/>
        </w:rPr>
        <w:t>6</w:t>
      </w:r>
      <w:r w:rsidR="006D5C0B" w:rsidRPr="00D25D7E">
        <w:rPr>
          <w:szCs w:val="24"/>
        </w:rPr>
        <w:t xml:space="preserve"> už.</w:t>
      </w:r>
    </w:p>
    <w:p w14:paraId="5F2CD7ED" w14:textId="1BB9B423" w:rsidR="006D5C0B" w:rsidRPr="00D25D7E" w:rsidRDefault="006D5C0B" w:rsidP="006D5C0B">
      <w:pPr>
        <w:pStyle w:val="Pagrindiniotekstotrauka2"/>
        <w:tabs>
          <w:tab w:val="left" w:pos="1276"/>
          <w:tab w:val="center" w:pos="1418"/>
        </w:tabs>
        <w:ind w:firstLine="540"/>
      </w:pPr>
      <w:r w:rsidRPr="00D25D7E">
        <w:t xml:space="preserve">      </w:t>
      </w:r>
      <w:r w:rsidR="005425C6" w:rsidRPr="00D25D7E">
        <w:t xml:space="preserve">  </w:t>
      </w:r>
      <w:r w:rsidRPr="00D25D7E">
        <w:t xml:space="preserve"> NUSPRĘSTA. Priimti sprendimą (pridedama).</w:t>
      </w:r>
    </w:p>
    <w:p w14:paraId="6495107B" w14:textId="6875A31B" w:rsidR="006D5C0B" w:rsidRDefault="006D5C0B" w:rsidP="006D5C0B">
      <w:pPr>
        <w:pStyle w:val="Sraopastraipa"/>
        <w:tabs>
          <w:tab w:val="left" w:pos="993"/>
          <w:tab w:val="left" w:pos="1134"/>
          <w:tab w:val="left" w:pos="1276"/>
        </w:tabs>
        <w:ind w:left="0" w:firstLine="993"/>
        <w:contextualSpacing/>
      </w:pPr>
    </w:p>
    <w:p w14:paraId="572C5813" w14:textId="55005397" w:rsidR="006D5C0B" w:rsidRDefault="00B57803" w:rsidP="00B57803">
      <w:pPr>
        <w:shd w:val="solid" w:color="FFFFFF" w:fill="FFFFFF"/>
        <w:tabs>
          <w:tab w:val="left" w:pos="993"/>
          <w:tab w:val="left" w:pos="1134"/>
          <w:tab w:val="left" w:pos="1418"/>
        </w:tabs>
        <w:ind w:firstLine="710"/>
        <w:contextualSpacing/>
      </w:pPr>
      <w:r>
        <w:t xml:space="preserve">    </w:t>
      </w:r>
      <w:r w:rsidR="000054E4">
        <w:t xml:space="preserve">  </w:t>
      </w:r>
      <w:r>
        <w:t>12.</w:t>
      </w:r>
      <w:r w:rsidR="000054E4">
        <w:t xml:space="preserve"> </w:t>
      </w:r>
      <w:r w:rsidR="006D5C0B">
        <w:t xml:space="preserve">SVARSTYTA. </w:t>
      </w:r>
      <w:r w:rsidR="009759AC">
        <w:rPr>
          <w:bCs/>
          <w:szCs w:val="24"/>
        </w:rPr>
        <w:t>Vietinės rinkliavos už leidimo atlikti kasinėjimo darbus Rietavo savivaldybės viešojo naudojimo teritorijoje (gatvėse, vietinės reikšmės keliuose, aikštėse, žaliuosiuose plotuose), atitverti ją ar jos dalį arba apriboti eismą joje išdavimą nuostatų patvirtinim</w:t>
      </w:r>
      <w:r w:rsidR="00FF32EF">
        <w:t>as</w:t>
      </w:r>
      <w:r w:rsidR="008337A7" w:rsidRPr="00786125">
        <w:t>.</w:t>
      </w:r>
    </w:p>
    <w:p w14:paraId="3246D480" w14:textId="77777777" w:rsidR="009759AC" w:rsidRPr="008866B1" w:rsidRDefault="0047050B" w:rsidP="009759AC">
      <w:pPr>
        <w:rPr>
          <w:color w:val="000000" w:themeColor="text1"/>
        </w:rPr>
      </w:pPr>
      <w:r>
        <w:rPr>
          <w:color w:val="000000"/>
        </w:rPr>
        <w:t xml:space="preserve">    </w:t>
      </w:r>
      <w:r w:rsidR="00B57803">
        <w:rPr>
          <w:color w:val="000000"/>
        </w:rPr>
        <w:t xml:space="preserve">  </w:t>
      </w:r>
      <w:r w:rsidR="009759AC" w:rsidRPr="00BD2981">
        <w:rPr>
          <w:szCs w:val="24"/>
        </w:rPr>
        <w:t>Ūkio plėtros ir ekologijos komiteto pirmininkas Albinas Maslauskas</w:t>
      </w:r>
      <w:r w:rsidR="009759AC" w:rsidRPr="0047050B">
        <w:rPr>
          <w:bCs/>
        </w:rPr>
        <w:t xml:space="preserve"> </w:t>
      </w:r>
      <w:r w:rsidR="00622CB4">
        <w:t xml:space="preserve">teikė sprendimo projektą – </w:t>
      </w:r>
      <w:r w:rsidR="00C4646C">
        <w:t>p</w:t>
      </w:r>
      <w:r w:rsidR="00C4646C" w:rsidRPr="00040AEB">
        <w:rPr>
          <w:szCs w:val="24"/>
        </w:rPr>
        <w:t xml:space="preserve">atvirtinti </w:t>
      </w:r>
      <w:r w:rsidR="009759AC" w:rsidRPr="008866B1">
        <w:rPr>
          <w:color w:val="000000" w:themeColor="text1"/>
        </w:rPr>
        <w:t>Vietinės rinkliavos už leidimo atlikti kasinėjimo darbus Rietavo savivaldybės viešojo naudojimo teritorijoje (gatvėse, vietinės reikšmės keliuose, aikštėse, žaliuosiuose plotuose), atitverti ją ar jos dalį arba apriboti eismą joje išdavimą nuostatus (pridedama).</w:t>
      </w:r>
    </w:p>
    <w:p w14:paraId="6252F6E8" w14:textId="4ABCA487" w:rsidR="009759AC" w:rsidRDefault="009759AC" w:rsidP="009759AC">
      <w:pPr>
        <w:rPr>
          <w:color w:val="000000" w:themeColor="text1"/>
        </w:rPr>
      </w:pPr>
      <w:bookmarkStart w:id="22" w:name="part_62a54b4b00814e3aaebd74c95b485af2"/>
      <w:bookmarkEnd w:id="22"/>
      <w:r>
        <w:rPr>
          <w:color w:val="000000" w:themeColor="text1"/>
        </w:rPr>
        <w:t xml:space="preserve">      </w:t>
      </w:r>
      <w:r w:rsidRPr="00621F67">
        <w:rPr>
          <w:color w:val="000000" w:themeColor="text1"/>
        </w:rPr>
        <w:t xml:space="preserve">Pripažinti netekusiu galios </w:t>
      </w:r>
      <w:r>
        <w:rPr>
          <w:color w:val="000000" w:themeColor="text1"/>
        </w:rPr>
        <w:t>Rietavo</w:t>
      </w:r>
      <w:r w:rsidRPr="00621F67">
        <w:rPr>
          <w:color w:val="000000" w:themeColor="text1"/>
        </w:rPr>
        <w:t xml:space="preserve"> savivaldybės tarybos 201</w:t>
      </w:r>
      <w:r>
        <w:rPr>
          <w:color w:val="000000" w:themeColor="text1"/>
        </w:rPr>
        <w:t>4</w:t>
      </w:r>
      <w:r w:rsidRPr="00621F67">
        <w:rPr>
          <w:color w:val="000000" w:themeColor="text1"/>
        </w:rPr>
        <w:t xml:space="preserve"> m. </w:t>
      </w:r>
      <w:r>
        <w:rPr>
          <w:color w:val="000000" w:themeColor="text1"/>
        </w:rPr>
        <w:t>lapkričio 27</w:t>
      </w:r>
      <w:r w:rsidRPr="00621F67">
        <w:rPr>
          <w:color w:val="000000" w:themeColor="text1"/>
        </w:rPr>
        <w:t xml:space="preserve"> d. sprendim</w:t>
      </w:r>
      <w:r w:rsidR="00885FB9">
        <w:rPr>
          <w:color w:val="000000" w:themeColor="text1"/>
        </w:rPr>
        <w:t>ą</w:t>
      </w:r>
      <w:r w:rsidRPr="00621F67">
        <w:rPr>
          <w:color w:val="000000" w:themeColor="text1"/>
        </w:rPr>
        <w:t xml:space="preserve"> Nr. </w:t>
      </w:r>
      <w:r>
        <w:rPr>
          <w:color w:val="000000" w:themeColor="text1"/>
        </w:rPr>
        <w:t>T1-186</w:t>
      </w:r>
      <w:r w:rsidRPr="00621F67">
        <w:rPr>
          <w:color w:val="000000" w:themeColor="text1"/>
        </w:rPr>
        <w:t xml:space="preserve"> „Dėl </w:t>
      </w:r>
      <w:r>
        <w:rPr>
          <w:color w:val="000000" w:themeColor="text1"/>
        </w:rPr>
        <w:t>Rietavo savivaldybės</w:t>
      </w:r>
      <w:r w:rsidRPr="00621F67">
        <w:rPr>
          <w:color w:val="000000" w:themeColor="text1"/>
        </w:rPr>
        <w:t xml:space="preserve"> vietinės rinkliav</w:t>
      </w:r>
      <w:r>
        <w:rPr>
          <w:color w:val="000000" w:themeColor="text1"/>
        </w:rPr>
        <w:t>ų</w:t>
      </w:r>
      <w:r w:rsidRPr="00621F67">
        <w:rPr>
          <w:color w:val="000000" w:themeColor="text1"/>
        </w:rPr>
        <w:t xml:space="preserve"> nuostatų </w:t>
      </w:r>
      <w:r>
        <w:rPr>
          <w:color w:val="000000" w:themeColor="text1"/>
        </w:rPr>
        <w:t>patvirtinimo“</w:t>
      </w:r>
      <w:r w:rsidRPr="00621F67">
        <w:rPr>
          <w:color w:val="000000" w:themeColor="text1"/>
        </w:rPr>
        <w:t>.</w:t>
      </w:r>
    </w:p>
    <w:p w14:paraId="3335A253" w14:textId="01A9DFA0" w:rsidR="006D5C0B" w:rsidRPr="008832AB" w:rsidRDefault="000A6314" w:rsidP="009759AC">
      <w:pPr>
        <w:rPr>
          <w:szCs w:val="24"/>
        </w:rPr>
      </w:pPr>
      <w:r w:rsidRPr="002112BF">
        <w:rPr>
          <w:i/>
          <w:iCs/>
        </w:rPr>
        <w:t xml:space="preserve">  </w:t>
      </w:r>
      <w:r w:rsidR="00B57803" w:rsidRPr="002112BF">
        <w:rPr>
          <w:i/>
          <w:iCs/>
        </w:rPr>
        <w:t xml:space="preserve">    </w:t>
      </w:r>
      <w:r w:rsidR="000054E4" w:rsidRPr="002112BF">
        <w:rPr>
          <w:i/>
          <w:iCs/>
        </w:rPr>
        <w:t xml:space="preserve"> </w:t>
      </w:r>
      <w:r w:rsidR="006D5C0B" w:rsidRPr="008832AB">
        <w:rPr>
          <w:szCs w:val="24"/>
        </w:rPr>
        <w:t xml:space="preserve">Balsuota už pateiktą sprendimo projektą – </w:t>
      </w:r>
      <w:r w:rsidR="00935147" w:rsidRPr="008832AB">
        <w:rPr>
          <w:szCs w:val="24"/>
        </w:rPr>
        <w:t>1</w:t>
      </w:r>
      <w:r w:rsidR="008832AB" w:rsidRPr="008832AB">
        <w:rPr>
          <w:szCs w:val="24"/>
        </w:rPr>
        <w:t>6</w:t>
      </w:r>
      <w:r w:rsidR="006D5C0B" w:rsidRPr="008832AB">
        <w:rPr>
          <w:szCs w:val="24"/>
        </w:rPr>
        <w:t xml:space="preserve"> už</w:t>
      </w:r>
      <w:r w:rsidR="00CF6EC2" w:rsidRPr="008832AB">
        <w:rPr>
          <w:szCs w:val="24"/>
        </w:rPr>
        <w:t xml:space="preserve">. </w:t>
      </w:r>
    </w:p>
    <w:p w14:paraId="2BA10B1E" w14:textId="0BB2A32C" w:rsidR="006D5C0B" w:rsidRPr="008832AB" w:rsidRDefault="006D5C0B" w:rsidP="006D5C0B">
      <w:pPr>
        <w:pStyle w:val="Pagrindiniotekstotrauka2"/>
        <w:tabs>
          <w:tab w:val="left" w:pos="1276"/>
          <w:tab w:val="center" w:pos="1418"/>
        </w:tabs>
        <w:ind w:firstLine="540"/>
      </w:pPr>
      <w:r w:rsidRPr="008832AB">
        <w:t xml:space="preserve">  </w:t>
      </w:r>
      <w:r w:rsidR="0047050B" w:rsidRPr="008832AB">
        <w:t xml:space="preserve"> </w:t>
      </w:r>
      <w:r w:rsidR="00A7135E" w:rsidRPr="008832AB">
        <w:t xml:space="preserve"> </w:t>
      </w:r>
      <w:r w:rsidR="00B57803" w:rsidRPr="008832AB">
        <w:t xml:space="preserve">     </w:t>
      </w:r>
      <w:r w:rsidR="004E1C95" w:rsidRPr="008832AB">
        <w:t xml:space="preserve"> </w:t>
      </w:r>
      <w:r w:rsidRPr="008832AB">
        <w:t>NUSPRĘSTA. Priimti sprendimą (pridedama).</w:t>
      </w:r>
    </w:p>
    <w:p w14:paraId="0B05EF0E" w14:textId="77777777" w:rsidR="00EC13CD" w:rsidRDefault="00EC13CD" w:rsidP="006D5C0B">
      <w:pPr>
        <w:pStyle w:val="Sraopastraipa"/>
        <w:tabs>
          <w:tab w:val="left" w:pos="993"/>
          <w:tab w:val="left" w:pos="1134"/>
          <w:tab w:val="left" w:pos="1276"/>
        </w:tabs>
        <w:ind w:left="0" w:firstLine="993"/>
        <w:contextualSpacing/>
      </w:pPr>
    </w:p>
    <w:p w14:paraId="4AAFC7C4" w14:textId="6590855B" w:rsidR="007C2807" w:rsidRDefault="00B57803" w:rsidP="00A435B7">
      <w:pPr>
        <w:pStyle w:val="Sraopastraipa"/>
        <w:numPr>
          <w:ilvl w:val="0"/>
          <w:numId w:val="30"/>
        </w:numPr>
        <w:shd w:val="solid" w:color="FFFFFF" w:fill="FFFFFF"/>
        <w:tabs>
          <w:tab w:val="left" w:pos="993"/>
          <w:tab w:val="left" w:pos="1134"/>
        </w:tabs>
        <w:suppressAutoHyphens/>
        <w:ind w:left="0" w:firstLine="1134"/>
        <w:contextualSpacing/>
        <w:jc w:val="both"/>
        <w:textAlignment w:val="baseline"/>
      </w:pPr>
      <w:r>
        <w:t xml:space="preserve"> </w:t>
      </w:r>
      <w:r w:rsidR="006D5C0B">
        <w:t xml:space="preserve">SVARSTYTA. </w:t>
      </w:r>
      <w:r w:rsidR="00A435B7">
        <w:rPr>
          <w:bCs/>
        </w:rPr>
        <w:t>Rietavo savivaldybės smulkiojo ir vidutinio verslo subjektų rėmimo programos nuostatų, patvirtintų Rietavo savivaldybės tarybos 2023 m. gruodžio 21 d. sprendimu Nr. T1-123 „Dėl Rietavo savivaldybės smulkiojo ir vidutinio verslo subjektų rėmimo programos nuostatų patvirtinimo“, 7.5, 7.7, 7.9, 11.4 papunkčių, 17, 20 ir 22 punktų pakeitim</w:t>
      </w:r>
      <w:r w:rsidR="00FF32EF">
        <w:t>as</w:t>
      </w:r>
      <w:r w:rsidR="001B32E5">
        <w:t>.</w:t>
      </w:r>
    </w:p>
    <w:p w14:paraId="46DBA5B5" w14:textId="09039E97" w:rsidR="00A435B7" w:rsidRDefault="0068626E" w:rsidP="00A435B7">
      <w:pPr>
        <w:tabs>
          <w:tab w:val="left" w:pos="1418"/>
          <w:tab w:val="left" w:pos="1560"/>
          <w:tab w:val="left" w:pos="1701"/>
        </w:tabs>
        <w:ind w:firstLine="709"/>
        <w:rPr>
          <w:color w:val="000000"/>
        </w:rPr>
      </w:pPr>
      <w:r>
        <w:rPr>
          <w:color w:val="000000"/>
        </w:rPr>
        <w:t xml:space="preserve">       </w:t>
      </w:r>
      <w:r w:rsidR="00A435B7" w:rsidRPr="00BD2981">
        <w:rPr>
          <w:szCs w:val="24"/>
        </w:rPr>
        <w:t>Ūkio plėtros ir ekologijos komiteto pirmininkas Albinas Maslauskas</w:t>
      </w:r>
      <w:r w:rsidR="00A435B7" w:rsidRPr="0047050B">
        <w:rPr>
          <w:bCs/>
        </w:rPr>
        <w:t xml:space="preserve"> </w:t>
      </w:r>
      <w:r w:rsidR="00D10486" w:rsidRPr="00114B03">
        <w:t xml:space="preserve">teikė sprendimo projektą – </w:t>
      </w:r>
      <w:r w:rsidR="00A435B7">
        <w:t>pakeisti Rietavo savivaldybės smulkaus ir vidutinio verslo subjektų rėmimo programos nuostatų, patvirtintų Rietavo savivaldybės tarybos 2023 m. gruodžio 21 d. sprendimu Nr. T1-123 „Dėl Rietavo</w:t>
      </w:r>
      <w:r w:rsidR="00A435B7">
        <w:rPr>
          <w:color w:val="000000"/>
        </w:rPr>
        <w:t xml:space="preserve"> savivaldybės smulkiojo ir vidutinio verslo subjektų rėmimo programos nuostatų patvirtinimo“, 7.5, 7.7, 7.9, 11,4 papunkčius, 17, 20 ir 22 punktus ir juos išdėstyti taip:</w:t>
      </w:r>
    </w:p>
    <w:p w14:paraId="7370F202" w14:textId="1656CD54" w:rsidR="00A435B7" w:rsidRDefault="00A435B7" w:rsidP="00A435B7">
      <w:pPr>
        <w:ind w:firstLine="709"/>
      </w:pPr>
      <w:r>
        <w:rPr>
          <w:color w:val="000000"/>
          <w:szCs w:val="24"/>
        </w:rPr>
        <w:t xml:space="preserve">       „7.5. </w:t>
      </w:r>
      <w:r>
        <w:rPr>
          <w:rFonts w:eastAsia="Lucida Sans Unicode"/>
          <w:lang w:eastAsia="lt-LT"/>
        </w:rPr>
        <w:t xml:space="preserve">rinkodaros priemonių įsigijimas. Tinkamos finansuoti išlaidos: reklaminė spauda (leidiniai, skrajutės, lankstinukai, vizitinės kortelės, lipdukai, plakatai, internetinė reklama), vizualinė reklama (iškabos, stendai, informacinės lentelės, langų ir automobilių lipdukai), kitos reklamos priemonės ir paslaugos (antspaudai, prekinio ženklo, logotipo sukūrimas, reklamos dizaino paslaugos). </w:t>
      </w:r>
      <w:r>
        <w:t xml:space="preserve">Kompensuojama </w:t>
      </w:r>
      <w:r>
        <w:rPr>
          <w:rFonts w:eastAsia="Lucida Sans Unicode"/>
          <w:lang w:eastAsia="lt-LT"/>
        </w:rPr>
        <w:t>iki 80 proc. tinkamų finansuoti išlaidų, bet ne daugiau kaip 500 Eur</w:t>
      </w:r>
      <w:r>
        <w:t>;</w:t>
      </w:r>
    </w:p>
    <w:p w14:paraId="4F012E16" w14:textId="19BD54C7" w:rsidR="00A435B7" w:rsidRDefault="00A435B7" w:rsidP="00A435B7">
      <w:pPr>
        <w:ind w:firstLine="709"/>
        <w:rPr>
          <w:szCs w:val="24"/>
        </w:rPr>
      </w:pPr>
      <w:r>
        <w:t xml:space="preserve">       7.7.  darbo priemonių ir (ar) paslaugų įsigijimas. Tinkamos finansuoti išlaidos: veikloje naudojamos mašinos, įrenginiai, aparatai, prietaisai, įrankiai, įtaisai ir kiti reikmenys, tiesiogiai susiję su SVV subjekto vykdoma veikla</w:t>
      </w:r>
      <w:r w:rsidRPr="00627EA1">
        <w:t xml:space="preserve"> (</w:t>
      </w:r>
      <w:r>
        <w:t>m</w:t>
      </w:r>
      <w:r w:rsidRPr="00627EA1">
        <w:t xml:space="preserve">edžiagos, žaliavos (atsargos), smulkūs buities reikmenys, </w:t>
      </w:r>
      <w:r>
        <w:t xml:space="preserve">daiktai, neturintys išliekamosios vertės, </w:t>
      </w:r>
      <w:r w:rsidRPr="00627EA1">
        <w:t>nekompensuojam</w:t>
      </w:r>
      <w:r>
        <w:t>i, išskyrus patalpų remonto medžiagas</w:t>
      </w:r>
      <w:r w:rsidRPr="00627EA1">
        <w:t>)</w:t>
      </w:r>
      <w:r>
        <w:t xml:space="preserve">. Kompensuojama </w:t>
      </w:r>
      <w:r>
        <w:rPr>
          <w:rFonts w:eastAsia="Lucida Sans Unicode"/>
          <w:lang w:eastAsia="lt-LT"/>
        </w:rPr>
        <w:t>iki 50 proc. tinkamų finansuoti išlaidų, bet ne daugiau kaip 500 Eur.</w:t>
      </w:r>
      <w:r>
        <w:t xml:space="preserve"> Jeigu patirtų išlaidų suma viršija 5 000 Eur, esant programoje lėšų, pareiškėjas </w:t>
      </w:r>
      <w:r>
        <w:rPr>
          <w:rFonts w:eastAsia="Lucida Sans Unicode"/>
          <w:lang w:eastAsia="lt-LT"/>
        </w:rPr>
        <w:t xml:space="preserve"> gali gauti iki 1 000 Eur paramą;</w:t>
      </w:r>
    </w:p>
    <w:p w14:paraId="7B51E977" w14:textId="7BF9F025" w:rsidR="00A435B7" w:rsidRDefault="00A435B7" w:rsidP="00A435B7">
      <w:pPr>
        <w:ind w:firstLine="709"/>
        <w:rPr>
          <w:szCs w:val="24"/>
        </w:rPr>
      </w:pPr>
      <w:r>
        <w:t xml:space="preserve">       7.9. informacinių ir reklaminių leidinių (spauda ir internetiniai leidiniai) apie Rietavo savivaldybės smulkų ir vidutinį verslą kūrimo ir leidybos išlaidoms kompensuoti (pateikti sąmatą prieš planuojant išleisti leidinį) –  iki 500 Eur;</w:t>
      </w:r>
    </w:p>
    <w:p w14:paraId="10767484" w14:textId="1D30A953" w:rsidR="00A435B7" w:rsidRDefault="00A435B7" w:rsidP="00A435B7">
      <w:pPr>
        <w:ind w:firstLine="709"/>
        <w:rPr>
          <w:bCs/>
        </w:rPr>
      </w:pPr>
      <w:r>
        <w:rPr>
          <w:color w:val="000000"/>
        </w:rPr>
        <w:t xml:space="preserve">  11.4.</w:t>
      </w:r>
      <w:r>
        <w:rPr>
          <w:szCs w:val="24"/>
          <w:lang w:eastAsia="lt-LT"/>
        </w:rPr>
        <w:t xml:space="preserve"> papildomą informaciją (</w:t>
      </w:r>
      <w:r>
        <w:rPr>
          <w:rFonts w:eastAsia="Lucida Sans Unicode"/>
          <w:szCs w:val="24"/>
          <w:shd w:val="clear" w:color="auto" w:fill="FFFFFF"/>
          <w:lang w:eastAsia="lt-LT"/>
        </w:rPr>
        <w:t>reklaminės spaudos, elektroninės, vizualinės reklamos, kitų reklamos priemonių nuotraukas ir (ar) maketus, reklamos paslaugų sutarčių ir (ar) paslaugų suteikimo, nuorodas į elektroninės rinkodaros priemones)</w:t>
      </w:r>
      <w:r>
        <w:rPr>
          <w:szCs w:val="24"/>
          <w:lang w:eastAsia="lt-LT"/>
        </w:rPr>
        <w:t>.</w:t>
      </w:r>
    </w:p>
    <w:p w14:paraId="2B60B037" w14:textId="337B531F" w:rsidR="00A435B7" w:rsidRDefault="00A435B7" w:rsidP="00A435B7">
      <w:pPr>
        <w:tabs>
          <w:tab w:val="right" w:pos="0"/>
          <w:tab w:val="left" w:pos="709"/>
        </w:tabs>
        <w:ind w:firstLine="709"/>
        <w:rPr>
          <w:color w:val="000000"/>
          <w:szCs w:val="24"/>
        </w:rPr>
      </w:pPr>
      <w:r>
        <w:rPr>
          <w:color w:val="000000"/>
        </w:rPr>
        <w:t xml:space="preserve">  </w:t>
      </w:r>
      <w:r>
        <w:rPr>
          <w:color w:val="000000"/>
          <w:szCs w:val="24"/>
        </w:rPr>
        <w:t>17.</w:t>
      </w:r>
      <w:r w:rsidRPr="009A0011">
        <w:rPr>
          <w:rFonts w:eastAsia="Lucida Sans Unicode"/>
          <w:b/>
          <w:bCs/>
          <w:lang w:eastAsia="lt-LT"/>
        </w:rPr>
        <w:t xml:space="preserve"> </w:t>
      </w:r>
      <w:r w:rsidRPr="00C2502D">
        <w:rPr>
          <w:rFonts w:eastAsia="Lucida Sans Unicode"/>
          <w:lang w:eastAsia="lt-LT"/>
        </w:rPr>
        <w:t>Pasibaigus paraiškų priėmimo terminui,</w:t>
      </w:r>
      <w:r>
        <w:rPr>
          <w:rFonts w:eastAsia="Lucida Sans Unicode"/>
          <w:lang w:eastAsia="lt-LT"/>
        </w:rPr>
        <w:t xml:space="preserve"> </w:t>
      </w:r>
      <w:r>
        <w:rPr>
          <w:color w:val="000000"/>
          <w:szCs w:val="24"/>
        </w:rPr>
        <w:t xml:space="preserve">Komisija svarsto, įvertina pateiktus dokumentus  ir priima nutarimus dėl finansinės paramos, teikia siūlymus dėl paramos skyrimo arba neskyrimo Savivaldybės administracijos direktoriui.  </w:t>
      </w:r>
    </w:p>
    <w:p w14:paraId="3754F3AA" w14:textId="3D7AE3AC" w:rsidR="00A435B7" w:rsidRPr="009468B1" w:rsidRDefault="00A435B7" w:rsidP="00A435B7">
      <w:pPr>
        <w:tabs>
          <w:tab w:val="left" w:pos="709"/>
        </w:tabs>
        <w:ind w:firstLine="709"/>
      </w:pPr>
      <w:r>
        <w:rPr>
          <w:szCs w:val="24"/>
          <w:lang w:eastAsia="lt-LT"/>
        </w:rPr>
        <w:t xml:space="preserve">   20. Savivaldybės administracija interneto svetainėje </w:t>
      </w:r>
      <w:r>
        <w:rPr>
          <w:szCs w:val="24"/>
          <w:u w:val="single"/>
          <w:lang w:eastAsia="lt-LT"/>
        </w:rPr>
        <w:t>www.rietavas.lt</w:t>
      </w:r>
      <w:r>
        <w:rPr>
          <w:szCs w:val="24"/>
          <w:lang w:eastAsia="lt-LT"/>
        </w:rPr>
        <w:t xml:space="preserve"> skelbia informaciją apie Programą, galimybes pasinaudoti ja ir likus ne mažiau  kaip 10 kalendorinių dienų iki paraiškų priėmimo dienos ir kvietimą (toliau – Kvietimas) teikti paraiškas. </w:t>
      </w:r>
      <w:r w:rsidRPr="009468B1">
        <w:rPr>
          <w:szCs w:val="24"/>
          <w:lang w:eastAsia="lt-LT"/>
        </w:rPr>
        <w:t xml:space="preserve">Paraiškos priimamos nuo kovo 1 </w:t>
      </w:r>
      <w:r w:rsidRPr="009468B1">
        <w:rPr>
          <w:szCs w:val="24"/>
          <w:lang w:eastAsia="lt-LT"/>
        </w:rPr>
        <w:lastRenderedPageBreak/>
        <w:t>d. iki rugsėjo 30 d</w:t>
      </w:r>
      <w:r w:rsidRPr="009468B1">
        <w:rPr>
          <w:rFonts w:eastAsia="Lucida Sans Unicode"/>
          <w:szCs w:val="24"/>
          <w:lang w:eastAsia="lt-LT"/>
        </w:rPr>
        <w:t>. Esant nepanaudotų Programos lėšų ar gavus papildomų lėšų Programai, Paraiškų priėmimas gali būti pratęstas, bet ne ilgiau kaip iki einamųjų kalendorinių metų spalio 31 d.</w:t>
      </w:r>
      <w:r>
        <w:rPr>
          <w:rFonts w:eastAsia="Lucida Sans Unicode"/>
          <w:szCs w:val="24"/>
          <w:lang w:eastAsia="lt-LT"/>
        </w:rPr>
        <w:t>“</w:t>
      </w:r>
      <w:r w:rsidRPr="009468B1">
        <w:rPr>
          <w:rFonts w:eastAsia="Lucida Sans Unicode"/>
          <w:szCs w:val="24"/>
          <w:lang w:eastAsia="lt-LT"/>
        </w:rPr>
        <w:t xml:space="preserve"> </w:t>
      </w:r>
    </w:p>
    <w:p w14:paraId="511497C0" w14:textId="372C6712" w:rsidR="00A435B7" w:rsidRPr="00D91659" w:rsidRDefault="00A435B7" w:rsidP="00A435B7">
      <w:pPr>
        <w:tabs>
          <w:tab w:val="left" w:pos="1247"/>
          <w:tab w:val="left" w:pos="7513"/>
        </w:tabs>
        <w:rPr>
          <w:color w:val="000000" w:themeColor="text1"/>
        </w:rPr>
      </w:pPr>
      <w:r>
        <w:rPr>
          <w:color w:val="FF0000"/>
        </w:rPr>
        <w:t xml:space="preserve">    </w:t>
      </w:r>
      <w:r w:rsidRPr="00D91659">
        <w:rPr>
          <w:color w:val="000000" w:themeColor="text1"/>
        </w:rPr>
        <w:t>22. Paramos lėšų panaudojimo kontrolę vykdo Savivaldybės administracijos Finansų skyrius.</w:t>
      </w:r>
    </w:p>
    <w:p w14:paraId="1E0E762C" w14:textId="7E2C1EFD" w:rsidR="00A435B7" w:rsidRDefault="008832AB" w:rsidP="00A435B7">
      <w:pPr>
        <w:tabs>
          <w:tab w:val="left" w:pos="1247"/>
          <w:tab w:val="left" w:pos="7513"/>
        </w:tabs>
      </w:pPr>
      <w:r>
        <w:t xml:space="preserve">     Klausimus teikė Opozicijos lyderis Viktoras Krajinas, Tarybos narys Edmundas Žilevičius, atsakė Tarybos narys (</w:t>
      </w:r>
      <w:r>
        <w:rPr>
          <w:bCs/>
        </w:rPr>
        <w:t>Rietavo savivaldybės smulkiojo ir vidutinio verslo subjektų rėmimo program</w:t>
      </w:r>
      <w:r>
        <w:rPr>
          <w:bCs/>
        </w:rPr>
        <w:t>os paraiškų vertinimo komisijos pirmininkas) Paulius Šniauka.</w:t>
      </w:r>
    </w:p>
    <w:p w14:paraId="3954B4A4" w14:textId="7E1AA7B5" w:rsidR="00D10486" w:rsidRPr="008832AB" w:rsidRDefault="003E1E52" w:rsidP="00A435B7">
      <w:pPr>
        <w:ind w:firstLine="709"/>
        <w:rPr>
          <w:szCs w:val="24"/>
        </w:rPr>
      </w:pPr>
      <w:r w:rsidRPr="008832AB">
        <w:t xml:space="preserve"> </w:t>
      </w:r>
      <w:r w:rsidR="000A6314" w:rsidRPr="008832AB">
        <w:t xml:space="preserve">  </w:t>
      </w:r>
      <w:r w:rsidR="0068626E" w:rsidRPr="008832AB">
        <w:rPr>
          <w:i/>
          <w:iCs/>
          <w:szCs w:val="24"/>
        </w:rPr>
        <w:t xml:space="preserve">  </w:t>
      </w:r>
      <w:r w:rsidR="00B57803" w:rsidRPr="008832AB">
        <w:rPr>
          <w:i/>
          <w:iCs/>
          <w:szCs w:val="24"/>
        </w:rPr>
        <w:t xml:space="preserve"> </w:t>
      </w:r>
      <w:r w:rsidR="00A7135E" w:rsidRPr="008832AB">
        <w:rPr>
          <w:szCs w:val="24"/>
        </w:rPr>
        <w:t>Balsuota už pateiktą sprendimo projektą – 1</w:t>
      </w:r>
      <w:r w:rsidR="008832AB" w:rsidRPr="008832AB">
        <w:rPr>
          <w:szCs w:val="24"/>
        </w:rPr>
        <w:t>1</w:t>
      </w:r>
      <w:r w:rsidR="00A7135E" w:rsidRPr="008832AB">
        <w:rPr>
          <w:szCs w:val="24"/>
        </w:rPr>
        <w:t xml:space="preserve"> už</w:t>
      </w:r>
      <w:r w:rsidR="008832AB" w:rsidRPr="008832AB">
        <w:rPr>
          <w:szCs w:val="24"/>
        </w:rPr>
        <w:t xml:space="preserve">, 1 susilaikė (Edmundas Žilevičius), 4 </w:t>
      </w:r>
      <w:r w:rsidR="008832AB">
        <w:rPr>
          <w:szCs w:val="24"/>
        </w:rPr>
        <w:t xml:space="preserve">prieš </w:t>
      </w:r>
      <w:r w:rsidR="008832AB" w:rsidRPr="008832AB">
        <w:rPr>
          <w:szCs w:val="24"/>
        </w:rPr>
        <w:t>(Viktoras Krajinas, Alfredas Mockus, Algimantas Mickus, Vytautas Blažaitis)</w:t>
      </w:r>
      <w:r w:rsidR="00A7135E" w:rsidRPr="008832AB">
        <w:rPr>
          <w:szCs w:val="24"/>
        </w:rPr>
        <w:t>.</w:t>
      </w:r>
    </w:p>
    <w:p w14:paraId="01A2B938" w14:textId="5A3513F5" w:rsidR="00D10486" w:rsidRPr="008832AB" w:rsidRDefault="00D10486" w:rsidP="00D10486">
      <w:pPr>
        <w:pStyle w:val="Pagrindiniotekstotrauka2"/>
        <w:tabs>
          <w:tab w:val="left" w:pos="1276"/>
          <w:tab w:val="center" w:pos="1418"/>
        </w:tabs>
        <w:ind w:firstLine="540"/>
      </w:pPr>
      <w:r w:rsidRPr="008832AB">
        <w:t xml:space="preserve">     </w:t>
      </w:r>
      <w:r w:rsidR="003C6F56" w:rsidRPr="008832AB">
        <w:t xml:space="preserve"> </w:t>
      </w:r>
      <w:r w:rsidR="000D5D2C" w:rsidRPr="008832AB">
        <w:t xml:space="preserve"> </w:t>
      </w:r>
      <w:r w:rsidR="0068626E" w:rsidRPr="008832AB">
        <w:t xml:space="preserve">  </w:t>
      </w:r>
      <w:r w:rsidRPr="008832AB">
        <w:t>NUSPRĘSTA. Priimti sprendimą (pridedama).</w:t>
      </w:r>
    </w:p>
    <w:p w14:paraId="05F5F9C3" w14:textId="5065BB18" w:rsidR="006D5C0B" w:rsidRDefault="006D5C0B" w:rsidP="006D5C0B">
      <w:pPr>
        <w:pStyle w:val="Sraopastraipa"/>
        <w:tabs>
          <w:tab w:val="left" w:pos="993"/>
          <w:tab w:val="left" w:pos="1134"/>
          <w:tab w:val="left" w:pos="1276"/>
        </w:tabs>
        <w:ind w:left="993"/>
        <w:contextualSpacing/>
      </w:pPr>
    </w:p>
    <w:p w14:paraId="55FBB472" w14:textId="2864732B" w:rsidR="0068626E" w:rsidRP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A435B7">
        <w:rPr>
          <w:bCs/>
        </w:rPr>
        <w:t>Rietavo savivaldybės kaimo teritorijų vystymo ir žemės ūkio plėtros programos paramos žemės ūkiui tvarkos aprašo patvirtinim</w:t>
      </w:r>
      <w:r>
        <w:rPr>
          <w:color w:val="000000"/>
        </w:rPr>
        <w:t>as.</w:t>
      </w:r>
    </w:p>
    <w:p w14:paraId="54B149ED" w14:textId="06B726CD" w:rsidR="0068626E" w:rsidRDefault="00A435B7" w:rsidP="0068626E">
      <w:pPr>
        <w:pStyle w:val="Sraopastraipa"/>
        <w:shd w:val="solid" w:color="FFFFFF" w:fill="FFFFFF"/>
        <w:tabs>
          <w:tab w:val="left" w:pos="993"/>
          <w:tab w:val="left" w:pos="1134"/>
        </w:tabs>
        <w:ind w:left="993"/>
        <w:contextualSpacing/>
      </w:pPr>
      <w:r w:rsidRPr="00BD2981">
        <w:t>Ūkio plėtros ir ekologijos komiteto pirmininkas Albinas Maslauskas</w:t>
      </w:r>
      <w:r w:rsidR="00C4646C">
        <w:t xml:space="preserve"> </w:t>
      </w:r>
      <w:r w:rsidR="0068626E">
        <w:t xml:space="preserve">teikė sprendimo </w:t>
      </w:r>
    </w:p>
    <w:p w14:paraId="29F8F3B1" w14:textId="77777777" w:rsidR="00A435B7" w:rsidRDefault="0068626E" w:rsidP="00A435B7">
      <w:pPr>
        <w:tabs>
          <w:tab w:val="left" w:pos="1418"/>
          <w:tab w:val="left" w:pos="1560"/>
          <w:tab w:val="left" w:pos="1701"/>
        </w:tabs>
        <w:ind w:firstLine="0"/>
        <w:rPr>
          <w:color w:val="000000"/>
        </w:rPr>
      </w:pPr>
      <w:r>
        <w:t xml:space="preserve">projektą – patvirtinti </w:t>
      </w:r>
      <w:r w:rsidR="00A435B7">
        <w:rPr>
          <w:bCs/>
          <w:color w:val="000000"/>
          <w:szCs w:val="24"/>
        </w:rPr>
        <w:t xml:space="preserve">Rietavo savivaldybės kaimo teritorijų vystymo ir žemės ūkio plėtros programos paramos žemės ūkiui tvarkos aprašą </w:t>
      </w:r>
      <w:r w:rsidR="00A435B7">
        <w:rPr>
          <w:color w:val="000000"/>
        </w:rPr>
        <w:t>(pridedama).</w:t>
      </w:r>
    </w:p>
    <w:p w14:paraId="4EA99C6D" w14:textId="4419D76D" w:rsidR="00A435B7" w:rsidRPr="003650B1" w:rsidRDefault="00A435B7" w:rsidP="00A435B7">
      <w:r>
        <w:t xml:space="preserve">     Pripažinti netekusiu galios </w:t>
      </w:r>
      <w:r>
        <w:rPr>
          <w:color w:val="000000"/>
        </w:rPr>
        <w:t>Rietavo savivaldybės tarybos 2023 m. liepos 13 d. sprendimą Nr. T1-56 „Dėl Rietavo savivaldybės kaimo teritorijų vystymo ir žemės ūkio plėtros programos paramos žemės ūkiui tvarkos aprašo  patvirtinimo“ pakeitimo“.</w:t>
      </w:r>
    </w:p>
    <w:p w14:paraId="60C25BC1" w14:textId="6F02A8C7" w:rsidR="0068626E" w:rsidRPr="00922A64" w:rsidRDefault="0068626E" w:rsidP="00A435B7">
      <w:pPr>
        <w:pStyle w:val="Pagrindiniotekstotrauka"/>
        <w:tabs>
          <w:tab w:val="left" w:pos="709"/>
        </w:tabs>
        <w:ind w:firstLine="0"/>
        <w:rPr>
          <w:szCs w:val="24"/>
        </w:rPr>
      </w:pPr>
      <w:r>
        <w:t xml:space="preserve">    </w:t>
      </w:r>
      <w:r w:rsidR="00C4646C">
        <w:t xml:space="preserve">            </w:t>
      </w:r>
      <w:r>
        <w:t xml:space="preserve"> </w:t>
      </w:r>
      <w:r w:rsidRPr="00922A64">
        <w:rPr>
          <w:szCs w:val="24"/>
        </w:rPr>
        <w:t>Balsuota už sprendimo projektą – 1</w:t>
      </w:r>
      <w:r w:rsidR="00922A64" w:rsidRPr="00922A64">
        <w:rPr>
          <w:szCs w:val="24"/>
        </w:rPr>
        <w:t>6</w:t>
      </w:r>
      <w:r w:rsidRPr="00922A64">
        <w:rPr>
          <w:szCs w:val="24"/>
        </w:rPr>
        <w:t xml:space="preserve"> už</w:t>
      </w:r>
      <w:r w:rsidR="00922A64" w:rsidRPr="00922A64">
        <w:rPr>
          <w:szCs w:val="24"/>
        </w:rPr>
        <w:t xml:space="preserve">, 1 prieš (Viktoras </w:t>
      </w:r>
      <w:proofErr w:type="spellStart"/>
      <w:r w:rsidR="00922A64" w:rsidRPr="00922A64">
        <w:rPr>
          <w:szCs w:val="24"/>
        </w:rPr>
        <w:t>Krajians</w:t>
      </w:r>
      <w:proofErr w:type="spellEnd"/>
      <w:r w:rsidR="00922A64" w:rsidRPr="00922A64">
        <w:rPr>
          <w:szCs w:val="24"/>
        </w:rPr>
        <w:t>).</w:t>
      </w:r>
    </w:p>
    <w:p w14:paraId="1B46E9A3" w14:textId="138BE811" w:rsidR="0068626E" w:rsidRPr="00922A64" w:rsidRDefault="0068626E" w:rsidP="0068626E">
      <w:pPr>
        <w:pStyle w:val="Pagrindiniotekstotrauka2"/>
        <w:tabs>
          <w:tab w:val="left" w:pos="1276"/>
          <w:tab w:val="center" w:pos="1418"/>
        </w:tabs>
        <w:ind w:firstLine="540"/>
      </w:pPr>
      <w:r w:rsidRPr="00922A64">
        <w:t xml:space="preserve">      </w:t>
      </w:r>
      <w:r w:rsidR="00221DF2" w:rsidRPr="00922A64">
        <w:t xml:space="preserve"> </w:t>
      </w:r>
      <w:r w:rsidRPr="00922A64">
        <w:t xml:space="preserve"> NUSPRĘSTA. Priimti sprendimą (pridedama).</w:t>
      </w:r>
    </w:p>
    <w:p w14:paraId="4961575B" w14:textId="0A7DC29F" w:rsidR="0068626E" w:rsidRDefault="0068626E" w:rsidP="0068626E">
      <w:pPr>
        <w:shd w:val="solid" w:color="FFFFFF" w:fill="FFFFFF"/>
        <w:tabs>
          <w:tab w:val="left" w:pos="993"/>
          <w:tab w:val="left" w:pos="1134"/>
        </w:tabs>
        <w:ind w:firstLine="0"/>
        <w:contextualSpacing/>
      </w:pPr>
    </w:p>
    <w:p w14:paraId="5EE23962" w14:textId="4BB7F200" w:rsid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A435B7">
        <w:rPr>
          <w:bCs/>
        </w:rPr>
        <w:t>Rietavo savivaldybės 2025–2027 m. prioritetinio vietinės reikšmės kelių vystymo (tvarkymo) objektų sąrašo patvirtinim</w:t>
      </w:r>
      <w:r>
        <w:t>as.</w:t>
      </w:r>
    </w:p>
    <w:p w14:paraId="1B3E13E7" w14:textId="627360F4" w:rsidR="0068626E" w:rsidRDefault="0068626E" w:rsidP="0068626E">
      <w:pPr>
        <w:shd w:val="solid" w:color="FFFFFF" w:fill="FFFFFF"/>
        <w:tabs>
          <w:tab w:val="left" w:pos="993"/>
          <w:tab w:val="left" w:pos="1134"/>
        </w:tabs>
        <w:contextualSpacing/>
      </w:pPr>
      <w:r>
        <w:t xml:space="preserve">     </w:t>
      </w:r>
      <w:r w:rsidR="00A435B7" w:rsidRPr="00BD2981">
        <w:rPr>
          <w:szCs w:val="24"/>
        </w:rPr>
        <w:t>Ūkio plėtros ir ekologijos komiteto pirmininkas Albinas Maslauskas</w:t>
      </w:r>
      <w:r w:rsidR="00C4646C">
        <w:t xml:space="preserve"> </w:t>
      </w:r>
      <w:r>
        <w:t xml:space="preserve">teikė sprendimo </w:t>
      </w:r>
    </w:p>
    <w:p w14:paraId="71BFCCA6" w14:textId="78318B81" w:rsidR="00A435B7" w:rsidRPr="001B27BD" w:rsidRDefault="0068626E" w:rsidP="00A435B7">
      <w:pPr>
        <w:ind w:firstLine="0"/>
      </w:pPr>
      <w:r>
        <w:t xml:space="preserve">projektą – </w:t>
      </w:r>
      <w:r w:rsidR="00C4646C">
        <w:t>p</w:t>
      </w:r>
      <w:r w:rsidR="00C4646C">
        <w:rPr>
          <w:color w:val="000000"/>
        </w:rPr>
        <w:t>a</w:t>
      </w:r>
      <w:r w:rsidR="00A435B7">
        <w:rPr>
          <w:color w:val="000000"/>
        </w:rPr>
        <w:t>tvirtinti</w:t>
      </w:r>
      <w:r w:rsidR="00C4646C">
        <w:rPr>
          <w:color w:val="000000"/>
        </w:rPr>
        <w:t xml:space="preserve"> </w:t>
      </w:r>
      <w:r w:rsidR="00A435B7" w:rsidRPr="001B27BD">
        <w:t>Rietavo savivaldybės 202</w:t>
      </w:r>
      <w:r w:rsidR="00A435B7">
        <w:t>5</w:t>
      </w:r>
      <w:r w:rsidR="00A435B7" w:rsidRPr="001B27BD">
        <w:t>–202</w:t>
      </w:r>
      <w:r w:rsidR="00A435B7">
        <w:t>7</w:t>
      </w:r>
      <w:r w:rsidR="00A435B7" w:rsidRPr="001B27BD">
        <w:t xml:space="preserve"> m. prioritetinį vietinės reikšmės kelių vystymo (tvarkymo) objektų sąrašą (pridedama).</w:t>
      </w:r>
    </w:p>
    <w:p w14:paraId="661AFB4E" w14:textId="55B270B8" w:rsidR="00A435B7" w:rsidRPr="00B51696" w:rsidRDefault="00A435B7" w:rsidP="00A435B7">
      <w:r>
        <w:t xml:space="preserve">     </w:t>
      </w:r>
      <w:r w:rsidRPr="00B51696">
        <w:t>Paskelbti Rietavo savivaldybės 202</w:t>
      </w:r>
      <w:r>
        <w:t>5</w:t>
      </w:r>
      <w:r w:rsidRPr="00B51696">
        <w:t>–202</w:t>
      </w:r>
      <w:r>
        <w:t>7</w:t>
      </w:r>
      <w:r w:rsidRPr="00B51696">
        <w:t xml:space="preserve"> m. prioritetinį vietinės reikšmės kelių vystymo (tvarkymo) objektų sąrašą Rietavo savivaldybės internetiniame puslapyje.</w:t>
      </w:r>
    </w:p>
    <w:p w14:paraId="3427DB0B" w14:textId="7F5CA325" w:rsidR="00A435B7" w:rsidRPr="001B27BD" w:rsidRDefault="00A435B7" w:rsidP="00A435B7">
      <w:pPr>
        <w:rPr>
          <w:color w:val="FF0000"/>
        </w:rPr>
      </w:pPr>
      <w:r>
        <w:t xml:space="preserve">     </w:t>
      </w:r>
      <w:r w:rsidRPr="00B51696">
        <w:t>Pripažinti netekusiu galios Rietavo savivaldybės tarybos 2024 m. kovo 21 d. sprendimą Nr. T1-54 „Dėl Rietavo savivaldybės 2023–2026 m. prioritetinio vietinės reikšmės kelių vystymo (tvarkymo) objektų sąrašo patvirtinimo“.</w:t>
      </w:r>
    </w:p>
    <w:p w14:paraId="247C63BD" w14:textId="5E74CA66" w:rsidR="0068626E" w:rsidRPr="00922A64" w:rsidRDefault="0068626E" w:rsidP="00A435B7">
      <w:pPr>
        <w:shd w:val="clear" w:color="auto" w:fill="FFFFFF"/>
        <w:ind w:firstLine="0"/>
        <w:rPr>
          <w:szCs w:val="24"/>
        </w:rPr>
      </w:pPr>
      <w:r w:rsidRPr="002112BF">
        <w:rPr>
          <w:i/>
          <w:iCs/>
          <w:szCs w:val="24"/>
        </w:rPr>
        <w:t xml:space="preserve">   </w:t>
      </w:r>
      <w:r w:rsidR="00C4646C" w:rsidRPr="002112BF">
        <w:rPr>
          <w:i/>
          <w:iCs/>
          <w:szCs w:val="24"/>
        </w:rPr>
        <w:t xml:space="preserve"> </w:t>
      </w:r>
      <w:r w:rsidR="002112BF" w:rsidRPr="002112BF">
        <w:rPr>
          <w:i/>
          <w:iCs/>
          <w:szCs w:val="24"/>
        </w:rPr>
        <w:t xml:space="preserve"> </w:t>
      </w:r>
      <w:r w:rsidR="00C4646C" w:rsidRPr="002112BF">
        <w:rPr>
          <w:i/>
          <w:iCs/>
          <w:szCs w:val="24"/>
        </w:rPr>
        <w:t xml:space="preserve">          </w:t>
      </w:r>
      <w:r w:rsidRPr="002112BF">
        <w:rPr>
          <w:i/>
          <w:iCs/>
          <w:szCs w:val="24"/>
        </w:rPr>
        <w:t xml:space="preserve">  </w:t>
      </w:r>
      <w:r w:rsidRPr="00922A64">
        <w:rPr>
          <w:szCs w:val="24"/>
        </w:rPr>
        <w:t>Balsuota už sprendimo projektą – 1</w:t>
      </w:r>
      <w:r w:rsidR="00922A64" w:rsidRPr="00922A64">
        <w:rPr>
          <w:szCs w:val="24"/>
        </w:rPr>
        <w:t>6</w:t>
      </w:r>
      <w:r w:rsidRPr="00922A64">
        <w:rPr>
          <w:szCs w:val="24"/>
        </w:rPr>
        <w:t xml:space="preserve"> už.</w:t>
      </w:r>
    </w:p>
    <w:p w14:paraId="530B1257" w14:textId="1155BB4D" w:rsidR="0068626E" w:rsidRPr="00922A64" w:rsidRDefault="0068626E" w:rsidP="0068626E">
      <w:pPr>
        <w:pStyle w:val="Pagrindiniotekstotrauka2"/>
        <w:tabs>
          <w:tab w:val="left" w:pos="1276"/>
          <w:tab w:val="center" w:pos="1418"/>
        </w:tabs>
        <w:ind w:firstLine="540"/>
      </w:pPr>
      <w:r w:rsidRPr="00922A64">
        <w:t xml:space="preserve">        NUSPRĘSTA. Priimti sprendimą (pridedama).</w:t>
      </w:r>
    </w:p>
    <w:p w14:paraId="1B479719" w14:textId="77777777" w:rsidR="0068626E" w:rsidRDefault="0068626E" w:rsidP="0068626E">
      <w:pPr>
        <w:shd w:val="solid" w:color="FFFFFF" w:fill="FFFFFF"/>
        <w:tabs>
          <w:tab w:val="left" w:pos="993"/>
          <w:tab w:val="left" w:pos="1134"/>
        </w:tabs>
        <w:ind w:firstLine="0"/>
        <w:contextualSpacing/>
      </w:pPr>
    </w:p>
    <w:p w14:paraId="77C6700B" w14:textId="7C6437D9" w:rsidR="0068626E" w:rsidRP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A435B7">
        <w:rPr>
          <w:bCs/>
        </w:rPr>
        <w:t>Rietavo savivaldybės vietinės reikšmės kelių priežiūros ir plėtros programos lėšų 2024 metų panaudojimo ataskaitos patvirtinim</w:t>
      </w:r>
      <w:r>
        <w:rPr>
          <w:kern w:val="2"/>
        </w:rPr>
        <w:t>as.</w:t>
      </w:r>
    </w:p>
    <w:p w14:paraId="0B2668CD" w14:textId="635539E3" w:rsidR="0068626E" w:rsidRDefault="0068626E" w:rsidP="0068626E">
      <w:pPr>
        <w:shd w:val="solid" w:color="FFFFFF" w:fill="FFFFFF"/>
        <w:tabs>
          <w:tab w:val="left" w:pos="993"/>
          <w:tab w:val="left" w:pos="1134"/>
        </w:tabs>
        <w:ind w:firstLine="0"/>
        <w:contextualSpacing/>
      </w:pPr>
      <w:r>
        <w:t xml:space="preserve">                 </w:t>
      </w:r>
      <w:r w:rsidR="00A435B7" w:rsidRPr="00BD2981">
        <w:rPr>
          <w:szCs w:val="24"/>
        </w:rPr>
        <w:t>Ūkio plėtros ir ekologijos komiteto pirmininkas Albinas Maslauskas</w:t>
      </w:r>
      <w:r w:rsidR="00C4646C">
        <w:t xml:space="preserve"> </w:t>
      </w:r>
      <w:r>
        <w:t xml:space="preserve">teikė sprendimo </w:t>
      </w:r>
    </w:p>
    <w:p w14:paraId="0E7502FF" w14:textId="0B306C52" w:rsidR="00132579" w:rsidRDefault="0068626E" w:rsidP="00132579">
      <w:pPr>
        <w:tabs>
          <w:tab w:val="left" w:pos="1247"/>
        </w:tabs>
        <w:ind w:firstLine="0"/>
      </w:pPr>
      <w:r>
        <w:t xml:space="preserve">projektą – </w:t>
      </w:r>
      <w:r w:rsidR="00132579">
        <w:t xml:space="preserve"> patvirtinti Rietavo savivaldybės vietinės reikšmės kelių priežiūros ir plėtros programos </w:t>
      </w:r>
      <w:r w:rsidR="00132579">
        <w:rPr>
          <w:bCs/>
          <w:szCs w:val="24"/>
        </w:rPr>
        <w:t xml:space="preserve">lėšų </w:t>
      </w:r>
      <w:r w:rsidR="00132579">
        <w:t>2024 metų panaudojimo ataskaitą (pridedama).</w:t>
      </w:r>
    </w:p>
    <w:p w14:paraId="1F3EFB1D" w14:textId="57178E91" w:rsidR="00922A64" w:rsidRDefault="00922A64" w:rsidP="00132579">
      <w:pPr>
        <w:tabs>
          <w:tab w:val="left" w:pos="1247"/>
        </w:tabs>
        <w:ind w:firstLine="0"/>
      </w:pPr>
      <w:r>
        <w:t xml:space="preserve">                 Klausimą teikė Tarybos narys Alfredas Mockus.</w:t>
      </w:r>
    </w:p>
    <w:p w14:paraId="02F85275" w14:textId="23A0D8DB" w:rsidR="0068626E" w:rsidRPr="00922A64" w:rsidRDefault="0068626E" w:rsidP="00132579">
      <w:pPr>
        <w:ind w:firstLine="0"/>
        <w:rPr>
          <w:szCs w:val="24"/>
        </w:rPr>
      </w:pPr>
      <w:r w:rsidRPr="00221DF2">
        <w:rPr>
          <w:szCs w:val="24"/>
        </w:rPr>
        <w:t xml:space="preserve">     </w:t>
      </w:r>
      <w:r w:rsidR="00132579">
        <w:rPr>
          <w:szCs w:val="24"/>
        </w:rPr>
        <w:t xml:space="preserve">            </w:t>
      </w:r>
      <w:r w:rsidRPr="00922A64">
        <w:rPr>
          <w:szCs w:val="24"/>
        </w:rPr>
        <w:t>Balsuota už sprendimo projektą – 1</w:t>
      </w:r>
      <w:r w:rsidR="00922A64" w:rsidRPr="00922A64">
        <w:rPr>
          <w:szCs w:val="24"/>
        </w:rPr>
        <w:t>6</w:t>
      </w:r>
      <w:r w:rsidRPr="00922A64">
        <w:rPr>
          <w:szCs w:val="24"/>
        </w:rPr>
        <w:t xml:space="preserve"> už.</w:t>
      </w:r>
    </w:p>
    <w:p w14:paraId="0B7FF6B3" w14:textId="77777777" w:rsidR="0068626E" w:rsidRPr="00922A64" w:rsidRDefault="0068626E" w:rsidP="0068626E">
      <w:pPr>
        <w:pStyle w:val="Pagrindiniotekstotrauka2"/>
        <w:tabs>
          <w:tab w:val="left" w:pos="1276"/>
          <w:tab w:val="center" w:pos="1418"/>
        </w:tabs>
        <w:ind w:firstLine="540"/>
      </w:pPr>
      <w:r w:rsidRPr="00922A64">
        <w:t xml:space="preserve">        NUSPRĘSTA. Priimti sprendimą (pridedama).</w:t>
      </w:r>
    </w:p>
    <w:p w14:paraId="17E68E93" w14:textId="77777777" w:rsidR="0068626E" w:rsidRDefault="0068626E" w:rsidP="0068626E">
      <w:pPr>
        <w:shd w:val="solid" w:color="FFFFFF" w:fill="FFFFFF"/>
        <w:tabs>
          <w:tab w:val="left" w:pos="993"/>
          <w:tab w:val="left" w:pos="1134"/>
        </w:tabs>
        <w:ind w:firstLine="0"/>
        <w:contextualSpacing/>
      </w:pPr>
    </w:p>
    <w:p w14:paraId="5EEC433F" w14:textId="5FA8F869" w:rsid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132579">
        <w:rPr>
          <w:bCs/>
        </w:rPr>
        <w:t>Rietavo savivaldybei nuosavybės teise priklausančio nekilnojamojo turto perdavimas valdyti, naudoti ir disponuoti juo patikėjimo teise.</w:t>
      </w:r>
    </w:p>
    <w:p w14:paraId="58DAB9ED" w14:textId="6F5A0F35" w:rsidR="00DE6C10" w:rsidRDefault="00DE6C10" w:rsidP="00DE6C10">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33459731" w14:textId="7DD4C003" w:rsidR="00132579" w:rsidRDefault="00DE6C10" w:rsidP="00132579">
      <w:pPr>
        <w:ind w:firstLine="0"/>
        <w:rPr>
          <w:lang w:bidi="he-IL"/>
        </w:rPr>
      </w:pPr>
      <w:r>
        <w:t xml:space="preserve">projektą – </w:t>
      </w:r>
      <w:r w:rsidR="00132579">
        <w:t>p</w:t>
      </w:r>
      <w:r w:rsidR="00132579">
        <w:rPr>
          <w:lang w:bidi="he-IL"/>
        </w:rPr>
        <w:t xml:space="preserve">erduoti Rietavo savivaldybei nuosavybės teise priklausantį  nekilnojamąjį turtą valdyti, naudoti ir disponuoti juo patikėjimo teise </w:t>
      </w:r>
      <w:r w:rsidR="00132579">
        <w:t>Rietavo savivaldybės Irenėjaus Oginskio viešajai bibliotekai</w:t>
      </w:r>
      <w:r w:rsidR="00132579">
        <w:rPr>
          <w:lang w:bidi="he-IL"/>
        </w:rPr>
        <w:t xml:space="preserve"> nuostatuose numatytai veiklai ir funkcijoms vykdyti – </w:t>
      </w:r>
      <w:r w:rsidR="00132579" w:rsidRPr="00DE4A67">
        <w:rPr>
          <w:szCs w:val="24"/>
          <w:lang w:eastAsia="lt-LT"/>
        </w:rPr>
        <w:t>patalp</w:t>
      </w:r>
      <w:r w:rsidR="00132579">
        <w:rPr>
          <w:szCs w:val="24"/>
          <w:lang w:eastAsia="lt-LT"/>
        </w:rPr>
        <w:t>ą – butą</w:t>
      </w:r>
      <w:r w:rsidR="00132579" w:rsidRPr="00DE4A67">
        <w:rPr>
          <w:szCs w:val="24"/>
          <w:lang w:eastAsia="lt-LT"/>
        </w:rPr>
        <w:t xml:space="preserve"> (unikalus Nr. </w:t>
      </w:r>
      <w:r w:rsidR="00132579">
        <w:rPr>
          <w:szCs w:val="24"/>
          <w:lang w:eastAsia="lt-LT"/>
        </w:rPr>
        <w:t>6896-5009-5010:0005-4</w:t>
      </w:r>
      <w:r w:rsidR="00132579" w:rsidRPr="00DE4A67">
        <w:rPr>
          <w:szCs w:val="24"/>
          <w:lang w:eastAsia="lt-LT"/>
        </w:rPr>
        <w:t xml:space="preserve">, bendras plotas – </w:t>
      </w:r>
      <w:r w:rsidR="00132579">
        <w:rPr>
          <w:szCs w:val="24"/>
          <w:lang w:eastAsia="lt-LT"/>
        </w:rPr>
        <w:t>31,43</w:t>
      </w:r>
      <w:r w:rsidR="00132579" w:rsidRPr="00DE4A67">
        <w:rPr>
          <w:szCs w:val="24"/>
          <w:lang w:eastAsia="lt-LT"/>
        </w:rPr>
        <w:t xml:space="preserve"> kv. m, su bendro naudojimo patalp</w:t>
      </w:r>
      <w:r w:rsidR="00132579">
        <w:rPr>
          <w:szCs w:val="24"/>
          <w:lang w:eastAsia="lt-LT"/>
        </w:rPr>
        <w:t xml:space="preserve">omis: a-2 </w:t>
      </w:r>
      <w:r w:rsidR="00132579" w:rsidRPr="00DE4A67">
        <w:rPr>
          <w:szCs w:val="24"/>
          <w:lang w:eastAsia="lt-LT"/>
        </w:rPr>
        <w:t>(1</w:t>
      </w:r>
      <w:r w:rsidR="00132579">
        <w:rPr>
          <w:szCs w:val="24"/>
          <w:lang w:eastAsia="lt-LT"/>
        </w:rPr>
        <w:t>/2 iš 1,69 kv. m</w:t>
      </w:r>
      <w:r w:rsidR="00132579" w:rsidRPr="00DE4A67">
        <w:rPr>
          <w:szCs w:val="24"/>
          <w:lang w:eastAsia="lt-LT"/>
        </w:rPr>
        <w:t>)</w:t>
      </w:r>
      <w:r w:rsidR="00132579">
        <w:rPr>
          <w:szCs w:val="24"/>
          <w:lang w:eastAsia="lt-LT"/>
        </w:rPr>
        <w:t>, a-3 (1/2 iš 10,25 kv. m), iš viso</w:t>
      </w:r>
      <w:r w:rsidR="00132579" w:rsidRPr="00DE4A67">
        <w:rPr>
          <w:szCs w:val="24"/>
          <w:lang w:eastAsia="lt-LT"/>
        </w:rPr>
        <w:t xml:space="preserve"> </w:t>
      </w:r>
      <w:r w:rsidR="00132579">
        <w:rPr>
          <w:szCs w:val="24"/>
          <w:lang w:eastAsia="lt-LT"/>
        </w:rPr>
        <w:t>5,97</w:t>
      </w:r>
      <w:r w:rsidR="00132579" w:rsidRPr="00DE4A67">
        <w:rPr>
          <w:szCs w:val="24"/>
          <w:lang w:eastAsia="lt-LT"/>
        </w:rPr>
        <w:t xml:space="preserve"> kv. m, </w:t>
      </w:r>
      <w:r w:rsidR="00132579">
        <w:rPr>
          <w:szCs w:val="24"/>
          <w:lang w:eastAsia="lt-LT"/>
        </w:rPr>
        <w:t>Gintaro</w:t>
      </w:r>
      <w:r w:rsidR="00132579" w:rsidRPr="00DE4A67">
        <w:rPr>
          <w:szCs w:val="24"/>
          <w:lang w:eastAsia="lt-LT"/>
        </w:rPr>
        <w:t xml:space="preserve"> g. </w:t>
      </w:r>
      <w:r w:rsidR="00132579">
        <w:rPr>
          <w:szCs w:val="24"/>
          <w:lang w:eastAsia="lt-LT"/>
        </w:rPr>
        <w:t>8</w:t>
      </w:r>
      <w:r w:rsidR="00132579" w:rsidRPr="00DE4A67">
        <w:rPr>
          <w:szCs w:val="24"/>
          <w:lang w:eastAsia="lt-LT"/>
        </w:rPr>
        <w:t>-</w:t>
      </w:r>
      <w:r w:rsidR="00132579">
        <w:rPr>
          <w:szCs w:val="24"/>
          <w:lang w:eastAsia="lt-LT"/>
        </w:rPr>
        <w:t>2,</w:t>
      </w:r>
      <w:r w:rsidR="00132579" w:rsidRPr="00BF4EFC">
        <w:rPr>
          <w:szCs w:val="24"/>
          <w:lang w:eastAsia="lt-LT"/>
        </w:rPr>
        <w:t xml:space="preserve"> </w:t>
      </w:r>
      <w:r w:rsidR="00132579">
        <w:rPr>
          <w:szCs w:val="24"/>
          <w:lang w:eastAsia="lt-LT"/>
        </w:rPr>
        <w:t>Liolių</w:t>
      </w:r>
      <w:r w:rsidR="00132579" w:rsidRPr="00DE4A67">
        <w:rPr>
          <w:szCs w:val="24"/>
          <w:lang w:eastAsia="lt-LT"/>
        </w:rPr>
        <w:t xml:space="preserve"> k.,</w:t>
      </w:r>
      <w:r w:rsidR="00132579" w:rsidRPr="00BF4EFC">
        <w:rPr>
          <w:szCs w:val="24"/>
          <w:lang w:eastAsia="lt-LT"/>
        </w:rPr>
        <w:t xml:space="preserve"> </w:t>
      </w:r>
      <w:r w:rsidR="00132579">
        <w:rPr>
          <w:szCs w:val="24"/>
          <w:lang w:eastAsia="lt-LT"/>
        </w:rPr>
        <w:t xml:space="preserve">Rietavo sen., </w:t>
      </w:r>
      <w:r w:rsidR="00132579" w:rsidRPr="00DE4A67">
        <w:rPr>
          <w:szCs w:val="24"/>
          <w:lang w:eastAsia="lt-LT"/>
        </w:rPr>
        <w:t xml:space="preserve">Rietavo </w:t>
      </w:r>
      <w:r w:rsidR="00132579" w:rsidRPr="00DE4A67">
        <w:rPr>
          <w:szCs w:val="24"/>
          <w:lang w:eastAsia="lt-LT"/>
        </w:rPr>
        <w:lastRenderedPageBreak/>
        <w:t>sav</w:t>
      </w:r>
      <w:r w:rsidR="00132579">
        <w:rPr>
          <w:szCs w:val="24"/>
          <w:lang w:eastAsia="lt-LT"/>
        </w:rPr>
        <w:t>., ir 1/7 kitų inžinerinių statinių – kiemo statinių (lauko tualetų),</w:t>
      </w:r>
      <w:r w:rsidR="00132579" w:rsidRPr="005D675D">
        <w:rPr>
          <w:szCs w:val="24"/>
          <w:lang w:eastAsia="lt-LT"/>
        </w:rPr>
        <w:t xml:space="preserve"> </w:t>
      </w:r>
      <w:r w:rsidR="00132579">
        <w:rPr>
          <w:szCs w:val="24"/>
          <w:lang w:eastAsia="lt-LT"/>
        </w:rPr>
        <w:t>Gintaro</w:t>
      </w:r>
      <w:r w:rsidR="00132579" w:rsidRPr="00DE4A67">
        <w:rPr>
          <w:szCs w:val="24"/>
          <w:lang w:eastAsia="lt-LT"/>
        </w:rPr>
        <w:t xml:space="preserve"> g. </w:t>
      </w:r>
      <w:r w:rsidR="00132579">
        <w:rPr>
          <w:szCs w:val="24"/>
          <w:lang w:eastAsia="lt-LT"/>
        </w:rPr>
        <w:t>8,</w:t>
      </w:r>
      <w:r w:rsidR="00132579" w:rsidRPr="00BF4EFC">
        <w:rPr>
          <w:szCs w:val="24"/>
          <w:lang w:eastAsia="lt-LT"/>
        </w:rPr>
        <w:t xml:space="preserve"> </w:t>
      </w:r>
      <w:r w:rsidR="00132579">
        <w:rPr>
          <w:szCs w:val="24"/>
          <w:lang w:eastAsia="lt-LT"/>
        </w:rPr>
        <w:t>Liolių</w:t>
      </w:r>
      <w:r w:rsidR="00132579" w:rsidRPr="00DE4A67">
        <w:rPr>
          <w:szCs w:val="24"/>
          <w:lang w:eastAsia="lt-LT"/>
        </w:rPr>
        <w:t xml:space="preserve"> k.,</w:t>
      </w:r>
      <w:r w:rsidR="00132579" w:rsidRPr="00BF4EFC">
        <w:rPr>
          <w:szCs w:val="24"/>
          <w:lang w:eastAsia="lt-LT"/>
        </w:rPr>
        <w:t xml:space="preserve"> </w:t>
      </w:r>
      <w:r w:rsidR="00132579">
        <w:rPr>
          <w:szCs w:val="24"/>
          <w:lang w:eastAsia="lt-LT"/>
        </w:rPr>
        <w:t xml:space="preserve">Rietavo sen., </w:t>
      </w:r>
      <w:r w:rsidR="00132579" w:rsidRPr="00DE4A67">
        <w:rPr>
          <w:szCs w:val="24"/>
          <w:lang w:eastAsia="lt-LT"/>
        </w:rPr>
        <w:t>Rietavo sav</w:t>
      </w:r>
      <w:r w:rsidR="00132579">
        <w:rPr>
          <w:szCs w:val="24"/>
          <w:lang w:eastAsia="lt-LT"/>
        </w:rPr>
        <w:t>.</w:t>
      </w:r>
      <w:r w:rsidR="00132579">
        <w:rPr>
          <w:lang w:bidi="he-IL"/>
        </w:rPr>
        <w:t>, įsigijimo  vertė – 493,34 Eur, likutinė vertė 2025 m. balandžio 31 d. –  301,42  Eur.</w:t>
      </w:r>
    </w:p>
    <w:p w14:paraId="0FC611D0" w14:textId="16343E19" w:rsidR="00132579" w:rsidRDefault="00132579" w:rsidP="00132579">
      <w:pPr>
        <w:ind w:firstLine="709"/>
        <w:rPr>
          <w:szCs w:val="24"/>
        </w:rPr>
      </w:pPr>
      <w:r>
        <w:t xml:space="preserve">    </w:t>
      </w:r>
      <w:r>
        <w:rPr>
          <w:szCs w:val="24"/>
        </w:rPr>
        <w:t>Įgalioti Savivaldybės merą ir Rietavo</w:t>
      </w:r>
      <w:r w:rsidRPr="00615732">
        <w:t xml:space="preserve"> </w:t>
      </w:r>
      <w:r>
        <w:t>savivaldybės Irenėjaus Oginskio viešosios bibliotekos</w:t>
      </w:r>
      <w:r>
        <w:rPr>
          <w:szCs w:val="24"/>
        </w:rPr>
        <w:t xml:space="preserve"> direktorių pasirašyti 1 punkte nurodyto turto perdavimo–priėmimo aktą.</w:t>
      </w:r>
    </w:p>
    <w:p w14:paraId="25613579" w14:textId="41C19C6C" w:rsidR="00DE6C10" w:rsidRPr="00922A64" w:rsidRDefault="00DE6C10" w:rsidP="00922A64">
      <w:pPr>
        <w:ind w:firstLine="0"/>
        <w:rPr>
          <w:szCs w:val="24"/>
        </w:rPr>
      </w:pPr>
      <w:r w:rsidRPr="00922A64">
        <w:rPr>
          <w:i/>
          <w:iCs/>
          <w:szCs w:val="24"/>
        </w:rPr>
        <w:t xml:space="preserve">     </w:t>
      </w:r>
      <w:r w:rsidR="002112BF" w:rsidRPr="00922A64">
        <w:rPr>
          <w:i/>
          <w:iCs/>
          <w:szCs w:val="24"/>
        </w:rPr>
        <w:t xml:space="preserve">  </w:t>
      </w:r>
      <w:r w:rsidR="002112BF" w:rsidRPr="00922A64">
        <w:rPr>
          <w:szCs w:val="24"/>
        </w:rPr>
        <w:t xml:space="preserve">        </w:t>
      </w:r>
      <w:r w:rsidR="0058691F" w:rsidRPr="00922A64">
        <w:rPr>
          <w:i/>
          <w:iCs/>
          <w:szCs w:val="24"/>
        </w:rPr>
        <w:t xml:space="preserve"> </w:t>
      </w:r>
      <w:r w:rsidRPr="00922A64">
        <w:rPr>
          <w:szCs w:val="24"/>
        </w:rPr>
        <w:t>Balsuota už sprendimo projektą – 1</w:t>
      </w:r>
      <w:r w:rsidR="00922A64" w:rsidRPr="00922A64">
        <w:rPr>
          <w:szCs w:val="24"/>
        </w:rPr>
        <w:t>6</w:t>
      </w:r>
      <w:r w:rsidRPr="00922A64">
        <w:rPr>
          <w:szCs w:val="24"/>
        </w:rPr>
        <w:t xml:space="preserve"> už.</w:t>
      </w:r>
    </w:p>
    <w:p w14:paraId="1D4D35C1" w14:textId="288D4C4F" w:rsidR="00DE6C10" w:rsidRPr="00922A64" w:rsidRDefault="00DE6C10" w:rsidP="00DE6C10">
      <w:pPr>
        <w:pStyle w:val="Pagrindiniotekstotrauka2"/>
        <w:tabs>
          <w:tab w:val="left" w:pos="1276"/>
          <w:tab w:val="center" w:pos="1418"/>
        </w:tabs>
        <w:ind w:firstLine="540"/>
      </w:pPr>
      <w:r w:rsidRPr="00922A64">
        <w:t xml:space="preserve">       NUSPRĘSTA. Priimti sprendimą (pridedama).</w:t>
      </w:r>
    </w:p>
    <w:p w14:paraId="0AFCE6B5" w14:textId="77777777" w:rsidR="00DE6C10" w:rsidRPr="00132579" w:rsidRDefault="00DE6C10" w:rsidP="00DE6C10">
      <w:pPr>
        <w:shd w:val="solid" w:color="FFFFFF" w:fill="FFFFFF"/>
        <w:tabs>
          <w:tab w:val="left" w:pos="993"/>
          <w:tab w:val="left" w:pos="1134"/>
        </w:tabs>
        <w:ind w:firstLine="0"/>
        <w:contextualSpacing/>
        <w:rPr>
          <w:b/>
          <w:bCs/>
        </w:rPr>
      </w:pPr>
    </w:p>
    <w:p w14:paraId="37B50353" w14:textId="229064A3" w:rsidR="00DE6C10" w:rsidRPr="00DE6C10" w:rsidRDefault="00DE6C10"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132579">
        <w:rPr>
          <w:bCs/>
        </w:rPr>
        <w:t>Patalpų perdavimas ir leidimas įregistruoti buveinę asociacijai Liolių bendruomenei</w:t>
      </w:r>
      <w:r>
        <w:rPr>
          <w:color w:val="000000"/>
        </w:rPr>
        <w:t>.</w:t>
      </w:r>
    </w:p>
    <w:p w14:paraId="6F489832" w14:textId="7E63754C" w:rsidR="00DE6C10" w:rsidRDefault="00DE6C10" w:rsidP="00DE6C10">
      <w:pPr>
        <w:shd w:val="solid" w:color="FFFFFF" w:fill="FFFFFF"/>
        <w:tabs>
          <w:tab w:val="left" w:pos="993"/>
          <w:tab w:val="left" w:pos="1134"/>
        </w:tabs>
        <w:contextualSpacing/>
      </w:pPr>
      <w:r>
        <w:t xml:space="preserve">     </w:t>
      </w:r>
      <w:r w:rsidRPr="00BD2981">
        <w:t>Ūkio plėtros ir ekologijos komiteto pirmininkas Albinas Maslauskas</w:t>
      </w:r>
      <w:r>
        <w:t xml:space="preserve"> teikė sprendimo </w:t>
      </w:r>
    </w:p>
    <w:p w14:paraId="4B3CAC21" w14:textId="4F60DCD7" w:rsidR="00132579" w:rsidRDefault="00DE6C10" w:rsidP="00132579">
      <w:pPr>
        <w:ind w:firstLine="0"/>
        <w:rPr>
          <w:szCs w:val="24"/>
          <w:lang w:eastAsia="lt-LT"/>
        </w:rPr>
      </w:pPr>
      <w:r>
        <w:t xml:space="preserve">projektą – </w:t>
      </w:r>
      <w:r w:rsidR="00132579">
        <w:t xml:space="preserve">perduoti asociacijai Liolių bendruomenei (kodas 300588930) 10 </w:t>
      </w:r>
      <w:r w:rsidR="00132579" w:rsidRPr="000D0592">
        <w:t>me</w:t>
      </w:r>
      <w:r w:rsidR="00132579">
        <w:t xml:space="preserve">tų laikotarpiui </w:t>
      </w:r>
      <w:r w:rsidR="00132579" w:rsidRPr="000D0592">
        <w:t xml:space="preserve"> </w:t>
      </w:r>
      <w:r w:rsidR="00132579" w:rsidRPr="00233059">
        <w:t>laikinai neatlygintinai valdyti ir naudoti pagal panaudos sutart</w:t>
      </w:r>
      <w:r w:rsidR="00132579">
        <w:t xml:space="preserve">į Rietavo savivaldybei nuosavybės teise priklausančias, Rietavo savivaldybės </w:t>
      </w:r>
      <w:r w:rsidR="00132579" w:rsidRPr="00DB4E6F">
        <w:t>administracijos patikėjimo teise valdom</w:t>
      </w:r>
      <w:r w:rsidR="00132579">
        <w:t>as</w:t>
      </w:r>
      <w:r w:rsidR="00132579" w:rsidRPr="00DE4A67">
        <w:rPr>
          <w:szCs w:val="24"/>
          <w:lang w:eastAsia="lt-LT"/>
        </w:rPr>
        <w:t xml:space="preserve"> patalp</w:t>
      </w:r>
      <w:r w:rsidR="00132579">
        <w:rPr>
          <w:szCs w:val="24"/>
          <w:lang w:eastAsia="lt-LT"/>
        </w:rPr>
        <w:t>as – butą</w:t>
      </w:r>
      <w:r w:rsidR="00132579" w:rsidRPr="00DE4A67">
        <w:rPr>
          <w:szCs w:val="24"/>
          <w:lang w:eastAsia="lt-LT"/>
        </w:rPr>
        <w:t xml:space="preserve"> (unikalus Nr. </w:t>
      </w:r>
      <w:r w:rsidR="00132579">
        <w:rPr>
          <w:szCs w:val="24"/>
          <w:lang w:eastAsia="lt-LT"/>
        </w:rPr>
        <w:t>6896-5009-5010:0005</w:t>
      </w:r>
      <w:r w:rsidR="00132579" w:rsidRPr="00DE4A67">
        <w:rPr>
          <w:szCs w:val="24"/>
          <w:lang w:eastAsia="lt-LT"/>
        </w:rPr>
        <w:t xml:space="preserve">, bendras plotas – </w:t>
      </w:r>
      <w:r w:rsidR="00132579">
        <w:rPr>
          <w:szCs w:val="24"/>
          <w:lang w:eastAsia="lt-LT"/>
        </w:rPr>
        <w:t>31,17</w:t>
      </w:r>
      <w:r w:rsidR="00132579" w:rsidRPr="00DE4A67">
        <w:rPr>
          <w:szCs w:val="24"/>
          <w:lang w:eastAsia="lt-LT"/>
        </w:rPr>
        <w:t xml:space="preserve"> kv. m, su bendro naudojimo patalp</w:t>
      </w:r>
      <w:r w:rsidR="00132579">
        <w:rPr>
          <w:szCs w:val="24"/>
          <w:lang w:eastAsia="lt-LT"/>
        </w:rPr>
        <w:t xml:space="preserve">omis: a-2 </w:t>
      </w:r>
      <w:r w:rsidR="00132579" w:rsidRPr="00DE4A67">
        <w:rPr>
          <w:szCs w:val="24"/>
          <w:lang w:eastAsia="lt-LT"/>
        </w:rPr>
        <w:t>(1</w:t>
      </w:r>
      <w:r w:rsidR="00132579">
        <w:rPr>
          <w:szCs w:val="24"/>
          <w:lang w:eastAsia="lt-LT"/>
        </w:rPr>
        <w:t>/2 iš 1,69 kv. m</w:t>
      </w:r>
      <w:r w:rsidR="00132579" w:rsidRPr="00DE4A67">
        <w:rPr>
          <w:szCs w:val="24"/>
          <w:lang w:eastAsia="lt-LT"/>
        </w:rPr>
        <w:t>)</w:t>
      </w:r>
      <w:r w:rsidR="00132579">
        <w:rPr>
          <w:szCs w:val="24"/>
          <w:lang w:eastAsia="lt-LT"/>
        </w:rPr>
        <w:t>, a-3 (1/2 iš 10,25 kv. m), iš viso</w:t>
      </w:r>
      <w:r w:rsidR="00132579" w:rsidRPr="00DE4A67">
        <w:rPr>
          <w:szCs w:val="24"/>
          <w:lang w:eastAsia="lt-LT"/>
        </w:rPr>
        <w:t xml:space="preserve"> </w:t>
      </w:r>
      <w:r w:rsidR="00132579">
        <w:rPr>
          <w:szCs w:val="24"/>
          <w:lang w:eastAsia="lt-LT"/>
        </w:rPr>
        <w:t>5,97</w:t>
      </w:r>
      <w:r w:rsidR="00132579" w:rsidRPr="00DE4A67">
        <w:rPr>
          <w:szCs w:val="24"/>
          <w:lang w:eastAsia="lt-LT"/>
        </w:rPr>
        <w:t xml:space="preserve"> kv. m, </w:t>
      </w:r>
      <w:r w:rsidR="00132579">
        <w:rPr>
          <w:szCs w:val="24"/>
          <w:lang w:eastAsia="lt-LT"/>
        </w:rPr>
        <w:t>Gintaro</w:t>
      </w:r>
      <w:r w:rsidR="00132579" w:rsidRPr="00DE4A67">
        <w:rPr>
          <w:szCs w:val="24"/>
          <w:lang w:eastAsia="lt-LT"/>
        </w:rPr>
        <w:t xml:space="preserve"> g. </w:t>
      </w:r>
      <w:r w:rsidR="00132579">
        <w:rPr>
          <w:szCs w:val="24"/>
          <w:lang w:eastAsia="lt-LT"/>
        </w:rPr>
        <w:t>8</w:t>
      </w:r>
      <w:r w:rsidR="00132579" w:rsidRPr="00DE4A67">
        <w:rPr>
          <w:szCs w:val="24"/>
          <w:lang w:eastAsia="lt-LT"/>
        </w:rPr>
        <w:t>-</w:t>
      </w:r>
      <w:r w:rsidR="00132579">
        <w:rPr>
          <w:szCs w:val="24"/>
          <w:lang w:eastAsia="lt-LT"/>
        </w:rPr>
        <w:t>3,</w:t>
      </w:r>
      <w:r w:rsidR="00132579" w:rsidRPr="00BF4EFC">
        <w:rPr>
          <w:szCs w:val="24"/>
          <w:lang w:eastAsia="lt-LT"/>
        </w:rPr>
        <w:t xml:space="preserve"> </w:t>
      </w:r>
      <w:r w:rsidR="00132579">
        <w:rPr>
          <w:szCs w:val="24"/>
          <w:lang w:eastAsia="lt-LT"/>
        </w:rPr>
        <w:t>Liolių</w:t>
      </w:r>
      <w:r w:rsidR="00132579" w:rsidRPr="00DE4A67">
        <w:rPr>
          <w:szCs w:val="24"/>
          <w:lang w:eastAsia="lt-LT"/>
        </w:rPr>
        <w:t xml:space="preserve"> k.,</w:t>
      </w:r>
      <w:r w:rsidR="00132579" w:rsidRPr="00BF4EFC">
        <w:rPr>
          <w:szCs w:val="24"/>
          <w:lang w:eastAsia="lt-LT"/>
        </w:rPr>
        <w:t xml:space="preserve"> </w:t>
      </w:r>
      <w:r w:rsidR="00132579">
        <w:rPr>
          <w:szCs w:val="24"/>
          <w:lang w:eastAsia="lt-LT"/>
        </w:rPr>
        <w:t xml:space="preserve">Rietavo sen., </w:t>
      </w:r>
      <w:r w:rsidR="00132579" w:rsidRPr="00DE4A67">
        <w:rPr>
          <w:szCs w:val="24"/>
          <w:lang w:eastAsia="lt-LT"/>
        </w:rPr>
        <w:t>Rietavo sav</w:t>
      </w:r>
      <w:r w:rsidR="00132579">
        <w:rPr>
          <w:szCs w:val="24"/>
          <w:lang w:eastAsia="lt-LT"/>
        </w:rPr>
        <w:t>., ir 1/7 kitų inžinerinių statinių – kiemo statinių (lauko tualetų),</w:t>
      </w:r>
      <w:r w:rsidR="00132579" w:rsidRPr="005D675D">
        <w:rPr>
          <w:szCs w:val="24"/>
          <w:lang w:eastAsia="lt-LT"/>
        </w:rPr>
        <w:t xml:space="preserve"> </w:t>
      </w:r>
      <w:r w:rsidR="00132579">
        <w:rPr>
          <w:szCs w:val="24"/>
          <w:lang w:eastAsia="lt-LT"/>
        </w:rPr>
        <w:t>Gintaro</w:t>
      </w:r>
      <w:r w:rsidR="00132579" w:rsidRPr="00DE4A67">
        <w:rPr>
          <w:szCs w:val="24"/>
          <w:lang w:eastAsia="lt-LT"/>
        </w:rPr>
        <w:t xml:space="preserve"> g. </w:t>
      </w:r>
      <w:r w:rsidR="00132579">
        <w:rPr>
          <w:szCs w:val="24"/>
          <w:lang w:eastAsia="lt-LT"/>
        </w:rPr>
        <w:t>8,</w:t>
      </w:r>
      <w:r w:rsidR="00132579" w:rsidRPr="00BF4EFC">
        <w:rPr>
          <w:szCs w:val="24"/>
          <w:lang w:eastAsia="lt-LT"/>
        </w:rPr>
        <w:t xml:space="preserve"> </w:t>
      </w:r>
      <w:r w:rsidR="00132579">
        <w:rPr>
          <w:szCs w:val="24"/>
          <w:lang w:eastAsia="lt-LT"/>
        </w:rPr>
        <w:t>Liolių</w:t>
      </w:r>
      <w:r w:rsidR="00132579" w:rsidRPr="00DE4A67">
        <w:rPr>
          <w:szCs w:val="24"/>
          <w:lang w:eastAsia="lt-LT"/>
        </w:rPr>
        <w:t xml:space="preserve"> k.,</w:t>
      </w:r>
      <w:r w:rsidR="00132579" w:rsidRPr="00BF4EFC">
        <w:rPr>
          <w:szCs w:val="24"/>
          <w:lang w:eastAsia="lt-LT"/>
        </w:rPr>
        <w:t xml:space="preserve"> </w:t>
      </w:r>
      <w:r w:rsidR="00132579">
        <w:rPr>
          <w:szCs w:val="24"/>
          <w:lang w:eastAsia="lt-LT"/>
        </w:rPr>
        <w:t xml:space="preserve">Rietavo sen., </w:t>
      </w:r>
      <w:r w:rsidR="00132579" w:rsidRPr="00DE4A67">
        <w:rPr>
          <w:szCs w:val="24"/>
          <w:lang w:eastAsia="lt-LT"/>
        </w:rPr>
        <w:t>Rietavo sav</w:t>
      </w:r>
      <w:r w:rsidR="00132579">
        <w:rPr>
          <w:szCs w:val="24"/>
          <w:lang w:eastAsia="lt-LT"/>
        </w:rPr>
        <w:t>.</w:t>
      </w:r>
    </w:p>
    <w:p w14:paraId="71A439E3" w14:textId="40CB4B63" w:rsidR="00132579" w:rsidRDefault="00132579" w:rsidP="00132579">
      <w:r>
        <w:t xml:space="preserve">     </w:t>
      </w:r>
      <w:r w:rsidRPr="005D675D">
        <w:t>Nustatyti, kad perduotos patalpos bus</w:t>
      </w:r>
      <w:r>
        <w:t xml:space="preserve"> </w:t>
      </w:r>
      <w:r w:rsidRPr="005D675D">
        <w:t xml:space="preserve">naudojamos </w:t>
      </w:r>
      <w:r>
        <w:t xml:space="preserve">asociacijos Liolių </w:t>
      </w:r>
      <w:r w:rsidRPr="005D675D">
        <w:t>bendruomenės įstatuose numatytai veiklai vykdyti (išskyrus ūkinę komercinę veiklą).</w:t>
      </w:r>
    </w:p>
    <w:p w14:paraId="444DB9BE" w14:textId="2907C77C" w:rsidR="00132579" w:rsidRPr="005D675D" w:rsidRDefault="00132579" w:rsidP="00132579">
      <w:r>
        <w:t xml:space="preserve">     Leisti asociacijai Liolių bendruomenei registruoti savo buveinę</w:t>
      </w:r>
      <w:r w:rsidRPr="00DE4A67">
        <w:rPr>
          <w:szCs w:val="24"/>
          <w:lang w:eastAsia="lt-LT"/>
        </w:rPr>
        <w:t xml:space="preserve"> </w:t>
      </w:r>
      <w:r>
        <w:rPr>
          <w:szCs w:val="24"/>
          <w:lang w:eastAsia="lt-LT"/>
        </w:rPr>
        <w:t>adresu Gintaro</w:t>
      </w:r>
      <w:r w:rsidRPr="00DE4A67">
        <w:rPr>
          <w:szCs w:val="24"/>
          <w:lang w:eastAsia="lt-LT"/>
        </w:rPr>
        <w:t xml:space="preserve"> g. </w:t>
      </w:r>
      <w:r>
        <w:rPr>
          <w:szCs w:val="24"/>
          <w:lang w:eastAsia="lt-LT"/>
        </w:rPr>
        <w:t>8</w:t>
      </w:r>
      <w:r w:rsidRPr="00DE4A67">
        <w:rPr>
          <w:szCs w:val="24"/>
          <w:lang w:eastAsia="lt-LT"/>
        </w:rPr>
        <w:t>-</w:t>
      </w:r>
      <w:r>
        <w:rPr>
          <w:szCs w:val="24"/>
          <w:lang w:eastAsia="lt-LT"/>
        </w:rPr>
        <w:t>3,</w:t>
      </w:r>
      <w:r w:rsidRPr="00BF4EFC">
        <w:rPr>
          <w:szCs w:val="24"/>
          <w:lang w:eastAsia="lt-LT"/>
        </w:rPr>
        <w:t xml:space="preserve"> </w:t>
      </w:r>
      <w:r>
        <w:rPr>
          <w:szCs w:val="24"/>
          <w:lang w:eastAsia="lt-LT"/>
        </w:rPr>
        <w:t>Liolių</w:t>
      </w:r>
      <w:r w:rsidRPr="00DE4A67">
        <w:rPr>
          <w:szCs w:val="24"/>
          <w:lang w:eastAsia="lt-LT"/>
        </w:rPr>
        <w:t xml:space="preserve"> k.,</w:t>
      </w:r>
      <w:r w:rsidRPr="00BF4EFC">
        <w:rPr>
          <w:szCs w:val="24"/>
          <w:lang w:eastAsia="lt-LT"/>
        </w:rPr>
        <w:t xml:space="preserve"> </w:t>
      </w:r>
      <w:r>
        <w:rPr>
          <w:szCs w:val="24"/>
          <w:lang w:eastAsia="lt-LT"/>
        </w:rPr>
        <w:t xml:space="preserve">Rietavo sen., </w:t>
      </w:r>
      <w:r w:rsidRPr="00DE4A67">
        <w:rPr>
          <w:szCs w:val="24"/>
          <w:lang w:eastAsia="lt-LT"/>
        </w:rPr>
        <w:t>Rietavo sav</w:t>
      </w:r>
      <w:r>
        <w:rPr>
          <w:szCs w:val="24"/>
          <w:lang w:eastAsia="lt-LT"/>
        </w:rPr>
        <w:t>.</w:t>
      </w:r>
    </w:p>
    <w:p w14:paraId="74DB86A9" w14:textId="05562A06" w:rsidR="00132579" w:rsidRDefault="00132579" w:rsidP="00132579">
      <w:pPr>
        <w:pStyle w:val="Pagrindiniotekstotrauka"/>
        <w:tabs>
          <w:tab w:val="left" w:pos="851"/>
        </w:tabs>
        <w:ind w:hanging="142"/>
      </w:pPr>
      <w:r>
        <w:t xml:space="preserve">                   Įgalioti Rietavo savivaldybės administracijos direktorių Vytautą </w:t>
      </w:r>
      <w:proofErr w:type="spellStart"/>
      <w:r>
        <w:t>Dičiūną</w:t>
      </w:r>
      <w:proofErr w:type="spellEnd"/>
      <w:r>
        <w:t xml:space="preserve"> pasirašyti  sprendimo 1 punkte nurodyto turto panaudos sutartį ir perdavimo–priėmimo aktą.</w:t>
      </w:r>
    </w:p>
    <w:p w14:paraId="1530E7D4" w14:textId="48B8D7A5" w:rsidR="00132579" w:rsidRDefault="00922A64" w:rsidP="00132579">
      <w:pPr>
        <w:pStyle w:val="Pagrindiniotekstotrauka"/>
        <w:tabs>
          <w:tab w:val="left" w:pos="851"/>
        </w:tabs>
        <w:ind w:hanging="142"/>
      </w:pPr>
      <w:r>
        <w:t xml:space="preserve">                   Klausimą teikė Tarybos narys Alfredas Mockus.</w:t>
      </w:r>
    </w:p>
    <w:p w14:paraId="010ABF36" w14:textId="072561D0" w:rsidR="00DE6C10" w:rsidRPr="00922A64" w:rsidRDefault="00DE6C10" w:rsidP="00132579">
      <w:pPr>
        <w:ind w:firstLine="0"/>
        <w:rPr>
          <w:szCs w:val="24"/>
        </w:rPr>
      </w:pPr>
      <w:r>
        <w:rPr>
          <w:b/>
          <w:bCs/>
          <w:i/>
          <w:iCs/>
          <w:szCs w:val="24"/>
        </w:rPr>
        <w:t xml:space="preserve">    </w:t>
      </w:r>
      <w:r w:rsidR="00991173">
        <w:rPr>
          <w:b/>
          <w:bCs/>
          <w:i/>
          <w:iCs/>
          <w:szCs w:val="24"/>
        </w:rPr>
        <w:t xml:space="preserve">            </w:t>
      </w:r>
      <w:r>
        <w:rPr>
          <w:b/>
          <w:bCs/>
          <w:i/>
          <w:iCs/>
          <w:szCs w:val="24"/>
        </w:rPr>
        <w:t xml:space="preserve"> </w:t>
      </w:r>
      <w:r w:rsidRPr="00922A64">
        <w:rPr>
          <w:szCs w:val="24"/>
        </w:rPr>
        <w:t>Balsuota už sprendimo projektą – 1</w:t>
      </w:r>
      <w:r w:rsidR="00922A64" w:rsidRPr="00922A64">
        <w:rPr>
          <w:szCs w:val="24"/>
        </w:rPr>
        <w:t>6</w:t>
      </w:r>
      <w:r w:rsidRPr="00922A64">
        <w:rPr>
          <w:szCs w:val="24"/>
        </w:rPr>
        <w:t xml:space="preserve"> už.</w:t>
      </w:r>
    </w:p>
    <w:p w14:paraId="14562448" w14:textId="77777777" w:rsidR="00DE6C10" w:rsidRPr="00922A64" w:rsidRDefault="00DE6C10" w:rsidP="00DE6C10">
      <w:pPr>
        <w:pStyle w:val="Pagrindiniotekstotrauka2"/>
        <w:tabs>
          <w:tab w:val="left" w:pos="1276"/>
          <w:tab w:val="center" w:pos="1418"/>
        </w:tabs>
        <w:ind w:firstLine="540"/>
      </w:pPr>
      <w:r w:rsidRPr="00922A64">
        <w:t xml:space="preserve">        NUSPRĘSTA. Priimti sprendimą (pridedama).</w:t>
      </w:r>
    </w:p>
    <w:p w14:paraId="0105D5DF" w14:textId="77777777" w:rsidR="00DE6C10" w:rsidRDefault="00DE6C10" w:rsidP="00DE6C10">
      <w:pPr>
        <w:shd w:val="solid" w:color="FFFFFF" w:fill="FFFFFF"/>
        <w:tabs>
          <w:tab w:val="left" w:pos="993"/>
          <w:tab w:val="left" w:pos="1134"/>
        </w:tabs>
        <w:ind w:firstLine="0"/>
        <w:contextualSpacing/>
      </w:pPr>
    </w:p>
    <w:p w14:paraId="6C7CFCCA" w14:textId="00F44A52" w:rsidR="00DE6C10" w:rsidRDefault="00DE6C10"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132579">
        <w:rPr>
          <w:color w:val="000000"/>
        </w:rPr>
        <w:t>Prekybos ir paslaugų teikimo Rietavo savivaldybės viešosiose vietose tvarkos aprašo ir Vietinės rinkliavos už leidimo prekiauti ar teikti paslaugas Rietavo savivaldybės teritorijoje nustatytose viešosiose vietose išdavimą nuostatų patvirtinim</w:t>
      </w:r>
      <w:r w:rsidR="00991173">
        <w:rPr>
          <w:color w:val="000000"/>
        </w:rPr>
        <w:t>as</w:t>
      </w:r>
      <w:r>
        <w:t>.</w:t>
      </w:r>
    </w:p>
    <w:p w14:paraId="1E8B8DFA" w14:textId="12B4C0EC" w:rsidR="00DE6C10" w:rsidRDefault="00DE6C10" w:rsidP="00DE6C10">
      <w:pPr>
        <w:shd w:val="solid" w:color="FFFFFF" w:fill="FFFFFF"/>
        <w:tabs>
          <w:tab w:val="left" w:pos="993"/>
          <w:tab w:val="left" w:pos="1134"/>
        </w:tabs>
        <w:ind w:firstLine="0"/>
        <w:contextualSpacing/>
      </w:pPr>
      <w:r>
        <w:t xml:space="preserve">                 </w:t>
      </w:r>
      <w:r w:rsidR="00132579" w:rsidRPr="008C2890">
        <w:t xml:space="preserve">Finansų ir ekonomikos komiteto pirmininkas Jonas Eugenijus </w:t>
      </w:r>
      <w:proofErr w:type="spellStart"/>
      <w:r w:rsidR="00132579" w:rsidRPr="008C2890">
        <w:t>Bačinskas</w:t>
      </w:r>
      <w:proofErr w:type="spellEnd"/>
      <w:r>
        <w:t xml:space="preserve"> teikė sprendimo </w:t>
      </w:r>
    </w:p>
    <w:p w14:paraId="78A5C934" w14:textId="4404E93E" w:rsidR="00132579" w:rsidRPr="00C3501C" w:rsidRDefault="00DE6C10" w:rsidP="00132579">
      <w:pPr>
        <w:widowControl w:val="0"/>
        <w:tabs>
          <w:tab w:val="left" w:pos="851"/>
          <w:tab w:val="left" w:pos="1134"/>
        </w:tabs>
        <w:suppressAutoHyphens/>
        <w:ind w:firstLine="0"/>
        <w:textAlignment w:val="baseline"/>
        <w:rPr>
          <w:color w:val="000000" w:themeColor="text1"/>
          <w:szCs w:val="24"/>
        </w:rPr>
      </w:pPr>
      <w:r>
        <w:t xml:space="preserve">projektą – </w:t>
      </w:r>
      <w:r w:rsidR="00132579">
        <w:t>p</w:t>
      </w:r>
      <w:r w:rsidR="00132579" w:rsidRPr="00C3501C">
        <w:rPr>
          <w:color w:val="000000" w:themeColor="text1"/>
          <w:szCs w:val="24"/>
        </w:rPr>
        <w:t>atvirtinti pridedamus:</w:t>
      </w:r>
      <w:r w:rsidR="00132579">
        <w:rPr>
          <w:color w:val="000000" w:themeColor="text1"/>
          <w:szCs w:val="24"/>
        </w:rPr>
        <w:t xml:space="preserve"> Rietavo</w:t>
      </w:r>
      <w:r w:rsidR="00132579" w:rsidRPr="00C3501C">
        <w:rPr>
          <w:color w:val="000000" w:themeColor="text1"/>
          <w:szCs w:val="24"/>
        </w:rPr>
        <w:t xml:space="preserve"> savivaldybės prekybos ir paslaugų teikimo viešosiose vietose taisykles;</w:t>
      </w:r>
      <w:r w:rsidR="00132579">
        <w:rPr>
          <w:color w:val="000000" w:themeColor="text1"/>
          <w:szCs w:val="24"/>
        </w:rPr>
        <w:t xml:space="preserve"> </w:t>
      </w:r>
      <w:r w:rsidR="00132579" w:rsidRPr="00C3501C">
        <w:rPr>
          <w:color w:val="000000" w:themeColor="text1"/>
          <w:szCs w:val="24"/>
        </w:rPr>
        <w:t xml:space="preserve">Vietinės rinkliavos už leidimo prekiauti ar teikti paslaugas </w:t>
      </w:r>
      <w:r w:rsidR="00132579">
        <w:rPr>
          <w:color w:val="000000" w:themeColor="text1"/>
          <w:szCs w:val="24"/>
        </w:rPr>
        <w:t>Rietavo</w:t>
      </w:r>
      <w:r w:rsidR="00132579" w:rsidRPr="00C3501C">
        <w:rPr>
          <w:color w:val="000000" w:themeColor="text1"/>
          <w:szCs w:val="24"/>
        </w:rPr>
        <w:t xml:space="preserve"> savivaldybės teritorijoje nustatytose viešosiose vietose išdavimą nuostatus.</w:t>
      </w:r>
    </w:p>
    <w:p w14:paraId="36DEA394" w14:textId="1AB20604" w:rsidR="00132579" w:rsidRDefault="00132579" w:rsidP="00132579">
      <w:pPr>
        <w:widowControl w:val="0"/>
        <w:tabs>
          <w:tab w:val="left" w:pos="851"/>
          <w:tab w:val="left" w:pos="1134"/>
        </w:tabs>
        <w:suppressAutoHyphens/>
        <w:ind w:firstLine="709"/>
        <w:textAlignment w:val="baseline"/>
        <w:rPr>
          <w:color w:val="000000" w:themeColor="text1"/>
          <w:szCs w:val="24"/>
        </w:rPr>
      </w:pPr>
      <w:r>
        <w:rPr>
          <w:color w:val="000000" w:themeColor="text1"/>
          <w:szCs w:val="24"/>
        </w:rPr>
        <w:t xml:space="preserve">     </w:t>
      </w:r>
      <w:r w:rsidRPr="00C3501C">
        <w:rPr>
          <w:color w:val="000000" w:themeColor="text1"/>
          <w:szCs w:val="24"/>
        </w:rPr>
        <w:t>Pripažinti netekusiais galios:</w:t>
      </w:r>
      <w:r>
        <w:rPr>
          <w:color w:val="000000" w:themeColor="text1"/>
          <w:szCs w:val="24"/>
        </w:rPr>
        <w:t xml:space="preserve"> Rietavo</w:t>
      </w:r>
      <w:r w:rsidRPr="00C3501C">
        <w:rPr>
          <w:color w:val="000000" w:themeColor="text1"/>
          <w:szCs w:val="24"/>
        </w:rPr>
        <w:t xml:space="preserve"> savivaldybės tarybos 20</w:t>
      </w:r>
      <w:r>
        <w:rPr>
          <w:color w:val="000000" w:themeColor="text1"/>
          <w:szCs w:val="24"/>
        </w:rPr>
        <w:t>19</w:t>
      </w:r>
      <w:r w:rsidRPr="00C3501C">
        <w:rPr>
          <w:color w:val="000000" w:themeColor="text1"/>
          <w:szCs w:val="24"/>
        </w:rPr>
        <w:t xml:space="preserve"> m. </w:t>
      </w:r>
      <w:r>
        <w:rPr>
          <w:color w:val="000000" w:themeColor="text1"/>
          <w:szCs w:val="24"/>
        </w:rPr>
        <w:t>birželio 20</w:t>
      </w:r>
      <w:r w:rsidRPr="00C3501C">
        <w:rPr>
          <w:color w:val="000000" w:themeColor="text1"/>
          <w:szCs w:val="24"/>
        </w:rPr>
        <w:t xml:space="preserve"> d. sprendimą Nr. T</w:t>
      </w:r>
      <w:r>
        <w:rPr>
          <w:color w:val="000000" w:themeColor="text1"/>
          <w:szCs w:val="24"/>
        </w:rPr>
        <w:t>1-75</w:t>
      </w:r>
      <w:r w:rsidRPr="00C3501C">
        <w:rPr>
          <w:color w:val="000000" w:themeColor="text1"/>
          <w:szCs w:val="24"/>
        </w:rPr>
        <w:t xml:space="preserve"> „Dėl Prekybos ir paslaugų teikimo </w:t>
      </w:r>
      <w:r>
        <w:rPr>
          <w:color w:val="000000" w:themeColor="text1"/>
          <w:szCs w:val="24"/>
        </w:rPr>
        <w:t>Rietavo</w:t>
      </w:r>
      <w:r w:rsidRPr="00C3501C">
        <w:rPr>
          <w:color w:val="000000" w:themeColor="text1"/>
          <w:szCs w:val="24"/>
        </w:rPr>
        <w:t xml:space="preserve"> savivaldybės viešosiose vietose tvarkos aprašo patvirtinimo“</w:t>
      </w:r>
      <w:r>
        <w:rPr>
          <w:color w:val="000000" w:themeColor="text1"/>
          <w:szCs w:val="24"/>
        </w:rPr>
        <w:t xml:space="preserve">; Rietavo </w:t>
      </w:r>
      <w:r w:rsidRPr="00C3501C">
        <w:rPr>
          <w:color w:val="000000" w:themeColor="text1"/>
          <w:szCs w:val="24"/>
        </w:rPr>
        <w:t xml:space="preserve"> savivaldybės tarybos 20</w:t>
      </w:r>
      <w:r>
        <w:rPr>
          <w:color w:val="000000" w:themeColor="text1"/>
          <w:szCs w:val="24"/>
        </w:rPr>
        <w:t>19</w:t>
      </w:r>
      <w:r w:rsidRPr="00C3501C">
        <w:rPr>
          <w:color w:val="000000" w:themeColor="text1"/>
          <w:szCs w:val="24"/>
        </w:rPr>
        <w:t xml:space="preserve"> m. </w:t>
      </w:r>
      <w:r>
        <w:rPr>
          <w:color w:val="000000" w:themeColor="text1"/>
          <w:szCs w:val="24"/>
        </w:rPr>
        <w:t>birželio 20</w:t>
      </w:r>
      <w:r w:rsidRPr="00C3501C">
        <w:rPr>
          <w:color w:val="000000" w:themeColor="text1"/>
          <w:szCs w:val="24"/>
        </w:rPr>
        <w:t xml:space="preserve"> d. sprendimą Nr. T</w:t>
      </w:r>
      <w:r>
        <w:rPr>
          <w:color w:val="000000" w:themeColor="text1"/>
          <w:szCs w:val="24"/>
        </w:rPr>
        <w:t>1-76</w:t>
      </w:r>
      <w:r w:rsidRPr="00C3501C">
        <w:rPr>
          <w:color w:val="000000" w:themeColor="text1"/>
          <w:szCs w:val="24"/>
        </w:rPr>
        <w:t xml:space="preserve"> „Dėl Vietinės rinkliavos už leidimo prekiauti ar teikti paslaugas </w:t>
      </w:r>
      <w:r>
        <w:rPr>
          <w:color w:val="000000" w:themeColor="text1"/>
          <w:szCs w:val="24"/>
        </w:rPr>
        <w:t>Rietavo</w:t>
      </w:r>
      <w:r w:rsidRPr="00C3501C">
        <w:rPr>
          <w:color w:val="000000" w:themeColor="text1"/>
          <w:szCs w:val="24"/>
        </w:rPr>
        <w:t xml:space="preserve"> savivaldybės viešosiose vietose išdavimą nuostatų patvirtinimo“.</w:t>
      </w:r>
    </w:p>
    <w:p w14:paraId="14047DB6" w14:textId="35F61A0D" w:rsidR="00991173" w:rsidRPr="00922A64" w:rsidRDefault="00DE6C10" w:rsidP="00132579">
      <w:pPr>
        <w:ind w:firstLine="0"/>
        <w:rPr>
          <w:szCs w:val="24"/>
        </w:rPr>
      </w:pPr>
      <w:r w:rsidRPr="00132579">
        <w:rPr>
          <w:b/>
          <w:bCs/>
          <w:i/>
          <w:iCs/>
          <w:szCs w:val="24"/>
        </w:rPr>
        <w:t xml:space="preserve">     </w:t>
      </w:r>
      <w:r w:rsidR="002112BF" w:rsidRPr="00132579">
        <w:rPr>
          <w:b/>
          <w:bCs/>
          <w:szCs w:val="24"/>
        </w:rPr>
        <w:t xml:space="preserve">           </w:t>
      </w:r>
      <w:r w:rsidR="00922A64" w:rsidRPr="00922A64">
        <w:rPr>
          <w:szCs w:val="24"/>
        </w:rPr>
        <w:t>Klausimą teikė</w:t>
      </w:r>
      <w:r w:rsidR="002112BF" w:rsidRPr="00922A64">
        <w:rPr>
          <w:szCs w:val="24"/>
        </w:rPr>
        <w:t xml:space="preserve"> Opozicijos lyderis Viktoras Krajinas</w:t>
      </w:r>
      <w:r w:rsidR="00922A64" w:rsidRPr="00922A64">
        <w:rPr>
          <w:szCs w:val="24"/>
        </w:rPr>
        <w:t>, Savivaldybės meras Antanas Černeckis išsakė nuomonę</w:t>
      </w:r>
      <w:r w:rsidR="002112BF" w:rsidRPr="00922A64">
        <w:rPr>
          <w:szCs w:val="24"/>
        </w:rPr>
        <w:t>.</w:t>
      </w:r>
    </w:p>
    <w:p w14:paraId="2114C754" w14:textId="15A47E18" w:rsidR="00DE6C10" w:rsidRPr="00922A64" w:rsidRDefault="00991173" w:rsidP="00991173">
      <w:pPr>
        <w:ind w:firstLine="0"/>
        <w:rPr>
          <w:szCs w:val="24"/>
        </w:rPr>
      </w:pPr>
      <w:r w:rsidRPr="00922A64">
        <w:rPr>
          <w:i/>
          <w:iCs/>
          <w:szCs w:val="24"/>
        </w:rPr>
        <w:t xml:space="preserve">                </w:t>
      </w:r>
      <w:r w:rsidR="00DE6C10" w:rsidRPr="00922A64">
        <w:rPr>
          <w:szCs w:val="24"/>
        </w:rPr>
        <w:t>Balsuota už sprendimo projektą – 1</w:t>
      </w:r>
      <w:r w:rsidR="00922A64" w:rsidRPr="00922A64">
        <w:rPr>
          <w:szCs w:val="24"/>
        </w:rPr>
        <w:t>6</w:t>
      </w:r>
      <w:r w:rsidR="00DE6C10" w:rsidRPr="00922A64">
        <w:rPr>
          <w:szCs w:val="24"/>
        </w:rPr>
        <w:t xml:space="preserve"> už.</w:t>
      </w:r>
    </w:p>
    <w:p w14:paraId="352FB55D" w14:textId="77777777" w:rsidR="00DE6C10" w:rsidRPr="00922A64" w:rsidRDefault="00DE6C10" w:rsidP="00DE6C10">
      <w:pPr>
        <w:pStyle w:val="Pagrindiniotekstotrauka2"/>
        <w:tabs>
          <w:tab w:val="left" w:pos="1276"/>
          <w:tab w:val="center" w:pos="1418"/>
        </w:tabs>
        <w:ind w:firstLine="540"/>
      </w:pPr>
      <w:r w:rsidRPr="00922A64">
        <w:t xml:space="preserve">       NUSPRĘSTA. Priimti sprendimą (pridedama).</w:t>
      </w:r>
    </w:p>
    <w:p w14:paraId="5B387CB3" w14:textId="77777777" w:rsidR="00DE6C10" w:rsidRPr="00922A64" w:rsidRDefault="00DE6C10" w:rsidP="00DE6C10">
      <w:pPr>
        <w:shd w:val="solid" w:color="FFFFFF" w:fill="FFFFFF"/>
        <w:tabs>
          <w:tab w:val="left" w:pos="993"/>
          <w:tab w:val="left" w:pos="1134"/>
        </w:tabs>
        <w:ind w:firstLine="0"/>
        <w:contextualSpacing/>
      </w:pPr>
    </w:p>
    <w:p w14:paraId="3516158D" w14:textId="65E1A0D4" w:rsidR="00DE6C10" w:rsidRDefault="00DE6C10"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132579">
        <w:rPr>
          <w:iCs/>
        </w:rPr>
        <w:t>Rietavo savivaldybės tarybos 2025 m. vasario 20 d. sprendimo Nr. T1-26 „Dėl Rietavo savivaldybės 2025–2027 metų biudžeto patvirtinimo“ pakeitimas</w:t>
      </w:r>
      <w:r>
        <w:t>.</w:t>
      </w:r>
    </w:p>
    <w:p w14:paraId="70C91C6D" w14:textId="01347C5B" w:rsidR="00DE6C10" w:rsidRDefault="00DE6C10" w:rsidP="00DE6C10">
      <w:pPr>
        <w:shd w:val="solid" w:color="FFFFFF" w:fill="FFFFFF"/>
        <w:tabs>
          <w:tab w:val="left" w:pos="993"/>
          <w:tab w:val="left" w:pos="1134"/>
        </w:tabs>
        <w:contextualSpacing/>
      </w:pPr>
      <w:r>
        <w:t xml:space="preserve">     </w:t>
      </w:r>
      <w:r w:rsidR="00132579" w:rsidRPr="008C2890">
        <w:t xml:space="preserve">Finansų ir ekonomikos komiteto pirmininkas Jonas Eugenijus </w:t>
      </w:r>
      <w:proofErr w:type="spellStart"/>
      <w:r w:rsidR="00132579" w:rsidRPr="008C2890">
        <w:t>Bačinskas</w:t>
      </w:r>
      <w:proofErr w:type="spellEnd"/>
      <w:r w:rsidR="00132579">
        <w:t xml:space="preserve"> </w:t>
      </w:r>
      <w:r>
        <w:t xml:space="preserve">teikė sprendimo </w:t>
      </w:r>
    </w:p>
    <w:p w14:paraId="50BC24A1" w14:textId="72265200" w:rsidR="00132579" w:rsidRPr="00366CF2" w:rsidRDefault="00DE6C10" w:rsidP="00132579">
      <w:pPr>
        <w:ind w:firstLine="0"/>
        <w:rPr>
          <w:color w:val="000000"/>
        </w:rPr>
      </w:pPr>
      <w:r>
        <w:t xml:space="preserve">projektą – </w:t>
      </w:r>
      <w:r w:rsidR="00132579">
        <w:t>p</w:t>
      </w:r>
      <w:r w:rsidR="00132579" w:rsidRPr="00366CF2">
        <w:rPr>
          <w:color w:val="000000"/>
        </w:rPr>
        <w:t>akeisti Rietavo savivaldybės tarybos 2025 m. vasario 20 d. sprendimo Nr. T1-26 „Dėl Rietavo savivaldybės 2025</w:t>
      </w:r>
      <w:r w:rsidR="00132579">
        <w:rPr>
          <w:color w:val="000000"/>
        </w:rPr>
        <w:t>–</w:t>
      </w:r>
      <w:r w:rsidR="00132579" w:rsidRPr="00366CF2">
        <w:rPr>
          <w:color w:val="000000"/>
        </w:rPr>
        <w:t>2027 metų biudžeto patvirtinimo“ 1.1, 1.3 papunkčius ir juos išdėstyti taip:</w:t>
      </w:r>
    </w:p>
    <w:p w14:paraId="5CD617D7" w14:textId="39069DE0" w:rsidR="00132579" w:rsidRDefault="00132579" w:rsidP="00132579">
      <w:pPr>
        <w:tabs>
          <w:tab w:val="left" w:pos="1134"/>
        </w:tabs>
      </w:pPr>
      <w:r>
        <w:lastRenderedPageBreak/>
        <w:t xml:space="preserve">     </w:t>
      </w:r>
      <w:r w:rsidRPr="00366CF2">
        <w:t xml:space="preserve">„1.1. pajamas – </w:t>
      </w:r>
      <w:r>
        <w:t>22 186,002</w:t>
      </w:r>
      <w:r w:rsidRPr="00366CF2">
        <w:t xml:space="preserve"> tūkst. Eur, iš jų iš Savivaldybės išlaikomų įstaigų pajamų už teikiamas paslaugas ir patalpų nuomos įmokas į Savivaldybės biudžetą – 496,88 tūkst. Eur ir 2024 metų nepanaudotų biudžeto lėšų likutį – 951,918 tūkst. Eur (1 priedas);</w:t>
      </w:r>
      <w:r>
        <w:t>“</w:t>
      </w:r>
    </w:p>
    <w:p w14:paraId="1C5D8DC4" w14:textId="4F93F651" w:rsidR="00132579" w:rsidRPr="00366CF2" w:rsidRDefault="00132579" w:rsidP="00132579">
      <w:pPr>
        <w:tabs>
          <w:tab w:val="left" w:pos="1134"/>
        </w:tabs>
      </w:pPr>
      <w:r>
        <w:t xml:space="preserve">      „1.3. </w:t>
      </w:r>
      <w:r w:rsidRPr="00366CF2">
        <w:t>asignavimus – 2</w:t>
      </w:r>
      <w:r>
        <w:t>1</w:t>
      </w:r>
      <w:r w:rsidRPr="00366CF2">
        <w:t> </w:t>
      </w:r>
      <w:r>
        <w:t>693</w:t>
      </w:r>
      <w:r w:rsidRPr="00366CF2">
        <w:t>,</w:t>
      </w:r>
      <w:r>
        <w:t>354</w:t>
      </w:r>
      <w:r w:rsidRPr="00366CF2">
        <w:t xml:space="preserve"> tūkst. Eur ir 492,648 tūkst. Eur paskoloms grąžinti (3 priedas), iš jų:</w:t>
      </w:r>
    </w:p>
    <w:p w14:paraId="4C1458F1" w14:textId="04268F70" w:rsidR="00132579" w:rsidRPr="00366CF2" w:rsidRDefault="00132579" w:rsidP="00132579">
      <w:pPr>
        <w:tabs>
          <w:tab w:val="left" w:pos="993"/>
          <w:tab w:val="left" w:pos="1134"/>
        </w:tabs>
      </w:pPr>
      <w:r w:rsidRPr="00366CF2">
        <w:t xml:space="preserve">      1.3.1.specialiosios tikslinės dotacijos valstybinėms (valstybės perduotoms savivaldybėms) funkcijoms vykdyti paskirstymą – 1 59</w:t>
      </w:r>
      <w:r>
        <w:t>0</w:t>
      </w:r>
      <w:r w:rsidRPr="00366CF2">
        <w:t>,</w:t>
      </w:r>
      <w:r>
        <w:t>1</w:t>
      </w:r>
      <w:r w:rsidRPr="00366CF2">
        <w:t>86 tūkst. Eur (4 priedas);</w:t>
      </w:r>
    </w:p>
    <w:p w14:paraId="43A4ECFE" w14:textId="741987C6" w:rsidR="00132579" w:rsidRPr="00366CF2" w:rsidRDefault="00132579" w:rsidP="00132579">
      <w:pPr>
        <w:tabs>
          <w:tab w:val="left" w:pos="1134"/>
        </w:tabs>
      </w:pPr>
      <w:r>
        <w:t xml:space="preserve">      </w:t>
      </w:r>
      <w:r w:rsidRPr="00366CF2">
        <w:t xml:space="preserve">1.3.3. savarankiškosioms Savivaldybės funkcijoms vykdyti paskirstymą – </w:t>
      </w:r>
      <w:r>
        <w:t>16 097,466</w:t>
      </w:r>
      <w:r w:rsidRPr="00366CF2">
        <w:t xml:space="preserve"> tūkst</w:t>
      </w:r>
      <w:r w:rsidRPr="00132579">
        <w:t>. E</w:t>
      </w:r>
      <w:r w:rsidRPr="00366CF2">
        <w:t xml:space="preserve">ur (tarp jų ir 2024 m. lėšų likutis, skirtas Savivaldybės socialinių būstų plėtrai – 61,151 tūkst. Eur, žemės realizavimo pajamų likutis – 72,299 tūkst. Eur, aplinkos apsaugos rėmimo programos lėšų likutis – 11,910 tūkst. Eur, Europos Sąjungos finansinės paramos lėšų likutis – 213,199 tūkst. Eur, biudžetinių įstaigų pajamų likutis – 31,870 tūkst. Eur, Savivaldybės biudžeto lėšų likutis – </w:t>
      </w:r>
      <w:r w:rsidRPr="00366CF2">
        <w:rPr>
          <w:color w:val="000000"/>
        </w:rPr>
        <w:t xml:space="preserve">593,359 </w:t>
      </w:r>
      <w:r w:rsidRPr="00366CF2">
        <w:t>tūkst. Eur) (6 priedas)</w:t>
      </w:r>
      <w:r>
        <w:t>;“</w:t>
      </w:r>
    </w:p>
    <w:p w14:paraId="633F14F6" w14:textId="3B9335B9" w:rsidR="00991173" w:rsidRDefault="00922A64" w:rsidP="00991173">
      <w:pPr>
        <w:tabs>
          <w:tab w:val="left" w:pos="993"/>
          <w:tab w:val="left" w:pos="1293"/>
        </w:tabs>
        <w:overflowPunct w:val="0"/>
        <w:autoSpaceDE w:val="0"/>
        <w:autoSpaceDN w:val="0"/>
        <w:adjustRightInd w:val="0"/>
        <w:ind w:firstLine="0"/>
      </w:pPr>
      <w:r>
        <w:t xml:space="preserve">                Klausimą teikė Tarybos narys Edmundas Žilevičius.</w:t>
      </w:r>
    </w:p>
    <w:p w14:paraId="3757D260" w14:textId="7C009CCC" w:rsidR="00DE6C10" w:rsidRPr="00922A64" w:rsidRDefault="00DE6C10" w:rsidP="00991173">
      <w:pPr>
        <w:tabs>
          <w:tab w:val="left" w:pos="0"/>
          <w:tab w:val="left" w:pos="993"/>
          <w:tab w:val="left" w:pos="1134"/>
        </w:tabs>
        <w:ind w:firstLine="0"/>
        <w:rPr>
          <w:szCs w:val="24"/>
        </w:rPr>
      </w:pPr>
      <w:r w:rsidRPr="002037A1">
        <w:t xml:space="preserve"> </w:t>
      </w:r>
      <w:r w:rsidR="00221DF2" w:rsidRPr="002037A1">
        <w:t xml:space="preserve">          </w:t>
      </w:r>
      <w:r w:rsidRPr="002037A1">
        <w:rPr>
          <w:i/>
          <w:iCs/>
          <w:szCs w:val="24"/>
        </w:rPr>
        <w:t xml:space="preserve">     </w:t>
      </w:r>
      <w:r w:rsidRPr="00922A64">
        <w:rPr>
          <w:szCs w:val="24"/>
        </w:rPr>
        <w:t>Balsuota už sprendimo projektą – 1</w:t>
      </w:r>
      <w:r w:rsidR="00922A64" w:rsidRPr="00922A64">
        <w:rPr>
          <w:szCs w:val="24"/>
        </w:rPr>
        <w:t>6</w:t>
      </w:r>
      <w:r w:rsidRPr="00922A64">
        <w:rPr>
          <w:szCs w:val="24"/>
        </w:rPr>
        <w:t xml:space="preserve"> už.</w:t>
      </w:r>
    </w:p>
    <w:p w14:paraId="3F2E8D15" w14:textId="77777777" w:rsidR="00DE6C10" w:rsidRPr="00922A64" w:rsidRDefault="00DE6C10" w:rsidP="00DE6C10">
      <w:pPr>
        <w:pStyle w:val="Pagrindiniotekstotrauka2"/>
        <w:tabs>
          <w:tab w:val="left" w:pos="1276"/>
          <w:tab w:val="center" w:pos="1418"/>
        </w:tabs>
        <w:ind w:firstLine="540"/>
      </w:pPr>
      <w:r w:rsidRPr="00922A64">
        <w:t xml:space="preserve">       NUSPRĘSTA. Priimti sprendimą (pridedama).</w:t>
      </w:r>
    </w:p>
    <w:p w14:paraId="4D7FB537" w14:textId="77777777" w:rsidR="00DE6C10" w:rsidRDefault="00DE6C10" w:rsidP="00DE6C10">
      <w:pPr>
        <w:shd w:val="solid" w:color="FFFFFF" w:fill="FFFFFF"/>
        <w:tabs>
          <w:tab w:val="left" w:pos="993"/>
          <w:tab w:val="left" w:pos="1134"/>
        </w:tabs>
        <w:ind w:firstLine="0"/>
        <w:contextualSpacing/>
      </w:pPr>
    </w:p>
    <w:p w14:paraId="5A96CEA2" w14:textId="23A20323" w:rsidR="006127D6" w:rsidRPr="006127D6" w:rsidRDefault="00AE4D69" w:rsidP="00B57803">
      <w:pPr>
        <w:pStyle w:val="Sraopastraipa"/>
        <w:numPr>
          <w:ilvl w:val="0"/>
          <w:numId w:val="30"/>
        </w:numPr>
        <w:shd w:val="solid" w:color="FFFFFF" w:fill="FFFFFF"/>
        <w:tabs>
          <w:tab w:val="left" w:pos="993"/>
          <w:tab w:val="left" w:pos="1134"/>
        </w:tabs>
        <w:ind w:left="0" w:firstLine="993"/>
        <w:contextualSpacing/>
      </w:pPr>
      <w:r w:rsidRPr="00D01234">
        <w:t>Savivaldybės mero informacija</w:t>
      </w:r>
      <w:r w:rsidR="00595080">
        <w:rPr>
          <w:color w:val="000000"/>
        </w:rPr>
        <w:t>.</w:t>
      </w:r>
    </w:p>
    <w:p w14:paraId="0B83152A" w14:textId="24861C3E" w:rsidR="00A96A03" w:rsidRPr="002037A1" w:rsidRDefault="00595080" w:rsidP="00E84AC1">
      <w:pPr>
        <w:widowControl w:val="0"/>
        <w:tabs>
          <w:tab w:val="left" w:pos="993"/>
        </w:tabs>
        <w:suppressAutoHyphens/>
        <w:contextualSpacing/>
      </w:pPr>
      <w:r>
        <w:rPr>
          <w:color w:val="000000"/>
          <w:szCs w:val="24"/>
        </w:rPr>
        <w:t xml:space="preserve">    </w:t>
      </w:r>
      <w:r w:rsidR="00A3170C" w:rsidRPr="002037A1">
        <w:t>Savivaldybės meras Antanas Černeckis</w:t>
      </w:r>
      <w:r w:rsidR="00573812" w:rsidRPr="002037A1">
        <w:t xml:space="preserve"> informavo</w:t>
      </w:r>
      <w:r w:rsidR="00511FCF" w:rsidRPr="002037A1">
        <w:t xml:space="preserve">, kad kitas Tarybos posėdis planuojamas </w:t>
      </w:r>
      <w:r w:rsidR="00BE0CE0">
        <w:t>gegužės 2</w:t>
      </w:r>
      <w:r w:rsidR="00922A64">
        <w:t>9</w:t>
      </w:r>
      <w:r w:rsidR="00511FCF" w:rsidRPr="002037A1">
        <w:t xml:space="preserve"> d.</w:t>
      </w:r>
      <w:r w:rsidR="00922A64">
        <w:t xml:space="preserve">, komitetų posėdžiai – gegužės 22 d., Kolegijos posėdis – gegužės 15 d. </w:t>
      </w:r>
      <w:r w:rsidR="00511FCF" w:rsidRPr="002037A1">
        <w:t xml:space="preserve"> </w:t>
      </w:r>
    </w:p>
    <w:p w14:paraId="25E0BD4B" w14:textId="77777777" w:rsidR="00511FCF" w:rsidRPr="00A96A03" w:rsidRDefault="00511FCF" w:rsidP="00E84AC1">
      <w:pPr>
        <w:widowControl w:val="0"/>
        <w:tabs>
          <w:tab w:val="left" w:pos="993"/>
        </w:tabs>
        <w:suppressAutoHyphens/>
        <w:contextualSpacing/>
        <w:rPr>
          <w:b/>
          <w:bCs/>
          <w:i/>
          <w:iCs/>
        </w:rPr>
      </w:pPr>
    </w:p>
    <w:p w14:paraId="66F7F00C" w14:textId="47155F13" w:rsidR="00EC1D45" w:rsidRDefault="00A3170C" w:rsidP="00A96A03">
      <w:pPr>
        <w:pStyle w:val="Sraopastraipa"/>
        <w:numPr>
          <w:ilvl w:val="0"/>
          <w:numId w:val="30"/>
        </w:numPr>
        <w:shd w:val="solid" w:color="FFFFFF" w:fill="FFFFFF"/>
        <w:tabs>
          <w:tab w:val="left" w:pos="993"/>
          <w:tab w:val="left" w:pos="1134"/>
        </w:tabs>
        <w:ind w:hanging="267"/>
        <w:contextualSpacing/>
      </w:pPr>
      <w:r>
        <w:t>Tarybos narių siūlymai, paklausimai, pastabos</w:t>
      </w:r>
      <w:r w:rsidR="00EC1D45">
        <w:t>.</w:t>
      </w:r>
    </w:p>
    <w:p w14:paraId="3867E154" w14:textId="58227999" w:rsidR="00BE0CE0" w:rsidRPr="00922A64" w:rsidRDefault="00CB7945" w:rsidP="00A3170C">
      <w:pPr>
        <w:pStyle w:val="Sraopastraipa"/>
        <w:tabs>
          <w:tab w:val="left" w:pos="1134"/>
        </w:tabs>
        <w:ind w:left="0"/>
        <w:contextualSpacing/>
      </w:pPr>
      <w:r w:rsidRPr="00D227E5">
        <w:rPr>
          <w:b/>
          <w:bCs/>
        </w:rPr>
        <w:t xml:space="preserve">            </w:t>
      </w:r>
      <w:r w:rsidR="006B26D3" w:rsidRPr="00D227E5">
        <w:rPr>
          <w:b/>
          <w:bCs/>
        </w:rPr>
        <w:t xml:space="preserve">    </w:t>
      </w:r>
      <w:r w:rsidR="00EC13CD" w:rsidRPr="00D227E5">
        <w:rPr>
          <w:b/>
          <w:bCs/>
        </w:rPr>
        <w:t xml:space="preserve"> </w:t>
      </w:r>
      <w:r w:rsidR="00922A64" w:rsidRPr="00922A64">
        <w:t xml:space="preserve">Klausimus teikė Opozicijos lyderis Viktoras Krajinas, Tarybos nariai Vytautas Blažaitis, Alfredas Mockus, Augustas </w:t>
      </w:r>
      <w:proofErr w:type="spellStart"/>
      <w:r w:rsidR="00922A64" w:rsidRPr="00922A64">
        <w:t>Šlimas</w:t>
      </w:r>
      <w:proofErr w:type="spellEnd"/>
      <w:r w:rsidR="00922A64" w:rsidRPr="00922A64">
        <w:t>, Paulius Šniauka, pasisakė Tarybos narys Albinas Maslauskas.</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23FDFADA"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68AFAE38" w14:textId="77777777" w:rsidR="00075E48" w:rsidRDefault="00075E48" w:rsidP="00161671">
      <w:pPr>
        <w:ind w:firstLine="0"/>
      </w:pP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4"/>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A3D"/>
    <w:multiLevelType w:val="hybridMultilevel"/>
    <w:tmpl w:val="CC0E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73F03"/>
    <w:multiLevelType w:val="hybridMultilevel"/>
    <w:tmpl w:val="DB329D6E"/>
    <w:lvl w:ilvl="0" w:tplc="6C4C140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D76A43"/>
    <w:multiLevelType w:val="multilevel"/>
    <w:tmpl w:val="5F547E2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D1F13BD"/>
    <w:multiLevelType w:val="hybridMultilevel"/>
    <w:tmpl w:val="CB7862D4"/>
    <w:lvl w:ilvl="0" w:tplc="9C0887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18671CF"/>
    <w:multiLevelType w:val="hybridMultilevel"/>
    <w:tmpl w:val="3EF80AD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751E8B"/>
    <w:multiLevelType w:val="hybridMultilevel"/>
    <w:tmpl w:val="12F822E8"/>
    <w:lvl w:ilvl="0" w:tplc="CCB26D2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6AC6D5F"/>
    <w:multiLevelType w:val="hybridMultilevel"/>
    <w:tmpl w:val="83282782"/>
    <w:lvl w:ilvl="0" w:tplc="24E6F0D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9C54865"/>
    <w:multiLevelType w:val="hybridMultilevel"/>
    <w:tmpl w:val="A93CE51C"/>
    <w:lvl w:ilvl="0" w:tplc="EC728C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9D12315"/>
    <w:multiLevelType w:val="hybridMultilevel"/>
    <w:tmpl w:val="5C7803B0"/>
    <w:lvl w:ilvl="0" w:tplc="88744A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1B375530"/>
    <w:multiLevelType w:val="hybridMultilevel"/>
    <w:tmpl w:val="5880948E"/>
    <w:lvl w:ilvl="0" w:tplc="8976E8F4">
      <w:start w:val="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1F2A520B"/>
    <w:multiLevelType w:val="hybridMultilevel"/>
    <w:tmpl w:val="8B8CDB22"/>
    <w:lvl w:ilvl="0" w:tplc="3AC2A0AC">
      <w:start w:val="5"/>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26DB49D3"/>
    <w:multiLevelType w:val="hybridMultilevel"/>
    <w:tmpl w:val="81309EEE"/>
    <w:lvl w:ilvl="0" w:tplc="140A02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A8F592C"/>
    <w:multiLevelType w:val="hybridMultilevel"/>
    <w:tmpl w:val="0C78ACFA"/>
    <w:lvl w:ilvl="0" w:tplc="9D764C66">
      <w:start w:val="4"/>
      <w:numFmt w:val="decimal"/>
      <w:lvlText w:val="%1."/>
      <w:lvlJc w:val="left"/>
      <w:pPr>
        <w:ind w:left="1353" w:hanging="360"/>
      </w:pPr>
      <w:rPr>
        <w:rFonts w:hint="default"/>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2D4614EC"/>
    <w:multiLevelType w:val="hybridMultilevel"/>
    <w:tmpl w:val="5EEC204E"/>
    <w:lvl w:ilvl="0" w:tplc="D25EF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6" w15:restartNumberingAfterBreak="0">
    <w:nsid w:val="30AF536B"/>
    <w:multiLevelType w:val="hybridMultilevel"/>
    <w:tmpl w:val="86E0AD74"/>
    <w:lvl w:ilvl="0" w:tplc="BC28BDB4">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A02EA2"/>
    <w:multiLevelType w:val="hybridMultilevel"/>
    <w:tmpl w:val="7B58478E"/>
    <w:lvl w:ilvl="0" w:tplc="6BB0BEA0">
      <w:start w:val="1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8" w15:restartNumberingAfterBreak="0">
    <w:nsid w:val="38A9759B"/>
    <w:multiLevelType w:val="hybridMultilevel"/>
    <w:tmpl w:val="D43214D0"/>
    <w:lvl w:ilvl="0" w:tplc="C8924090">
      <w:start w:val="1"/>
      <w:numFmt w:val="decimal"/>
      <w:lvlText w:val="%1."/>
      <w:lvlJc w:val="left"/>
      <w:pPr>
        <w:ind w:left="1070" w:hanging="360"/>
      </w:pPr>
      <w:rPr>
        <w:rFonts w:hint="default"/>
        <w:b w:val="0"/>
        <w:bCs w:val="0"/>
        <w:i w:val="0"/>
        <w:iCs/>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B520887"/>
    <w:multiLevelType w:val="hybridMultilevel"/>
    <w:tmpl w:val="293C5FBC"/>
    <w:lvl w:ilvl="0" w:tplc="39A287C0">
      <w:start w:val="4"/>
      <w:numFmt w:val="decimal"/>
      <w:lvlText w:val="%1."/>
      <w:lvlJc w:val="left"/>
      <w:pPr>
        <w:ind w:left="1495" w:hanging="360"/>
      </w:pPr>
      <w:rPr>
        <w:rFonts w:hint="default"/>
        <w:strike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0" w15:restartNumberingAfterBreak="0">
    <w:nsid w:val="3BF55BFD"/>
    <w:multiLevelType w:val="hybridMultilevel"/>
    <w:tmpl w:val="531CE106"/>
    <w:lvl w:ilvl="0" w:tplc="6040E08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3C485803"/>
    <w:multiLevelType w:val="hybridMultilevel"/>
    <w:tmpl w:val="E2686716"/>
    <w:lvl w:ilvl="0" w:tplc="173E14E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3D841F7F"/>
    <w:multiLevelType w:val="hybridMultilevel"/>
    <w:tmpl w:val="EF902020"/>
    <w:lvl w:ilvl="0" w:tplc="F5AA2B64">
      <w:start w:val="1"/>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24" w15:restartNumberingAfterBreak="0">
    <w:nsid w:val="4209089A"/>
    <w:multiLevelType w:val="hybridMultilevel"/>
    <w:tmpl w:val="B3763968"/>
    <w:lvl w:ilvl="0" w:tplc="A622DC74">
      <w:start w:val="13"/>
      <w:numFmt w:val="decimal"/>
      <w:lvlText w:val="%1."/>
      <w:lvlJc w:val="left"/>
      <w:pPr>
        <w:ind w:left="1260" w:hanging="360"/>
      </w:pPr>
      <w:rPr>
        <w:rFonts w:hint="default"/>
        <w:b w:val="0"/>
        <w:bCs w:val="0"/>
        <w:i w:val="0"/>
        <w:iCs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15:restartNumberingAfterBreak="0">
    <w:nsid w:val="43782781"/>
    <w:multiLevelType w:val="hybridMultilevel"/>
    <w:tmpl w:val="45BA5628"/>
    <w:lvl w:ilvl="0" w:tplc="0A00E03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573C37"/>
    <w:multiLevelType w:val="multilevel"/>
    <w:tmpl w:val="49E4392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9"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0" w15:restartNumberingAfterBreak="0">
    <w:nsid w:val="565B1AC6"/>
    <w:multiLevelType w:val="hybridMultilevel"/>
    <w:tmpl w:val="D77C58C2"/>
    <w:lvl w:ilvl="0" w:tplc="27D6BAD4">
      <w:start w:val="4"/>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1" w15:restartNumberingAfterBreak="0">
    <w:nsid w:val="613E485F"/>
    <w:multiLevelType w:val="hybridMultilevel"/>
    <w:tmpl w:val="8EACD356"/>
    <w:lvl w:ilvl="0" w:tplc="16EA810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3" w15:restartNumberingAfterBreak="0">
    <w:nsid w:val="62B46470"/>
    <w:multiLevelType w:val="hybridMultilevel"/>
    <w:tmpl w:val="A5EA7CEE"/>
    <w:lvl w:ilvl="0" w:tplc="82463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495705F"/>
    <w:multiLevelType w:val="hybridMultilevel"/>
    <w:tmpl w:val="AB30CD38"/>
    <w:lvl w:ilvl="0" w:tplc="543CF73C">
      <w:start w:val="3"/>
      <w:numFmt w:val="decimal"/>
      <w:lvlText w:val="%1."/>
      <w:lvlJc w:val="left"/>
      <w:pPr>
        <w:ind w:left="1440" w:hanging="360"/>
      </w:pPr>
      <w:rPr>
        <w:rFonts w:hint="default"/>
        <w:i w:val="0"/>
        <w:iCs/>
        <w:strike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5A007EC"/>
    <w:multiLevelType w:val="hybridMultilevel"/>
    <w:tmpl w:val="891C5D3C"/>
    <w:lvl w:ilvl="0" w:tplc="13A282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ABA2C92"/>
    <w:multiLevelType w:val="multilevel"/>
    <w:tmpl w:val="5802C1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067898"/>
    <w:multiLevelType w:val="multilevel"/>
    <w:tmpl w:val="748EF44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39" w15:restartNumberingAfterBreak="0">
    <w:nsid w:val="75BE49AA"/>
    <w:multiLevelType w:val="multilevel"/>
    <w:tmpl w:val="38B27F6E"/>
    <w:lvl w:ilvl="0">
      <w:start w:val="1"/>
      <w:numFmt w:val="decimal"/>
      <w:lvlText w:val="%1."/>
      <w:lvlJc w:val="left"/>
      <w:pPr>
        <w:ind w:left="1077" w:hanging="3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58" w:hanging="1440"/>
      </w:pPr>
      <w:rPr>
        <w:rFonts w:hint="default"/>
      </w:rPr>
    </w:lvl>
    <w:lvl w:ilvl="8">
      <w:start w:val="1"/>
      <w:numFmt w:val="decimal"/>
      <w:isLgl/>
      <w:lvlText w:val="%1.%2.%3.%4.%5.%6.%7.%8.%9."/>
      <w:lvlJc w:val="left"/>
      <w:pPr>
        <w:ind w:left="2751" w:hanging="1800"/>
      </w:pPr>
      <w:rPr>
        <w:rFonts w:hint="default"/>
      </w:rPr>
    </w:lvl>
  </w:abstractNum>
  <w:abstractNum w:abstractNumId="40" w15:restartNumberingAfterBreak="0">
    <w:nsid w:val="7A612A9D"/>
    <w:multiLevelType w:val="hybridMultilevel"/>
    <w:tmpl w:val="D28CE4E6"/>
    <w:lvl w:ilvl="0" w:tplc="055C1436">
      <w:start w:val="1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1" w15:restartNumberingAfterBreak="0">
    <w:nsid w:val="7B32015C"/>
    <w:multiLevelType w:val="multilevel"/>
    <w:tmpl w:val="AFF25AE8"/>
    <w:lvl w:ilvl="0">
      <w:start w:val="1"/>
      <w:numFmt w:val="decimal"/>
      <w:lvlText w:val="%1."/>
      <w:lvlJc w:val="left"/>
      <w:pPr>
        <w:ind w:left="360" w:hanging="360"/>
      </w:pPr>
      <w:rPr>
        <w:rFonts w:hint="default"/>
      </w:rPr>
    </w:lvl>
    <w:lvl w:ilvl="1">
      <w:start w:val="3"/>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2" w15:restartNumberingAfterBreak="0">
    <w:nsid w:val="7E554E07"/>
    <w:multiLevelType w:val="hybridMultilevel"/>
    <w:tmpl w:val="C002A08E"/>
    <w:lvl w:ilvl="0" w:tplc="2E026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7EB70C8C"/>
    <w:multiLevelType w:val="multilevel"/>
    <w:tmpl w:val="C2141CF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7325567">
    <w:abstractNumId w:val="15"/>
  </w:num>
  <w:num w:numId="2" w16cid:durableId="1685091923">
    <w:abstractNumId w:val="23"/>
  </w:num>
  <w:num w:numId="3" w16cid:durableId="2072460235">
    <w:abstractNumId w:val="37"/>
  </w:num>
  <w:num w:numId="4" w16cid:durableId="1649093846">
    <w:abstractNumId w:val="34"/>
  </w:num>
  <w:num w:numId="5" w16cid:durableId="1217208183">
    <w:abstractNumId w:val="6"/>
  </w:num>
  <w:num w:numId="6" w16cid:durableId="2035036733">
    <w:abstractNumId w:val="16"/>
  </w:num>
  <w:num w:numId="7" w16cid:durableId="1849906671">
    <w:abstractNumId w:val="41"/>
  </w:num>
  <w:num w:numId="8" w16cid:durableId="2083718117">
    <w:abstractNumId w:val="30"/>
  </w:num>
  <w:num w:numId="9" w16cid:durableId="2025277250">
    <w:abstractNumId w:val="18"/>
  </w:num>
  <w:num w:numId="10" w16cid:durableId="532420827">
    <w:abstractNumId w:val="10"/>
  </w:num>
  <w:num w:numId="11" w16cid:durableId="2072119525">
    <w:abstractNumId w:val="32"/>
  </w:num>
  <w:num w:numId="12" w16cid:durableId="1152990713">
    <w:abstractNumId w:val="2"/>
  </w:num>
  <w:num w:numId="13" w16cid:durableId="833254448">
    <w:abstractNumId w:val="11"/>
  </w:num>
  <w:num w:numId="14" w16cid:durableId="210922668">
    <w:abstractNumId w:val="36"/>
  </w:num>
  <w:num w:numId="15" w16cid:durableId="1224175052">
    <w:abstractNumId w:val="21"/>
  </w:num>
  <w:num w:numId="16" w16cid:durableId="2080983575">
    <w:abstractNumId w:val="7"/>
  </w:num>
  <w:num w:numId="17" w16cid:durableId="1775784922">
    <w:abstractNumId w:val="26"/>
  </w:num>
  <w:num w:numId="18" w16cid:durableId="1567374391">
    <w:abstractNumId w:val="14"/>
  </w:num>
  <w:num w:numId="19" w16cid:durableId="2033141020">
    <w:abstractNumId w:val="42"/>
  </w:num>
  <w:num w:numId="20" w16cid:durableId="2073237811">
    <w:abstractNumId w:val="28"/>
  </w:num>
  <w:num w:numId="21" w16cid:durableId="1901818173">
    <w:abstractNumId w:val="35"/>
  </w:num>
  <w:num w:numId="22" w16cid:durableId="1650597410">
    <w:abstractNumId w:val="12"/>
  </w:num>
  <w:num w:numId="23" w16cid:durableId="1387218985">
    <w:abstractNumId w:val="5"/>
  </w:num>
  <w:num w:numId="24" w16cid:durableId="2098088194">
    <w:abstractNumId w:val="39"/>
  </w:num>
  <w:num w:numId="25" w16cid:durableId="1764035606">
    <w:abstractNumId w:val="43"/>
  </w:num>
  <w:num w:numId="26" w16cid:durableId="11952679">
    <w:abstractNumId w:val="17"/>
  </w:num>
  <w:num w:numId="27" w16cid:durableId="954561269">
    <w:abstractNumId w:val="40"/>
  </w:num>
  <w:num w:numId="28" w16cid:durableId="214566048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269309">
    <w:abstractNumId w:val="33"/>
  </w:num>
  <w:num w:numId="30" w16cid:durableId="8414625">
    <w:abstractNumId w:val="24"/>
  </w:num>
  <w:num w:numId="31" w16cid:durableId="1684824052">
    <w:abstractNumId w:val="4"/>
  </w:num>
  <w:num w:numId="32" w16cid:durableId="724984072">
    <w:abstractNumId w:val="19"/>
  </w:num>
  <w:num w:numId="33" w16cid:durableId="1482499690">
    <w:abstractNumId w:val="13"/>
  </w:num>
  <w:num w:numId="34" w16cid:durableId="857163623">
    <w:abstractNumId w:val="25"/>
  </w:num>
  <w:num w:numId="35" w16cid:durableId="1489249419">
    <w:abstractNumId w:val="22"/>
  </w:num>
  <w:num w:numId="36" w16cid:durableId="11847128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7079333">
    <w:abstractNumId w:val="8"/>
  </w:num>
  <w:num w:numId="38" w16cid:durableId="409079898">
    <w:abstractNumId w:val="20"/>
  </w:num>
  <w:num w:numId="39" w16cid:durableId="1629166271">
    <w:abstractNumId w:val="29"/>
  </w:num>
  <w:num w:numId="40" w16cid:durableId="1478716871">
    <w:abstractNumId w:val="9"/>
  </w:num>
  <w:num w:numId="41" w16cid:durableId="1548832776">
    <w:abstractNumId w:val="1"/>
  </w:num>
  <w:num w:numId="42" w16cid:durableId="1485119663">
    <w:abstractNumId w:val="31"/>
  </w:num>
  <w:num w:numId="43" w16cid:durableId="1407533583">
    <w:abstractNumId w:val="0"/>
  </w:num>
  <w:num w:numId="44" w16cid:durableId="181229075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7A"/>
    <w:rsid w:val="00036035"/>
    <w:rsid w:val="00036532"/>
    <w:rsid w:val="000365EF"/>
    <w:rsid w:val="00036E8E"/>
    <w:rsid w:val="0003717F"/>
    <w:rsid w:val="00037238"/>
    <w:rsid w:val="00037FFE"/>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4730"/>
    <w:rsid w:val="00194F80"/>
    <w:rsid w:val="00195027"/>
    <w:rsid w:val="0019530F"/>
    <w:rsid w:val="0019657E"/>
    <w:rsid w:val="001969F8"/>
    <w:rsid w:val="00196AD0"/>
    <w:rsid w:val="00196B02"/>
    <w:rsid w:val="00197DD1"/>
    <w:rsid w:val="001A1628"/>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51EF"/>
    <w:rsid w:val="001C580E"/>
    <w:rsid w:val="001C60FA"/>
    <w:rsid w:val="001C64C4"/>
    <w:rsid w:val="001C6CA4"/>
    <w:rsid w:val="001C7AD8"/>
    <w:rsid w:val="001C7CBD"/>
    <w:rsid w:val="001D08E9"/>
    <w:rsid w:val="001D0A2E"/>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8BC"/>
    <w:rsid w:val="002629D8"/>
    <w:rsid w:val="00263CF9"/>
    <w:rsid w:val="00264D49"/>
    <w:rsid w:val="00265D52"/>
    <w:rsid w:val="00265EE7"/>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5466"/>
    <w:rsid w:val="002D6BD2"/>
    <w:rsid w:val="002D7588"/>
    <w:rsid w:val="002D7D2A"/>
    <w:rsid w:val="002D7DD9"/>
    <w:rsid w:val="002E00BA"/>
    <w:rsid w:val="002E0197"/>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45CF"/>
    <w:rsid w:val="0033479F"/>
    <w:rsid w:val="00334E50"/>
    <w:rsid w:val="00335BD0"/>
    <w:rsid w:val="003360AA"/>
    <w:rsid w:val="0034046A"/>
    <w:rsid w:val="00340489"/>
    <w:rsid w:val="00340AA2"/>
    <w:rsid w:val="00341BF9"/>
    <w:rsid w:val="003421FB"/>
    <w:rsid w:val="003423F7"/>
    <w:rsid w:val="00343288"/>
    <w:rsid w:val="00343477"/>
    <w:rsid w:val="00344579"/>
    <w:rsid w:val="00344C72"/>
    <w:rsid w:val="00345C93"/>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1000C"/>
    <w:rsid w:val="004116CF"/>
    <w:rsid w:val="004124AF"/>
    <w:rsid w:val="004141F6"/>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41E0"/>
    <w:rsid w:val="004E47CE"/>
    <w:rsid w:val="004E497D"/>
    <w:rsid w:val="004E513C"/>
    <w:rsid w:val="004E540D"/>
    <w:rsid w:val="004E5646"/>
    <w:rsid w:val="004E5777"/>
    <w:rsid w:val="004E687D"/>
    <w:rsid w:val="004E6957"/>
    <w:rsid w:val="004E6E1A"/>
    <w:rsid w:val="004E7346"/>
    <w:rsid w:val="004E7B63"/>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62E"/>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30403"/>
    <w:rsid w:val="00630A77"/>
    <w:rsid w:val="00630C94"/>
    <w:rsid w:val="006311FB"/>
    <w:rsid w:val="006313D8"/>
    <w:rsid w:val="0063235D"/>
    <w:rsid w:val="00632871"/>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B10A9"/>
    <w:rsid w:val="006B1235"/>
    <w:rsid w:val="006B26D3"/>
    <w:rsid w:val="006B2EDF"/>
    <w:rsid w:val="006B5ABC"/>
    <w:rsid w:val="006B7A61"/>
    <w:rsid w:val="006B7C7B"/>
    <w:rsid w:val="006C0754"/>
    <w:rsid w:val="006C227B"/>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5CC2"/>
    <w:rsid w:val="00737FC9"/>
    <w:rsid w:val="00740C19"/>
    <w:rsid w:val="007421CE"/>
    <w:rsid w:val="00742587"/>
    <w:rsid w:val="00742B3F"/>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E41"/>
    <w:rsid w:val="008871DE"/>
    <w:rsid w:val="0089076D"/>
    <w:rsid w:val="00891616"/>
    <w:rsid w:val="00891B7A"/>
    <w:rsid w:val="00891B8B"/>
    <w:rsid w:val="00892B9A"/>
    <w:rsid w:val="008930D0"/>
    <w:rsid w:val="0089360F"/>
    <w:rsid w:val="00894DED"/>
    <w:rsid w:val="00895817"/>
    <w:rsid w:val="008959E9"/>
    <w:rsid w:val="008965AA"/>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D30"/>
    <w:rsid w:val="0090706A"/>
    <w:rsid w:val="009070EB"/>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276D"/>
    <w:rsid w:val="00954325"/>
    <w:rsid w:val="00954370"/>
    <w:rsid w:val="009547EC"/>
    <w:rsid w:val="00955623"/>
    <w:rsid w:val="0095581E"/>
    <w:rsid w:val="009569B2"/>
    <w:rsid w:val="00956BD0"/>
    <w:rsid w:val="00957CB2"/>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3342"/>
    <w:rsid w:val="00A335EE"/>
    <w:rsid w:val="00A342B8"/>
    <w:rsid w:val="00A3586B"/>
    <w:rsid w:val="00A36132"/>
    <w:rsid w:val="00A3679C"/>
    <w:rsid w:val="00A37A62"/>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641"/>
    <w:rsid w:val="00AE0727"/>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75BF"/>
    <w:rsid w:val="00BD794F"/>
    <w:rsid w:val="00BD79D4"/>
    <w:rsid w:val="00BD7D32"/>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C00118"/>
    <w:rsid w:val="00C007D2"/>
    <w:rsid w:val="00C00943"/>
    <w:rsid w:val="00C010CF"/>
    <w:rsid w:val="00C01138"/>
    <w:rsid w:val="00C01460"/>
    <w:rsid w:val="00C01DE9"/>
    <w:rsid w:val="00C01EC3"/>
    <w:rsid w:val="00C022A4"/>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482"/>
    <w:rsid w:val="00CA39C7"/>
    <w:rsid w:val="00CA40AD"/>
    <w:rsid w:val="00CA4DFB"/>
    <w:rsid w:val="00CA57E0"/>
    <w:rsid w:val="00CA5A49"/>
    <w:rsid w:val="00CA66A4"/>
    <w:rsid w:val="00CA703C"/>
    <w:rsid w:val="00CA726D"/>
    <w:rsid w:val="00CB03F8"/>
    <w:rsid w:val="00CB062A"/>
    <w:rsid w:val="00CB0A96"/>
    <w:rsid w:val="00CB18D2"/>
    <w:rsid w:val="00CB2DAB"/>
    <w:rsid w:val="00CB3FDF"/>
    <w:rsid w:val="00CB4BEF"/>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31F0"/>
    <w:rsid w:val="00D13CD7"/>
    <w:rsid w:val="00D156DC"/>
    <w:rsid w:val="00D16F4E"/>
    <w:rsid w:val="00D20E16"/>
    <w:rsid w:val="00D21055"/>
    <w:rsid w:val="00D21101"/>
    <w:rsid w:val="00D2120C"/>
    <w:rsid w:val="00D227E5"/>
    <w:rsid w:val="00D22821"/>
    <w:rsid w:val="00D23454"/>
    <w:rsid w:val="00D23945"/>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381"/>
    <w:rsid w:val="00DD17F0"/>
    <w:rsid w:val="00DD1C2C"/>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E0019C"/>
    <w:rsid w:val="00E00480"/>
    <w:rsid w:val="00E00FA9"/>
    <w:rsid w:val="00E01224"/>
    <w:rsid w:val="00E02423"/>
    <w:rsid w:val="00E02C82"/>
    <w:rsid w:val="00E06C71"/>
    <w:rsid w:val="00E072E5"/>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1914"/>
    <w:rsid w:val="00E31956"/>
    <w:rsid w:val="00E31A81"/>
    <w:rsid w:val="00E32C91"/>
    <w:rsid w:val="00E34516"/>
    <w:rsid w:val="00E354F7"/>
    <w:rsid w:val="00E3648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2C74"/>
    <w:rsid w:val="00E52F13"/>
    <w:rsid w:val="00E53827"/>
    <w:rsid w:val="00E538DB"/>
    <w:rsid w:val="00E53E3B"/>
    <w:rsid w:val="00E5407F"/>
    <w:rsid w:val="00E5409B"/>
    <w:rsid w:val="00E546CC"/>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AB0"/>
    <w:rsid w:val="00F054CD"/>
    <w:rsid w:val="00F06B9C"/>
    <w:rsid w:val="00F06F4A"/>
    <w:rsid w:val="00F077CE"/>
    <w:rsid w:val="00F07C21"/>
    <w:rsid w:val="00F100B3"/>
    <w:rsid w:val="00F1091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zUUYF8lJwK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1</TotalTime>
  <Pages>8</Pages>
  <Words>16896</Words>
  <Characters>9631</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2025-05-02T07:49:00Z</dcterms:created>
  <dcterms:modified xsi:type="dcterms:W3CDTF">2025-05-02T07:49:00Z</dcterms:modified>
</cp:coreProperties>
</file>